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9B78" w14:textId="1A4AE79E" w:rsidR="00C665F2" w:rsidRPr="00D94F1F" w:rsidRDefault="00C665F2" w:rsidP="00C665F2">
      <w:pPr>
        <w:pStyle w:val="Afsnit2"/>
        <w:spacing w:after="240"/>
        <w:rPr>
          <w:color w:val="FFFFFF" w:themeColor="background1"/>
        </w:rPr>
      </w:pPr>
      <w:r w:rsidRPr="00D94F1F">
        <w:rPr>
          <w:color w:val="FFFFFF" w:themeColor="background1"/>
        </w:rPr>
        <w:t xml:space="preserve">Skabelon for </w:t>
      </w:r>
      <w:r>
        <w:rPr>
          <w:color w:val="FFFFFF" w:themeColor="background1"/>
        </w:rPr>
        <w:t>Dagsorden</w:t>
      </w:r>
      <w:r w:rsidR="00251776">
        <w:rPr>
          <w:color w:val="FFFFFF" w:themeColor="background1"/>
        </w:rPr>
        <w:t xml:space="preserve"> </w:t>
      </w:r>
      <w:r w:rsidR="004A0571">
        <w:rPr>
          <w:color w:val="FFFFFF" w:themeColor="background1"/>
        </w:rPr>
        <w:t>&amp; hændelses</w:t>
      </w:r>
      <w:r w:rsidR="00251776">
        <w:rPr>
          <w:color w:val="FFFFFF" w:themeColor="background1"/>
        </w:rPr>
        <w:t xml:space="preserve"> i beredskab</w:t>
      </w:r>
    </w:p>
    <w:p w14:paraId="435A0C62" w14:textId="53F73C81" w:rsidR="00C665F2" w:rsidRPr="002637A4" w:rsidRDefault="00C665F2" w:rsidP="00C665F2">
      <w:pPr>
        <w:rPr>
          <w:color w:val="FFFFFF" w:themeColor="background1"/>
          <w:sz w:val="20"/>
          <w:szCs w:val="20"/>
        </w:rPr>
      </w:pPr>
      <w:r w:rsidRPr="002637A4">
        <w:rPr>
          <w:color w:val="FFFFFF" w:themeColor="background1"/>
          <w:sz w:val="20"/>
          <w:szCs w:val="20"/>
        </w:rPr>
        <w:t xml:space="preserve">Følgende dokument </w:t>
      </w:r>
      <w:r w:rsidR="003A21AC" w:rsidRPr="002637A4">
        <w:rPr>
          <w:color w:val="FFFFFF" w:themeColor="background1"/>
          <w:sz w:val="20"/>
          <w:szCs w:val="20"/>
        </w:rPr>
        <w:t>en dagsordensskabelon til brug i det strategiske niveau af IT-beredskabet</w:t>
      </w:r>
      <w:r w:rsidRPr="002637A4">
        <w:rPr>
          <w:color w:val="FFFFFF" w:themeColor="background1"/>
          <w:sz w:val="20"/>
          <w:szCs w:val="20"/>
        </w:rPr>
        <w:t xml:space="preserve">. </w:t>
      </w:r>
      <w:r w:rsidR="002F239A" w:rsidRPr="002637A4">
        <w:rPr>
          <w:color w:val="FFFFFF" w:themeColor="background1"/>
          <w:sz w:val="20"/>
          <w:szCs w:val="20"/>
        </w:rPr>
        <w:t xml:space="preserve">Skabelonen kan benyttes til understøttelse af statusmøder med det formål at sikre fyldestgørende kommunikation til det operationelle niveau, samt at de relevante data fastholdes til dokumentation og indberetning, opfølgning og læring. Tilpas skabelonen og gem den som en del af jeres beredskabsmateriale, som distribueres til alle medlemmer i beredskabsorganisationen. Hvis alle har en kopi gemt på eget </w:t>
      </w:r>
      <w:proofErr w:type="spellStart"/>
      <w:r w:rsidR="002F239A" w:rsidRPr="002637A4">
        <w:rPr>
          <w:color w:val="FFFFFF" w:themeColor="background1"/>
          <w:sz w:val="20"/>
          <w:szCs w:val="20"/>
        </w:rPr>
        <w:t>device</w:t>
      </w:r>
      <w:proofErr w:type="spellEnd"/>
      <w:r w:rsidR="002F239A" w:rsidRPr="002637A4">
        <w:rPr>
          <w:color w:val="FFFFFF" w:themeColor="background1"/>
          <w:sz w:val="20"/>
          <w:szCs w:val="20"/>
        </w:rPr>
        <w:t>, vil I sandsynligvis altid have adgang til en skabelon.</w:t>
      </w:r>
    </w:p>
    <w:p w14:paraId="7099D182" w14:textId="77777777" w:rsidR="00C665F2" w:rsidRPr="002637A4" w:rsidRDefault="00C665F2" w:rsidP="00C665F2">
      <w:pPr>
        <w:rPr>
          <w:color w:val="FFFFFF" w:themeColor="background1"/>
          <w:sz w:val="20"/>
          <w:szCs w:val="20"/>
        </w:rPr>
      </w:pPr>
      <w:r w:rsidRPr="002637A4">
        <w:rPr>
          <w:color w:val="FFFFFF" w:themeColor="background1"/>
          <w:sz w:val="20"/>
          <w:szCs w:val="20"/>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5807541F" w14:textId="59ECB082" w:rsidR="00C665F2" w:rsidRPr="002637A4" w:rsidRDefault="00C665F2" w:rsidP="00C665F2">
      <w:pPr>
        <w:pStyle w:val="Listeafsnit"/>
        <w:numPr>
          <w:ilvl w:val="0"/>
          <w:numId w:val="43"/>
        </w:numPr>
        <w:spacing w:after="120"/>
        <w:rPr>
          <w:color w:val="FFFFFF" w:themeColor="background1"/>
          <w:sz w:val="20"/>
          <w:szCs w:val="20"/>
        </w:rPr>
      </w:pPr>
      <w:r w:rsidRPr="002637A4">
        <w:rPr>
          <w:color w:val="FFFFFF" w:themeColor="background1"/>
          <w:sz w:val="20"/>
          <w:szCs w:val="20"/>
        </w:rPr>
        <w:t>IT-sikkerhedspolitik</w:t>
      </w:r>
    </w:p>
    <w:p w14:paraId="2C3318AE" w14:textId="77777777" w:rsidR="00C665F2" w:rsidRPr="002637A4" w:rsidRDefault="00C665F2" w:rsidP="00C665F2">
      <w:pPr>
        <w:pStyle w:val="Listeafsnit"/>
        <w:numPr>
          <w:ilvl w:val="0"/>
          <w:numId w:val="43"/>
        </w:numPr>
        <w:spacing w:after="120"/>
        <w:rPr>
          <w:color w:val="FFFFFF" w:themeColor="background1"/>
          <w:sz w:val="20"/>
          <w:szCs w:val="20"/>
        </w:rPr>
      </w:pPr>
      <w:r w:rsidRPr="002637A4">
        <w:rPr>
          <w:color w:val="FFFFFF" w:themeColor="background1"/>
          <w:sz w:val="20"/>
          <w:szCs w:val="20"/>
        </w:rPr>
        <w:t>IT-sikkerhedshåndbogen</w:t>
      </w:r>
    </w:p>
    <w:p w14:paraId="3F46A8DF" w14:textId="77777777" w:rsidR="00C665F2" w:rsidRPr="002637A4" w:rsidRDefault="00C665F2" w:rsidP="00C665F2">
      <w:pPr>
        <w:pStyle w:val="Listeafsnit"/>
        <w:numPr>
          <w:ilvl w:val="0"/>
          <w:numId w:val="43"/>
        </w:numPr>
        <w:spacing w:after="120"/>
        <w:rPr>
          <w:color w:val="FFFFFF" w:themeColor="background1"/>
          <w:sz w:val="20"/>
          <w:szCs w:val="20"/>
        </w:rPr>
      </w:pPr>
      <w:r w:rsidRPr="002637A4">
        <w:rPr>
          <w:color w:val="FFFFFF" w:themeColor="background1"/>
          <w:sz w:val="20"/>
          <w:szCs w:val="20"/>
        </w:rPr>
        <w:t>OT-leverandørpolitik, og leverandør tjeklister</w:t>
      </w:r>
    </w:p>
    <w:p w14:paraId="14C94ECD" w14:textId="77777777" w:rsidR="00C665F2" w:rsidRPr="002637A4" w:rsidRDefault="00C665F2" w:rsidP="00C665F2">
      <w:pPr>
        <w:pStyle w:val="Listeafsnit"/>
        <w:numPr>
          <w:ilvl w:val="0"/>
          <w:numId w:val="43"/>
        </w:numPr>
        <w:spacing w:after="120"/>
        <w:rPr>
          <w:color w:val="FFFFFF" w:themeColor="background1"/>
          <w:sz w:val="20"/>
          <w:szCs w:val="20"/>
        </w:rPr>
      </w:pPr>
      <w:r w:rsidRPr="002637A4">
        <w:rPr>
          <w:color w:val="FFFFFF" w:themeColor="background1"/>
          <w:sz w:val="20"/>
          <w:szCs w:val="20"/>
        </w:rPr>
        <w:t>Risikostyringspolitik og Risikolog</w:t>
      </w:r>
    </w:p>
    <w:p w14:paraId="09E0D582" w14:textId="77777777" w:rsidR="00C665F2" w:rsidRPr="002637A4" w:rsidRDefault="00C665F2" w:rsidP="00C665F2">
      <w:pPr>
        <w:pStyle w:val="Listeafsnit"/>
        <w:numPr>
          <w:ilvl w:val="0"/>
          <w:numId w:val="43"/>
        </w:numPr>
        <w:spacing w:after="120"/>
        <w:rPr>
          <w:color w:val="FFFFFF" w:themeColor="background1"/>
          <w:sz w:val="20"/>
          <w:szCs w:val="20"/>
        </w:rPr>
      </w:pPr>
      <w:r w:rsidRPr="002637A4">
        <w:rPr>
          <w:color w:val="FFFFFF" w:themeColor="background1"/>
          <w:sz w:val="20"/>
          <w:szCs w:val="20"/>
        </w:rPr>
        <w:t>Hændelseshåndteringsproces og Hændelseslog</w:t>
      </w:r>
    </w:p>
    <w:p w14:paraId="116B9733" w14:textId="77777777" w:rsidR="00C665F2" w:rsidRPr="002637A4" w:rsidRDefault="00C665F2" w:rsidP="00C665F2">
      <w:pPr>
        <w:pStyle w:val="Listeafsnit"/>
        <w:numPr>
          <w:ilvl w:val="0"/>
          <w:numId w:val="43"/>
        </w:numPr>
        <w:spacing w:after="120"/>
        <w:rPr>
          <w:color w:val="FFFFFF" w:themeColor="background1"/>
          <w:sz w:val="20"/>
          <w:szCs w:val="20"/>
        </w:rPr>
      </w:pPr>
      <w:r w:rsidRPr="002637A4">
        <w:rPr>
          <w:color w:val="FFFFFF" w:themeColor="background1"/>
          <w:sz w:val="20"/>
          <w:szCs w:val="20"/>
        </w:rPr>
        <w:t>Kriseberedskabspolitik, -planer og -skabeloner</w:t>
      </w:r>
    </w:p>
    <w:p w14:paraId="3B2DA245" w14:textId="5E36ECC8" w:rsidR="00C665F2" w:rsidRPr="002637A4" w:rsidRDefault="0008426E" w:rsidP="00C665F2">
      <w:pPr>
        <w:rPr>
          <w:color w:val="FFFFFF" w:themeColor="background1"/>
          <w:sz w:val="20"/>
          <w:szCs w:val="20"/>
        </w:rPr>
      </w:pPr>
      <w:r w:rsidRPr="002637A4">
        <w:rPr>
          <w:color w:val="FFFFFF" w:themeColor="background1"/>
          <w:sz w:val="20"/>
          <w:szCs w:val="20"/>
        </w:rPr>
        <w:t>Alle s</w:t>
      </w:r>
      <w:r w:rsidR="00C665F2" w:rsidRPr="002637A4">
        <w:rPr>
          <w:color w:val="FFFFFF" w:themeColor="background1"/>
          <w:sz w:val="20"/>
          <w:szCs w:val="20"/>
        </w:rPr>
        <w:t xml:space="preserve">kabelonerne kan findes og downloades på </w:t>
      </w:r>
      <w:hyperlink r:id="rId11" w:history="1">
        <w:r w:rsidR="00C665F2" w:rsidRPr="002637A4">
          <w:rPr>
            <w:rStyle w:val="Hyperlink"/>
            <w:color w:val="FFFFFF" w:themeColor="background1"/>
            <w:sz w:val="20"/>
            <w:szCs w:val="20"/>
          </w:rPr>
          <w:t>www.lakeside.dk/publikationer</w:t>
        </w:r>
      </w:hyperlink>
    </w:p>
    <w:p w14:paraId="60B6FE64" w14:textId="77777777" w:rsidR="00C665F2" w:rsidRPr="002637A4" w:rsidRDefault="00C665F2" w:rsidP="00C665F2">
      <w:pPr>
        <w:rPr>
          <w:b/>
          <w:bCs/>
          <w:color w:val="FFFFFF" w:themeColor="background1"/>
          <w:sz w:val="20"/>
          <w:szCs w:val="20"/>
        </w:rPr>
      </w:pPr>
      <w:r w:rsidRPr="002637A4">
        <w:rPr>
          <w:b/>
          <w:bCs/>
          <w:color w:val="FFFFFF" w:themeColor="background1"/>
          <w:sz w:val="20"/>
          <w:szCs w:val="20"/>
        </w:rPr>
        <w:t>Sådan bruger du skabelonen</w:t>
      </w:r>
    </w:p>
    <w:p w14:paraId="674A2D8C" w14:textId="77777777" w:rsidR="00C665F2" w:rsidRPr="002637A4" w:rsidRDefault="00C665F2" w:rsidP="00C665F2">
      <w:pPr>
        <w:pStyle w:val="Listeafsnit"/>
        <w:numPr>
          <w:ilvl w:val="0"/>
          <w:numId w:val="44"/>
        </w:numPr>
        <w:rPr>
          <w:color w:val="FFFFFF" w:themeColor="background1"/>
          <w:sz w:val="20"/>
          <w:szCs w:val="20"/>
        </w:rPr>
      </w:pPr>
      <w:r w:rsidRPr="002637A4">
        <w:rPr>
          <w:color w:val="FFFFFF" w:themeColor="background1"/>
          <w:sz w:val="20"/>
          <w:szCs w:val="20"/>
        </w:rPr>
        <w:t>Tekster med gråt og i firkantede klammer er vejledningstekster, som slettes ved endt redigering.</w:t>
      </w:r>
    </w:p>
    <w:p w14:paraId="70B56044" w14:textId="77777777" w:rsidR="00C665F2" w:rsidRPr="002637A4" w:rsidRDefault="00C665F2" w:rsidP="00C665F2">
      <w:pPr>
        <w:pStyle w:val="Listeafsnit"/>
        <w:numPr>
          <w:ilvl w:val="0"/>
          <w:numId w:val="44"/>
        </w:numPr>
        <w:rPr>
          <w:color w:val="FFFFFF" w:themeColor="background1"/>
          <w:sz w:val="20"/>
          <w:szCs w:val="20"/>
        </w:rPr>
      </w:pPr>
      <w:r w:rsidRPr="002637A4">
        <w:rPr>
          <w:color w:val="FFFFFF" w:themeColor="background1"/>
          <w:sz w:val="20"/>
          <w:szCs w:val="20"/>
        </w:rPr>
        <w:t>Alle tekster kan ændres efter behov og som tilpasning til din organisation. Alle tekster med gult bør du ændre eller som minimum forholde dig til.</w:t>
      </w:r>
    </w:p>
    <w:p w14:paraId="1881A727" w14:textId="4F0CC561" w:rsidR="00C665F2" w:rsidRPr="002637A4" w:rsidRDefault="00A34544">
      <w:pPr>
        <w:pStyle w:val="Listeafsnit"/>
        <w:numPr>
          <w:ilvl w:val="0"/>
          <w:numId w:val="44"/>
        </w:numPr>
        <w:rPr>
          <w:color w:val="FFFFFF" w:themeColor="background1"/>
          <w:sz w:val="20"/>
          <w:szCs w:val="20"/>
        </w:rPr>
      </w:pPr>
      <w:r w:rsidRPr="002637A4">
        <w:rPr>
          <w:color w:val="FFFFFF" w:themeColor="background1"/>
          <w:sz w:val="20"/>
          <w:szCs w:val="20"/>
        </w:rPr>
        <w:t>Organisation og logo skal opdateres i sidehoved og sidefod.</w:t>
      </w:r>
    </w:p>
    <w:p w14:paraId="43AEC62E" w14:textId="77777777" w:rsidR="00C665F2" w:rsidRPr="002637A4" w:rsidRDefault="00C665F2" w:rsidP="00C665F2">
      <w:pPr>
        <w:rPr>
          <w:rFonts w:ascii="Lakeside" w:hAnsi="Lakeside" w:cs="Times New Roman (Brødtekst CS)"/>
          <w:caps/>
          <w:sz w:val="20"/>
          <w:szCs w:val="20"/>
        </w:rPr>
      </w:pPr>
    </w:p>
    <w:p w14:paraId="67911451" w14:textId="77777777" w:rsidR="00C06216" w:rsidRDefault="00C06216" w:rsidP="00C06216">
      <w:pPr>
        <w:rPr>
          <w:color w:val="FFFFFF" w:themeColor="background1"/>
          <w:sz w:val="20"/>
          <w:szCs w:val="20"/>
        </w:rPr>
      </w:pPr>
      <w:r w:rsidRPr="505C3A78">
        <w:rPr>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C06216" w:rsidRPr="000C342B" w14:paraId="50ACC1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43C54802" w14:textId="77777777" w:rsidR="00C06216" w:rsidRPr="000C342B" w:rsidRDefault="00C06216">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026853BD" w14:textId="77777777" w:rsidR="00C06216" w:rsidRPr="000C342B" w:rsidRDefault="00C06216">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7761396C" w14:textId="77777777" w:rsidR="00C06216" w:rsidRPr="000C342B" w:rsidRDefault="00C06216">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67E4D42D" w14:textId="77777777" w:rsidR="00C06216" w:rsidRPr="000C342B" w:rsidRDefault="00C06216">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C06216" w:rsidRPr="007820C0" w14:paraId="6E9D6F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0E826EF8" w14:textId="77777777" w:rsidR="00C06216" w:rsidRPr="007820C0" w:rsidRDefault="00C06216">
            <w:pPr>
              <w:rPr>
                <w:color w:val="FFFFFF" w:themeColor="background1"/>
                <w:sz w:val="18"/>
                <w:szCs w:val="18"/>
              </w:rPr>
            </w:pPr>
            <w:r w:rsidRPr="007820C0">
              <w:rPr>
                <w:color w:val="FFFFFF" w:themeColor="background1"/>
                <w:sz w:val="18"/>
                <w:szCs w:val="18"/>
              </w:rPr>
              <w:t>1.</w:t>
            </w:r>
            <w:r>
              <w:rPr>
                <w:color w:val="FFFFFF" w:themeColor="background1"/>
                <w:sz w:val="18"/>
                <w:szCs w:val="18"/>
              </w:rPr>
              <w:t>0</w:t>
            </w:r>
          </w:p>
        </w:tc>
        <w:tc>
          <w:tcPr>
            <w:tcW w:w="703" w:type="pct"/>
            <w:shd w:val="clear" w:color="auto" w:fill="auto"/>
          </w:tcPr>
          <w:p w14:paraId="3CE7C855" w14:textId="77777777" w:rsidR="00C06216" w:rsidRPr="007820C0" w:rsidRDefault="00C06216">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13.12.2024</w:t>
            </w:r>
          </w:p>
        </w:tc>
        <w:tc>
          <w:tcPr>
            <w:tcW w:w="626" w:type="pct"/>
            <w:shd w:val="clear" w:color="auto" w:fill="auto"/>
          </w:tcPr>
          <w:p w14:paraId="22FD2D1D" w14:textId="77777777" w:rsidR="00C06216" w:rsidRPr="007820C0" w:rsidRDefault="00C06216">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65B868E8" w14:textId="652E1EF4" w:rsidR="00C06216" w:rsidRPr="007820C0" w:rsidRDefault="00C06216">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r>
              <w:rPr>
                <w:color w:val="FFFFFF" w:themeColor="background1"/>
                <w:sz w:val="18"/>
                <w:szCs w:val="18"/>
              </w:rPr>
              <w:t>.</w:t>
            </w:r>
          </w:p>
        </w:tc>
      </w:tr>
      <w:tr w:rsidR="00C06216" w:rsidRPr="007820C0" w14:paraId="4EF9ADC6" w14:textId="77777777">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28B9958C" w14:textId="77777777" w:rsidR="00C06216" w:rsidRPr="007820C0" w:rsidRDefault="00C06216">
            <w:pPr>
              <w:rPr>
                <w:color w:val="FFFFFF" w:themeColor="background1"/>
                <w:sz w:val="18"/>
                <w:szCs w:val="18"/>
              </w:rPr>
            </w:pPr>
            <w:r>
              <w:rPr>
                <w:color w:val="FFFFFF" w:themeColor="background1"/>
                <w:sz w:val="18"/>
                <w:szCs w:val="18"/>
              </w:rPr>
              <w:t>1.1</w:t>
            </w:r>
          </w:p>
        </w:tc>
        <w:tc>
          <w:tcPr>
            <w:tcW w:w="703" w:type="pct"/>
            <w:shd w:val="clear" w:color="auto" w:fill="auto"/>
          </w:tcPr>
          <w:p w14:paraId="72AAD746" w14:textId="77777777" w:rsidR="00C06216" w:rsidRPr="007820C0" w:rsidRDefault="00C06216">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17.06.2025</w:t>
            </w:r>
          </w:p>
        </w:tc>
        <w:tc>
          <w:tcPr>
            <w:tcW w:w="626" w:type="pct"/>
            <w:shd w:val="clear" w:color="auto" w:fill="auto"/>
          </w:tcPr>
          <w:p w14:paraId="1F119A35" w14:textId="77777777" w:rsidR="00C06216" w:rsidRPr="007820C0" w:rsidRDefault="00C06216">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155ADD0" w14:textId="6D7AFE1B" w:rsidR="00C06216" w:rsidRPr="007820C0" w:rsidRDefault="002630A8">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Mindre fejlrettelser og konsekvensjusteringer</w:t>
            </w:r>
          </w:p>
        </w:tc>
      </w:tr>
    </w:tbl>
    <w:p w14:paraId="13D7FE54" w14:textId="77777777" w:rsidR="00C665F2" w:rsidRPr="00C665F2" w:rsidRDefault="00C665F2" w:rsidP="00C665F2">
      <w:pPr>
        <w:sectPr w:rsidR="00C665F2" w:rsidRPr="00C665F2" w:rsidSect="005A343D">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985" w:left="1418" w:header="709" w:footer="709" w:gutter="0"/>
          <w:pgNumType w:start="1"/>
          <w:cols w:space="708"/>
          <w:docGrid w:linePitch="360"/>
        </w:sectPr>
      </w:pPr>
    </w:p>
    <w:p w14:paraId="2C833F62" w14:textId="6E7B0819" w:rsidR="00A01A86" w:rsidRPr="00A01A86" w:rsidRDefault="00A01A86" w:rsidP="00A01A86">
      <w:pPr>
        <w:rPr>
          <w:color w:val="8D8D8D" w:themeColor="text1" w:themeTint="80"/>
        </w:rPr>
      </w:pPr>
      <w:r w:rsidRPr="00084D0B">
        <w:rPr>
          <w:color w:val="8D8D8D" w:themeColor="text1" w:themeTint="80"/>
        </w:rPr>
        <w:lastRenderedPageBreak/>
        <w:t>[</w:t>
      </w:r>
      <w:r>
        <w:rPr>
          <w:color w:val="8D8D8D" w:themeColor="text1" w:themeTint="80"/>
        </w:rPr>
        <w:t xml:space="preserve">Det er </w:t>
      </w:r>
      <w:r w:rsidR="00AD3453">
        <w:rPr>
          <w:color w:val="8D8D8D" w:themeColor="text1" w:themeTint="80"/>
        </w:rPr>
        <w:t>Krisekoordinatoren</w:t>
      </w:r>
      <w:r>
        <w:rPr>
          <w:color w:val="8D8D8D" w:themeColor="text1" w:themeTint="80"/>
        </w:rPr>
        <w:t xml:space="preserve"> der er ordstyrer</w:t>
      </w:r>
      <w:r w:rsidR="00453768">
        <w:rPr>
          <w:color w:val="8D8D8D" w:themeColor="text1" w:themeTint="80"/>
        </w:rPr>
        <w:t xml:space="preserve"> og referent</w:t>
      </w:r>
      <w:r>
        <w:rPr>
          <w:color w:val="8D8D8D" w:themeColor="text1" w:themeTint="80"/>
        </w:rPr>
        <w:t xml:space="preserve">. </w:t>
      </w:r>
      <w:r w:rsidR="00453768">
        <w:rPr>
          <w:color w:val="8D8D8D" w:themeColor="text1" w:themeTint="80"/>
        </w:rPr>
        <w:t xml:space="preserve">Ved første møde udfyldes tabellen INITIERING AF KRISELEDELSEN. </w:t>
      </w:r>
      <w:r>
        <w:rPr>
          <w:color w:val="8D8D8D" w:themeColor="text1" w:themeTint="80"/>
        </w:rPr>
        <w:t xml:space="preserve">For hvert </w:t>
      </w:r>
      <w:r w:rsidR="00036690">
        <w:rPr>
          <w:color w:val="8D8D8D" w:themeColor="text1" w:themeTint="80"/>
        </w:rPr>
        <w:t>efterfølgende</w:t>
      </w:r>
      <w:r w:rsidR="005A103A">
        <w:rPr>
          <w:color w:val="8D8D8D" w:themeColor="text1" w:themeTint="80"/>
        </w:rPr>
        <w:t xml:space="preserve"> </w:t>
      </w:r>
      <w:r>
        <w:rPr>
          <w:color w:val="8D8D8D" w:themeColor="text1" w:themeTint="80"/>
        </w:rPr>
        <w:t>statusmøde kopieres STATUSMØDE tabellen.</w:t>
      </w:r>
      <w:r w:rsidR="000F1873">
        <w:rPr>
          <w:color w:val="8D8D8D" w:themeColor="text1" w:themeTint="80"/>
        </w:rPr>
        <w:t xml:space="preserve"> </w:t>
      </w:r>
      <w:r w:rsidR="004732D7">
        <w:rPr>
          <w:color w:val="8D8D8D" w:themeColor="text1" w:themeTint="80"/>
        </w:rPr>
        <w:t>Der er kun én HÆNDELSESLOG tabel i bunden af dokumentet. Denne opdater</w:t>
      </w:r>
      <w:r w:rsidR="00034D3D">
        <w:rPr>
          <w:color w:val="8D8D8D" w:themeColor="text1" w:themeTint="80"/>
        </w:rPr>
        <w:t>e</w:t>
      </w:r>
      <w:r w:rsidR="004732D7">
        <w:rPr>
          <w:color w:val="8D8D8D" w:themeColor="text1" w:themeTint="80"/>
        </w:rPr>
        <w:t>s ved hvert møde.</w:t>
      </w:r>
      <w:r w:rsidR="00453768">
        <w:rPr>
          <w:color w:val="8D8D8D" w:themeColor="text1" w:themeTint="80"/>
        </w:rPr>
        <w:t>]</w:t>
      </w:r>
    </w:p>
    <w:tbl>
      <w:tblPr>
        <w:tblW w:w="5000" w:type="pct"/>
        <w:tblCellMar>
          <w:left w:w="0" w:type="dxa"/>
          <w:right w:w="0" w:type="dxa"/>
        </w:tblCellMar>
        <w:tblLook w:val="0420" w:firstRow="1" w:lastRow="0" w:firstColumn="0" w:lastColumn="0" w:noHBand="0" w:noVBand="1"/>
      </w:tblPr>
      <w:tblGrid>
        <w:gridCol w:w="5749"/>
        <w:gridCol w:w="3301"/>
      </w:tblGrid>
      <w:tr w:rsidR="009B2CBE" w:rsidRPr="00B40C15" w14:paraId="0CED4C95" w14:textId="77777777" w:rsidTr="00450863">
        <w:trPr>
          <w:trHeight w:val="584"/>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5F244163" w14:textId="08CB10BD" w:rsidR="009B2CBE" w:rsidRPr="004A3404" w:rsidRDefault="00450863" w:rsidP="00B40C15">
            <w:pPr>
              <w:rPr>
                <w:rStyle w:val="Fremhv"/>
              </w:rPr>
            </w:pPr>
            <w:r w:rsidRPr="004A3404">
              <w:rPr>
                <w:rStyle w:val="Fremhv"/>
              </w:rPr>
              <w:t xml:space="preserve">Initiering af kriseledelsen </w:t>
            </w:r>
            <w:r w:rsidR="009B2CBE" w:rsidRPr="004A3404">
              <w:rPr>
                <w:rStyle w:val="Fremhv"/>
              </w:rPr>
              <w:t>[</w:t>
            </w:r>
            <w:r w:rsidRPr="004A3404">
              <w:rPr>
                <w:rStyle w:val="Fremhv"/>
                <w:highlight w:val="yellow"/>
              </w:rPr>
              <w:t>dato / tid / sted</w:t>
            </w:r>
            <w:r w:rsidR="009B2CBE" w:rsidRPr="004A3404">
              <w:rPr>
                <w:rStyle w:val="Fremhv"/>
              </w:rPr>
              <w:t>]</w:t>
            </w:r>
          </w:p>
        </w:tc>
      </w:tr>
      <w:tr w:rsidR="00B40C15" w:rsidRPr="00B40C15" w14:paraId="3D5DBFD6"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64D45EC5" w14:textId="2756D941" w:rsidR="00B40C15" w:rsidRPr="008C1A5D" w:rsidRDefault="008C1A5D" w:rsidP="00B40C15">
            <w:pPr>
              <w:rPr>
                <w:rStyle w:val="Fremhv"/>
              </w:rPr>
            </w:pPr>
            <w:r w:rsidRPr="008C1A5D">
              <w:rPr>
                <w:rStyle w:val="Fremhv"/>
              </w:rPr>
              <w:t>Initierende beredskabsroller tildeles</w:t>
            </w:r>
          </w:p>
          <w:p w14:paraId="3372FC82" w14:textId="308F7CA0" w:rsidR="00516088" w:rsidRPr="00B40C15" w:rsidRDefault="008C1A5D" w:rsidP="00B40C15">
            <w:r w:rsidRPr="009B2CBE">
              <w:t>Ansvarlig</w:t>
            </w:r>
            <w:r w:rsidR="00516088" w:rsidRPr="009B2CBE">
              <w:t xml:space="preserve">: </w:t>
            </w:r>
            <w:r w:rsidR="00516088">
              <w:t>Initierende medlem af kriseledelsen</w:t>
            </w:r>
          </w:p>
          <w:p w14:paraId="42448EFF" w14:textId="38BFBB7D" w:rsidR="00B40C15" w:rsidRPr="00B40C15" w:rsidRDefault="009B4BEC" w:rsidP="00C74179">
            <w:pPr>
              <w:pStyle w:val="Listeafsnit"/>
              <w:numPr>
                <w:ilvl w:val="0"/>
                <w:numId w:val="40"/>
              </w:numPr>
            </w:pPr>
            <w:r>
              <w:t>Kriselederen</w:t>
            </w:r>
            <w:r w:rsidR="00A95DB9">
              <w:t xml:space="preserve"> (#1)</w:t>
            </w:r>
            <w:r w:rsidR="00F70335">
              <w:t xml:space="preserve"> </w:t>
            </w:r>
            <w:r w:rsidR="00F70335" w:rsidRPr="00F70335">
              <w:rPr>
                <w:highlight w:val="yellow"/>
              </w:rPr>
              <w:t>[navn]</w:t>
            </w:r>
          </w:p>
          <w:p w14:paraId="5B2EA7E6" w14:textId="0CEB2FFB" w:rsidR="00B40C15" w:rsidRPr="00B40C15" w:rsidRDefault="009B4BEC" w:rsidP="00C74179">
            <w:pPr>
              <w:pStyle w:val="Listeafsnit"/>
              <w:numPr>
                <w:ilvl w:val="0"/>
                <w:numId w:val="40"/>
              </w:numPr>
            </w:pPr>
            <w:r>
              <w:t>Krisekoordinatoren</w:t>
            </w:r>
            <w:r w:rsidR="00A95DB9">
              <w:t xml:space="preserve"> (#2)</w:t>
            </w:r>
            <w:r w:rsidR="00F70335">
              <w:t xml:space="preserve"> </w:t>
            </w:r>
            <w:r w:rsidR="00F70335" w:rsidRPr="00F70335">
              <w:rPr>
                <w:highlight w:val="yellow"/>
              </w:rPr>
              <w:t>[navn]</w:t>
            </w:r>
          </w:p>
          <w:p w14:paraId="27EC0589" w14:textId="49AE32D4" w:rsidR="00B40C15" w:rsidRPr="00B40C15" w:rsidRDefault="00B40C15" w:rsidP="00C74179">
            <w:pPr>
              <w:pStyle w:val="Listeafsnit"/>
              <w:numPr>
                <w:ilvl w:val="0"/>
                <w:numId w:val="40"/>
              </w:numPr>
            </w:pPr>
            <w:r w:rsidRPr="00B40C15">
              <w:t>Kommunikationsansvarlig</w:t>
            </w:r>
            <w:r w:rsidR="00A95DB9">
              <w:t xml:space="preserve"> (#5)</w:t>
            </w:r>
            <w:r w:rsidR="00F70335">
              <w:t xml:space="preserve"> </w:t>
            </w:r>
            <w:r w:rsidR="00F70335" w:rsidRPr="00F70335">
              <w:rPr>
                <w:highlight w:val="yellow"/>
              </w:rPr>
              <w:t>[navn]</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49D3096" w14:textId="4E49DA47" w:rsidR="00B40C15" w:rsidRPr="00B40C15" w:rsidRDefault="00A86D36" w:rsidP="00B40C15">
            <w:proofErr w:type="spellStart"/>
            <w:r>
              <w:rPr>
                <w:i/>
                <w:iCs/>
              </w:rPr>
              <w:t>Vejl</w:t>
            </w:r>
            <w:proofErr w:type="spellEnd"/>
            <w:r w:rsidR="00516088">
              <w:rPr>
                <w:i/>
                <w:iCs/>
              </w:rPr>
              <w:t>.</w:t>
            </w:r>
            <w:r w:rsidR="00B40C15" w:rsidRPr="00B40C15">
              <w:rPr>
                <w:i/>
                <w:iCs/>
              </w:rPr>
              <w:t xml:space="preserve">: rollerne tildeles og navngives baseret på fremmødte deltagere. Rollerne skal tildeles og forsøges tildelt jf. Kontaktlisten, men kan blive tildelt ift. bedst mulige. </w:t>
            </w:r>
          </w:p>
        </w:tc>
      </w:tr>
      <w:tr w:rsidR="00B40C15" w:rsidRPr="00B40C15" w14:paraId="3CCC3B48"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24AB71A" w14:textId="021BB847" w:rsidR="00B40C15" w:rsidRPr="008C1A5D" w:rsidRDefault="008C1A5D" w:rsidP="00B40C15">
            <w:pPr>
              <w:rPr>
                <w:rStyle w:val="Fremhv"/>
              </w:rPr>
            </w:pPr>
            <w:r w:rsidRPr="008C1A5D">
              <w:rPr>
                <w:rStyle w:val="Fremhv"/>
              </w:rPr>
              <w:t>Situationsbillede</w:t>
            </w:r>
          </w:p>
          <w:p w14:paraId="3EA71540" w14:textId="21906CBF" w:rsidR="00516088" w:rsidRDefault="008C1A5D" w:rsidP="00B40C15">
            <w:r w:rsidRPr="009B2CBE">
              <w:t>Ansvarlig</w:t>
            </w:r>
            <w:r w:rsidR="00516088" w:rsidRPr="009B2CBE">
              <w:t xml:space="preserve">: </w:t>
            </w:r>
            <w:r w:rsidR="00516088">
              <w:t>Initierende medlem af kriseledelsen</w:t>
            </w:r>
          </w:p>
          <w:p w14:paraId="134D50F5" w14:textId="2B1D8C2B" w:rsidR="003D126F" w:rsidRPr="00B40C15" w:rsidRDefault="003D126F" w:rsidP="00B40C15">
            <w:r w:rsidRPr="00D52CCF">
              <w:rPr>
                <w:highlight w:val="yellow"/>
              </w:rPr>
              <w:t>[</w:t>
            </w:r>
            <w:r w:rsidR="00D52CCF" w:rsidRPr="00D52CCF">
              <w:rPr>
                <w:highlight w:val="yellow"/>
              </w:rPr>
              <w:t>Kort beskrivelse af fakta. Ikke gæt</w:t>
            </w:r>
            <w:r w:rsidR="00D52CCF">
              <w:rPr>
                <w:highlight w:val="yellow"/>
              </w:rPr>
              <w:t xml:space="preserve"> eller hvad vi tror</w:t>
            </w:r>
            <w:r w:rsidR="00D52CCF" w:rsidRPr="00D52CCF">
              <w:rPr>
                <w:highlight w:val="yellow"/>
              </w:rPr>
              <w:t>, men hvad vi ved.]</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8277550" w14:textId="3AFB1B0F" w:rsidR="00B40C15" w:rsidRPr="00B40C15" w:rsidRDefault="00516088" w:rsidP="00B40C15">
            <w:proofErr w:type="spellStart"/>
            <w:r>
              <w:rPr>
                <w:i/>
                <w:iCs/>
              </w:rPr>
              <w:t>Vejl</w:t>
            </w:r>
            <w:proofErr w:type="spellEnd"/>
            <w:r>
              <w:rPr>
                <w:i/>
                <w:iCs/>
              </w:rPr>
              <w:t>.</w:t>
            </w:r>
            <w:r w:rsidR="00B40C15" w:rsidRPr="00B40C15">
              <w:rPr>
                <w:i/>
                <w:iCs/>
              </w:rPr>
              <w:t xml:space="preserve">: </w:t>
            </w:r>
            <w:r w:rsidR="003D126F" w:rsidRPr="003D126F">
              <w:rPr>
                <w:i/>
                <w:iCs/>
              </w:rPr>
              <w:t>Initierende medlem af kriseledelsen gennemgår trusselsbillede og situationsbillede.</w:t>
            </w:r>
            <w:r w:rsidR="003D126F">
              <w:t xml:space="preserve"> </w:t>
            </w:r>
            <w:r w:rsidR="00B40C15" w:rsidRPr="00B40C15">
              <w:rPr>
                <w:i/>
                <w:iCs/>
              </w:rPr>
              <w:t>Hvad ved vi, og hvor ved vi det fra?</w:t>
            </w:r>
          </w:p>
        </w:tc>
      </w:tr>
      <w:tr w:rsidR="00B40C15" w:rsidRPr="00B40C15" w14:paraId="5D84443B"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3BCC36C" w14:textId="461DECAF" w:rsidR="00F72F43" w:rsidRPr="004A3404" w:rsidRDefault="004A3404" w:rsidP="00F72F43">
            <w:pPr>
              <w:rPr>
                <w:rStyle w:val="Fremhv"/>
              </w:rPr>
            </w:pPr>
            <w:r w:rsidRPr="004A3404">
              <w:rPr>
                <w:rStyle w:val="Fremhv"/>
              </w:rPr>
              <w:t>Yderligere beredskabsroller tildeles</w:t>
            </w:r>
          </w:p>
          <w:p w14:paraId="2578FF2C" w14:textId="7F2E17EA" w:rsidR="00F72F43" w:rsidRDefault="004A3404" w:rsidP="00F72F43">
            <w:r w:rsidRPr="009B2CBE">
              <w:t>Ansvarlig</w:t>
            </w:r>
            <w:r w:rsidR="00F72F43" w:rsidRPr="009B2CBE">
              <w:t xml:space="preserve">: </w:t>
            </w:r>
            <w:r w:rsidR="00F72F43">
              <w:t>Kriseleder</w:t>
            </w:r>
          </w:p>
          <w:p w14:paraId="17F0BC07" w14:textId="36123161" w:rsidR="00B40C15" w:rsidRPr="00B40C15" w:rsidRDefault="00B40C15" w:rsidP="00C74179">
            <w:pPr>
              <w:pStyle w:val="Listeafsnit"/>
              <w:numPr>
                <w:ilvl w:val="0"/>
                <w:numId w:val="41"/>
              </w:numPr>
            </w:pPr>
            <w:r w:rsidRPr="00B40C15">
              <w:t xml:space="preserve">Team </w:t>
            </w:r>
            <w:proofErr w:type="spellStart"/>
            <w:r w:rsidRPr="00B40C15">
              <w:t>Lead</w:t>
            </w:r>
            <w:proofErr w:type="spellEnd"/>
            <w:r w:rsidRPr="00B40C15">
              <w:t xml:space="preserve"> fra de berørte fagområder</w:t>
            </w:r>
            <w:r w:rsidR="00A95DB9">
              <w:t xml:space="preserve"> (#4)</w:t>
            </w:r>
            <w:r w:rsidR="00F72F43">
              <w:t xml:space="preserve"> </w:t>
            </w:r>
            <w:r w:rsidR="00F72F43" w:rsidRPr="00F72F43">
              <w:rPr>
                <w:highlight w:val="yellow"/>
              </w:rPr>
              <w:t>[navne]</w:t>
            </w:r>
          </w:p>
          <w:p w14:paraId="096A2559" w14:textId="35C8BFB5" w:rsidR="00B40C15" w:rsidRPr="00B40C15" w:rsidRDefault="00B40C15" w:rsidP="00C74179">
            <w:pPr>
              <w:pStyle w:val="Listeafsnit"/>
              <w:numPr>
                <w:ilvl w:val="0"/>
                <w:numId w:val="41"/>
              </w:numPr>
            </w:pPr>
            <w:r w:rsidRPr="00B40C15">
              <w:t xml:space="preserve">Taktisk </w:t>
            </w:r>
            <w:r w:rsidR="0056740E">
              <w:t>kriseleder</w:t>
            </w:r>
            <w:r w:rsidR="00A95DB9">
              <w:t xml:space="preserve"> (#3)</w:t>
            </w:r>
            <w:r w:rsidR="008A18B0">
              <w:t xml:space="preserve"> </w:t>
            </w:r>
            <w:r w:rsidR="008A18B0" w:rsidRPr="008A18B0">
              <w:rPr>
                <w:highlight w:val="yellow"/>
              </w:rPr>
              <w:t>[navn]</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482781C7" w14:textId="71D7DC59" w:rsidR="00B40C15" w:rsidRPr="00B40C15" w:rsidRDefault="004B2C5A" w:rsidP="00B40C15">
            <w:proofErr w:type="spellStart"/>
            <w:r>
              <w:rPr>
                <w:i/>
                <w:iCs/>
              </w:rPr>
              <w:t>Vejl</w:t>
            </w:r>
            <w:proofErr w:type="spellEnd"/>
            <w:r>
              <w:rPr>
                <w:i/>
                <w:iCs/>
              </w:rPr>
              <w:t>.</w:t>
            </w:r>
            <w:r w:rsidR="00B40C15" w:rsidRPr="00B40C15">
              <w:rPr>
                <w:i/>
                <w:iCs/>
              </w:rPr>
              <w:t xml:space="preserve">: </w:t>
            </w:r>
            <w:r w:rsidR="00F72F43" w:rsidRPr="00F72F43">
              <w:rPr>
                <w:i/>
                <w:iCs/>
              </w:rPr>
              <w:t>De sidste deltagere identificeres og roller tildeles baseret på situationen</w:t>
            </w:r>
            <w:r w:rsidR="00B40C15" w:rsidRPr="00B40C15">
              <w:rPr>
                <w:i/>
                <w:iCs/>
              </w:rPr>
              <w:t>. Repræsentanter for fagområder der ikke er berørt af hændelsen, sendes hjem – men kan indkaldes senere efter behov.</w:t>
            </w:r>
          </w:p>
          <w:p w14:paraId="2EAA7CD8" w14:textId="77777777" w:rsidR="00B40C15" w:rsidRPr="00B40C15" w:rsidRDefault="00B40C15" w:rsidP="00B40C15">
            <w:r w:rsidRPr="00B40C15">
              <w:rPr>
                <w:i/>
                <w:iCs/>
              </w:rPr>
              <w:t>Hvis hændelsen vurderes at tage mere end 6 timer, send personer hjem til at kunne afløse de igangværende teams.</w:t>
            </w:r>
          </w:p>
        </w:tc>
      </w:tr>
      <w:tr w:rsidR="00B40C15" w:rsidRPr="00B40C15" w14:paraId="4F846F8D"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995B3B8" w14:textId="332B0EE1" w:rsidR="00586DC4" w:rsidRPr="00F3208C" w:rsidRDefault="00F3208C">
            <w:pPr>
              <w:rPr>
                <w:rStyle w:val="Fremhv"/>
              </w:rPr>
            </w:pPr>
            <w:r w:rsidRPr="00F3208C">
              <w:rPr>
                <w:rStyle w:val="Fremhv"/>
              </w:rPr>
              <w:t xml:space="preserve">Konsekvensvurdering </w:t>
            </w:r>
          </w:p>
          <w:p w14:paraId="1D7DBCBD" w14:textId="29DB67F3" w:rsidR="00B40C15" w:rsidRDefault="00F3208C">
            <w:r w:rsidRPr="009B2CBE">
              <w:t>Ansvarlig</w:t>
            </w:r>
            <w:r w:rsidR="00101904" w:rsidRPr="009B2CBE">
              <w:t xml:space="preserve">: </w:t>
            </w:r>
            <w:r w:rsidR="00101904">
              <w:t>Kriseleder</w:t>
            </w:r>
          </w:p>
          <w:p w14:paraId="14F15DB0" w14:textId="35166340" w:rsidR="003F03B0" w:rsidRPr="00B40C15" w:rsidRDefault="003F03B0">
            <w:r w:rsidRPr="003F03B0">
              <w:rPr>
                <w:highlight w:val="yellow"/>
              </w:rPr>
              <w:lastRenderedPageBreak/>
              <w:t>[</w:t>
            </w:r>
            <w:r w:rsidR="0080575C">
              <w:rPr>
                <w:highlight w:val="yellow"/>
              </w:rPr>
              <w:t>K</w:t>
            </w:r>
            <w:r w:rsidRPr="003F03B0">
              <w:rPr>
                <w:highlight w:val="yellow"/>
              </w:rPr>
              <w:t>ort opsummering</w:t>
            </w:r>
            <w:r w:rsidR="0080575C">
              <w:rPr>
                <w:highlight w:val="yellow"/>
              </w:rPr>
              <w:t xml:space="preserve"> af konklusionerne</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0AA3F897" w14:textId="1CA5F037" w:rsidR="00B40C15" w:rsidRPr="00B40C15" w:rsidRDefault="00101904">
            <w:pPr>
              <w:rPr>
                <w:i/>
                <w:iCs/>
              </w:rPr>
            </w:pPr>
            <w:proofErr w:type="spellStart"/>
            <w:r>
              <w:rPr>
                <w:i/>
                <w:iCs/>
              </w:rPr>
              <w:lastRenderedPageBreak/>
              <w:t>Vejl</w:t>
            </w:r>
            <w:proofErr w:type="spellEnd"/>
            <w:r w:rsidR="00B40C15" w:rsidRPr="00B40C15">
              <w:rPr>
                <w:i/>
                <w:iCs/>
              </w:rPr>
              <w:t xml:space="preserve">: Hvilke konsekvenser kan hændelsen have og for hvem? </w:t>
            </w:r>
            <w:r>
              <w:rPr>
                <w:i/>
                <w:iCs/>
              </w:rPr>
              <w:lastRenderedPageBreak/>
              <w:t xml:space="preserve">Brug </w:t>
            </w:r>
            <w:r w:rsidRPr="00101904">
              <w:rPr>
                <w:i/>
                <w:iCs/>
              </w:rPr>
              <w:t>Konsekvensvurderings skabelon</w:t>
            </w:r>
            <w:r w:rsidR="003F03B0">
              <w:rPr>
                <w:i/>
                <w:iCs/>
              </w:rPr>
              <w:t xml:space="preserve">. </w:t>
            </w:r>
          </w:p>
        </w:tc>
      </w:tr>
      <w:tr w:rsidR="00B40C15" w:rsidRPr="00B40C15" w14:paraId="386BF330"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B46D70E" w14:textId="288EC81C" w:rsidR="00594767" w:rsidRPr="00F3208C" w:rsidRDefault="00F3208C">
            <w:pPr>
              <w:rPr>
                <w:rStyle w:val="Fremhv"/>
              </w:rPr>
            </w:pPr>
            <w:r w:rsidRPr="00F3208C">
              <w:rPr>
                <w:rStyle w:val="Fremhv"/>
              </w:rPr>
              <w:lastRenderedPageBreak/>
              <w:t xml:space="preserve">Handlinger </w:t>
            </w:r>
            <w:r w:rsidR="00D96AAB">
              <w:rPr>
                <w:rStyle w:val="Fremhv"/>
              </w:rPr>
              <w:t>&amp; uddelegering af opgaver</w:t>
            </w:r>
          </w:p>
          <w:p w14:paraId="57506C43" w14:textId="7DEEBE42" w:rsidR="00594767" w:rsidRDefault="00F3208C">
            <w:r w:rsidRPr="009B2CBE">
              <w:t>Ansvarlig</w:t>
            </w:r>
            <w:r w:rsidR="00594767" w:rsidRPr="009B2CBE">
              <w:t xml:space="preserve">: </w:t>
            </w:r>
            <w:r w:rsidR="00594767">
              <w:t>Kriseleder</w:t>
            </w:r>
          </w:p>
          <w:p w14:paraId="1D2B1FF6" w14:textId="04F8B129" w:rsidR="00B40C15" w:rsidRPr="00B40C15" w:rsidRDefault="001320BA">
            <w:r w:rsidRPr="00A15F6A">
              <w:rPr>
                <w:highlight w:val="yellow"/>
              </w:rPr>
              <w:t>[Kort drøftelses- og beslutningsreferat]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A75E8AD" w14:textId="16F70749" w:rsidR="00B40C15" w:rsidRPr="00B40C15" w:rsidRDefault="00B40C15">
            <w:pPr>
              <w:rPr>
                <w:i/>
                <w:iCs/>
              </w:rPr>
            </w:pPr>
            <w:r w:rsidRPr="00B40C15">
              <w:rPr>
                <w:i/>
                <w:iCs/>
              </w:rPr>
              <w:t xml:space="preserve">Note: </w:t>
            </w:r>
            <w:r w:rsidR="00D970FB">
              <w:rPr>
                <w:i/>
                <w:iCs/>
              </w:rPr>
              <w:t>T</w:t>
            </w:r>
            <w:r w:rsidRPr="00B40C15">
              <w:rPr>
                <w:i/>
                <w:iCs/>
              </w:rPr>
              <w:t xml:space="preserve">aktisk </w:t>
            </w:r>
            <w:r w:rsidR="00D970FB">
              <w:rPr>
                <w:i/>
                <w:iCs/>
              </w:rPr>
              <w:t>krise</w:t>
            </w:r>
            <w:r w:rsidRPr="00B40C15">
              <w:rPr>
                <w:i/>
                <w:iCs/>
              </w:rPr>
              <w:t>leder er ansvarlig for</w:t>
            </w:r>
            <w:r w:rsidR="000F1873">
              <w:rPr>
                <w:i/>
                <w:iCs/>
              </w:rPr>
              <w:t xml:space="preserve"> at</w:t>
            </w:r>
            <w:r w:rsidRPr="00B40C15">
              <w:rPr>
                <w:i/>
                <w:iCs/>
              </w:rPr>
              <w:t xml:space="preserve"> </w:t>
            </w:r>
            <w:r w:rsidR="000F1873" w:rsidRPr="00CA334D">
              <w:rPr>
                <w:i/>
                <w:iCs/>
              </w:rPr>
              <w:t xml:space="preserve">opgaverne </w:t>
            </w:r>
            <w:r w:rsidR="000F1873">
              <w:rPr>
                <w:i/>
                <w:iCs/>
              </w:rPr>
              <w:t>fordeles</w:t>
            </w:r>
            <w:r w:rsidR="000F1873" w:rsidRPr="00CA334D">
              <w:rPr>
                <w:i/>
                <w:iCs/>
              </w:rPr>
              <w:t xml:space="preserve"> og </w:t>
            </w:r>
            <w:r w:rsidR="000F1873">
              <w:rPr>
                <w:i/>
                <w:iCs/>
              </w:rPr>
              <w:t>hændelsesloggen opdateres</w:t>
            </w:r>
            <w:r w:rsidR="000F1873" w:rsidRPr="00CA334D">
              <w:rPr>
                <w:i/>
                <w:iCs/>
              </w:rPr>
              <w:t>.</w:t>
            </w:r>
          </w:p>
        </w:tc>
      </w:tr>
      <w:tr w:rsidR="00B40C15" w:rsidRPr="00B40C15" w14:paraId="68FFFEBF"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30446CF" w14:textId="6B29A642" w:rsidR="00021C83" w:rsidRPr="009D58D8" w:rsidRDefault="009D58D8">
            <w:pPr>
              <w:rPr>
                <w:rStyle w:val="Fremhv"/>
              </w:rPr>
            </w:pPr>
            <w:r w:rsidRPr="009D58D8">
              <w:rPr>
                <w:rStyle w:val="Fremhv"/>
              </w:rPr>
              <w:t>Kommunikation</w:t>
            </w:r>
          </w:p>
          <w:p w14:paraId="73693B57" w14:textId="3F4DB77B" w:rsidR="00021C83" w:rsidRDefault="009D58D8">
            <w:r w:rsidRPr="009B2CBE">
              <w:t>Ansvarlig</w:t>
            </w:r>
            <w:r w:rsidR="00021C83" w:rsidRPr="009B2CBE">
              <w:t xml:space="preserve">: </w:t>
            </w:r>
            <w:r w:rsidR="00021C83" w:rsidRPr="00B40C15">
              <w:t>Kommunikationsansvarlig</w:t>
            </w:r>
          </w:p>
          <w:p w14:paraId="57E05BF6" w14:textId="187DD6EB" w:rsidR="00B40C15" w:rsidRPr="00B40C15" w:rsidRDefault="004C523D">
            <w:r w:rsidRPr="0095063C">
              <w:rPr>
                <w:highlight w:val="yellow"/>
              </w:rPr>
              <w:t>[</w:t>
            </w:r>
            <w:r w:rsidR="0095063C" w:rsidRPr="0095063C">
              <w:rPr>
                <w:highlight w:val="yellow"/>
              </w:rPr>
              <w:t>Beslutningsreferat af g</w:t>
            </w:r>
            <w:r w:rsidRPr="0095063C">
              <w:rPr>
                <w:highlight w:val="yellow"/>
              </w:rPr>
              <w:t>ennemgang af den initierende kommunikationsplan og udpege de relevante aktører</w:t>
            </w:r>
            <w:r w:rsidR="0095063C" w:rsidRPr="0095063C">
              <w:rPr>
                <w:highlight w:val="yellow"/>
              </w:rPr>
              <w:t>, samt hvordan og hvad der skal kommunikeres.]</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534E347" w14:textId="00B8320F" w:rsidR="00B40C15" w:rsidRPr="00B40C15" w:rsidRDefault="00B40C15">
            <w:pPr>
              <w:rPr>
                <w:i/>
                <w:iCs/>
              </w:rPr>
            </w:pPr>
            <w:r w:rsidRPr="00B40C15">
              <w:rPr>
                <w:i/>
                <w:iCs/>
              </w:rPr>
              <w:t xml:space="preserve">Note: Den kommunikationsansvarlige er ansvarlig for al kommunikation ud af beredskabet – men ikke nødvendigvis udførende. </w:t>
            </w:r>
            <w:r w:rsidR="001B4C4F">
              <w:rPr>
                <w:i/>
                <w:iCs/>
              </w:rPr>
              <w:t xml:space="preserve">Kommunikationsplanerne er udarbejdet for at </w:t>
            </w:r>
            <w:r w:rsidR="005A103A">
              <w:rPr>
                <w:i/>
                <w:iCs/>
              </w:rPr>
              <w:t>understøtte Kommunikationsansvarlig</w:t>
            </w:r>
            <w:r w:rsidR="001B4C4F">
              <w:rPr>
                <w:i/>
                <w:iCs/>
              </w:rPr>
              <w:t xml:space="preserve"> i dette arbejde.</w:t>
            </w:r>
          </w:p>
        </w:tc>
      </w:tr>
      <w:tr w:rsidR="00B40C15" w:rsidRPr="00B40C15" w14:paraId="63BAABD4" w14:textId="77777777" w:rsidTr="00B40C15">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D706B7B" w14:textId="044BFA64" w:rsidR="00416235" w:rsidRPr="009D58D8" w:rsidRDefault="009D58D8" w:rsidP="00416235">
            <w:pPr>
              <w:rPr>
                <w:rStyle w:val="Fremhv"/>
              </w:rPr>
            </w:pPr>
            <w:r w:rsidRPr="009D58D8">
              <w:rPr>
                <w:rStyle w:val="Fremhv"/>
              </w:rPr>
              <w:t>Næste møde</w:t>
            </w:r>
            <w:r w:rsidR="00416235" w:rsidRPr="009D58D8">
              <w:rPr>
                <w:rStyle w:val="Fremhv"/>
              </w:rPr>
              <w:t xml:space="preserve"> </w:t>
            </w:r>
          </w:p>
          <w:p w14:paraId="45E8E59F" w14:textId="18AA502E" w:rsidR="00B40C15" w:rsidRDefault="009D58D8" w:rsidP="00416235">
            <w:r w:rsidRPr="009B2CBE">
              <w:t>Ansvarlig</w:t>
            </w:r>
            <w:r w:rsidR="00416235" w:rsidRPr="009B2CBE">
              <w:t xml:space="preserve">: </w:t>
            </w:r>
            <w:r w:rsidR="00416235">
              <w:t>Krisekoordinator</w:t>
            </w:r>
          </w:p>
          <w:p w14:paraId="4BB16D50" w14:textId="12BDD0AB" w:rsidR="00715065" w:rsidRPr="00B40C15" w:rsidRDefault="00715065" w:rsidP="00416235">
            <w:r w:rsidRPr="00B209A2">
              <w:rPr>
                <w:highlight w:val="yellow"/>
              </w:rPr>
              <w:t>[Tid, sted, mødefacilitet]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0BB7D16" w14:textId="7C52B5A6" w:rsidR="00B40C15" w:rsidRPr="00416235" w:rsidRDefault="00416235">
            <w:pPr>
              <w:rPr>
                <w:i/>
                <w:iCs/>
              </w:rPr>
            </w:pPr>
            <w:proofErr w:type="spellStart"/>
            <w:r>
              <w:rPr>
                <w:i/>
                <w:iCs/>
              </w:rPr>
              <w:t>Vejl</w:t>
            </w:r>
            <w:proofErr w:type="spellEnd"/>
            <w:r>
              <w:rPr>
                <w:i/>
                <w:iCs/>
              </w:rPr>
              <w:t xml:space="preserve">.: </w:t>
            </w:r>
            <w:r w:rsidRPr="00416235">
              <w:rPr>
                <w:i/>
                <w:iCs/>
              </w:rPr>
              <w:t>Næste møde aftales</w:t>
            </w:r>
          </w:p>
        </w:tc>
      </w:tr>
    </w:tbl>
    <w:p w14:paraId="5764374F" w14:textId="77777777" w:rsidR="0080706D" w:rsidRPr="0080706D" w:rsidRDefault="0080706D" w:rsidP="0080706D"/>
    <w:tbl>
      <w:tblPr>
        <w:tblW w:w="5000" w:type="pct"/>
        <w:tblCellMar>
          <w:left w:w="0" w:type="dxa"/>
          <w:right w:w="0" w:type="dxa"/>
        </w:tblCellMar>
        <w:tblLook w:val="0420" w:firstRow="1" w:lastRow="0" w:firstColumn="0" w:lastColumn="0" w:noHBand="0" w:noVBand="1"/>
      </w:tblPr>
      <w:tblGrid>
        <w:gridCol w:w="5749"/>
        <w:gridCol w:w="3301"/>
      </w:tblGrid>
      <w:tr w:rsidR="00397A3C" w:rsidRPr="00B40C15" w14:paraId="5E8C3303" w14:textId="77777777" w:rsidTr="00397A3C">
        <w:trPr>
          <w:trHeight w:val="584"/>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1748CA79" w14:textId="3589FC1A" w:rsidR="00397A3C" w:rsidRPr="009D58D8" w:rsidRDefault="00397A3C" w:rsidP="00B40C15">
            <w:pPr>
              <w:rPr>
                <w:rStyle w:val="Fremhv"/>
              </w:rPr>
            </w:pPr>
            <w:r w:rsidRPr="009D58D8">
              <w:rPr>
                <w:rStyle w:val="Fremhv"/>
              </w:rPr>
              <w:t xml:space="preserve">Statusmøde </w:t>
            </w:r>
            <w:r w:rsidRPr="009D58D8">
              <w:rPr>
                <w:rStyle w:val="Fremhv"/>
                <w:highlight w:val="yellow"/>
              </w:rPr>
              <w:t>[dato / tid / sted]</w:t>
            </w:r>
          </w:p>
        </w:tc>
      </w:tr>
      <w:tr w:rsidR="005C555E" w:rsidRPr="00B40C15" w14:paraId="259FF8B6" w14:textId="77777777">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028075DA" w14:textId="1E21F17E" w:rsidR="005C555E" w:rsidRPr="009D58D8" w:rsidRDefault="009D58D8">
            <w:pPr>
              <w:rPr>
                <w:rStyle w:val="Fremhv"/>
              </w:rPr>
            </w:pPr>
            <w:r w:rsidRPr="009D58D8">
              <w:rPr>
                <w:rStyle w:val="Fremhv"/>
              </w:rPr>
              <w:t>Situationsbillede</w:t>
            </w:r>
          </w:p>
          <w:p w14:paraId="1535D63C" w14:textId="0AAE45AD" w:rsidR="005C555E" w:rsidRDefault="009D58D8">
            <w:r w:rsidRPr="009B2CBE">
              <w:t>Ansvarlig</w:t>
            </w:r>
            <w:r w:rsidR="005C555E" w:rsidRPr="009B2CBE">
              <w:t xml:space="preserve">: </w:t>
            </w:r>
            <w:r w:rsidR="005C555E">
              <w:t>Taktisk kriseleder</w:t>
            </w:r>
          </w:p>
          <w:p w14:paraId="4D686B74" w14:textId="77777777" w:rsidR="005C555E" w:rsidRPr="00B40C15" w:rsidRDefault="005C555E">
            <w:r w:rsidRPr="00D52CCF">
              <w:rPr>
                <w:highlight w:val="yellow"/>
              </w:rPr>
              <w:t>[Kort beskrivelse af fakta. Ikke gæt</w:t>
            </w:r>
            <w:r>
              <w:rPr>
                <w:highlight w:val="yellow"/>
              </w:rPr>
              <w:t xml:space="preserve"> eller hvad vi tror</w:t>
            </w:r>
            <w:r w:rsidRPr="00D52CCF">
              <w:rPr>
                <w:highlight w:val="yellow"/>
              </w:rPr>
              <w:t>, men hvad vi ved.]</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9EF1FB3" w14:textId="16880373" w:rsidR="005C555E" w:rsidRPr="00B40C15" w:rsidRDefault="005C555E">
            <w:proofErr w:type="spellStart"/>
            <w:r>
              <w:rPr>
                <w:i/>
                <w:iCs/>
              </w:rPr>
              <w:t>Vejl</w:t>
            </w:r>
            <w:proofErr w:type="spellEnd"/>
            <w:r>
              <w:rPr>
                <w:i/>
                <w:iCs/>
              </w:rPr>
              <w:t>.</w:t>
            </w:r>
            <w:r w:rsidRPr="00B40C15">
              <w:rPr>
                <w:i/>
                <w:iCs/>
              </w:rPr>
              <w:t xml:space="preserve">: </w:t>
            </w:r>
            <w:r>
              <w:rPr>
                <w:i/>
                <w:iCs/>
              </w:rPr>
              <w:t>Taktisk leder gennemgår</w:t>
            </w:r>
            <w:r w:rsidRPr="003D126F">
              <w:rPr>
                <w:i/>
                <w:iCs/>
              </w:rPr>
              <w:t xml:space="preserve"> situationsbillede</w:t>
            </w:r>
            <w:r w:rsidR="00687B6D">
              <w:rPr>
                <w:i/>
                <w:iCs/>
              </w:rPr>
              <w:t xml:space="preserve"> og status fra det operationelle beredskab</w:t>
            </w:r>
            <w:r w:rsidRPr="003D126F">
              <w:rPr>
                <w:i/>
                <w:iCs/>
              </w:rPr>
              <w:t>.</w:t>
            </w:r>
            <w:r>
              <w:t xml:space="preserve"> </w:t>
            </w:r>
            <w:r w:rsidRPr="00B40C15">
              <w:rPr>
                <w:i/>
                <w:iCs/>
              </w:rPr>
              <w:t>Hvad ved vi, og hvor ved vi det fra?</w:t>
            </w:r>
          </w:p>
        </w:tc>
      </w:tr>
      <w:tr w:rsidR="001409E7" w:rsidRPr="00B40C15" w14:paraId="341624E9" w14:textId="77777777">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C20D493" w14:textId="55F2D69F" w:rsidR="001409E7" w:rsidRPr="002F5415" w:rsidRDefault="002F5415">
            <w:pPr>
              <w:rPr>
                <w:rStyle w:val="Fremhv"/>
              </w:rPr>
            </w:pPr>
            <w:r w:rsidRPr="002F5415">
              <w:rPr>
                <w:rStyle w:val="Fremhv"/>
              </w:rPr>
              <w:t xml:space="preserve">Konsekvensvurdering </w:t>
            </w:r>
          </w:p>
          <w:p w14:paraId="3287C759" w14:textId="05906257" w:rsidR="001409E7" w:rsidRDefault="002F5415">
            <w:r w:rsidRPr="009B2CBE">
              <w:lastRenderedPageBreak/>
              <w:t>Ansvarlig</w:t>
            </w:r>
            <w:r w:rsidR="001409E7" w:rsidRPr="009B2CBE">
              <w:t xml:space="preserve">: </w:t>
            </w:r>
            <w:r w:rsidR="001409E7">
              <w:t>Kriseleder</w:t>
            </w:r>
          </w:p>
          <w:p w14:paraId="1DF760CC" w14:textId="098F6702" w:rsidR="001409E7" w:rsidRPr="00B40C15" w:rsidRDefault="001409E7">
            <w:r w:rsidRPr="003F03B0">
              <w:rPr>
                <w:highlight w:val="yellow"/>
              </w:rPr>
              <w:t>[</w:t>
            </w:r>
            <w:r w:rsidR="0003602D">
              <w:rPr>
                <w:highlight w:val="yellow"/>
              </w:rPr>
              <w:t>NA – eller k</w:t>
            </w:r>
            <w:r w:rsidRPr="003F03B0">
              <w:rPr>
                <w:highlight w:val="yellow"/>
              </w:rPr>
              <w:t>ort opsummering</w:t>
            </w:r>
            <w:r>
              <w:rPr>
                <w:highlight w:val="yellow"/>
              </w:rPr>
              <w:t xml:space="preserve"> af konklusionerne</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3649462E" w14:textId="39FF2A10" w:rsidR="001409E7" w:rsidRPr="00B40C15" w:rsidRDefault="001409E7">
            <w:pPr>
              <w:rPr>
                <w:i/>
                <w:iCs/>
              </w:rPr>
            </w:pPr>
            <w:proofErr w:type="spellStart"/>
            <w:r>
              <w:rPr>
                <w:i/>
                <w:iCs/>
              </w:rPr>
              <w:lastRenderedPageBreak/>
              <w:t>Vejl</w:t>
            </w:r>
            <w:proofErr w:type="spellEnd"/>
            <w:r w:rsidRPr="00B40C15">
              <w:rPr>
                <w:i/>
                <w:iCs/>
              </w:rPr>
              <w:t xml:space="preserve">: </w:t>
            </w:r>
            <w:r>
              <w:rPr>
                <w:i/>
                <w:iCs/>
              </w:rPr>
              <w:t xml:space="preserve">Er der kommet ny viden som har ændret </w:t>
            </w:r>
            <w:r>
              <w:rPr>
                <w:i/>
                <w:iCs/>
              </w:rPr>
              <w:lastRenderedPageBreak/>
              <w:t>konsekvensvurderingen siden sidste møde?</w:t>
            </w:r>
            <w:r w:rsidR="004E7C02">
              <w:rPr>
                <w:i/>
                <w:iCs/>
              </w:rPr>
              <w:t xml:space="preserve"> I så fald </w:t>
            </w:r>
            <w:r w:rsidR="0003602D">
              <w:rPr>
                <w:i/>
                <w:iCs/>
              </w:rPr>
              <w:t>udarbejdes en ny konsekvensvurdering.</w:t>
            </w:r>
          </w:p>
        </w:tc>
      </w:tr>
      <w:tr w:rsidR="00D53593" w:rsidRPr="00B40C15" w14:paraId="3E475427" w14:textId="77777777">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3B2A933" w14:textId="57EFAC2A" w:rsidR="00D53593" w:rsidRPr="002F5415" w:rsidRDefault="002F5415">
            <w:pPr>
              <w:rPr>
                <w:rStyle w:val="Fremhv"/>
              </w:rPr>
            </w:pPr>
            <w:r w:rsidRPr="002F5415">
              <w:rPr>
                <w:rStyle w:val="Fremhv"/>
              </w:rPr>
              <w:lastRenderedPageBreak/>
              <w:t>Handlinger</w:t>
            </w:r>
            <w:r w:rsidR="00D53593" w:rsidRPr="002F5415">
              <w:rPr>
                <w:rStyle w:val="Fremhv"/>
              </w:rPr>
              <w:t xml:space="preserve"> </w:t>
            </w:r>
          </w:p>
          <w:p w14:paraId="2811F44D" w14:textId="08E8B3C6" w:rsidR="00D53593" w:rsidRDefault="002F5415">
            <w:r w:rsidRPr="009B2CBE">
              <w:t>Ansvarlig</w:t>
            </w:r>
            <w:r w:rsidR="00D53593" w:rsidRPr="009B2CBE">
              <w:t xml:space="preserve">: </w:t>
            </w:r>
            <w:r w:rsidR="00D53593">
              <w:t>Kriseleder</w:t>
            </w:r>
          </w:p>
          <w:p w14:paraId="53D601AB" w14:textId="77777777" w:rsidR="00D53593" w:rsidRPr="00B40C15" w:rsidRDefault="00D53593">
            <w:r w:rsidRPr="003F03B0">
              <w:rPr>
                <w:highlight w:val="yellow"/>
              </w:rPr>
              <w:t>[</w:t>
            </w:r>
            <w:r>
              <w:rPr>
                <w:highlight w:val="yellow"/>
              </w:rPr>
              <w:t>Beslutningsreferat som Taktisk kriseleder kan tage med til det operationelle niveau.</w:t>
            </w:r>
            <w:r w:rsidRPr="003F03B0">
              <w:rPr>
                <w:highlight w:val="yellow"/>
              </w:rPr>
              <w: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D7451B7" w14:textId="77777777" w:rsidR="00D53593" w:rsidRDefault="00D53593">
            <w:pPr>
              <w:rPr>
                <w:i/>
                <w:iCs/>
              </w:rPr>
            </w:pPr>
            <w:r w:rsidRPr="00B40C15">
              <w:rPr>
                <w:i/>
                <w:iCs/>
              </w:rPr>
              <w:t xml:space="preserve">Note: </w:t>
            </w:r>
            <w:r>
              <w:rPr>
                <w:i/>
                <w:iCs/>
              </w:rPr>
              <w:t>T</w:t>
            </w:r>
            <w:r w:rsidRPr="00B40C15">
              <w:rPr>
                <w:i/>
                <w:iCs/>
              </w:rPr>
              <w:t xml:space="preserve">aktisk </w:t>
            </w:r>
            <w:r>
              <w:rPr>
                <w:i/>
                <w:iCs/>
              </w:rPr>
              <w:t>krise</w:t>
            </w:r>
            <w:r w:rsidRPr="00B40C15">
              <w:rPr>
                <w:i/>
                <w:iCs/>
              </w:rPr>
              <w:t xml:space="preserve">leder er ansvarlig for kommunikationen til </w:t>
            </w:r>
            <w:r>
              <w:rPr>
                <w:i/>
                <w:iCs/>
              </w:rPr>
              <w:t xml:space="preserve">og styringen af </w:t>
            </w:r>
            <w:r w:rsidRPr="00B40C15">
              <w:rPr>
                <w:i/>
                <w:iCs/>
              </w:rPr>
              <w:t xml:space="preserve">det operationelle beredskab. </w:t>
            </w:r>
          </w:p>
          <w:p w14:paraId="540AD2D7" w14:textId="6FDF7D17" w:rsidR="000833DE" w:rsidRPr="00B40C15" w:rsidRDefault="000833DE">
            <w:pPr>
              <w:rPr>
                <w:i/>
                <w:iCs/>
              </w:rPr>
            </w:pPr>
            <w:r>
              <w:rPr>
                <w:i/>
                <w:iCs/>
              </w:rPr>
              <w:t xml:space="preserve">Overvej om det er </w:t>
            </w:r>
            <w:r w:rsidR="00DD767C">
              <w:rPr>
                <w:i/>
                <w:iCs/>
              </w:rPr>
              <w:t>tid</w:t>
            </w:r>
            <w:r>
              <w:rPr>
                <w:i/>
                <w:iCs/>
              </w:rPr>
              <w:t xml:space="preserve"> at udskifte </w:t>
            </w:r>
            <w:r w:rsidR="00DD767C">
              <w:rPr>
                <w:i/>
                <w:iCs/>
              </w:rPr>
              <w:t>medlemmerne i beredskabet.</w:t>
            </w:r>
          </w:p>
        </w:tc>
      </w:tr>
      <w:tr w:rsidR="00DD767C" w:rsidRPr="00B40C15" w14:paraId="1E0AAB3B" w14:textId="77777777">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486D9A1F" w14:textId="1B093A5F" w:rsidR="00DD767C" w:rsidRPr="002F5415" w:rsidRDefault="002F5415">
            <w:pPr>
              <w:rPr>
                <w:rStyle w:val="Fremhv"/>
              </w:rPr>
            </w:pPr>
            <w:r w:rsidRPr="002F5415">
              <w:rPr>
                <w:rStyle w:val="Fremhv"/>
              </w:rPr>
              <w:t>Kommunikation</w:t>
            </w:r>
          </w:p>
          <w:p w14:paraId="2FBE6EEE" w14:textId="5C4A203A" w:rsidR="00DD767C" w:rsidRDefault="002F5415">
            <w:r w:rsidRPr="009B2CBE">
              <w:t>Ansvarlig</w:t>
            </w:r>
            <w:r w:rsidR="00DD767C" w:rsidRPr="009B2CBE">
              <w:t xml:space="preserve">: </w:t>
            </w:r>
            <w:r w:rsidR="00DD767C" w:rsidRPr="00B40C15">
              <w:t>Kommunikationsansvarlig</w:t>
            </w:r>
          </w:p>
          <w:p w14:paraId="37B267DE" w14:textId="38385293" w:rsidR="00DD767C" w:rsidRPr="00B40C15" w:rsidRDefault="00DD767C">
            <w:r w:rsidRPr="0095063C">
              <w:rPr>
                <w:highlight w:val="yellow"/>
              </w:rPr>
              <w:t xml:space="preserve">[Beslutningsreferat af gennemgang </w:t>
            </w:r>
            <w:proofErr w:type="gramStart"/>
            <w:r w:rsidRPr="0095063C">
              <w:rPr>
                <w:highlight w:val="yellow"/>
              </w:rPr>
              <w:t>af  kommunikationsplan</w:t>
            </w:r>
            <w:proofErr w:type="gramEnd"/>
            <w:r w:rsidR="00545D34">
              <w:rPr>
                <w:highlight w:val="yellow"/>
              </w:rPr>
              <w:t xml:space="preserve"> for igangværende beredskab</w:t>
            </w:r>
            <w:r w:rsidRPr="0095063C">
              <w:rPr>
                <w:highlight w:val="yellow"/>
              </w:rPr>
              <w:t xml:space="preserve"> og udpege de relevante aktører, samt hvordan og hvad der skal kommunikeres.]</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2478D75" w14:textId="12825449" w:rsidR="00DD767C" w:rsidRPr="00B40C15" w:rsidRDefault="00DD767C">
            <w:pPr>
              <w:rPr>
                <w:i/>
                <w:iCs/>
              </w:rPr>
            </w:pPr>
            <w:r w:rsidRPr="00B40C15">
              <w:rPr>
                <w:i/>
                <w:iCs/>
              </w:rPr>
              <w:t xml:space="preserve">Note: Den kommunikationsansvarlige er ansvarlig for al kommunikation ud af beredskabet – men ikke nødvendigvis udførende. </w:t>
            </w:r>
            <w:r>
              <w:rPr>
                <w:i/>
                <w:iCs/>
              </w:rPr>
              <w:t xml:space="preserve">Kommunikationsplanerne er udarbejdet for at </w:t>
            </w:r>
            <w:r w:rsidR="005A103A">
              <w:rPr>
                <w:i/>
                <w:iCs/>
              </w:rPr>
              <w:t>understøtte Kommunikationsansvarlig</w:t>
            </w:r>
            <w:r>
              <w:rPr>
                <w:i/>
                <w:iCs/>
              </w:rPr>
              <w:t xml:space="preserve"> i dette arbejde.</w:t>
            </w:r>
          </w:p>
        </w:tc>
      </w:tr>
      <w:tr w:rsidR="005A103A" w:rsidRPr="00B40C15" w14:paraId="212BB87F" w14:textId="77777777">
        <w:trPr>
          <w:trHeight w:val="584"/>
        </w:trPr>
        <w:tc>
          <w:tcPr>
            <w:tcW w:w="317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7AC691D" w14:textId="6A6DC143" w:rsidR="005A103A" w:rsidRPr="00F9237A" w:rsidRDefault="00F9237A">
            <w:pPr>
              <w:rPr>
                <w:rStyle w:val="Fremhv"/>
              </w:rPr>
            </w:pPr>
            <w:r w:rsidRPr="00F9237A">
              <w:rPr>
                <w:rStyle w:val="Fremhv"/>
              </w:rPr>
              <w:t>Næste møde</w:t>
            </w:r>
            <w:r w:rsidR="005A103A" w:rsidRPr="00F9237A">
              <w:rPr>
                <w:rStyle w:val="Fremhv"/>
              </w:rPr>
              <w:t xml:space="preserve"> </w:t>
            </w:r>
          </w:p>
          <w:p w14:paraId="1C493CC7" w14:textId="10F3A5DA" w:rsidR="005A103A" w:rsidRDefault="00F9237A">
            <w:r w:rsidRPr="009B2CBE">
              <w:t>Ansvarlig</w:t>
            </w:r>
            <w:r w:rsidR="005A103A" w:rsidRPr="009B2CBE">
              <w:t xml:space="preserve">: </w:t>
            </w:r>
            <w:r w:rsidR="005A103A">
              <w:t>Krisekoordinator</w:t>
            </w:r>
          </w:p>
          <w:p w14:paraId="40AD5D75" w14:textId="77777777" w:rsidR="005A103A" w:rsidRPr="00B40C15" w:rsidRDefault="005A103A">
            <w:r w:rsidRPr="00B209A2">
              <w:rPr>
                <w:highlight w:val="yellow"/>
              </w:rPr>
              <w:t>[Tid, sted, mødefacilitet]</w:t>
            </w:r>
          </w:p>
        </w:tc>
        <w:tc>
          <w:tcPr>
            <w:tcW w:w="182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5E73010" w14:textId="77777777" w:rsidR="005A103A" w:rsidRPr="00416235" w:rsidRDefault="005A103A">
            <w:pPr>
              <w:rPr>
                <w:i/>
                <w:iCs/>
              </w:rPr>
            </w:pPr>
            <w:proofErr w:type="spellStart"/>
            <w:r>
              <w:rPr>
                <w:i/>
                <w:iCs/>
              </w:rPr>
              <w:t>Vejl</w:t>
            </w:r>
            <w:proofErr w:type="spellEnd"/>
            <w:r>
              <w:rPr>
                <w:i/>
                <w:iCs/>
              </w:rPr>
              <w:t xml:space="preserve">.: </w:t>
            </w:r>
            <w:r w:rsidRPr="00416235">
              <w:rPr>
                <w:i/>
                <w:iCs/>
              </w:rPr>
              <w:t>Næste møde aftales</w:t>
            </w:r>
          </w:p>
        </w:tc>
      </w:tr>
    </w:tbl>
    <w:p w14:paraId="3AAAC145" w14:textId="77777777" w:rsidR="0080706D" w:rsidRPr="0080706D" w:rsidRDefault="0080706D" w:rsidP="0080706D"/>
    <w:tbl>
      <w:tblPr>
        <w:tblW w:w="5000" w:type="pct"/>
        <w:tblCellMar>
          <w:left w:w="0" w:type="dxa"/>
          <w:right w:w="0" w:type="dxa"/>
        </w:tblCellMar>
        <w:tblLook w:val="0420" w:firstRow="1" w:lastRow="0" w:firstColumn="0" w:lastColumn="0" w:noHBand="0" w:noVBand="1"/>
      </w:tblPr>
      <w:tblGrid>
        <w:gridCol w:w="1528"/>
        <w:gridCol w:w="5712"/>
        <w:gridCol w:w="1810"/>
      </w:tblGrid>
      <w:tr w:rsidR="002B430D" w:rsidRPr="00B60C74" w14:paraId="7F745388" w14:textId="77777777">
        <w:trPr>
          <w:trHeight w:val="584"/>
        </w:trPr>
        <w:tc>
          <w:tcPr>
            <w:tcW w:w="610" w:type="pct"/>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18D1C64B" w14:textId="77777777" w:rsidR="002B430D" w:rsidRPr="00E9620A" w:rsidRDefault="002B430D">
            <w:pPr>
              <w:rPr>
                <w:rStyle w:val="Fremhv"/>
              </w:rPr>
            </w:pPr>
            <w:r w:rsidRPr="00E9620A">
              <w:rPr>
                <w:rStyle w:val="Fremhv"/>
              </w:rPr>
              <w:t>Dato / tid</w:t>
            </w:r>
          </w:p>
          <w:p w14:paraId="42B0ECE2" w14:textId="77777777" w:rsidR="002B430D" w:rsidRPr="00601169" w:rsidRDefault="002B430D">
            <w:r w:rsidRPr="00601169">
              <w:rPr>
                <w:highlight w:val="yellow"/>
              </w:rPr>
              <w:t>[</w:t>
            </w:r>
            <w:proofErr w:type="spellStart"/>
            <w:r w:rsidRPr="00601169">
              <w:rPr>
                <w:highlight w:val="yellow"/>
              </w:rPr>
              <w:t>dd</w:t>
            </w:r>
            <w:proofErr w:type="spellEnd"/>
            <w:r w:rsidRPr="00601169">
              <w:rPr>
                <w:highlight w:val="yellow"/>
              </w:rPr>
              <w:t>/mm/</w:t>
            </w:r>
            <w:proofErr w:type="spellStart"/>
            <w:r w:rsidRPr="00601169">
              <w:rPr>
                <w:highlight w:val="yellow"/>
              </w:rPr>
              <w:t>åå</w:t>
            </w:r>
            <w:proofErr w:type="spellEnd"/>
            <w:r w:rsidRPr="00601169">
              <w:rPr>
                <w:highlight w:val="yellow"/>
              </w:rPr>
              <w:t>]</w:t>
            </w:r>
          </w:p>
        </w:tc>
        <w:tc>
          <w:tcPr>
            <w:tcW w:w="3273" w:type="pct"/>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187C7870" w14:textId="77777777" w:rsidR="002B430D" w:rsidRPr="00E9620A" w:rsidRDefault="002B430D">
            <w:pPr>
              <w:rPr>
                <w:rStyle w:val="Fremhv"/>
              </w:rPr>
            </w:pPr>
            <w:r w:rsidRPr="00E9620A">
              <w:rPr>
                <w:rStyle w:val="Fremhv"/>
              </w:rPr>
              <w:t>Hændelser og handlinger</w:t>
            </w:r>
          </w:p>
        </w:tc>
        <w:tc>
          <w:tcPr>
            <w:tcW w:w="1117" w:type="pct"/>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7A252E76" w14:textId="77777777" w:rsidR="002B430D" w:rsidRPr="00E9620A" w:rsidRDefault="002B430D">
            <w:pPr>
              <w:rPr>
                <w:rStyle w:val="Fremhv"/>
              </w:rPr>
            </w:pPr>
            <w:r w:rsidRPr="00E9620A">
              <w:rPr>
                <w:rStyle w:val="Fremhv"/>
                <w:color w:val="FFFFFF" w:themeColor="background1"/>
              </w:rPr>
              <w:t>Ansvarlig</w:t>
            </w:r>
          </w:p>
        </w:tc>
      </w:tr>
      <w:tr w:rsidR="002B430D" w:rsidRPr="00B60C74" w14:paraId="40D2EE24" w14:textId="77777777">
        <w:trPr>
          <w:trHeight w:val="584"/>
        </w:trPr>
        <w:tc>
          <w:tcPr>
            <w:tcW w:w="610" w:type="pct"/>
            <w:tcBorders>
              <w:top w:val="single" w:sz="24" w:space="0" w:color="FFFFFF"/>
              <w:left w:val="single" w:sz="8" w:space="0" w:color="FFFFFF"/>
              <w:bottom w:val="single" w:sz="8" w:space="0" w:color="FFFFFF"/>
              <w:right w:val="single" w:sz="8" w:space="0" w:color="FFFFFF"/>
            </w:tcBorders>
            <w:shd w:val="clear" w:color="auto" w:fill="EAEAEA" w:themeFill="background2"/>
            <w:tcMar>
              <w:top w:w="72" w:type="dxa"/>
              <w:left w:w="144" w:type="dxa"/>
              <w:bottom w:w="72" w:type="dxa"/>
              <w:right w:w="144" w:type="dxa"/>
            </w:tcMar>
            <w:hideMark/>
          </w:tcPr>
          <w:p w14:paraId="2CB5938D" w14:textId="77777777" w:rsidR="002B430D" w:rsidRPr="008B7A0A" w:rsidRDefault="002B430D">
            <w:pPr>
              <w:rPr>
                <w:highlight w:val="yellow"/>
              </w:rPr>
            </w:pPr>
            <w:r w:rsidRPr="008B7A0A">
              <w:rPr>
                <w:highlight w:val="yellow"/>
              </w:rPr>
              <w:lastRenderedPageBreak/>
              <w:t>[</w:t>
            </w:r>
            <w:proofErr w:type="spellStart"/>
            <w:r w:rsidRPr="008B7A0A">
              <w:rPr>
                <w:highlight w:val="yellow"/>
              </w:rPr>
              <w:t>tt:mm</w:t>
            </w:r>
            <w:proofErr w:type="spellEnd"/>
            <w:r w:rsidRPr="008B7A0A">
              <w:rPr>
                <w:highlight w:val="yellow"/>
              </w:rPr>
              <w:t>]</w:t>
            </w:r>
          </w:p>
        </w:tc>
        <w:tc>
          <w:tcPr>
            <w:tcW w:w="3273" w:type="pct"/>
            <w:tcBorders>
              <w:top w:val="single" w:sz="24" w:space="0" w:color="FFFFFF"/>
              <w:left w:val="single" w:sz="8" w:space="0" w:color="FFFFFF"/>
              <w:bottom w:val="single" w:sz="8" w:space="0" w:color="FFFFFF"/>
              <w:right w:val="single" w:sz="8" w:space="0" w:color="FFFFFF"/>
            </w:tcBorders>
            <w:shd w:val="clear" w:color="auto" w:fill="EAEAEA" w:themeFill="background2"/>
            <w:tcMar>
              <w:top w:w="72" w:type="dxa"/>
              <w:left w:w="144" w:type="dxa"/>
              <w:bottom w:w="72" w:type="dxa"/>
              <w:right w:w="144" w:type="dxa"/>
            </w:tcMar>
            <w:hideMark/>
          </w:tcPr>
          <w:p w14:paraId="4CEA4789" w14:textId="77777777" w:rsidR="002B430D" w:rsidRPr="008B7A0A" w:rsidRDefault="002B430D">
            <w:pPr>
              <w:rPr>
                <w:highlight w:val="yellow"/>
              </w:rPr>
            </w:pPr>
            <w:r w:rsidRPr="008B7A0A">
              <w:rPr>
                <w:highlight w:val="yellow"/>
              </w:rPr>
              <w:t>[beskrivelse af hændelse/handling]</w:t>
            </w:r>
          </w:p>
        </w:tc>
        <w:tc>
          <w:tcPr>
            <w:tcW w:w="1117" w:type="pct"/>
            <w:tcBorders>
              <w:top w:val="single" w:sz="24" w:space="0" w:color="FFFFFF"/>
              <w:left w:val="single" w:sz="8" w:space="0" w:color="FFFFFF"/>
              <w:bottom w:val="single" w:sz="8" w:space="0" w:color="FFFFFF"/>
              <w:right w:val="single" w:sz="8" w:space="0" w:color="FFFFFF"/>
            </w:tcBorders>
            <w:shd w:val="clear" w:color="auto" w:fill="EAEAEA" w:themeFill="background2"/>
            <w:tcMar>
              <w:top w:w="72" w:type="dxa"/>
              <w:left w:w="144" w:type="dxa"/>
              <w:bottom w:w="72" w:type="dxa"/>
              <w:right w:w="144" w:type="dxa"/>
            </w:tcMar>
            <w:hideMark/>
          </w:tcPr>
          <w:p w14:paraId="52C73F44" w14:textId="77777777" w:rsidR="002B430D" w:rsidRPr="008B7A0A" w:rsidRDefault="002B430D">
            <w:pPr>
              <w:rPr>
                <w:highlight w:val="yellow"/>
              </w:rPr>
            </w:pPr>
            <w:r w:rsidRPr="008B7A0A">
              <w:rPr>
                <w:highlight w:val="yellow"/>
              </w:rPr>
              <w:t>[opgaveejer]</w:t>
            </w:r>
          </w:p>
        </w:tc>
      </w:tr>
      <w:tr w:rsidR="002B430D" w:rsidRPr="00B60C74" w14:paraId="1E04C501" w14:textId="77777777">
        <w:trPr>
          <w:trHeight w:val="584"/>
        </w:trPr>
        <w:tc>
          <w:tcPr>
            <w:tcW w:w="610"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706BE21" w14:textId="77777777" w:rsidR="002B430D" w:rsidRPr="00B60C74" w:rsidRDefault="002B430D">
            <w:r w:rsidRPr="008B7A0A">
              <w:rPr>
                <w:highlight w:val="yellow"/>
              </w:rPr>
              <w:t>[</w:t>
            </w:r>
            <w:proofErr w:type="spellStart"/>
            <w:r w:rsidRPr="008B7A0A">
              <w:rPr>
                <w:highlight w:val="yellow"/>
              </w:rPr>
              <w:t>tt:mm</w:t>
            </w:r>
            <w:proofErr w:type="spellEnd"/>
            <w:r w:rsidRPr="008B7A0A">
              <w:rPr>
                <w:highlight w:val="yellow"/>
              </w:rPr>
              <w:t>]</w:t>
            </w:r>
          </w:p>
        </w:tc>
        <w:tc>
          <w:tcPr>
            <w:tcW w:w="3273"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58B8FD22" w14:textId="77777777" w:rsidR="002B430D" w:rsidRPr="00B60C74" w:rsidRDefault="002B430D">
            <w:r w:rsidRPr="008B7A0A">
              <w:rPr>
                <w:highlight w:val="yellow"/>
              </w:rPr>
              <w:t>[beskrivelse af hændelse/handling]</w:t>
            </w:r>
          </w:p>
        </w:tc>
        <w:tc>
          <w:tcPr>
            <w:tcW w:w="1117"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4BD3F903" w14:textId="77777777" w:rsidR="002B430D" w:rsidRPr="00B60C74" w:rsidRDefault="002B430D">
            <w:r w:rsidRPr="008B7A0A">
              <w:rPr>
                <w:highlight w:val="yellow"/>
              </w:rPr>
              <w:t>[opgaveejer]</w:t>
            </w:r>
          </w:p>
        </w:tc>
      </w:tr>
    </w:tbl>
    <w:p w14:paraId="43C5394D" w14:textId="77777777" w:rsidR="0080706D" w:rsidRDefault="0080706D" w:rsidP="0080706D"/>
    <w:p w14:paraId="00341286" w14:textId="77777777" w:rsidR="0080706D" w:rsidRPr="0080706D" w:rsidRDefault="0080706D" w:rsidP="0080706D">
      <w:pPr>
        <w:tabs>
          <w:tab w:val="left" w:pos="1770"/>
        </w:tabs>
      </w:pPr>
      <w:r>
        <w:tab/>
      </w:r>
    </w:p>
    <w:sectPr w:rsidR="0080706D" w:rsidRPr="0080706D" w:rsidSect="005A343D">
      <w:headerReference w:type="default" r:id="rId18"/>
      <w:footerReference w:type="default" r:id="rId19"/>
      <w:pgSz w:w="11906" w:h="16838"/>
      <w:pgMar w:top="1701"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9698" w14:textId="77777777" w:rsidR="004156E4" w:rsidRDefault="004156E4" w:rsidP="00055753">
      <w:pPr>
        <w:spacing w:after="0"/>
      </w:pPr>
      <w:r>
        <w:separator/>
      </w:r>
    </w:p>
  </w:endnote>
  <w:endnote w:type="continuationSeparator" w:id="0">
    <w:p w14:paraId="233CCD3B" w14:textId="77777777" w:rsidR="004156E4" w:rsidRDefault="004156E4" w:rsidP="00055753">
      <w:pPr>
        <w:spacing w:after="0"/>
      </w:pPr>
      <w:r>
        <w:continuationSeparator/>
      </w:r>
    </w:p>
  </w:endnote>
  <w:endnote w:type="continuationNotice" w:id="1">
    <w:p w14:paraId="2597B330" w14:textId="77777777" w:rsidR="004156E4" w:rsidRDefault="00415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Source Serif Pro">
    <w:panose1 w:val="02040603050405020204"/>
    <w:charset w:val="00"/>
    <w:family w:val="roman"/>
    <w:notTrueType/>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6D42" w14:textId="77777777" w:rsidR="00DD773D" w:rsidRDefault="00DD773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9777" w14:textId="3AD33F03" w:rsidR="007C6C6C" w:rsidRDefault="00930703" w:rsidP="00836B57">
    <w:pPr>
      <w:pStyle w:val="Sidefod"/>
      <w:ind w:firstLine="360"/>
    </w:pPr>
    <w:r>
      <w:rPr>
        <w:noProof/>
      </w:rPr>
      <mc:AlternateContent>
        <mc:Choice Requires="wps">
          <w:drawing>
            <wp:anchor distT="0" distB="0" distL="114300" distR="114300" simplePos="0" relativeHeight="251658243" behindDoc="0" locked="0" layoutInCell="1" allowOverlap="1" wp14:anchorId="5E93343B" wp14:editId="7AE53F68">
              <wp:simplePos x="0" y="0"/>
              <wp:positionH relativeFrom="column">
                <wp:posOffset>40070</wp:posOffset>
              </wp:positionH>
              <wp:positionV relativeFrom="paragraph">
                <wp:posOffset>-1520527</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57F9B062" w14:textId="77777777" w:rsidR="00930703" w:rsidRPr="008475AB" w:rsidRDefault="00930703" w:rsidP="00930703">
                          <w:pPr>
                            <w:rPr>
                              <w:color w:val="FFFFFF" w:themeColor="background1"/>
                            </w:rPr>
                          </w:pPr>
                        </w:p>
                        <w:p w14:paraId="20F0826F" w14:textId="77777777" w:rsidR="00930703" w:rsidRPr="008475AB" w:rsidRDefault="00930703" w:rsidP="00930703">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45C8A634" w14:textId="77777777" w:rsidR="00930703" w:rsidRPr="008475AB" w:rsidRDefault="00930703" w:rsidP="00930703">
                          <w:pPr>
                            <w:spacing w:after="0"/>
                            <w:rPr>
                              <w:color w:val="FFFFFF" w:themeColor="background1"/>
                            </w:rPr>
                          </w:pPr>
                          <w:r w:rsidRPr="008475AB">
                            <w:rPr>
                              <w:color w:val="FFFFFF" w:themeColor="background1"/>
                            </w:rPr>
                            <w:t xml:space="preserve">Marselisborg Havnevej 22, 2.th. </w:t>
                          </w:r>
                        </w:p>
                        <w:p w14:paraId="3D9CF67A" w14:textId="77777777" w:rsidR="00930703" w:rsidRPr="008475AB" w:rsidRDefault="00930703" w:rsidP="00930703">
                          <w:pPr>
                            <w:spacing w:after="0"/>
                            <w:rPr>
                              <w:color w:val="FFFFFF" w:themeColor="background1"/>
                            </w:rPr>
                          </w:pPr>
                          <w:r w:rsidRPr="008475AB">
                            <w:rPr>
                              <w:color w:val="FFFFFF" w:themeColor="background1"/>
                            </w:rPr>
                            <w:t xml:space="preserve">8000 Aarhus C </w:t>
                          </w:r>
                        </w:p>
                        <w:p w14:paraId="49A87B24" w14:textId="77777777" w:rsidR="00930703" w:rsidRPr="008475AB" w:rsidRDefault="00930703" w:rsidP="00930703">
                          <w:pPr>
                            <w:spacing w:after="0"/>
                            <w:rPr>
                              <w:color w:val="FFFFFF" w:themeColor="background1"/>
                            </w:rPr>
                          </w:pPr>
                          <w:r w:rsidRPr="008475AB">
                            <w:rPr>
                              <w:color w:val="FFFFFF" w:themeColor="background1"/>
                            </w:rPr>
                            <w:t xml:space="preserve">+45 2160 7252 </w:t>
                          </w:r>
                        </w:p>
                        <w:p w14:paraId="5F88DF3B" w14:textId="77777777" w:rsidR="00930703" w:rsidRPr="008475AB" w:rsidRDefault="00930703" w:rsidP="00930703">
                          <w:pPr>
                            <w:spacing w:after="0"/>
                            <w:rPr>
                              <w:color w:val="FFFFFF" w:themeColor="background1"/>
                            </w:rPr>
                          </w:pPr>
                          <w:r w:rsidRPr="008475AB">
                            <w:rPr>
                              <w:color w:val="FFFFFF" w:themeColor="background1"/>
                            </w:rPr>
                            <w:t xml:space="preserve">info@lakeside.dk </w:t>
                          </w:r>
                        </w:p>
                        <w:p w14:paraId="20E8BB65" w14:textId="77777777" w:rsidR="00930703" w:rsidRPr="008475AB" w:rsidRDefault="00930703" w:rsidP="00930703">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93343B" id="_x0000_t202" coordsize="21600,21600" o:spt="202" path="m,l,21600r21600,l21600,xe">
              <v:stroke joinstyle="miter"/>
              <v:path gradientshapeok="t" o:connecttype="rect"/>
            </v:shapetype>
            <v:shape id="_x0000_s1027" type="#_x0000_t202" style="position:absolute;left:0;text-align:left;margin-left:3.15pt;margin-top:-119.75pt;width:3in;height:17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" filled="f" stroked="f">
              <v:textbox style="mso-fit-shape-to-text:t">
                <w:txbxContent>
                  <w:p w14:paraId="57F9B062" w14:textId="77777777" w:rsidR="00930703" w:rsidRPr="008475AB" w:rsidRDefault="00930703" w:rsidP="00930703">
                    <w:pPr>
                      <w:rPr>
                        <w:color w:val="FFFFFF" w:themeColor="background1"/>
                      </w:rPr>
                    </w:pPr>
                  </w:p>
                  <w:p w14:paraId="20F0826F" w14:textId="77777777" w:rsidR="00930703" w:rsidRPr="008475AB" w:rsidRDefault="00930703" w:rsidP="00930703">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45C8A634" w14:textId="77777777" w:rsidR="00930703" w:rsidRPr="008475AB" w:rsidRDefault="00930703" w:rsidP="00930703">
                    <w:pPr>
                      <w:spacing w:after="0"/>
                      <w:rPr>
                        <w:color w:val="FFFFFF" w:themeColor="background1"/>
                      </w:rPr>
                    </w:pPr>
                    <w:r w:rsidRPr="008475AB">
                      <w:rPr>
                        <w:color w:val="FFFFFF" w:themeColor="background1"/>
                      </w:rPr>
                      <w:t xml:space="preserve">Marselisborg Havnevej 22, 2.th. </w:t>
                    </w:r>
                  </w:p>
                  <w:p w14:paraId="3D9CF67A" w14:textId="77777777" w:rsidR="00930703" w:rsidRPr="008475AB" w:rsidRDefault="00930703" w:rsidP="00930703">
                    <w:pPr>
                      <w:spacing w:after="0"/>
                      <w:rPr>
                        <w:color w:val="FFFFFF" w:themeColor="background1"/>
                      </w:rPr>
                    </w:pPr>
                    <w:r w:rsidRPr="008475AB">
                      <w:rPr>
                        <w:color w:val="FFFFFF" w:themeColor="background1"/>
                      </w:rPr>
                      <w:t xml:space="preserve">8000 Aarhus C </w:t>
                    </w:r>
                  </w:p>
                  <w:p w14:paraId="49A87B24" w14:textId="77777777" w:rsidR="00930703" w:rsidRPr="008475AB" w:rsidRDefault="00930703" w:rsidP="00930703">
                    <w:pPr>
                      <w:spacing w:after="0"/>
                      <w:rPr>
                        <w:color w:val="FFFFFF" w:themeColor="background1"/>
                      </w:rPr>
                    </w:pPr>
                    <w:r w:rsidRPr="008475AB">
                      <w:rPr>
                        <w:color w:val="FFFFFF" w:themeColor="background1"/>
                      </w:rPr>
                      <w:t xml:space="preserve">+45 2160 7252 </w:t>
                    </w:r>
                  </w:p>
                  <w:p w14:paraId="5F88DF3B" w14:textId="77777777" w:rsidR="00930703" w:rsidRPr="008475AB" w:rsidRDefault="00930703" w:rsidP="00930703">
                    <w:pPr>
                      <w:spacing w:after="0"/>
                      <w:rPr>
                        <w:color w:val="FFFFFF" w:themeColor="background1"/>
                      </w:rPr>
                    </w:pPr>
                    <w:r w:rsidRPr="008475AB">
                      <w:rPr>
                        <w:color w:val="FFFFFF" w:themeColor="background1"/>
                      </w:rPr>
                      <w:t xml:space="preserve">info@lakeside.dk </w:t>
                    </w:r>
                  </w:p>
                  <w:p w14:paraId="20E8BB65" w14:textId="77777777" w:rsidR="00930703" w:rsidRPr="008475AB" w:rsidRDefault="00930703" w:rsidP="00930703">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213A244C" wp14:editId="0B07DA03">
          <wp:simplePos x="0" y="0"/>
          <wp:positionH relativeFrom="column">
            <wp:posOffset>4343977</wp:posOffset>
          </wp:positionH>
          <wp:positionV relativeFrom="paragraph">
            <wp:posOffset>-111760</wp:posOffset>
          </wp:positionV>
          <wp:extent cx="1588770" cy="449580"/>
          <wp:effectExtent l="0" t="0" r="0" b="0"/>
          <wp:wrapNone/>
          <wp:docPr id="1727547735" name="Billede 1727547735"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DE29" w14:textId="77777777" w:rsidR="00DD773D" w:rsidRDefault="00DD773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0976424"/>
      <w:docPartObj>
        <w:docPartGallery w:val="Page Numbers (Bottom of Page)"/>
        <w:docPartUnique/>
      </w:docPartObj>
    </w:sdtPr>
    <w:sdtContent>
      <w:p w14:paraId="30CE3694" w14:textId="77777777" w:rsidR="00276354" w:rsidRPr="00A81343" w:rsidRDefault="00276354" w:rsidP="00A81343">
        <w:pPr>
          <w:pStyle w:val="Sidefod"/>
          <w:framePr w:wrap="none" w:vAnchor="text" w:hAnchor="page" w:x="5739" w:y="74"/>
          <w:rPr>
            <w:rStyle w:val="Sidetal"/>
            <w:color w:val="1C1C1C" w:themeColor="text1"/>
          </w:rPr>
        </w:pPr>
        <w:r w:rsidRPr="00A81343">
          <w:rPr>
            <w:rStyle w:val="Sidetal"/>
            <w:color w:val="1C1C1C" w:themeColor="text1"/>
          </w:rPr>
          <w:fldChar w:fldCharType="begin"/>
        </w:r>
        <w:r w:rsidRPr="00A81343">
          <w:rPr>
            <w:rStyle w:val="Sidetal"/>
            <w:color w:val="1C1C1C" w:themeColor="text1"/>
          </w:rPr>
          <w:instrText xml:space="preserve"> PAGE </w:instrText>
        </w:r>
        <w:r w:rsidRPr="00A81343">
          <w:rPr>
            <w:rStyle w:val="Sidetal"/>
            <w:color w:val="1C1C1C" w:themeColor="text1"/>
          </w:rPr>
          <w:fldChar w:fldCharType="separate"/>
        </w:r>
        <w:r w:rsidRPr="00A81343">
          <w:rPr>
            <w:rStyle w:val="Sidetal"/>
            <w:noProof/>
            <w:color w:val="1C1C1C" w:themeColor="text1"/>
          </w:rPr>
          <w:t>1</w:t>
        </w:r>
        <w:r w:rsidRPr="00A81343">
          <w:rPr>
            <w:rStyle w:val="Sidetal"/>
            <w:color w:val="1C1C1C" w:themeColor="text1"/>
          </w:rPr>
          <w:fldChar w:fldCharType="end"/>
        </w:r>
      </w:p>
    </w:sdtContent>
  </w:sdt>
  <w:p w14:paraId="72109A70" w14:textId="0647E485" w:rsidR="00276354" w:rsidRDefault="001241FA"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4" behindDoc="0" locked="0" layoutInCell="1" allowOverlap="1" wp14:anchorId="3460B024" wp14:editId="287EF50D">
          <wp:simplePos x="0" y="0"/>
          <wp:positionH relativeFrom="column">
            <wp:posOffset>4323579</wp:posOffset>
          </wp:positionH>
          <wp:positionV relativeFrom="paragraph">
            <wp:posOffset>-371475</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FA31" w14:textId="77777777" w:rsidR="004156E4" w:rsidRDefault="004156E4" w:rsidP="00055753">
      <w:pPr>
        <w:spacing w:after="0"/>
      </w:pPr>
      <w:r>
        <w:separator/>
      </w:r>
    </w:p>
  </w:footnote>
  <w:footnote w:type="continuationSeparator" w:id="0">
    <w:p w14:paraId="76F602F9" w14:textId="77777777" w:rsidR="004156E4" w:rsidRDefault="004156E4" w:rsidP="00055753">
      <w:pPr>
        <w:spacing w:after="0"/>
      </w:pPr>
      <w:r>
        <w:continuationSeparator/>
      </w:r>
    </w:p>
  </w:footnote>
  <w:footnote w:type="continuationNotice" w:id="1">
    <w:p w14:paraId="767C2355" w14:textId="77777777" w:rsidR="004156E4" w:rsidRDefault="00415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F355" w14:textId="77777777" w:rsidR="00DD773D" w:rsidRDefault="00DD77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32CF" w14:textId="700CEC54" w:rsidR="00276354" w:rsidRDefault="00086090">
    <w:pPr>
      <w:pStyle w:val="Sidehoved"/>
    </w:pPr>
    <w:r>
      <w:rPr>
        <w:noProof/>
      </w:rPr>
      <mc:AlternateContent>
        <mc:Choice Requires="wps">
          <w:drawing>
            <wp:anchor distT="0" distB="0" distL="114300" distR="114300" simplePos="0" relativeHeight="251658242" behindDoc="0" locked="0" layoutInCell="1" allowOverlap="1" wp14:anchorId="6DAE55AC" wp14:editId="2D2FB525">
              <wp:simplePos x="0" y="0"/>
              <wp:positionH relativeFrom="column">
                <wp:posOffset>-114935</wp:posOffset>
              </wp:positionH>
              <wp:positionV relativeFrom="paragraph">
                <wp:posOffset>-169545</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58DCC741" w14:textId="40D7BDE6" w:rsidR="00086090" w:rsidRPr="00613017" w:rsidRDefault="00086090" w:rsidP="00086090">
                          <w:pPr>
                            <w:spacing w:after="0"/>
                            <w:rPr>
                              <w:color w:val="FFFFFF" w:themeColor="background1"/>
                            </w:rPr>
                          </w:pPr>
                          <w:r w:rsidRPr="00613017">
                            <w:rPr>
                              <w:b/>
                              <w:bCs/>
                              <w:color w:val="FFFFFF" w:themeColor="background1"/>
                            </w:rPr>
                            <w:t>Version</w:t>
                          </w:r>
                          <w:r>
                            <w:rPr>
                              <w:b/>
                              <w:bCs/>
                              <w:color w:val="FFFFFF" w:themeColor="background1"/>
                            </w:rPr>
                            <w:t xml:space="preserve"> 1.</w:t>
                          </w:r>
                          <w:r w:rsidR="00363856">
                            <w:rPr>
                              <w:b/>
                              <w:bCs/>
                              <w:color w:val="FFFFFF" w:themeColor="background1"/>
                            </w:rPr>
                            <w:t>1</w:t>
                          </w:r>
                        </w:p>
                        <w:p w14:paraId="28D4ED78" w14:textId="6207F4D8" w:rsidR="00086090" w:rsidRPr="008475AB" w:rsidRDefault="00086090" w:rsidP="00086090">
                          <w:pPr>
                            <w:spacing w:after="0"/>
                            <w:rPr>
                              <w:color w:val="FFFFFF" w:themeColor="background1"/>
                            </w:rPr>
                          </w:pPr>
                          <w:r>
                            <w:rPr>
                              <w:color w:val="FFFFFF" w:themeColor="background1"/>
                            </w:rPr>
                            <w:t xml:space="preserve">Publiceret d. </w:t>
                          </w:r>
                          <w:r w:rsidR="00363856">
                            <w:rPr>
                              <w:color w:val="FFFFFF" w:themeColor="background1"/>
                            </w:rPr>
                            <w:t>25</w:t>
                          </w:r>
                          <w:r>
                            <w:rPr>
                              <w:color w:val="FFFFFF" w:themeColor="background1"/>
                            </w:rPr>
                            <w:t>.</w:t>
                          </w:r>
                          <w:r w:rsidR="00363856">
                            <w:rPr>
                              <w:color w:val="FFFFFF" w:themeColor="background1"/>
                            </w:rPr>
                            <w:t>0</w:t>
                          </w:r>
                          <w:r w:rsidR="00DD773D">
                            <w:rPr>
                              <w:color w:val="FFFFFF" w:themeColor="background1"/>
                            </w:rPr>
                            <w:t>6</w:t>
                          </w:r>
                          <w:r>
                            <w:rPr>
                              <w:color w:val="FFFFFF" w:themeColor="background1"/>
                            </w:rPr>
                            <w:t>.202</w:t>
                          </w:r>
                          <w:r w:rsidR="00410374">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AE55AC" id="_x0000_t202" coordsize="21600,21600" o:spt="202" path="m,l,21600r21600,l21600,xe">
              <v:stroke joinstyle="miter"/>
              <v:path gradientshapeok="t" o:connecttype="rect"/>
            </v:shapetype>
            <v:shape id="Tekstfelt 4" o:spid="_x0000_s1026" type="#_x0000_t202" style="position:absolute;margin-left:-9.05pt;margin-top:-13.35pt;width:3in;height:45.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" filled="f" stroked="f">
              <v:textbox>
                <w:txbxContent>
                  <w:p w14:paraId="58DCC741" w14:textId="40D7BDE6" w:rsidR="00086090" w:rsidRPr="00613017" w:rsidRDefault="00086090" w:rsidP="00086090">
                    <w:pPr>
                      <w:spacing w:after="0"/>
                      <w:rPr>
                        <w:color w:val="FFFFFF" w:themeColor="background1"/>
                      </w:rPr>
                    </w:pPr>
                    <w:r w:rsidRPr="00613017">
                      <w:rPr>
                        <w:b/>
                        <w:bCs/>
                        <w:color w:val="FFFFFF" w:themeColor="background1"/>
                      </w:rPr>
                      <w:t>Version</w:t>
                    </w:r>
                    <w:r>
                      <w:rPr>
                        <w:b/>
                        <w:bCs/>
                        <w:color w:val="FFFFFF" w:themeColor="background1"/>
                      </w:rPr>
                      <w:t xml:space="preserve"> 1.</w:t>
                    </w:r>
                    <w:r w:rsidR="00363856">
                      <w:rPr>
                        <w:b/>
                        <w:bCs/>
                        <w:color w:val="FFFFFF" w:themeColor="background1"/>
                      </w:rPr>
                      <w:t>1</w:t>
                    </w:r>
                  </w:p>
                  <w:p w14:paraId="28D4ED78" w14:textId="6207F4D8" w:rsidR="00086090" w:rsidRPr="008475AB" w:rsidRDefault="00086090" w:rsidP="00086090">
                    <w:pPr>
                      <w:spacing w:after="0"/>
                      <w:rPr>
                        <w:color w:val="FFFFFF" w:themeColor="background1"/>
                      </w:rPr>
                    </w:pPr>
                    <w:r>
                      <w:rPr>
                        <w:color w:val="FFFFFF" w:themeColor="background1"/>
                      </w:rPr>
                      <w:t xml:space="preserve">Publiceret d. </w:t>
                    </w:r>
                    <w:r w:rsidR="00363856">
                      <w:rPr>
                        <w:color w:val="FFFFFF" w:themeColor="background1"/>
                      </w:rPr>
                      <w:t>25</w:t>
                    </w:r>
                    <w:r>
                      <w:rPr>
                        <w:color w:val="FFFFFF" w:themeColor="background1"/>
                      </w:rPr>
                      <w:t>.</w:t>
                    </w:r>
                    <w:r w:rsidR="00363856">
                      <w:rPr>
                        <w:color w:val="FFFFFF" w:themeColor="background1"/>
                      </w:rPr>
                      <w:t>0</w:t>
                    </w:r>
                    <w:r w:rsidR="00DD773D">
                      <w:rPr>
                        <w:color w:val="FFFFFF" w:themeColor="background1"/>
                      </w:rPr>
                      <w:t>6</w:t>
                    </w:r>
                    <w:r>
                      <w:rPr>
                        <w:color w:val="FFFFFF" w:themeColor="background1"/>
                      </w:rPr>
                      <w:t>.202</w:t>
                    </w:r>
                    <w:r w:rsidR="00410374">
                      <w:rPr>
                        <w:color w:val="FFFFFF" w:themeColor="background1"/>
                      </w:rPr>
                      <w:t>5</w:t>
                    </w:r>
                  </w:p>
                </w:txbxContent>
              </v:textbox>
            </v:shape>
          </w:pict>
        </mc:Fallback>
      </mc:AlternateContent>
    </w:r>
    <w:r w:rsidR="00276354">
      <w:rPr>
        <w:noProof/>
      </w:rPr>
      <mc:AlternateContent>
        <mc:Choice Requires="wps">
          <w:drawing>
            <wp:anchor distT="0" distB="0" distL="114300" distR="114300" simplePos="0" relativeHeight="251658240" behindDoc="1" locked="0" layoutInCell="1" allowOverlap="1" wp14:anchorId="55F7431A" wp14:editId="7594BE6E">
              <wp:simplePos x="0" y="0"/>
              <wp:positionH relativeFrom="column">
                <wp:posOffset>-928422</wp:posOffset>
              </wp:positionH>
              <wp:positionV relativeFrom="paragraph">
                <wp:posOffset>-513079</wp:posOffset>
              </wp:positionV>
              <wp:extent cx="7604760" cy="10795726"/>
              <wp:effectExtent l="0" t="0" r="2540" b="0"/>
              <wp:wrapNone/>
              <wp:docPr id="9" name="Rektangel 9"/>
              <wp:cNvGraphicFramePr/>
              <a:graphic xmlns:a="http://schemas.openxmlformats.org/drawingml/2006/main">
                <a:graphicData uri="http://schemas.microsoft.com/office/word/2010/wordprocessingShape">
                  <wps:wsp>
                    <wps:cNvSpPr/>
                    <wps:spPr>
                      <a:xfrm>
                        <a:off x="0" y="0"/>
                        <a:ext cx="7604760" cy="10795726"/>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181E8BD" id="Rektangel 9" o:spid="_x0000_s1026" style="position:absolute;margin-left:-73.1pt;margin-top:-40.4pt;width:598.8pt;height:8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&#13;&#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F099" w14:textId="77777777" w:rsidR="00DD773D" w:rsidRDefault="00DD773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93B1" w14:textId="049C4D6F" w:rsidR="00AB2484" w:rsidRPr="00AB440C" w:rsidRDefault="00EA67D9" w:rsidP="00AB2484">
    <w:pPr>
      <w:pStyle w:val="Sidefod"/>
      <w:rPr>
        <w:i/>
        <w:iCs/>
      </w:rPr>
    </w:pPr>
    <w:r w:rsidRPr="00EA67D9">
      <w:rPr>
        <w:highlight w:val="yellow"/>
      </w:rPr>
      <w:t>Organisation</w:t>
    </w:r>
    <w:r w:rsidR="00AB2484">
      <w:tab/>
    </w:r>
    <w:r w:rsidR="00AB2484">
      <w:tab/>
      <w:t>Version 1.0</w:t>
    </w:r>
  </w:p>
  <w:p w14:paraId="56401FB9" w14:textId="626E72E9" w:rsidR="00276354" w:rsidRDefault="00AB2484" w:rsidP="00AB2484">
    <w:pPr>
      <w:pStyle w:val="Sidefod"/>
    </w:pPr>
    <w:r>
      <w:t>Dagsordensskabelon</w:t>
    </w:r>
    <w:r w:rsidR="00EA67D9">
      <w:t xml:space="preserve"> og hændelseslog</w:t>
    </w:r>
    <w:r>
      <w:t xml:space="preserve"> til </w:t>
    </w:r>
    <w:r w:rsidR="00397A3C">
      <w:t>beredskab</w:t>
    </w:r>
    <w:r w:rsidR="00034D3D">
      <w:tab/>
    </w:r>
    <w:r>
      <w:tab/>
    </w:r>
    <w:proofErr w:type="spellStart"/>
    <w:proofErr w:type="gramStart"/>
    <w:r w:rsidRPr="00AB440C">
      <w:rPr>
        <w:highlight w:val="yellow"/>
      </w:rPr>
      <w:t>dd.mm.yyyy</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265C"/>
    <w:multiLevelType w:val="hybridMultilevel"/>
    <w:tmpl w:val="B840DF04"/>
    <w:lvl w:ilvl="0" w:tplc="2AFA061E">
      <w:start w:val="2"/>
      <w:numFmt w:val="decimal"/>
      <w:lvlText w:val="%1."/>
      <w:lvlJc w:val="left"/>
      <w:pPr>
        <w:tabs>
          <w:tab w:val="num" w:pos="720"/>
        </w:tabs>
        <w:ind w:left="720" w:hanging="360"/>
      </w:pPr>
    </w:lvl>
    <w:lvl w:ilvl="1" w:tplc="EE94697E" w:tentative="1">
      <w:start w:val="1"/>
      <w:numFmt w:val="decimal"/>
      <w:lvlText w:val="%2."/>
      <w:lvlJc w:val="left"/>
      <w:pPr>
        <w:tabs>
          <w:tab w:val="num" w:pos="1440"/>
        </w:tabs>
        <w:ind w:left="1440" w:hanging="360"/>
      </w:pPr>
    </w:lvl>
    <w:lvl w:ilvl="2" w:tplc="8FDEB1DC" w:tentative="1">
      <w:start w:val="1"/>
      <w:numFmt w:val="decimal"/>
      <w:lvlText w:val="%3."/>
      <w:lvlJc w:val="left"/>
      <w:pPr>
        <w:tabs>
          <w:tab w:val="num" w:pos="2160"/>
        </w:tabs>
        <w:ind w:left="2160" w:hanging="360"/>
      </w:pPr>
    </w:lvl>
    <w:lvl w:ilvl="3" w:tplc="BAE0D23E" w:tentative="1">
      <w:start w:val="1"/>
      <w:numFmt w:val="decimal"/>
      <w:lvlText w:val="%4."/>
      <w:lvlJc w:val="left"/>
      <w:pPr>
        <w:tabs>
          <w:tab w:val="num" w:pos="2880"/>
        </w:tabs>
        <w:ind w:left="2880" w:hanging="360"/>
      </w:pPr>
    </w:lvl>
    <w:lvl w:ilvl="4" w:tplc="1DF81D28" w:tentative="1">
      <w:start w:val="1"/>
      <w:numFmt w:val="decimal"/>
      <w:lvlText w:val="%5."/>
      <w:lvlJc w:val="left"/>
      <w:pPr>
        <w:tabs>
          <w:tab w:val="num" w:pos="3600"/>
        </w:tabs>
        <w:ind w:left="3600" w:hanging="360"/>
      </w:pPr>
    </w:lvl>
    <w:lvl w:ilvl="5" w:tplc="0C5691EA" w:tentative="1">
      <w:start w:val="1"/>
      <w:numFmt w:val="decimal"/>
      <w:lvlText w:val="%6."/>
      <w:lvlJc w:val="left"/>
      <w:pPr>
        <w:tabs>
          <w:tab w:val="num" w:pos="4320"/>
        </w:tabs>
        <w:ind w:left="4320" w:hanging="360"/>
      </w:pPr>
    </w:lvl>
    <w:lvl w:ilvl="6" w:tplc="6A80288E" w:tentative="1">
      <w:start w:val="1"/>
      <w:numFmt w:val="decimal"/>
      <w:lvlText w:val="%7."/>
      <w:lvlJc w:val="left"/>
      <w:pPr>
        <w:tabs>
          <w:tab w:val="num" w:pos="5040"/>
        </w:tabs>
        <w:ind w:left="5040" w:hanging="360"/>
      </w:pPr>
    </w:lvl>
    <w:lvl w:ilvl="7" w:tplc="24147F32" w:tentative="1">
      <w:start w:val="1"/>
      <w:numFmt w:val="decimal"/>
      <w:lvlText w:val="%8."/>
      <w:lvlJc w:val="left"/>
      <w:pPr>
        <w:tabs>
          <w:tab w:val="num" w:pos="5760"/>
        </w:tabs>
        <w:ind w:left="5760" w:hanging="360"/>
      </w:pPr>
    </w:lvl>
    <w:lvl w:ilvl="8" w:tplc="264A6F8E" w:tentative="1">
      <w:start w:val="1"/>
      <w:numFmt w:val="decimal"/>
      <w:lvlText w:val="%9."/>
      <w:lvlJc w:val="left"/>
      <w:pPr>
        <w:tabs>
          <w:tab w:val="num" w:pos="6480"/>
        </w:tabs>
        <w:ind w:left="6480" w:hanging="360"/>
      </w:p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5229AD"/>
    <w:multiLevelType w:val="multilevel"/>
    <w:tmpl w:val="49E4317A"/>
    <w:numStyleLink w:val="Typografi2"/>
  </w:abstractNum>
  <w:abstractNum w:abstractNumId="5"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058119F"/>
    <w:multiLevelType w:val="hybridMultilevel"/>
    <w:tmpl w:val="EFBE0802"/>
    <w:lvl w:ilvl="0" w:tplc="02DE3DE6">
      <w:start w:val="3"/>
      <w:numFmt w:val="decimal"/>
      <w:lvlText w:val="%1."/>
      <w:lvlJc w:val="left"/>
      <w:pPr>
        <w:tabs>
          <w:tab w:val="num" w:pos="720"/>
        </w:tabs>
        <w:ind w:left="720" w:hanging="360"/>
      </w:pPr>
    </w:lvl>
    <w:lvl w:ilvl="1" w:tplc="03BCC2E8" w:tentative="1">
      <w:start w:val="1"/>
      <w:numFmt w:val="decimal"/>
      <w:lvlText w:val="%2."/>
      <w:lvlJc w:val="left"/>
      <w:pPr>
        <w:tabs>
          <w:tab w:val="num" w:pos="1440"/>
        </w:tabs>
        <w:ind w:left="1440" w:hanging="360"/>
      </w:pPr>
    </w:lvl>
    <w:lvl w:ilvl="2" w:tplc="CB8A08DE" w:tentative="1">
      <w:start w:val="1"/>
      <w:numFmt w:val="decimal"/>
      <w:lvlText w:val="%3."/>
      <w:lvlJc w:val="left"/>
      <w:pPr>
        <w:tabs>
          <w:tab w:val="num" w:pos="2160"/>
        </w:tabs>
        <w:ind w:left="2160" w:hanging="360"/>
      </w:pPr>
    </w:lvl>
    <w:lvl w:ilvl="3" w:tplc="6E4253A6" w:tentative="1">
      <w:start w:val="1"/>
      <w:numFmt w:val="decimal"/>
      <w:lvlText w:val="%4."/>
      <w:lvlJc w:val="left"/>
      <w:pPr>
        <w:tabs>
          <w:tab w:val="num" w:pos="2880"/>
        </w:tabs>
        <w:ind w:left="2880" w:hanging="360"/>
      </w:pPr>
    </w:lvl>
    <w:lvl w:ilvl="4" w:tplc="A32E99EA" w:tentative="1">
      <w:start w:val="1"/>
      <w:numFmt w:val="decimal"/>
      <w:lvlText w:val="%5."/>
      <w:lvlJc w:val="left"/>
      <w:pPr>
        <w:tabs>
          <w:tab w:val="num" w:pos="3600"/>
        </w:tabs>
        <w:ind w:left="3600" w:hanging="360"/>
      </w:pPr>
    </w:lvl>
    <w:lvl w:ilvl="5" w:tplc="1B642624" w:tentative="1">
      <w:start w:val="1"/>
      <w:numFmt w:val="decimal"/>
      <w:lvlText w:val="%6."/>
      <w:lvlJc w:val="left"/>
      <w:pPr>
        <w:tabs>
          <w:tab w:val="num" w:pos="4320"/>
        </w:tabs>
        <w:ind w:left="4320" w:hanging="360"/>
      </w:pPr>
    </w:lvl>
    <w:lvl w:ilvl="6" w:tplc="84064E30" w:tentative="1">
      <w:start w:val="1"/>
      <w:numFmt w:val="decimal"/>
      <w:lvlText w:val="%7."/>
      <w:lvlJc w:val="left"/>
      <w:pPr>
        <w:tabs>
          <w:tab w:val="num" w:pos="5040"/>
        </w:tabs>
        <w:ind w:left="5040" w:hanging="360"/>
      </w:pPr>
    </w:lvl>
    <w:lvl w:ilvl="7" w:tplc="E9AAE17E" w:tentative="1">
      <w:start w:val="1"/>
      <w:numFmt w:val="decimal"/>
      <w:lvlText w:val="%8."/>
      <w:lvlJc w:val="left"/>
      <w:pPr>
        <w:tabs>
          <w:tab w:val="num" w:pos="5760"/>
        </w:tabs>
        <w:ind w:left="5760" w:hanging="360"/>
      </w:pPr>
    </w:lvl>
    <w:lvl w:ilvl="8" w:tplc="53A8CCD4" w:tentative="1">
      <w:start w:val="1"/>
      <w:numFmt w:val="decimal"/>
      <w:lvlText w:val="%9."/>
      <w:lvlJc w:val="left"/>
      <w:pPr>
        <w:tabs>
          <w:tab w:val="num" w:pos="6480"/>
        </w:tabs>
        <w:ind w:left="6480" w:hanging="360"/>
      </w:p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64F6F0F"/>
    <w:multiLevelType w:val="hybridMultilevel"/>
    <w:tmpl w:val="B01A5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1D3C4F"/>
    <w:multiLevelType w:val="hybridMultilevel"/>
    <w:tmpl w:val="DB0C0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1F2913"/>
    <w:multiLevelType w:val="multilevel"/>
    <w:tmpl w:val="D9008AE4"/>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C33007"/>
    <w:multiLevelType w:val="hybridMultilevel"/>
    <w:tmpl w:val="803CE0FE"/>
    <w:lvl w:ilvl="0" w:tplc="361051BC">
      <w:start w:val="1"/>
      <w:numFmt w:val="decimal"/>
      <w:lvlText w:val="%1."/>
      <w:lvlJc w:val="left"/>
      <w:pPr>
        <w:tabs>
          <w:tab w:val="num" w:pos="720"/>
        </w:tabs>
        <w:ind w:left="720" w:hanging="360"/>
      </w:pPr>
    </w:lvl>
    <w:lvl w:ilvl="1" w:tplc="219809FA" w:tentative="1">
      <w:start w:val="1"/>
      <w:numFmt w:val="decimal"/>
      <w:lvlText w:val="%2."/>
      <w:lvlJc w:val="left"/>
      <w:pPr>
        <w:tabs>
          <w:tab w:val="num" w:pos="1440"/>
        </w:tabs>
        <w:ind w:left="1440" w:hanging="360"/>
      </w:pPr>
    </w:lvl>
    <w:lvl w:ilvl="2" w:tplc="26C6C574" w:tentative="1">
      <w:start w:val="1"/>
      <w:numFmt w:val="decimal"/>
      <w:lvlText w:val="%3."/>
      <w:lvlJc w:val="left"/>
      <w:pPr>
        <w:tabs>
          <w:tab w:val="num" w:pos="2160"/>
        </w:tabs>
        <w:ind w:left="2160" w:hanging="360"/>
      </w:pPr>
    </w:lvl>
    <w:lvl w:ilvl="3" w:tplc="81460006" w:tentative="1">
      <w:start w:val="1"/>
      <w:numFmt w:val="decimal"/>
      <w:lvlText w:val="%4."/>
      <w:lvlJc w:val="left"/>
      <w:pPr>
        <w:tabs>
          <w:tab w:val="num" w:pos="2880"/>
        </w:tabs>
        <w:ind w:left="2880" w:hanging="360"/>
      </w:pPr>
    </w:lvl>
    <w:lvl w:ilvl="4" w:tplc="53183EC0" w:tentative="1">
      <w:start w:val="1"/>
      <w:numFmt w:val="decimal"/>
      <w:lvlText w:val="%5."/>
      <w:lvlJc w:val="left"/>
      <w:pPr>
        <w:tabs>
          <w:tab w:val="num" w:pos="3600"/>
        </w:tabs>
        <w:ind w:left="3600" w:hanging="360"/>
      </w:pPr>
    </w:lvl>
    <w:lvl w:ilvl="5" w:tplc="961C366E" w:tentative="1">
      <w:start w:val="1"/>
      <w:numFmt w:val="decimal"/>
      <w:lvlText w:val="%6."/>
      <w:lvlJc w:val="left"/>
      <w:pPr>
        <w:tabs>
          <w:tab w:val="num" w:pos="4320"/>
        </w:tabs>
        <w:ind w:left="4320" w:hanging="360"/>
      </w:pPr>
    </w:lvl>
    <w:lvl w:ilvl="6" w:tplc="6C2AF38A" w:tentative="1">
      <w:start w:val="1"/>
      <w:numFmt w:val="decimal"/>
      <w:lvlText w:val="%7."/>
      <w:lvlJc w:val="left"/>
      <w:pPr>
        <w:tabs>
          <w:tab w:val="num" w:pos="5040"/>
        </w:tabs>
        <w:ind w:left="5040" w:hanging="360"/>
      </w:pPr>
    </w:lvl>
    <w:lvl w:ilvl="7" w:tplc="B0A07D04" w:tentative="1">
      <w:start w:val="1"/>
      <w:numFmt w:val="decimal"/>
      <w:lvlText w:val="%8."/>
      <w:lvlJc w:val="left"/>
      <w:pPr>
        <w:tabs>
          <w:tab w:val="num" w:pos="5760"/>
        </w:tabs>
        <w:ind w:left="5760" w:hanging="360"/>
      </w:pPr>
    </w:lvl>
    <w:lvl w:ilvl="8" w:tplc="A28C8454" w:tentative="1">
      <w:start w:val="1"/>
      <w:numFmt w:val="decimal"/>
      <w:lvlText w:val="%9."/>
      <w:lvlJc w:val="left"/>
      <w:pPr>
        <w:tabs>
          <w:tab w:val="num" w:pos="6480"/>
        </w:tabs>
        <w:ind w:left="6480" w:hanging="360"/>
      </w:pPr>
    </w:lvl>
  </w:abstractNum>
  <w:abstractNum w:abstractNumId="36"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9" w15:restartNumberingAfterBreak="0">
    <w:nsid w:val="6F171655"/>
    <w:multiLevelType w:val="hybridMultilevel"/>
    <w:tmpl w:val="AD3414E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2"/>
  </w:num>
  <w:num w:numId="2" w16cid:durableId="158160875">
    <w:abstractNumId w:val="1"/>
  </w:num>
  <w:num w:numId="3" w16cid:durableId="108166717">
    <w:abstractNumId w:val="5"/>
  </w:num>
  <w:num w:numId="4" w16cid:durableId="1763719040">
    <w:abstractNumId w:val="41"/>
  </w:num>
  <w:num w:numId="5" w16cid:durableId="572786552">
    <w:abstractNumId w:val="33"/>
  </w:num>
  <w:num w:numId="6" w16cid:durableId="516240913">
    <w:abstractNumId w:val="32"/>
  </w:num>
  <w:num w:numId="7" w16cid:durableId="1154876992">
    <w:abstractNumId w:val="3"/>
  </w:num>
  <w:num w:numId="8" w16cid:durableId="416249103">
    <w:abstractNumId w:val="34"/>
  </w:num>
  <w:num w:numId="9" w16cid:durableId="1280526582">
    <w:abstractNumId w:val="36"/>
  </w:num>
  <w:num w:numId="10" w16cid:durableId="2018195278">
    <w:abstractNumId w:val="30"/>
  </w:num>
  <w:num w:numId="11" w16cid:durableId="68694611">
    <w:abstractNumId w:val="16"/>
  </w:num>
  <w:num w:numId="12" w16cid:durableId="4211348">
    <w:abstractNumId w:val="23"/>
  </w:num>
  <w:num w:numId="13" w16cid:durableId="227884211">
    <w:abstractNumId w:val="37"/>
  </w:num>
  <w:num w:numId="14" w16cid:durableId="178279265">
    <w:abstractNumId w:val="20"/>
  </w:num>
  <w:num w:numId="15" w16cid:durableId="1730687059">
    <w:abstractNumId w:val="15"/>
  </w:num>
  <w:num w:numId="16" w16cid:durableId="136143913">
    <w:abstractNumId w:val="2"/>
  </w:num>
  <w:num w:numId="17" w16cid:durableId="157693453">
    <w:abstractNumId w:val="31"/>
  </w:num>
  <w:num w:numId="18" w16cid:durableId="733889391">
    <w:abstractNumId w:val="38"/>
  </w:num>
  <w:num w:numId="19" w16cid:durableId="142082861">
    <w:abstractNumId w:val="7"/>
  </w:num>
  <w:num w:numId="20" w16cid:durableId="402920015">
    <w:abstractNumId w:val="10"/>
  </w:num>
  <w:num w:numId="21" w16cid:durableId="661080173">
    <w:abstractNumId w:val="8"/>
  </w:num>
  <w:num w:numId="22" w16cid:durableId="90854511">
    <w:abstractNumId w:val="43"/>
  </w:num>
  <w:num w:numId="23" w16cid:durableId="1135414897">
    <w:abstractNumId w:val="26"/>
  </w:num>
  <w:num w:numId="24" w16cid:durableId="547306070">
    <w:abstractNumId w:val="21"/>
  </w:num>
  <w:num w:numId="25" w16cid:durableId="942349021">
    <w:abstractNumId w:val="28"/>
  </w:num>
  <w:num w:numId="26" w16cid:durableId="1055474882">
    <w:abstractNumId w:val="14"/>
  </w:num>
  <w:num w:numId="27" w16cid:durableId="23016755">
    <w:abstractNumId w:val="19"/>
  </w:num>
  <w:num w:numId="28" w16cid:durableId="1565986123">
    <w:abstractNumId w:val="24"/>
  </w:num>
  <w:num w:numId="29" w16cid:durableId="741609772">
    <w:abstractNumId w:val="6"/>
  </w:num>
  <w:num w:numId="30" w16cid:durableId="1817645512">
    <w:abstractNumId w:val="25"/>
  </w:num>
  <w:num w:numId="31" w16cid:durableId="1954943225">
    <w:abstractNumId w:val="12"/>
  </w:num>
  <w:num w:numId="32" w16cid:durableId="1232153335">
    <w:abstractNumId w:val="29"/>
  </w:num>
  <w:num w:numId="33" w16cid:durableId="1899439350">
    <w:abstractNumId w:val="40"/>
  </w:num>
  <w:num w:numId="34" w16cid:durableId="1024594199">
    <w:abstractNumId w:val="18"/>
  </w:num>
  <w:num w:numId="35" w16cid:durableId="1683701543">
    <w:abstractNumId w:val="9"/>
  </w:num>
  <w:num w:numId="36" w16cid:durableId="1585987388">
    <w:abstractNumId w:val="4"/>
  </w:num>
  <w:num w:numId="37" w16cid:durableId="66268292">
    <w:abstractNumId w:val="35"/>
  </w:num>
  <w:num w:numId="38" w16cid:durableId="97217406">
    <w:abstractNumId w:val="0"/>
  </w:num>
  <w:num w:numId="39" w16cid:durableId="780031999">
    <w:abstractNumId w:val="11"/>
  </w:num>
  <w:num w:numId="40" w16cid:durableId="1777673259">
    <w:abstractNumId w:val="17"/>
  </w:num>
  <w:num w:numId="41" w16cid:durableId="998457385">
    <w:abstractNumId w:val="13"/>
  </w:num>
  <w:num w:numId="42" w16cid:durableId="1634288492">
    <w:abstractNumId w:val="39"/>
  </w:num>
  <w:num w:numId="43" w16cid:durableId="1054812240">
    <w:abstractNumId w:val="27"/>
  </w:num>
  <w:num w:numId="44" w16cid:durableId="1814560843">
    <w:abstractNumId w:val="42"/>
  </w:num>
  <w:num w:numId="45" w16cid:durableId="1921864388">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15"/>
    <w:rsid w:val="0001452C"/>
    <w:rsid w:val="00021C83"/>
    <w:rsid w:val="00023A4E"/>
    <w:rsid w:val="00023C39"/>
    <w:rsid w:val="000309B4"/>
    <w:rsid w:val="00034D3D"/>
    <w:rsid w:val="0003602D"/>
    <w:rsid w:val="00036690"/>
    <w:rsid w:val="0004074F"/>
    <w:rsid w:val="00055753"/>
    <w:rsid w:val="00060875"/>
    <w:rsid w:val="00077F88"/>
    <w:rsid w:val="000833DE"/>
    <w:rsid w:val="0008426E"/>
    <w:rsid w:val="00086090"/>
    <w:rsid w:val="00090815"/>
    <w:rsid w:val="000A0384"/>
    <w:rsid w:val="000A4D1B"/>
    <w:rsid w:val="000A5FB3"/>
    <w:rsid w:val="000F1873"/>
    <w:rsid w:val="000F7FBC"/>
    <w:rsid w:val="00101904"/>
    <w:rsid w:val="00107AAF"/>
    <w:rsid w:val="00112776"/>
    <w:rsid w:val="00122882"/>
    <w:rsid w:val="001241FA"/>
    <w:rsid w:val="001320BA"/>
    <w:rsid w:val="00136BD8"/>
    <w:rsid w:val="001409E7"/>
    <w:rsid w:val="00164443"/>
    <w:rsid w:val="00173735"/>
    <w:rsid w:val="001941B7"/>
    <w:rsid w:val="001A24DE"/>
    <w:rsid w:val="001B4C4F"/>
    <w:rsid w:val="001C3B79"/>
    <w:rsid w:val="001D0E77"/>
    <w:rsid w:val="001E4F82"/>
    <w:rsid w:val="001F779F"/>
    <w:rsid w:val="001F7C9F"/>
    <w:rsid w:val="002005BD"/>
    <w:rsid w:val="00232649"/>
    <w:rsid w:val="00234934"/>
    <w:rsid w:val="00251776"/>
    <w:rsid w:val="00252531"/>
    <w:rsid w:val="00261CE0"/>
    <w:rsid w:val="002630A8"/>
    <w:rsid w:val="002637A4"/>
    <w:rsid w:val="00264BD8"/>
    <w:rsid w:val="00271ECB"/>
    <w:rsid w:val="00276354"/>
    <w:rsid w:val="00287939"/>
    <w:rsid w:val="0029413B"/>
    <w:rsid w:val="002B430D"/>
    <w:rsid w:val="002B66C4"/>
    <w:rsid w:val="002B7D84"/>
    <w:rsid w:val="002C152D"/>
    <w:rsid w:val="002C3F35"/>
    <w:rsid w:val="002D52E2"/>
    <w:rsid w:val="002D5FBB"/>
    <w:rsid w:val="002E585A"/>
    <w:rsid w:val="002E743A"/>
    <w:rsid w:val="002F239A"/>
    <w:rsid w:val="002F2ED0"/>
    <w:rsid w:val="002F5274"/>
    <w:rsid w:val="002F5415"/>
    <w:rsid w:val="00300AE4"/>
    <w:rsid w:val="00302BC0"/>
    <w:rsid w:val="00323F5F"/>
    <w:rsid w:val="00335C1E"/>
    <w:rsid w:val="00344654"/>
    <w:rsid w:val="00345EE3"/>
    <w:rsid w:val="00363856"/>
    <w:rsid w:val="00363C9A"/>
    <w:rsid w:val="00397A3C"/>
    <w:rsid w:val="003A21AC"/>
    <w:rsid w:val="003B1318"/>
    <w:rsid w:val="003B67F9"/>
    <w:rsid w:val="003C03CF"/>
    <w:rsid w:val="003C563D"/>
    <w:rsid w:val="003C7C06"/>
    <w:rsid w:val="003D126F"/>
    <w:rsid w:val="003F03B0"/>
    <w:rsid w:val="003F1413"/>
    <w:rsid w:val="003F16DE"/>
    <w:rsid w:val="003F1983"/>
    <w:rsid w:val="003F4C9A"/>
    <w:rsid w:val="004051F7"/>
    <w:rsid w:val="00410374"/>
    <w:rsid w:val="004156E4"/>
    <w:rsid w:val="00416235"/>
    <w:rsid w:val="00425870"/>
    <w:rsid w:val="00425DA9"/>
    <w:rsid w:val="00427FAE"/>
    <w:rsid w:val="00430CA0"/>
    <w:rsid w:val="00445040"/>
    <w:rsid w:val="00450863"/>
    <w:rsid w:val="00453768"/>
    <w:rsid w:val="004732D7"/>
    <w:rsid w:val="00490C53"/>
    <w:rsid w:val="00493063"/>
    <w:rsid w:val="004A0571"/>
    <w:rsid w:val="004A3404"/>
    <w:rsid w:val="004B2C5A"/>
    <w:rsid w:val="004C21DF"/>
    <w:rsid w:val="004C44A1"/>
    <w:rsid w:val="004C523D"/>
    <w:rsid w:val="004C747C"/>
    <w:rsid w:val="004C778C"/>
    <w:rsid w:val="004D58F3"/>
    <w:rsid w:val="004E7C02"/>
    <w:rsid w:val="004F0554"/>
    <w:rsid w:val="004F4247"/>
    <w:rsid w:val="0051387F"/>
    <w:rsid w:val="00516088"/>
    <w:rsid w:val="00523049"/>
    <w:rsid w:val="005343D6"/>
    <w:rsid w:val="005459F3"/>
    <w:rsid w:val="00545D34"/>
    <w:rsid w:val="00562E60"/>
    <w:rsid w:val="0056740E"/>
    <w:rsid w:val="00580A69"/>
    <w:rsid w:val="00586DC4"/>
    <w:rsid w:val="00594767"/>
    <w:rsid w:val="005A103A"/>
    <w:rsid w:val="005A343D"/>
    <w:rsid w:val="005C299F"/>
    <w:rsid w:val="005C555E"/>
    <w:rsid w:val="005C76F9"/>
    <w:rsid w:val="005E7CB0"/>
    <w:rsid w:val="0060033D"/>
    <w:rsid w:val="00630A87"/>
    <w:rsid w:val="00647B16"/>
    <w:rsid w:val="00647F06"/>
    <w:rsid w:val="00652D7D"/>
    <w:rsid w:val="00664741"/>
    <w:rsid w:val="00664E20"/>
    <w:rsid w:val="00687B6D"/>
    <w:rsid w:val="006B2EEF"/>
    <w:rsid w:val="006D49A8"/>
    <w:rsid w:val="006D56FC"/>
    <w:rsid w:val="006E36DC"/>
    <w:rsid w:val="006F1E48"/>
    <w:rsid w:val="00712893"/>
    <w:rsid w:val="00715065"/>
    <w:rsid w:val="007259E8"/>
    <w:rsid w:val="007307F1"/>
    <w:rsid w:val="00744E5C"/>
    <w:rsid w:val="00780565"/>
    <w:rsid w:val="00782C65"/>
    <w:rsid w:val="007C6C6C"/>
    <w:rsid w:val="007D59AC"/>
    <w:rsid w:val="007E6756"/>
    <w:rsid w:val="007F0B92"/>
    <w:rsid w:val="007F254F"/>
    <w:rsid w:val="0080575C"/>
    <w:rsid w:val="0080706D"/>
    <w:rsid w:val="008151F5"/>
    <w:rsid w:val="00834808"/>
    <w:rsid w:val="00836B57"/>
    <w:rsid w:val="00842B44"/>
    <w:rsid w:val="00846736"/>
    <w:rsid w:val="00846A70"/>
    <w:rsid w:val="00865E6B"/>
    <w:rsid w:val="00865F4A"/>
    <w:rsid w:val="008772A6"/>
    <w:rsid w:val="008A03A0"/>
    <w:rsid w:val="008A18B0"/>
    <w:rsid w:val="008A3CB6"/>
    <w:rsid w:val="008B1FBB"/>
    <w:rsid w:val="008B25B1"/>
    <w:rsid w:val="008B4235"/>
    <w:rsid w:val="008B4AEB"/>
    <w:rsid w:val="008C0857"/>
    <w:rsid w:val="008C1A5D"/>
    <w:rsid w:val="008C1FD3"/>
    <w:rsid w:val="008D1161"/>
    <w:rsid w:val="008D73D4"/>
    <w:rsid w:val="008D7881"/>
    <w:rsid w:val="008F5872"/>
    <w:rsid w:val="00915AB8"/>
    <w:rsid w:val="00926AA5"/>
    <w:rsid w:val="00930703"/>
    <w:rsid w:val="009417D9"/>
    <w:rsid w:val="00947A41"/>
    <w:rsid w:val="0095063C"/>
    <w:rsid w:val="009961A4"/>
    <w:rsid w:val="009A3B75"/>
    <w:rsid w:val="009B21E0"/>
    <w:rsid w:val="009B2CBE"/>
    <w:rsid w:val="009B4BEC"/>
    <w:rsid w:val="009C29E4"/>
    <w:rsid w:val="009C669B"/>
    <w:rsid w:val="009D58D8"/>
    <w:rsid w:val="009F074F"/>
    <w:rsid w:val="00A01A86"/>
    <w:rsid w:val="00A16AF1"/>
    <w:rsid w:val="00A17D47"/>
    <w:rsid w:val="00A236A0"/>
    <w:rsid w:val="00A34544"/>
    <w:rsid w:val="00A45090"/>
    <w:rsid w:val="00A7491F"/>
    <w:rsid w:val="00A81343"/>
    <w:rsid w:val="00A86D36"/>
    <w:rsid w:val="00A95DB9"/>
    <w:rsid w:val="00AA1859"/>
    <w:rsid w:val="00AA70A5"/>
    <w:rsid w:val="00AB2484"/>
    <w:rsid w:val="00AD3087"/>
    <w:rsid w:val="00AD3453"/>
    <w:rsid w:val="00AD70AD"/>
    <w:rsid w:val="00AE3087"/>
    <w:rsid w:val="00AE6F64"/>
    <w:rsid w:val="00AE77C2"/>
    <w:rsid w:val="00B00484"/>
    <w:rsid w:val="00B01678"/>
    <w:rsid w:val="00B40C15"/>
    <w:rsid w:val="00B60286"/>
    <w:rsid w:val="00B95525"/>
    <w:rsid w:val="00BA0A96"/>
    <w:rsid w:val="00BA6000"/>
    <w:rsid w:val="00BB0A1D"/>
    <w:rsid w:val="00BB1CEE"/>
    <w:rsid w:val="00BC6AA0"/>
    <w:rsid w:val="00BD4BE8"/>
    <w:rsid w:val="00C06216"/>
    <w:rsid w:val="00C137D0"/>
    <w:rsid w:val="00C256D8"/>
    <w:rsid w:val="00C376DE"/>
    <w:rsid w:val="00C37869"/>
    <w:rsid w:val="00C665F2"/>
    <w:rsid w:val="00C70D27"/>
    <w:rsid w:val="00C74179"/>
    <w:rsid w:val="00C8317B"/>
    <w:rsid w:val="00C8329B"/>
    <w:rsid w:val="00C97F77"/>
    <w:rsid w:val="00CD75C1"/>
    <w:rsid w:val="00CE011D"/>
    <w:rsid w:val="00CF6698"/>
    <w:rsid w:val="00D21055"/>
    <w:rsid w:val="00D21FF0"/>
    <w:rsid w:val="00D52CCF"/>
    <w:rsid w:val="00D53593"/>
    <w:rsid w:val="00D65020"/>
    <w:rsid w:val="00D65F7D"/>
    <w:rsid w:val="00D81F1C"/>
    <w:rsid w:val="00D83D53"/>
    <w:rsid w:val="00D96AAB"/>
    <w:rsid w:val="00D970FB"/>
    <w:rsid w:val="00DA422D"/>
    <w:rsid w:val="00DD767C"/>
    <w:rsid w:val="00DD773D"/>
    <w:rsid w:val="00DE3C34"/>
    <w:rsid w:val="00DE5ACC"/>
    <w:rsid w:val="00E037CB"/>
    <w:rsid w:val="00E64CE5"/>
    <w:rsid w:val="00E75399"/>
    <w:rsid w:val="00E84444"/>
    <w:rsid w:val="00E93A84"/>
    <w:rsid w:val="00EA324F"/>
    <w:rsid w:val="00EA67D9"/>
    <w:rsid w:val="00EB48B7"/>
    <w:rsid w:val="00EB73E7"/>
    <w:rsid w:val="00EE26DA"/>
    <w:rsid w:val="00F043E5"/>
    <w:rsid w:val="00F21452"/>
    <w:rsid w:val="00F26C86"/>
    <w:rsid w:val="00F30C88"/>
    <w:rsid w:val="00F31B43"/>
    <w:rsid w:val="00F3208C"/>
    <w:rsid w:val="00F32C72"/>
    <w:rsid w:val="00F5197D"/>
    <w:rsid w:val="00F60113"/>
    <w:rsid w:val="00F70335"/>
    <w:rsid w:val="00F72F43"/>
    <w:rsid w:val="00F9237A"/>
    <w:rsid w:val="00F943CE"/>
    <w:rsid w:val="00FD5402"/>
    <w:rsid w:val="00FE500F"/>
    <w:rsid w:val="00FE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4E35"/>
  <w15:chartTrackingRefBased/>
  <w15:docId w15:val="{F414A280-68A2-7644-85C0-C150731B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8D73D4"/>
    <w:pPr>
      <w:numPr>
        <w:numId w:val="27"/>
      </w:numPr>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8D73D4"/>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8D73D4"/>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8D73D4"/>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D73D4"/>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8D73D4"/>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8D73D4"/>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8D73D4"/>
    <w:rPr>
      <w:rFonts w:ascii="Source Sans Pro" w:eastAsiaTheme="majorEastAsia" w:hAnsi="Source Sans Pro" w:cs="Times New Roman (Overskrifter C"/>
      <w:caps/>
    </w:rPr>
  </w:style>
  <w:style w:type="paragraph" w:customStyle="1" w:styleId="Afsnit1">
    <w:name w:val="Afsnit 1"/>
    <w:basedOn w:val="Normal"/>
    <w:qFormat/>
    <w:rsid w:val="008D73D4"/>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8D73D4"/>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9855">
      <w:bodyDiv w:val="1"/>
      <w:marLeft w:val="0"/>
      <w:marRight w:val="0"/>
      <w:marTop w:val="0"/>
      <w:marBottom w:val="0"/>
      <w:divBdr>
        <w:top w:val="none" w:sz="0" w:space="0" w:color="auto"/>
        <w:left w:val="none" w:sz="0" w:space="0" w:color="auto"/>
        <w:bottom w:val="none" w:sz="0" w:space="0" w:color="auto"/>
        <w:right w:val="none" w:sz="0" w:space="0" w:color="auto"/>
      </w:divBdr>
      <w:divsChild>
        <w:div w:id="379600473">
          <w:marLeft w:val="360"/>
          <w:marRight w:val="0"/>
          <w:marTop w:val="0"/>
          <w:marBottom w:val="0"/>
          <w:divBdr>
            <w:top w:val="none" w:sz="0" w:space="0" w:color="auto"/>
            <w:left w:val="none" w:sz="0" w:space="0" w:color="auto"/>
            <w:bottom w:val="none" w:sz="0" w:space="0" w:color="auto"/>
            <w:right w:val="none" w:sz="0" w:space="0" w:color="auto"/>
          </w:divBdr>
        </w:div>
        <w:div w:id="1363823271">
          <w:marLeft w:val="547"/>
          <w:marRight w:val="0"/>
          <w:marTop w:val="0"/>
          <w:marBottom w:val="0"/>
          <w:divBdr>
            <w:top w:val="none" w:sz="0" w:space="0" w:color="auto"/>
            <w:left w:val="none" w:sz="0" w:space="0" w:color="auto"/>
            <w:bottom w:val="none" w:sz="0" w:space="0" w:color="auto"/>
            <w:right w:val="none" w:sz="0" w:space="0" w:color="auto"/>
          </w:divBdr>
        </w:div>
        <w:div w:id="1509753944">
          <w:marLeft w:val="547"/>
          <w:marRight w:val="0"/>
          <w:marTop w:val="0"/>
          <w:marBottom w:val="0"/>
          <w:divBdr>
            <w:top w:val="none" w:sz="0" w:space="0" w:color="auto"/>
            <w:left w:val="none" w:sz="0" w:space="0" w:color="auto"/>
            <w:bottom w:val="none" w:sz="0" w:space="0" w:color="auto"/>
            <w:right w:val="none" w:sz="0" w:space="0" w:color="auto"/>
          </w:divBdr>
        </w:div>
      </w:divsChild>
    </w:div>
    <w:div w:id="2084983248">
      <w:bodyDiv w:val="1"/>
      <w:marLeft w:val="0"/>
      <w:marRight w:val="0"/>
      <w:marTop w:val="0"/>
      <w:marBottom w:val="0"/>
      <w:divBdr>
        <w:top w:val="none" w:sz="0" w:space="0" w:color="auto"/>
        <w:left w:val="none" w:sz="0" w:space="0" w:color="auto"/>
        <w:bottom w:val="none" w:sz="0" w:space="0" w:color="auto"/>
        <w:right w:val="none" w:sz="0" w:space="0" w:color="auto"/>
      </w:divBdr>
      <w:divsChild>
        <w:div w:id="1132944428">
          <w:marLeft w:val="547"/>
          <w:marRight w:val="0"/>
          <w:marTop w:val="0"/>
          <w:marBottom w:val="0"/>
          <w:divBdr>
            <w:top w:val="none" w:sz="0" w:space="0" w:color="auto"/>
            <w:left w:val="none" w:sz="0" w:space="0" w:color="auto"/>
            <w:bottom w:val="none" w:sz="0" w:space="0" w:color="auto"/>
            <w:right w:val="none" w:sz="0" w:space="0" w:color="auto"/>
          </w:divBdr>
        </w:div>
        <w:div w:id="1241671014">
          <w:marLeft w:val="360"/>
          <w:marRight w:val="0"/>
          <w:marTop w:val="0"/>
          <w:marBottom w:val="0"/>
          <w:divBdr>
            <w:top w:val="none" w:sz="0" w:space="0" w:color="auto"/>
            <w:left w:val="none" w:sz="0" w:space="0" w:color="auto"/>
            <w:bottom w:val="none" w:sz="0" w:space="0" w:color="auto"/>
            <w:right w:val="none" w:sz="0" w:space="0" w:color="auto"/>
          </w:divBdr>
        </w:div>
        <w:div w:id="1631590071">
          <w:marLeft w:val="547"/>
          <w:marRight w:val="0"/>
          <w:marTop w:val="0"/>
          <w:marBottom w:val="0"/>
          <w:divBdr>
            <w:top w:val="none" w:sz="0" w:space="0" w:color="auto"/>
            <w:left w:val="none" w:sz="0" w:space="0" w:color="auto"/>
            <w:bottom w:val="none" w:sz="0" w:space="0" w:color="auto"/>
            <w:right w:val="none" w:sz="0" w:space="0" w:color="auto"/>
          </w:divBdr>
        </w:div>
        <w:div w:id="1915772588">
          <w:marLeft w:val="547"/>
          <w:marRight w:val="0"/>
          <w:marTop w:val="0"/>
          <w:marBottom w:val="0"/>
          <w:divBdr>
            <w:top w:val="none" w:sz="0" w:space="0" w:color="auto"/>
            <w:left w:val="none" w:sz="0" w:space="0" w:color="auto"/>
            <w:bottom w:val="none" w:sz="0" w:space="0" w:color="auto"/>
            <w:right w:val="none" w:sz="0" w:space="0" w:color="auto"/>
          </w:divBdr>
        </w:div>
        <w:div w:id="19768296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4240-3823-402D-B2B1-8D2B95CC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2B84C-D2CD-44FD-BFF0-90100BF71C82}">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3.xml><?xml version="1.0" encoding="utf-8"?>
<ds:datastoreItem xmlns:ds="http://schemas.openxmlformats.org/officeDocument/2006/customXml" ds:itemID="{3CC41BB9-B5F5-40EA-A164-0F5CAB552D08}">
  <ds:schemaRefs>
    <ds:schemaRef ds:uri="http://schemas.microsoft.com/sharepoint/v3/contenttype/forms"/>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Fremtrædende_2023.dotx</Template>
  <TotalTime>1</TotalTime>
  <Pages>5</Pages>
  <Words>706</Words>
  <Characters>4810</Characters>
  <Application>Microsoft Office Word</Application>
  <DocSecurity>0</DocSecurity>
  <Lines>200</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5371</CharactersWithSpaces>
  <SharedDoc>false</SharedDoc>
  <HLinks>
    <vt:vector size="6" baseType="variant">
      <vt:variant>
        <vt:i4>1114143</vt:i4>
      </vt:variant>
      <vt:variant>
        <vt:i4>0</vt:i4>
      </vt:variant>
      <vt:variant>
        <vt:i4>0</vt:i4>
      </vt:variant>
      <vt:variant>
        <vt:i4>5</vt:i4>
      </vt:variant>
      <vt:variant>
        <vt:lpwstr>http://www.lakeside.dk/publikationer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3</cp:revision>
  <dcterms:created xsi:type="dcterms:W3CDTF">2025-06-25T11:12:00Z</dcterms:created>
  <dcterms:modified xsi:type="dcterms:W3CDTF">2025-06-25T11:19:00Z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8800</vt:r8>
  </property>
</Properties>
</file>