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E3E9F" w14:textId="0CF3FD4A" w:rsidR="00E907CA" w:rsidRPr="007D3A5C" w:rsidRDefault="00E907CA" w:rsidP="00E907CA">
      <w:pPr>
        <w:pStyle w:val="Afsnit2"/>
        <w:spacing w:after="240"/>
        <w:rPr>
          <w:color w:val="FFFFFF" w:themeColor="background1"/>
          <w:sz w:val="24"/>
        </w:rPr>
      </w:pPr>
      <w:r w:rsidRPr="007D3A5C">
        <w:rPr>
          <w:color w:val="FFFFFF" w:themeColor="background1"/>
          <w:sz w:val="24"/>
        </w:rPr>
        <w:t xml:space="preserve">Skabelon for </w:t>
      </w:r>
      <w:r w:rsidR="0017269F">
        <w:rPr>
          <w:color w:val="FFFFFF" w:themeColor="background1"/>
          <w:sz w:val="24"/>
        </w:rPr>
        <w:t>Beredskab</w:t>
      </w:r>
      <w:r w:rsidRPr="007D3A5C">
        <w:rPr>
          <w:color w:val="FFFFFF" w:themeColor="background1"/>
          <w:sz w:val="24"/>
        </w:rPr>
        <w:t>spolitik</w:t>
      </w:r>
      <w:r w:rsidR="00C20A2D">
        <w:rPr>
          <w:color w:val="FFFFFF" w:themeColor="background1"/>
          <w:sz w:val="24"/>
        </w:rPr>
        <w:t xml:space="preserve"> i energisektoren</w:t>
      </w:r>
    </w:p>
    <w:p w14:paraId="3D555312" w14:textId="017303FA" w:rsidR="00E907CA" w:rsidRPr="007D3A5C" w:rsidRDefault="00E907CA" w:rsidP="00E907CA">
      <w:pPr>
        <w:rPr>
          <w:color w:val="FFFFFF" w:themeColor="background1"/>
          <w:sz w:val="18"/>
          <w:szCs w:val="18"/>
        </w:rPr>
      </w:pPr>
      <w:r w:rsidRPr="007D3A5C">
        <w:rPr>
          <w:color w:val="FFFFFF" w:themeColor="background1"/>
          <w:sz w:val="18"/>
          <w:szCs w:val="18"/>
        </w:rPr>
        <w:t xml:space="preserve">Følgende dokument er en skabelon til udarbejdelse af en </w:t>
      </w:r>
      <w:r w:rsidR="0017269F">
        <w:rPr>
          <w:color w:val="FFFFFF" w:themeColor="background1"/>
          <w:sz w:val="18"/>
          <w:szCs w:val="18"/>
        </w:rPr>
        <w:t>beredskab</w:t>
      </w:r>
      <w:r w:rsidRPr="007D3A5C">
        <w:rPr>
          <w:color w:val="FFFFFF" w:themeColor="background1"/>
          <w:sz w:val="18"/>
          <w:szCs w:val="18"/>
        </w:rPr>
        <w:t>spolitik</w:t>
      </w:r>
      <w:r w:rsidR="00C20A2D">
        <w:rPr>
          <w:color w:val="FFFFFF" w:themeColor="background1"/>
          <w:sz w:val="18"/>
          <w:szCs w:val="18"/>
        </w:rPr>
        <w:t xml:space="preserve"> for virksomheder i energisektoren, jf. bekendtgørelse om modstandsdygtighed og beredskab i energisektoren</w:t>
      </w:r>
      <w:r w:rsidRPr="007D3A5C">
        <w:rPr>
          <w:color w:val="FFFFFF" w:themeColor="background1"/>
          <w:sz w:val="18"/>
          <w:szCs w:val="18"/>
        </w:rPr>
        <w:t>.</w:t>
      </w:r>
      <w:r w:rsidR="0052692F" w:rsidRPr="007D3A5C">
        <w:rPr>
          <w:color w:val="FFFFFF" w:themeColor="background1"/>
          <w:sz w:val="18"/>
          <w:szCs w:val="18"/>
        </w:rPr>
        <w:t xml:space="preserve"> </w:t>
      </w:r>
      <w:r w:rsidR="0017269F">
        <w:rPr>
          <w:color w:val="FFFFFF" w:themeColor="background1"/>
          <w:sz w:val="18"/>
          <w:szCs w:val="18"/>
        </w:rPr>
        <w:t>Beredskab</w:t>
      </w:r>
      <w:r w:rsidR="0052692F" w:rsidRPr="007D3A5C">
        <w:rPr>
          <w:color w:val="FFFFFF" w:themeColor="background1"/>
          <w:sz w:val="18"/>
          <w:szCs w:val="18"/>
        </w:rPr>
        <w:t xml:space="preserve">spolitikken sætter rammerne for jeres </w:t>
      </w:r>
      <w:r w:rsidR="0017269F">
        <w:rPr>
          <w:color w:val="FFFFFF" w:themeColor="background1"/>
          <w:sz w:val="18"/>
          <w:szCs w:val="18"/>
        </w:rPr>
        <w:t>beredskab</w:t>
      </w:r>
      <w:r w:rsidR="0052692F" w:rsidRPr="007D3A5C">
        <w:rPr>
          <w:color w:val="FFFFFF" w:themeColor="background1"/>
          <w:sz w:val="18"/>
          <w:szCs w:val="18"/>
        </w:rPr>
        <w:t>sarbejde</w:t>
      </w:r>
      <w:r w:rsidR="00BD6F7A" w:rsidRPr="007D3A5C">
        <w:rPr>
          <w:color w:val="FFFFFF" w:themeColor="background1"/>
          <w:sz w:val="18"/>
          <w:szCs w:val="18"/>
        </w:rPr>
        <w:t xml:space="preserve"> og indeholder alle de informationer</w:t>
      </w:r>
      <w:r w:rsidR="002D3498">
        <w:rPr>
          <w:color w:val="FFFFFF" w:themeColor="background1"/>
          <w:sz w:val="18"/>
          <w:szCs w:val="18"/>
        </w:rPr>
        <w:t>,</w:t>
      </w:r>
      <w:r w:rsidR="00BD6F7A" w:rsidRPr="007D3A5C">
        <w:rPr>
          <w:color w:val="FFFFFF" w:themeColor="background1"/>
          <w:sz w:val="18"/>
          <w:szCs w:val="18"/>
        </w:rPr>
        <w:t xml:space="preserve"> som I skal bruge for at fastsætte organisering og vedlige holde </w:t>
      </w:r>
      <w:r w:rsidR="0017269F">
        <w:rPr>
          <w:color w:val="FFFFFF" w:themeColor="background1"/>
          <w:sz w:val="18"/>
          <w:szCs w:val="18"/>
        </w:rPr>
        <w:t>beredskab</w:t>
      </w:r>
      <w:r w:rsidR="00BD6F7A" w:rsidRPr="007D3A5C">
        <w:rPr>
          <w:color w:val="FFFFFF" w:themeColor="background1"/>
          <w:sz w:val="18"/>
          <w:szCs w:val="18"/>
        </w:rPr>
        <w:t>et i ’fredstid’.</w:t>
      </w:r>
      <w:r w:rsidRPr="007D3A5C">
        <w:rPr>
          <w:color w:val="FFFFFF" w:themeColor="background1"/>
          <w:sz w:val="18"/>
          <w:szCs w:val="18"/>
        </w:rPr>
        <w:t xml:space="preserve"> Dokumentet er én af flere skabelon-dokumenter, som indgår i det IT-sikkerhedsmateriale, som alle organisationer bør have</w:t>
      </w:r>
      <w:r w:rsidR="00B0132E" w:rsidRPr="007D3A5C">
        <w:rPr>
          <w:color w:val="FFFFFF" w:themeColor="background1"/>
          <w:sz w:val="18"/>
          <w:szCs w:val="18"/>
        </w:rPr>
        <w:t xml:space="preserve"> ift. overholdelse af </w:t>
      </w:r>
      <w:r w:rsidR="007633E7">
        <w:rPr>
          <w:color w:val="FFFFFF" w:themeColor="background1"/>
          <w:sz w:val="18"/>
          <w:szCs w:val="18"/>
        </w:rPr>
        <w:t>bekendtgørelsen for energisektoren</w:t>
      </w:r>
      <w:r w:rsidR="001A0714">
        <w:rPr>
          <w:color w:val="FFFFFF" w:themeColor="background1"/>
          <w:sz w:val="18"/>
          <w:szCs w:val="18"/>
        </w:rPr>
        <w:t xml:space="preserve"> (den danske implementering af NIS2)</w:t>
      </w:r>
      <w:r w:rsidRPr="007D3A5C">
        <w:rPr>
          <w:color w:val="FFFFFF" w:themeColor="background1"/>
          <w:sz w:val="18"/>
          <w:szCs w:val="18"/>
        </w:rPr>
        <w:t>.</w:t>
      </w:r>
    </w:p>
    <w:p w14:paraId="0D60B64E" w14:textId="35DA9CEF" w:rsidR="00E907CA" w:rsidRPr="007D3A5C" w:rsidRDefault="00E907CA" w:rsidP="00E907CA">
      <w:pPr>
        <w:rPr>
          <w:color w:val="FFFFFF" w:themeColor="background1"/>
          <w:sz w:val="18"/>
          <w:szCs w:val="18"/>
        </w:rPr>
      </w:pPr>
      <w:r w:rsidRPr="007D3A5C">
        <w:rPr>
          <w:color w:val="FFFFFF" w:themeColor="background1"/>
          <w:sz w:val="18"/>
          <w:szCs w:val="18"/>
        </w:rPr>
        <w:t xml:space="preserve">Vi har i Lakeside lavet en række skabeloner, som du er velkommen til at bruge. Skabelonerne er </w:t>
      </w:r>
      <w:r w:rsidR="001A0714">
        <w:rPr>
          <w:color w:val="FFFFFF" w:themeColor="background1"/>
          <w:sz w:val="18"/>
          <w:szCs w:val="18"/>
        </w:rPr>
        <w:t xml:space="preserve">generelt </w:t>
      </w:r>
      <w:r w:rsidRPr="007D3A5C">
        <w:rPr>
          <w:color w:val="FFFFFF" w:themeColor="background1"/>
          <w:sz w:val="18"/>
          <w:szCs w:val="18"/>
        </w:rPr>
        <w:t xml:space="preserve">tiltænkt SMV’er med produktion, men kan sagtens bruges af organisationer uden produktion (OT). </w:t>
      </w:r>
      <w:r w:rsidR="001A0714">
        <w:rPr>
          <w:color w:val="FFFFFF" w:themeColor="background1"/>
          <w:sz w:val="18"/>
          <w:szCs w:val="18"/>
        </w:rPr>
        <w:t xml:space="preserve">Dog er denne skabelon udarbejdet specifikt ift. </w:t>
      </w:r>
      <w:r w:rsidR="00DF187E">
        <w:rPr>
          <w:color w:val="FFFFFF" w:themeColor="background1"/>
          <w:sz w:val="18"/>
          <w:szCs w:val="18"/>
        </w:rPr>
        <w:t xml:space="preserve">energisektoren. </w:t>
      </w:r>
      <w:r w:rsidRPr="007D3A5C">
        <w:rPr>
          <w:color w:val="FFFFFF" w:themeColor="background1"/>
          <w:sz w:val="18"/>
          <w:szCs w:val="18"/>
        </w:rPr>
        <w:t>Skabelonerne er udarbejdet med udgangspunkt i små og mellemstore forsyningsselskaber</w:t>
      </w:r>
      <w:r w:rsidR="00DF187E">
        <w:rPr>
          <w:color w:val="FFFFFF" w:themeColor="background1"/>
          <w:sz w:val="18"/>
          <w:szCs w:val="18"/>
        </w:rPr>
        <w:t xml:space="preserve"> på niveau 1 og 2</w:t>
      </w:r>
      <w:r w:rsidRPr="007D3A5C">
        <w:rPr>
          <w:color w:val="FFFFFF" w:themeColor="background1"/>
          <w:sz w:val="18"/>
          <w:szCs w:val="18"/>
        </w:rPr>
        <w:t>.</w:t>
      </w:r>
    </w:p>
    <w:p w14:paraId="523E7CDE" w14:textId="29DCF89C" w:rsidR="00E907CA" w:rsidRPr="007D3A5C" w:rsidRDefault="00E907CA" w:rsidP="00E779CF">
      <w:pPr>
        <w:pStyle w:val="Listeafsnit"/>
        <w:numPr>
          <w:ilvl w:val="0"/>
          <w:numId w:val="43"/>
        </w:numPr>
        <w:spacing w:after="120"/>
        <w:rPr>
          <w:color w:val="FFFFFF" w:themeColor="background1"/>
          <w:sz w:val="18"/>
          <w:szCs w:val="18"/>
        </w:rPr>
      </w:pPr>
      <w:r w:rsidRPr="007D3A5C">
        <w:rPr>
          <w:color w:val="FFFFFF" w:themeColor="background1"/>
          <w:sz w:val="18"/>
          <w:szCs w:val="18"/>
        </w:rPr>
        <w:t>IT-sikkerhedspolitik</w:t>
      </w:r>
    </w:p>
    <w:p w14:paraId="424922C5" w14:textId="77777777" w:rsidR="00E907CA" w:rsidRPr="007D3A5C" w:rsidRDefault="00E907CA" w:rsidP="00E779CF">
      <w:pPr>
        <w:pStyle w:val="Listeafsnit"/>
        <w:numPr>
          <w:ilvl w:val="0"/>
          <w:numId w:val="43"/>
        </w:numPr>
        <w:spacing w:after="120"/>
        <w:rPr>
          <w:color w:val="FFFFFF" w:themeColor="background1"/>
          <w:sz w:val="18"/>
          <w:szCs w:val="18"/>
        </w:rPr>
      </w:pPr>
      <w:r w:rsidRPr="007D3A5C">
        <w:rPr>
          <w:color w:val="FFFFFF" w:themeColor="background1"/>
          <w:sz w:val="18"/>
          <w:szCs w:val="18"/>
        </w:rPr>
        <w:t>IT-sikkerhedshåndbogen</w:t>
      </w:r>
    </w:p>
    <w:p w14:paraId="0AC7BC68" w14:textId="452453AE" w:rsidR="00E907CA" w:rsidRPr="007D3A5C" w:rsidRDefault="00E907CA" w:rsidP="00E779CF">
      <w:pPr>
        <w:pStyle w:val="Listeafsnit"/>
        <w:numPr>
          <w:ilvl w:val="0"/>
          <w:numId w:val="43"/>
        </w:numPr>
        <w:spacing w:after="120"/>
        <w:rPr>
          <w:color w:val="FFFFFF" w:themeColor="background1"/>
          <w:sz w:val="18"/>
          <w:szCs w:val="18"/>
        </w:rPr>
      </w:pPr>
      <w:r w:rsidRPr="007D3A5C">
        <w:rPr>
          <w:color w:val="FFFFFF" w:themeColor="background1"/>
          <w:sz w:val="18"/>
          <w:szCs w:val="18"/>
        </w:rPr>
        <w:t xml:space="preserve">leverandørpolitik, </w:t>
      </w:r>
      <w:r w:rsidR="00CE40C1">
        <w:rPr>
          <w:color w:val="FFFFFF" w:themeColor="background1"/>
          <w:sz w:val="18"/>
          <w:szCs w:val="18"/>
        </w:rPr>
        <w:t xml:space="preserve">-aftaleprocedure </w:t>
      </w:r>
      <w:r w:rsidRPr="007D3A5C">
        <w:rPr>
          <w:color w:val="FFFFFF" w:themeColor="background1"/>
          <w:sz w:val="18"/>
          <w:szCs w:val="18"/>
        </w:rPr>
        <w:t>og leverandør tjeklister</w:t>
      </w:r>
    </w:p>
    <w:p w14:paraId="2B939748" w14:textId="77777777" w:rsidR="00E907CA" w:rsidRPr="007D3A5C" w:rsidRDefault="00E907CA" w:rsidP="00E779CF">
      <w:pPr>
        <w:pStyle w:val="Listeafsnit"/>
        <w:numPr>
          <w:ilvl w:val="0"/>
          <w:numId w:val="43"/>
        </w:numPr>
        <w:spacing w:after="120"/>
        <w:rPr>
          <w:color w:val="FFFFFF" w:themeColor="background1"/>
          <w:sz w:val="18"/>
          <w:szCs w:val="18"/>
        </w:rPr>
      </w:pPr>
      <w:r w:rsidRPr="007D3A5C">
        <w:rPr>
          <w:color w:val="FFFFFF" w:themeColor="background1"/>
          <w:sz w:val="18"/>
          <w:szCs w:val="18"/>
        </w:rPr>
        <w:t>Risikostyringspolitik og Risikolog</w:t>
      </w:r>
    </w:p>
    <w:p w14:paraId="581F7328" w14:textId="77777777" w:rsidR="00E907CA" w:rsidRPr="007D3A5C" w:rsidRDefault="00E907CA" w:rsidP="00E779CF">
      <w:pPr>
        <w:pStyle w:val="Listeafsnit"/>
        <w:numPr>
          <w:ilvl w:val="0"/>
          <w:numId w:val="43"/>
        </w:numPr>
        <w:spacing w:after="120"/>
        <w:rPr>
          <w:color w:val="FFFFFF" w:themeColor="background1"/>
          <w:sz w:val="18"/>
          <w:szCs w:val="18"/>
        </w:rPr>
      </w:pPr>
      <w:r w:rsidRPr="007D3A5C">
        <w:rPr>
          <w:color w:val="FFFFFF" w:themeColor="background1"/>
          <w:sz w:val="18"/>
          <w:szCs w:val="18"/>
        </w:rPr>
        <w:t>Hændelseshåndteringsproces og Hændelseslog</w:t>
      </w:r>
    </w:p>
    <w:p w14:paraId="4991A2BE" w14:textId="38A18BD1" w:rsidR="00E907CA" w:rsidRPr="007D3A5C" w:rsidRDefault="00842621" w:rsidP="00E779CF">
      <w:pPr>
        <w:pStyle w:val="Listeafsnit"/>
        <w:numPr>
          <w:ilvl w:val="0"/>
          <w:numId w:val="43"/>
        </w:numPr>
        <w:spacing w:after="120"/>
        <w:rPr>
          <w:color w:val="FFFFFF" w:themeColor="background1"/>
          <w:sz w:val="18"/>
          <w:szCs w:val="18"/>
        </w:rPr>
      </w:pPr>
      <w:r>
        <w:rPr>
          <w:color w:val="FFFFFF" w:themeColor="background1"/>
          <w:sz w:val="18"/>
          <w:szCs w:val="18"/>
        </w:rPr>
        <w:t xml:space="preserve">Nærværende </w:t>
      </w:r>
      <w:r w:rsidR="0017269F">
        <w:rPr>
          <w:color w:val="FFFFFF" w:themeColor="background1"/>
          <w:sz w:val="18"/>
          <w:szCs w:val="18"/>
        </w:rPr>
        <w:t>beredskab</w:t>
      </w:r>
      <w:r w:rsidR="00E907CA" w:rsidRPr="007D3A5C">
        <w:rPr>
          <w:color w:val="FFFFFF" w:themeColor="background1"/>
          <w:sz w:val="18"/>
          <w:szCs w:val="18"/>
        </w:rPr>
        <w:t>spolitik, -planer og -skabeloner</w:t>
      </w:r>
      <w:r w:rsidR="00265169" w:rsidRPr="007D3A5C">
        <w:rPr>
          <w:color w:val="FFFFFF" w:themeColor="background1"/>
          <w:sz w:val="18"/>
          <w:szCs w:val="18"/>
        </w:rPr>
        <w:t xml:space="preserve"> (til hhv. små og mellemstore virksomheder)</w:t>
      </w:r>
    </w:p>
    <w:p w14:paraId="41156E8B" w14:textId="6AF93036" w:rsidR="00E907CA" w:rsidRPr="007D3A5C" w:rsidRDefault="001901DA" w:rsidP="00E907CA">
      <w:pPr>
        <w:rPr>
          <w:color w:val="FFFFFF" w:themeColor="background1"/>
          <w:sz w:val="18"/>
          <w:szCs w:val="18"/>
        </w:rPr>
      </w:pPr>
      <w:r w:rsidRPr="007D3A5C">
        <w:rPr>
          <w:color w:val="FFFFFF" w:themeColor="background1"/>
          <w:sz w:val="18"/>
          <w:szCs w:val="18"/>
        </w:rPr>
        <w:t>Alle s</w:t>
      </w:r>
      <w:r w:rsidR="00E907CA" w:rsidRPr="007D3A5C">
        <w:rPr>
          <w:color w:val="FFFFFF" w:themeColor="background1"/>
          <w:sz w:val="18"/>
          <w:szCs w:val="18"/>
        </w:rPr>
        <w:t xml:space="preserve">kabeloner kan findes og downloades på </w:t>
      </w:r>
      <w:hyperlink r:id="rId11" w:history="1">
        <w:r w:rsidR="00E907CA" w:rsidRPr="007D3A5C">
          <w:rPr>
            <w:rStyle w:val="Hyperlink"/>
            <w:color w:val="FFFFFF" w:themeColor="background1"/>
            <w:sz w:val="18"/>
            <w:szCs w:val="18"/>
          </w:rPr>
          <w:t>www.lakeside.dk/publikationer</w:t>
        </w:r>
      </w:hyperlink>
    </w:p>
    <w:p w14:paraId="6E3EA994" w14:textId="77777777" w:rsidR="00E907CA" w:rsidRPr="007D3A5C" w:rsidRDefault="00E907CA" w:rsidP="00E907CA">
      <w:pPr>
        <w:rPr>
          <w:b/>
          <w:bCs/>
          <w:color w:val="FFFFFF" w:themeColor="background1"/>
          <w:sz w:val="18"/>
          <w:szCs w:val="18"/>
        </w:rPr>
      </w:pPr>
      <w:r w:rsidRPr="007D3A5C">
        <w:rPr>
          <w:b/>
          <w:bCs/>
          <w:color w:val="FFFFFF" w:themeColor="background1"/>
          <w:sz w:val="18"/>
          <w:szCs w:val="18"/>
        </w:rPr>
        <w:t>Sådan bruger du skabelonen</w:t>
      </w:r>
    </w:p>
    <w:p w14:paraId="74FC7FDC" w14:textId="77777777" w:rsidR="00E907CA" w:rsidRPr="007D3A5C" w:rsidRDefault="00E907CA" w:rsidP="00E779CF">
      <w:pPr>
        <w:pStyle w:val="Listeafsnit"/>
        <w:numPr>
          <w:ilvl w:val="0"/>
          <w:numId w:val="44"/>
        </w:numPr>
        <w:rPr>
          <w:color w:val="FFFFFF" w:themeColor="background1"/>
          <w:sz w:val="18"/>
          <w:szCs w:val="18"/>
        </w:rPr>
      </w:pPr>
      <w:r w:rsidRPr="007D3A5C">
        <w:rPr>
          <w:color w:val="FFFFFF" w:themeColor="background1"/>
          <w:sz w:val="18"/>
          <w:szCs w:val="18"/>
        </w:rPr>
        <w:t>Tekster med gråt og i firkantede klammer er vejledningstekster, som slettes ved endt redigering.</w:t>
      </w:r>
    </w:p>
    <w:p w14:paraId="15C206BF" w14:textId="58E3B1DA" w:rsidR="00E907CA" w:rsidRPr="007D3A5C" w:rsidRDefault="00E907CA" w:rsidP="00E779CF">
      <w:pPr>
        <w:pStyle w:val="Listeafsnit"/>
        <w:numPr>
          <w:ilvl w:val="0"/>
          <w:numId w:val="44"/>
        </w:numPr>
        <w:rPr>
          <w:color w:val="FFFFFF" w:themeColor="background1"/>
          <w:sz w:val="18"/>
          <w:szCs w:val="18"/>
        </w:rPr>
      </w:pPr>
      <w:r w:rsidRPr="007D3A5C">
        <w:rPr>
          <w:color w:val="FFFFFF" w:themeColor="background1"/>
          <w:sz w:val="18"/>
          <w:szCs w:val="18"/>
        </w:rPr>
        <w:t xml:space="preserve"> &lt;organisation&gt; er en dokument-</w:t>
      </w:r>
      <w:r w:rsidR="009F6EBF" w:rsidRPr="007D3A5C">
        <w:rPr>
          <w:color w:val="FFFFFF" w:themeColor="background1"/>
          <w:sz w:val="18"/>
          <w:szCs w:val="18"/>
        </w:rPr>
        <w:t>egenskab</w:t>
      </w:r>
      <w:r w:rsidRPr="007D3A5C">
        <w:rPr>
          <w:color w:val="FFFFFF" w:themeColor="background1"/>
          <w:sz w:val="18"/>
          <w:szCs w:val="18"/>
        </w:rPr>
        <w:t xml:space="preserve">. Den kan rettes under Filer / Egenskaber / Brugerdefineret (nederste tekstboks) og derefter opdatere alle felter i hele dokumentet (vælg alt og højreklik). </w:t>
      </w:r>
    </w:p>
    <w:p w14:paraId="4F898F8C" w14:textId="4832A5D8" w:rsidR="00E907CA" w:rsidRPr="007D3A5C" w:rsidRDefault="00E907CA" w:rsidP="00E779CF">
      <w:pPr>
        <w:pStyle w:val="Listeafsnit"/>
        <w:numPr>
          <w:ilvl w:val="0"/>
          <w:numId w:val="44"/>
        </w:numPr>
        <w:rPr>
          <w:color w:val="FFFFFF" w:themeColor="background1"/>
          <w:sz w:val="18"/>
          <w:szCs w:val="18"/>
        </w:rPr>
      </w:pPr>
      <w:r w:rsidRPr="007D3A5C">
        <w:rPr>
          <w:color w:val="FFFFFF" w:themeColor="background1"/>
          <w:sz w:val="18"/>
          <w:szCs w:val="18"/>
        </w:rPr>
        <w:t xml:space="preserve">Alle tekster kan ændres efter behov og som tilpasning til din organisation. Alle tekster </w:t>
      </w:r>
      <w:r w:rsidR="00284C3B">
        <w:rPr>
          <w:color w:val="FFFFFF" w:themeColor="background1"/>
          <w:sz w:val="18"/>
          <w:szCs w:val="18"/>
        </w:rPr>
        <w:t xml:space="preserve">markeret </w:t>
      </w:r>
      <w:r w:rsidRPr="007D3A5C">
        <w:rPr>
          <w:color w:val="FFFFFF" w:themeColor="background1"/>
          <w:sz w:val="18"/>
          <w:szCs w:val="18"/>
        </w:rPr>
        <w:t>med gult bør du ændre eller som minimum forholde dig til.</w:t>
      </w:r>
      <w:r w:rsidR="00284C3B">
        <w:rPr>
          <w:color w:val="FFFFFF" w:themeColor="background1"/>
          <w:sz w:val="18"/>
          <w:szCs w:val="18"/>
        </w:rPr>
        <w:t xml:space="preserve"> Alle tekster markeret med grønt er </w:t>
      </w:r>
      <w:r w:rsidR="002E3D46">
        <w:rPr>
          <w:color w:val="FFFFFF" w:themeColor="background1"/>
          <w:sz w:val="18"/>
          <w:szCs w:val="18"/>
        </w:rPr>
        <w:t xml:space="preserve">først </w:t>
      </w:r>
      <w:r w:rsidR="00284C3B">
        <w:rPr>
          <w:color w:val="FFFFFF" w:themeColor="background1"/>
          <w:sz w:val="18"/>
          <w:szCs w:val="18"/>
        </w:rPr>
        <w:t>krav til niveau 2 virksomheder</w:t>
      </w:r>
      <w:r w:rsidR="002E3D46">
        <w:rPr>
          <w:color w:val="FFFFFF" w:themeColor="background1"/>
          <w:sz w:val="18"/>
          <w:szCs w:val="18"/>
        </w:rPr>
        <w:t>.</w:t>
      </w:r>
    </w:p>
    <w:p w14:paraId="1D18F93C" w14:textId="75E3FBB3" w:rsidR="00E907CA" w:rsidRPr="00C65523" w:rsidRDefault="00454184" w:rsidP="00E779CF">
      <w:pPr>
        <w:pStyle w:val="Listeafsnit"/>
        <w:numPr>
          <w:ilvl w:val="0"/>
          <w:numId w:val="44"/>
        </w:numPr>
        <w:rPr>
          <w:color w:val="FFFFFF" w:themeColor="background1"/>
          <w:sz w:val="18"/>
          <w:szCs w:val="18"/>
        </w:rPr>
      </w:pPr>
      <w:r w:rsidRPr="007D3A5C">
        <w:rPr>
          <w:color w:val="FFFFFF" w:themeColor="background1"/>
          <w:sz w:val="18"/>
          <w:szCs w:val="18"/>
        </w:rPr>
        <w:t>Kontaktinformation og organisation skal opdateres i sidehoved og sidefod. OBS! Organisation og logo på forsiden er også i en sidefod.</w:t>
      </w:r>
      <w:r w:rsidR="00C65523">
        <w:rPr>
          <w:color w:val="FFFFFF" w:themeColor="background1"/>
          <w:sz w:val="18"/>
          <w:szCs w:val="18"/>
        </w:rPr>
        <w:br/>
      </w:r>
    </w:p>
    <w:p w14:paraId="2F2C970E" w14:textId="49B93966" w:rsidR="007D3A5C" w:rsidRDefault="007D3A5C" w:rsidP="007D3A5C">
      <w:pPr>
        <w:rPr>
          <w:color w:val="FFFFFF" w:themeColor="background1"/>
          <w:sz w:val="20"/>
          <w:szCs w:val="20"/>
        </w:rPr>
      </w:pPr>
      <w:r w:rsidRPr="505C3A78">
        <w:rPr>
          <w:color w:val="FFFFFF" w:themeColor="background1"/>
          <w:sz w:val="20"/>
          <w:szCs w:val="20"/>
        </w:rPr>
        <w:t>Versionshistorik for skabelon:</w:t>
      </w:r>
    </w:p>
    <w:tbl>
      <w:tblPr>
        <w:tblStyle w:val="Tabelgitter-lys"/>
        <w:tblW w:w="5000" w:type="pct"/>
        <w:tblLook w:val="04A0" w:firstRow="1" w:lastRow="0" w:firstColumn="1" w:lastColumn="0" w:noHBand="0" w:noVBand="1"/>
      </w:tblPr>
      <w:tblGrid>
        <w:gridCol w:w="989"/>
        <w:gridCol w:w="1274"/>
        <w:gridCol w:w="1134"/>
        <w:gridCol w:w="5663"/>
      </w:tblGrid>
      <w:tr w:rsidR="007D3A5C" w:rsidRPr="000C342B" w14:paraId="5C610CBD" w14:textId="77777777" w:rsidTr="00C50B19">
        <w:tc>
          <w:tcPr>
            <w:tcW w:w="546" w:type="pct"/>
          </w:tcPr>
          <w:p w14:paraId="5CABC3E2" w14:textId="77777777" w:rsidR="007D3A5C" w:rsidRPr="000C342B" w:rsidRDefault="007D3A5C" w:rsidP="00302785">
            <w:pPr>
              <w:rPr>
                <w:color w:val="FFFFFF" w:themeColor="background1"/>
                <w:sz w:val="18"/>
                <w:szCs w:val="18"/>
              </w:rPr>
            </w:pPr>
            <w:r w:rsidRPr="000C342B">
              <w:rPr>
                <w:color w:val="FFFFFF" w:themeColor="background1"/>
                <w:sz w:val="18"/>
                <w:szCs w:val="18"/>
              </w:rPr>
              <w:t>Version</w:t>
            </w:r>
          </w:p>
        </w:tc>
        <w:tc>
          <w:tcPr>
            <w:tcW w:w="703" w:type="pct"/>
          </w:tcPr>
          <w:p w14:paraId="4486A019" w14:textId="77777777" w:rsidR="007D3A5C" w:rsidRPr="000C342B" w:rsidRDefault="007D3A5C" w:rsidP="00302785">
            <w:pPr>
              <w:rPr>
                <w:color w:val="FFFFFF" w:themeColor="background1"/>
                <w:sz w:val="18"/>
                <w:szCs w:val="18"/>
              </w:rPr>
            </w:pPr>
            <w:r w:rsidRPr="000C342B">
              <w:rPr>
                <w:color w:val="FFFFFF" w:themeColor="background1"/>
                <w:sz w:val="18"/>
                <w:szCs w:val="18"/>
              </w:rPr>
              <w:t>Dato</w:t>
            </w:r>
          </w:p>
        </w:tc>
        <w:tc>
          <w:tcPr>
            <w:tcW w:w="626" w:type="pct"/>
          </w:tcPr>
          <w:p w14:paraId="7BB8C79B" w14:textId="77777777" w:rsidR="007D3A5C" w:rsidRPr="000C342B" w:rsidRDefault="007D3A5C" w:rsidP="00302785">
            <w:pPr>
              <w:rPr>
                <w:color w:val="FFFFFF" w:themeColor="background1"/>
                <w:sz w:val="18"/>
                <w:szCs w:val="18"/>
              </w:rPr>
            </w:pPr>
            <w:r w:rsidRPr="000C342B">
              <w:rPr>
                <w:color w:val="FFFFFF" w:themeColor="background1"/>
                <w:sz w:val="18"/>
                <w:szCs w:val="18"/>
              </w:rPr>
              <w:t>Ansvarlig</w:t>
            </w:r>
          </w:p>
        </w:tc>
        <w:tc>
          <w:tcPr>
            <w:tcW w:w="3125" w:type="pct"/>
          </w:tcPr>
          <w:p w14:paraId="7ACE6E0E" w14:textId="77777777" w:rsidR="007D3A5C" w:rsidRPr="000C342B" w:rsidRDefault="007D3A5C" w:rsidP="00302785">
            <w:pPr>
              <w:rPr>
                <w:color w:val="FFFFFF" w:themeColor="background1"/>
                <w:sz w:val="18"/>
                <w:szCs w:val="18"/>
              </w:rPr>
            </w:pPr>
            <w:r w:rsidRPr="000C342B">
              <w:rPr>
                <w:color w:val="FFFFFF" w:themeColor="background1"/>
                <w:sz w:val="18"/>
                <w:szCs w:val="18"/>
              </w:rPr>
              <w:t>Ændringer</w:t>
            </w:r>
          </w:p>
        </w:tc>
      </w:tr>
      <w:tr w:rsidR="007D3A5C" w:rsidRPr="007820C0" w14:paraId="41C96910" w14:textId="77777777" w:rsidTr="00C50B19">
        <w:tc>
          <w:tcPr>
            <w:tcW w:w="546" w:type="pct"/>
          </w:tcPr>
          <w:p w14:paraId="1232A008" w14:textId="4D73D55B" w:rsidR="007D3A5C" w:rsidRPr="007820C0" w:rsidRDefault="007D3A5C" w:rsidP="00302785">
            <w:pPr>
              <w:rPr>
                <w:color w:val="FFFFFF" w:themeColor="background1"/>
                <w:sz w:val="18"/>
                <w:szCs w:val="18"/>
              </w:rPr>
            </w:pPr>
            <w:r w:rsidRPr="007820C0">
              <w:rPr>
                <w:color w:val="FFFFFF" w:themeColor="background1"/>
                <w:sz w:val="18"/>
                <w:szCs w:val="18"/>
              </w:rPr>
              <w:t>1.</w:t>
            </w:r>
            <w:r w:rsidR="00842621">
              <w:rPr>
                <w:color w:val="FFFFFF" w:themeColor="background1"/>
                <w:sz w:val="18"/>
                <w:szCs w:val="18"/>
              </w:rPr>
              <w:t>0</w:t>
            </w:r>
          </w:p>
        </w:tc>
        <w:tc>
          <w:tcPr>
            <w:tcW w:w="703" w:type="pct"/>
          </w:tcPr>
          <w:p w14:paraId="3B31FF90" w14:textId="51A4B27E" w:rsidR="007D3A5C" w:rsidRPr="007820C0" w:rsidRDefault="00842621" w:rsidP="00302785">
            <w:pPr>
              <w:rPr>
                <w:color w:val="FFFFFF" w:themeColor="background1"/>
                <w:sz w:val="18"/>
                <w:szCs w:val="18"/>
              </w:rPr>
            </w:pPr>
            <w:r w:rsidRPr="007820C0">
              <w:rPr>
                <w:color w:val="FFFFFF" w:themeColor="background1"/>
                <w:sz w:val="18"/>
                <w:szCs w:val="18"/>
              </w:rPr>
              <w:t>2</w:t>
            </w:r>
            <w:r>
              <w:rPr>
                <w:color w:val="FFFFFF" w:themeColor="background1"/>
                <w:sz w:val="18"/>
                <w:szCs w:val="18"/>
              </w:rPr>
              <w:t>8</w:t>
            </w:r>
            <w:r w:rsidRPr="007820C0">
              <w:rPr>
                <w:color w:val="FFFFFF" w:themeColor="background1"/>
                <w:sz w:val="18"/>
                <w:szCs w:val="18"/>
              </w:rPr>
              <w:t>.01.2025</w:t>
            </w:r>
          </w:p>
        </w:tc>
        <w:tc>
          <w:tcPr>
            <w:tcW w:w="626" w:type="pct"/>
          </w:tcPr>
          <w:p w14:paraId="08261B0C" w14:textId="77777777" w:rsidR="007D3A5C" w:rsidRPr="007820C0" w:rsidRDefault="007D3A5C" w:rsidP="00302785">
            <w:pPr>
              <w:rPr>
                <w:color w:val="FFFFFF" w:themeColor="background1"/>
                <w:sz w:val="18"/>
                <w:szCs w:val="18"/>
              </w:rPr>
            </w:pPr>
            <w:r w:rsidRPr="007820C0">
              <w:rPr>
                <w:color w:val="FFFFFF" w:themeColor="background1"/>
                <w:sz w:val="18"/>
                <w:szCs w:val="18"/>
              </w:rPr>
              <w:t>MTH</w:t>
            </w:r>
          </w:p>
        </w:tc>
        <w:tc>
          <w:tcPr>
            <w:tcW w:w="3125" w:type="pct"/>
          </w:tcPr>
          <w:p w14:paraId="38E845C5" w14:textId="0B967538" w:rsidR="007D3A5C" w:rsidRPr="007820C0" w:rsidRDefault="007D3A5C" w:rsidP="00302785">
            <w:pPr>
              <w:rPr>
                <w:color w:val="FFFFFF" w:themeColor="background1"/>
                <w:sz w:val="18"/>
                <w:szCs w:val="18"/>
              </w:rPr>
            </w:pPr>
            <w:r w:rsidRPr="007820C0">
              <w:rPr>
                <w:color w:val="FFFFFF" w:themeColor="background1"/>
                <w:sz w:val="18"/>
                <w:szCs w:val="18"/>
              </w:rPr>
              <w:t>Oprettet første version</w:t>
            </w:r>
            <w:r w:rsidR="002E270A">
              <w:rPr>
                <w:color w:val="FFFFFF" w:themeColor="background1"/>
                <w:sz w:val="18"/>
                <w:szCs w:val="18"/>
              </w:rPr>
              <w:t xml:space="preserve">, som en tilpasning af den mere generelle </w:t>
            </w:r>
            <w:r w:rsidR="00406EB0">
              <w:rPr>
                <w:color w:val="FFFFFF" w:themeColor="background1"/>
                <w:sz w:val="18"/>
                <w:szCs w:val="18"/>
              </w:rPr>
              <w:t xml:space="preserve">   </w:t>
            </w:r>
            <w:r w:rsidR="002E270A">
              <w:rPr>
                <w:color w:val="FFFFFF" w:themeColor="background1"/>
                <w:sz w:val="18"/>
                <w:szCs w:val="18"/>
              </w:rPr>
              <w:t>IT-beredskabspolitik, me</w:t>
            </w:r>
            <w:r w:rsidR="004528EA">
              <w:rPr>
                <w:color w:val="FFFFFF" w:themeColor="background1"/>
                <w:sz w:val="18"/>
                <w:szCs w:val="18"/>
              </w:rPr>
              <w:t>d sikring af overholdelse af bekendtgørelse om modstandsdygtighed og beredskab i energisektoren, som den har ligget i udkast på Høringsportalen</w:t>
            </w:r>
            <w:r w:rsidR="00015931">
              <w:rPr>
                <w:color w:val="FFFFFF" w:themeColor="background1"/>
                <w:sz w:val="18"/>
                <w:szCs w:val="18"/>
              </w:rPr>
              <w:t xml:space="preserve"> siden 16.12.2024</w:t>
            </w:r>
            <w:r w:rsidR="004528EA">
              <w:rPr>
                <w:color w:val="FFFFFF" w:themeColor="background1"/>
                <w:sz w:val="18"/>
                <w:szCs w:val="18"/>
              </w:rPr>
              <w:t>.</w:t>
            </w:r>
          </w:p>
        </w:tc>
      </w:tr>
      <w:tr w:rsidR="00FF6EA3" w:rsidRPr="007820C0" w14:paraId="0D96CBF9" w14:textId="77777777" w:rsidTr="00C50B19">
        <w:tc>
          <w:tcPr>
            <w:tcW w:w="546" w:type="pct"/>
          </w:tcPr>
          <w:p w14:paraId="41A66095" w14:textId="2BFC1998" w:rsidR="00FF6EA3" w:rsidRDefault="00FF6EA3" w:rsidP="00302785">
            <w:pPr>
              <w:rPr>
                <w:color w:val="FFFFFF" w:themeColor="background1"/>
                <w:sz w:val="18"/>
                <w:szCs w:val="18"/>
              </w:rPr>
            </w:pPr>
            <w:r>
              <w:rPr>
                <w:color w:val="FFFFFF" w:themeColor="background1"/>
                <w:sz w:val="18"/>
                <w:szCs w:val="18"/>
              </w:rPr>
              <w:t>1.2</w:t>
            </w:r>
          </w:p>
        </w:tc>
        <w:tc>
          <w:tcPr>
            <w:tcW w:w="703" w:type="pct"/>
          </w:tcPr>
          <w:p w14:paraId="26D40BF2" w14:textId="1A713022" w:rsidR="00FF6EA3" w:rsidRDefault="00FF6EA3" w:rsidP="00302785">
            <w:pPr>
              <w:rPr>
                <w:color w:val="FFFFFF" w:themeColor="background1"/>
                <w:sz w:val="18"/>
                <w:szCs w:val="18"/>
              </w:rPr>
            </w:pPr>
            <w:r>
              <w:rPr>
                <w:color w:val="FFFFFF" w:themeColor="background1"/>
                <w:sz w:val="18"/>
                <w:szCs w:val="18"/>
              </w:rPr>
              <w:t>01.05.2025</w:t>
            </w:r>
          </w:p>
        </w:tc>
        <w:tc>
          <w:tcPr>
            <w:tcW w:w="626" w:type="pct"/>
          </w:tcPr>
          <w:p w14:paraId="2FDB1842" w14:textId="5CC9E058" w:rsidR="00FF6EA3" w:rsidRDefault="00FF6EA3" w:rsidP="00302785">
            <w:pPr>
              <w:rPr>
                <w:color w:val="FFFFFF" w:themeColor="background1"/>
                <w:sz w:val="18"/>
                <w:szCs w:val="18"/>
              </w:rPr>
            </w:pPr>
            <w:r>
              <w:rPr>
                <w:color w:val="FFFFFF" w:themeColor="background1"/>
                <w:sz w:val="18"/>
                <w:szCs w:val="18"/>
              </w:rPr>
              <w:t>MTH</w:t>
            </w:r>
          </w:p>
        </w:tc>
        <w:tc>
          <w:tcPr>
            <w:tcW w:w="3125" w:type="pct"/>
          </w:tcPr>
          <w:p w14:paraId="033E718C" w14:textId="4DFE8AB4" w:rsidR="00FF6EA3" w:rsidRDefault="00521E6F" w:rsidP="00302785">
            <w:pPr>
              <w:rPr>
                <w:color w:val="FFFFFF" w:themeColor="background1"/>
                <w:sz w:val="18"/>
                <w:szCs w:val="18"/>
              </w:rPr>
            </w:pPr>
            <w:r>
              <w:rPr>
                <w:color w:val="FFFFFF" w:themeColor="background1"/>
                <w:sz w:val="18"/>
                <w:szCs w:val="18"/>
              </w:rPr>
              <w:t>Strammet politik. Udskilt fx reetableringsmål til eget dokument.</w:t>
            </w:r>
          </w:p>
        </w:tc>
      </w:tr>
      <w:tr w:rsidR="00693B0E" w:rsidRPr="007820C0" w14:paraId="20877220" w14:textId="77777777" w:rsidTr="00C50B19">
        <w:tc>
          <w:tcPr>
            <w:tcW w:w="546" w:type="pct"/>
          </w:tcPr>
          <w:p w14:paraId="78F0C54A" w14:textId="11CC73F1" w:rsidR="00693B0E" w:rsidRDefault="00693B0E" w:rsidP="00302785">
            <w:pPr>
              <w:rPr>
                <w:color w:val="FFFFFF" w:themeColor="background1"/>
                <w:sz w:val="18"/>
                <w:szCs w:val="18"/>
              </w:rPr>
            </w:pPr>
            <w:r>
              <w:rPr>
                <w:color w:val="FFFFFF" w:themeColor="background1"/>
                <w:sz w:val="18"/>
                <w:szCs w:val="18"/>
              </w:rPr>
              <w:t>1.3</w:t>
            </w:r>
          </w:p>
        </w:tc>
        <w:tc>
          <w:tcPr>
            <w:tcW w:w="703" w:type="pct"/>
          </w:tcPr>
          <w:p w14:paraId="47CD97E7" w14:textId="5E77F762" w:rsidR="00693B0E" w:rsidRDefault="00693B0E" w:rsidP="00302785">
            <w:pPr>
              <w:rPr>
                <w:color w:val="FFFFFF" w:themeColor="background1"/>
                <w:sz w:val="18"/>
                <w:szCs w:val="18"/>
              </w:rPr>
            </w:pPr>
            <w:r>
              <w:rPr>
                <w:color w:val="FFFFFF" w:themeColor="background1"/>
                <w:sz w:val="18"/>
                <w:szCs w:val="18"/>
              </w:rPr>
              <w:t>22.06.2028</w:t>
            </w:r>
          </w:p>
        </w:tc>
        <w:tc>
          <w:tcPr>
            <w:tcW w:w="626" w:type="pct"/>
          </w:tcPr>
          <w:p w14:paraId="354941AD" w14:textId="1A20D14F" w:rsidR="00693B0E" w:rsidRDefault="00693B0E" w:rsidP="00302785">
            <w:pPr>
              <w:rPr>
                <w:color w:val="FFFFFF" w:themeColor="background1"/>
                <w:sz w:val="18"/>
                <w:szCs w:val="18"/>
              </w:rPr>
            </w:pPr>
            <w:r>
              <w:rPr>
                <w:color w:val="FFFFFF" w:themeColor="background1"/>
                <w:sz w:val="18"/>
                <w:szCs w:val="18"/>
              </w:rPr>
              <w:t>MTH</w:t>
            </w:r>
          </w:p>
        </w:tc>
        <w:tc>
          <w:tcPr>
            <w:tcW w:w="3125" w:type="pct"/>
          </w:tcPr>
          <w:p w14:paraId="56694BA2" w14:textId="366AAAB5" w:rsidR="00693B0E" w:rsidRDefault="00693B0E" w:rsidP="00302785">
            <w:pPr>
              <w:rPr>
                <w:color w:val="FFFFFF" w:themeColor="background1"/>
                <w:sz w:val="18"/>
                <w:szCs w:val="18"/>
              </w:rPr>
            </w:pPr>
            <w:r>
              <w:rPr>
                <w:color w:val="FFFFFF" w:themeColor="background1"/>
                <w:sz w:val="18"/>
                <w:szCs w:val="18"/>
              </w:rPr>
              <w:t>Tilføjet Bilag A – Plan for beredskabs</w:t>
            </w:r>
            <w:r w:rsidR="00110009">
              <w:rPr>
                <w:color w:val="FFFFFF" w:themeColor="background1"/>
                <w:sz w:val="18"/>
                <w:szCs w:val="18"/>
              </w:rPr>
              <w:t>arbejdet</w:t>
            </w:r>
          </w:p>
        </w:tc>
      </w:tr>
      <w:tr w:rsidR="00CB3549" w:rsidRPr="007820C0" w14:paraId="6B8F2EBA" w14:textId="77777777" w:rsidTr="00C50B19">
        <w:tc>
          <w:tcPr>
            <w:tcW w:w="546" w:type="pct"/>
          </w:tcPr>
          <w:p w14:paraId="79669912" w14:textId="1518B1C2" w:rsidR="00CB3549" w:rsidRDefault="00CB3549" w:rsidP="00302785">
            <w:pPr>
              <w:rPr>
                <w:color w:val="FFFFFF" w:themeColor="background1"/>
                <w:sz w:val="18"/>
                <w:szCs w:val="18"/>
              </w:rPr>
            </w:pPr>
            <w:r>
              <w:rPr>
                <w:color w:val="FFFFFF" w:themeColor="background1"/>
                <w:sz w:val="18"/>
                <w:szCs w:val="18"/>
              </w:rPr>
              <w:t>1.4</w:t>
            </w:r>
          </w:p>
        </w:tc>
        <w:tc>
          <w:tcPr>
            <w:tcW w:w="703" w:type="pct"/>
          </w:tcPr>
          <w:p w14:paraId="700B36F4" w14:textId="5B5E6993" w:rsidR="00CB3549" w:rsidRDefault="00CB3549" w:rsidP="00302785">
            <w:pPr>
              <w:rPr>
                <w:color w:val="FFFFFF" w:themeColor="background1"/>
                <w:sz w:val="18"/>
                <w:szCs w:val="18"/>
              </w:rPr>
            </w:pPr>
            <w:r>
              <w:rPr>
                <w:color w:val="FFFFFF" w:themeColor="background1"/>
                <w:sz w:val="18"/>
                <w:szCs w:val="18"/>
              </w:rPr>
              <w:t>13.08.2025</w:t>
            </w:r>
          </w:p>
        </w:tc>
        <w:tc>
          <w:tcPr>
            <w:tcW w:w="626" w:type="pct"/>
          </w:tcPr>
          <w:p w14:paraId="794832BC" w14:textId="1FE5B987" w:rsidR="00CB3549" w:rsidRDefault="00CB3549" w:rsidP="00302785">
            <w:pPr>
              <w:rPr>
                <w:color w:val="FFFFFF" w:themeColor="background1"/>
                <w:sz w:val="18"/>
                <w:szCs w:val="18"/>
              </w:rPr>
            </w:pPr>
            <w:r>
              <w:rPr>
                <w:color w:val="FFFFFF" w:themeColor="background1"/>
                <w:sz w:val="18"/>
                <w:szCs w:val="18"/>
              </w:rPr>
              <w:t>MTH</w:t>
            </w:r>
          </w:p>
        </w:tc>
        <w:tc>
          <w:tcPr>
            <w:tcW w:w="3125" w:type="pct"/>
          </w:tcPr>
          <w:p w14:paraId="61CF5F7D" w14:textId="720985E9" w:rsidR="00CB3549" w:rsidRDefault="00CB3549" w:rsidP="00302785">
            <w:pPr>
              <w:rPr>
                <w:color w:val="FFFFFF" w:themeColor="background1"/>
                <w:sz w:val="18"/>
                <w:szCs w:val="18"/>
              </w:rPr>
            </w:pPr>
            <w:r>
              <w:rPr>
                <w:color w:val="FFFFFF" w:themeColor="background1"/>
                <w:sz w:val="18"/>
                <w:szCs w:val="18"/>
              </w:rPr>
              <w:t xml:space="preserve">Tilføjet </w:t>
            </w:r>
            <w:proofErr w:type="spellStart"/>
            <w:r w:rsidR="00D3299C">
              <w:rPr>
                <w:color w:val="FFFFFF" w:themeColor="background1"/>
                <w:sz w:val="18"/>
                <w:szCs w:val="18"/>
              </w:rPr>
              <w:t>governance</w:t>
            </w:r>
            <w:proofErr w:type="spellEnd"/>
            <w:r w:rsidR="00D3299C">
              <w:rPr>
                <w:color w:val="FFFFFF" w:themeColor="background1"/>
                <w:sz w:val="18"/>
                <w:szCs w:val="18"/>
              </w:rPr>
              <w:t xml:space="preserve"> afsnit</w:t>
            </w:r>
            <w:r w:rsidR="00425524">
              <w:rPr>
                <w:color w:val="FFFFFF" w:themeColor="background1"/>
                <w:sz w:val="18"/>
                <w:szCs w:val="18"/>
              </w:rPr>
              <w:t xml:space="preserve"> 1.2</w:t>
            </w:r>
            <w:r w:rsidR="00D3299C">
              <w:rPr>
                <w:color w:val="FFFFFF" w:themeColor="background1"/>
                <w:sz w:val="18"/>
                <w:szCs w:val="18"/>
              </w:rPr>
              <w:t xml:space="preserve"> jf. ENS vejledning</w:t>
            </w:r>
          </w:p>
        </w:tc>
      </w:tr>
    </w:tbl>
    <w:p w14:paraId="2BACA730" w14:textId="77777777" w:rsidR="00E907CA" w:rsidRPr="00E907CA" w:rsidRDefault="00E907CA" w:rsidP="00E907CA">
      <w:pPr>
        <w:sectPr w:rsidR="00E907CA" w:rsidRPr="00E907CA" w:rsidSect="00C92CE1">
          <w:headerReference w:type="default" r:id="rId12"/>
          <w:footerReference w:type="default" r:id="rId13"/>
          <w:pgSz w:w="11906" w:h="16838"/>
          <w:pgMar w:top="1701" w:right="1418" w:bottom="2268" w:left="1418" w:header="709" w:footer="709" w:gutter="0"/>
          <w:pgNumType w:start="1"/>
          <w:cols w:space="708"/>
          <w:docGrid w:linePitch="360"/>
        </w:sectPr>
      </w:pPr>
    </w:p>
    <w:p w14:paraId="47A0EE4B" w14:textId="77777777" w:rsidR="00CC3BDF" w:rsidRDefault="00CC3BDF" w:rsidP="00CC3BDF">
      <w:pPr>
        <w:pStyle w:val="Titel"/>
      </w:pPr>
    </w:p>
    <w:p w14:paraId="25CB83B9" w14:textId="77777777" w:rsidR="00CC3BDF" w:rsidRDefault="00CC3BDF" w:rsidP="00CC3BDF">
      <w:pPr>
        <w:pStyle w:val="Titel"/>
      </w:pPr>
    </w:p>
    <w:p w14:paraId="0B891AD7" w14:textId="77777777" w:rsidR="00CC3BDF" w:rsidRDefault="00CC3BDF" w:rsidP="00CC3BDF">
      <w:pPr>
        <w:pStyle w:val="Titel"/>
      </w:pPr>
    </w:p>
    <w:p w14:paraId="25D75A49" w14:textId="77777777" w:rsidR="00CC3BDF" w:rsidRDefault="00CC3BDF" w:rsidP="00CC3BDF">
      <w:pPr>
        <w:pStyle w:val="Titel"/>
      </w:pPr>
    </w:p>
    <w:p w14:paraId="51AF747E" w14:textId="77777777" w:rsidR="00CC3BDF" w:rsidRDefault="00CC3BDF" w:rsidP="00CC3BDF">
      <w:pPr>
        <w:pStyle w:val="Titel"/>
      </w:pPr>
    </w:p>
    <w:p w14:paraId="5314D4AC" w14:textId="2FCC83B7" w:rsidR="00CC3BDF" w:rsidRPr="00AC5799" w:rsidRDefault="00CC3BDF" w:rsidP="00AC5799">
      <w:pPr>
        <w:pStyle w:val="Afsnit2"/>
        <w:spacing w:after="240"/>
        <w:rPr>
          <w:sz w:val="28"/>
          <w:szCs w:val="20"/>
        </w:rPr>
      </w:pPr>
      <w:r w:rsidRPr="00521E6F">
        <w:rPr>
          <w:sz w:val="28"/>
          <w:szCs w:val="20"/>
          <w:highlight w:val="yellow"/>
        </w:rPr>
        <w:t>Dato</w:t>
      </w:r>
      <w:r w:rsidRPr="00AC5799">
        <w:rPr>
          <w:sz w:val="28"/>
          <w:szCs w:val="20"/>
        </w:rPr>
        <w:t xml:space="preserve"> | Version </w:t>
      </w:r>
      <w:r w:rsidRPr="007810B7">
        <w:rPr>
          <w:sz w:val="28"/>
          <w:szCs w:val="20"/>
          <w:highlight w:val="yellow"/>
        </w:rPr>
        <w:t>x</w:t>
      </w:r>
      <w:r w:rsidR="00456C79">
        <w:rPr>
          <w:sz w:val="28"/>
          <w:szCs w:val="20"/>
          <w:highlight w:val="yellow"/>
        </w:rPr>
        <w:t>.</w:t>
      </w:r>
      <w:r w:rsidRPr="007810B7">
        <w:rPr>
          <w:sz w:val="28"/>
          <w:szCs w:val="20"/>
          <w:highlight w:val="yellow"/>
        </w:rPr>
        <w:t>x</w:t>
      </w:r>
    </w:p>
    <w:p w14:paraId="612FAE96" w14:textId="7792C868" w:rsidR="00117881" w:rsidRPr="00015931" w:rsidRDefault="0017269F" w:rsidP="00117881">
      <w:pPr>
        <w:pStyle w:val="Titel"/>
        <w:rPr>
          <w:sz w:val="72"/>
          <w:szCs w:val="72"/>
        </w:rPr>
      </w:pPr>
      <w:r>
        <w:rPr>
          <w:sz w:val="72"/>
          <w:szCs w:val="72"/>
        </w:rPr>
        <w:t>Beredskab</w:t>
      </w:r>
      <w:r w:rsidR="00AA18A3" w:rsidRPr="00015931">
        <w:rPr>
          <w:sz w:val="72"/>
          <w:szCs w:val="72"/>
        </w:rPr>
        <w:t>s</w:t>
      </w:r>
      <w:r w:rsidR="002F007D" w:rsidRPr="00015931">
        <w:rPr>
          <w:sz w:val="72"/>
          <w:szCs w:val="72"/>
        </w:rPr>
        <w:t>politik</w:t>
      </w:r>
    </w:p>
    <w:p w14:paraId="7D49A41A" w14:textId="77777777" w:rsidR="00117881" w:rsidRPr="00117881" w:rsidRDefault="00117881" w:rsidP="00117881">
      <w:pPr>
        <w:pStyle w:val="Titel"/>
      </w:pPr>
    </w:p>
    <w:p w14:paraId="0D298411" w14:textId="77777777" w:rsidR="00CC3BDF" w:rsidRDefault="00CC3BDF" w:rsidP="00CC3BDF"/>
    <w:p w14:paraId="0CBC3501" w14:textId="77777777" w:rsidR="00285CF6" w:rsidRDefault="00285CF6" w:rsidP="0080706D">
      <w:pPr>
        <w:sectPr w:rsidR="00285CF6" w:rsidSect="008A784E">
          <w:headerReference w:type="default" r:id="rId14"/>
          <w:footerReference w:type="default" r:id="rId15"/>
          <w:pgSz w:w="11906" w:h="16838"/>
          <w:pgMar w:top="1701" w:right="1418" w:bottom="4536" w:left="1418" w:header="709" w:footer="709" w:gutter="0"/>
          <w:pgNumType w:start="1"/>
          <w:cols w:space="708"/>
          <w:docGrid w:linePitch="360"/>
        </w:sectPr>
      </w:pPr>
    </w:p>
    <w:p w14:paraId="52065D22" w14:textId="77777777" w:rsidR="001C0A3C" w:rsidRPr="008F6903" w:rsidRDefault="001C0A3C" w:rsidP="001C0A3C">
      <w:pPr>
        <w:pStyle w:val="Afsnit2"/>
        <w:spacing w:before="240"/>
      </w:pPr>
      <w:r>
        <w:lastRenderedPageBreak/>
        <w:t xml:space="preserve">termer </w:t>
      </w:r>
    </w:p>
    <w:tbl>
      <w:tblPr>
        <w:tblStyle w:val="Almindeligtabel1"/>
        <w:tblW w:w="0" w:type="auto"/>
        <w:tblLook w:val="04A0" w:firstRow="1" w:lastRow="0" w:firstColumn="1" w:lastColumn="0" w:noHBand="0" w:noVBand="1"/>
      </w:tblPr>
      <w:tblGrid>
        <w:gridCol w:w="2515"/>
        <w:gridCol w:w="6545"/>
      </w:tblGrid>
      <w:tr w:rsidR="001C0A3C" w14:paraId="5146BC9B" w14:textId="77777777" w:rsidTr="003027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023047" w:themeFill="text2"/>
          </w:tcPr>
          <w:p w14:paraId="592FCAC6" w14:textId="77777777" w:rsidR="001C0A3C" w:rsidRPr="002C32D3" w:rsidRDefault="001C0A3C" w:rsidP="00302785">
            <w:r>
              <w:t>Begreb eller forkortelse</w:t>
            </w:r>
            <w:r w:rsidRPr="002C32D3">
              <w:t xml:space="preserve"> i teksten </w:t>
            </w:r>
          </w:p>
        </w:tc>
        <w:tc>
          <w:tcPr>
            <w:tcW w:w="6545" w:type="dxa"/>
            <w:shd w:val="clear" w:color="auto" w:fill="023047" w:themeFill="text2"/>
          </w:tcPr>
          <w:p w14:paraId="1982FD93" w14:textId="77777777" w:rsidR="001C0A3C" w:rsidRPr="002C32D3" w:rsidRDefault="001C0A3C" w:rsidP="00302785">
            <w:pPr>
              <w:cnfStyle w:val="100000000000" w:firstRow="1" w:lastRow="0" w:firstColumn="0" w:lastColumn="0" w:oddVBand="0" w:evenVBand="0" w:oddHBand="0" w:evenHBand="0" w:firstRowFirstColumn="0" w:firstRowLastColumn="0" w:lastRowFirstColumn="0" w:lastRowLastColumn="0"/>
            </w:pPr>
            <w:r w:rsidRPr="002C32D3">
              <w:t>Beskrivelse</w:t>
            </w:r>
          </w:p>
        </w:tc>
      </w:tr>
      <w:tr w:rsidR="001C0A3C" w:rsidRPr="00E0330E" w14:paraId="7B6899E7" w14:textId="77777777" w:rsidTr="003027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14:paraId="21BE55BC" w14:textId="77777777" w:rsidR="001C0A3C" w:rsidRPr="009A214F" w:rsidRDefault="001C0A3C" w:rsidP="00302785">
            <w:r>
              <w:t>OT</w:t>
            </w:r>
          </w:p>
        </w:tc>
        <w:tc>
          <w:tcPr>
            <w:tcW w:w="6545" w:type="dxa"/>
          </w:tcPr>
          <w:p w14:paraId="1DEBD575" w14:textId="77777777" w:rsidR="001C0A3C" w:rsidRPr="00E0330E" w:rsidRDefault="001C0A3C" w:rsidP="00302785">
            <w:pPr>
              <w:cnfStyle w:val="000000100000" w:firstRow="0" w:lastRow="0" w:firstColumn="0" w:lastColumn="0" w:oddVBand="0" w:evenVBand="0" w:oddHBand="1" w:evenHBand="0" w:firstRowFirstColumn="0" w:firstRowLastColumn="0" w:lastRowFirstColumn="0" w:lastRowLastColumn="0"/>
            </w:pPr>
            <w:r w:rsidRPr="000B0846">
              <w:t>Operationel teknologi (OT) refererer til hardware og software, der bruges til at overvåge og kontrollere fysiske enheder, processer og infrastruktur i forskellige industrier, herunder energisektoren. Udtrykket bruges til at skelne mellem traditionelle informationsteknologi (IT) systemer og industrielle kontrolsystemer.</w:t>
            </w:r>
          </w:p>
        </w:tc>
      </w:tr>
      <w:tr w:rsidR="00803578" w:rsidRPr="00885F13" w14:paraId="46806892" w14:textId="77777777" w:rsidTr="00302785">
        <w:tc>
          <w:tcPr>
            <w:cnfStyle w:val="001000000000" w:firstRow="0" w:lastRow="0" w:firstColumn="1" w:lastColumn="0" w:oddVBand="0" w:evenVBand="0" w:oddHBand="0" w:evenHBand="0" w:firstRowFirstColumn="0" w:firstRowLastColumn="0" w:lastRowFirstColumn="0" w:lastRowLastColumn="0"/>
            <w:tcW w:w="2515" w:type="dxa"/>
          </w:tcPr>
          <w:p w14:paraId="4B5703A9" w14:textId="1EA32470" w:rsidR="00803578" w:rsidRDefault="00803578" w:rsidP="00302785">
            <w:r>
              <w:t>RPO</w:t>
            </w:r>
          </w:p>
        </w:tc>
        <w:tc>
          <w:tcPr>
            <w:tcW w:w="6545" w:type="dxa"/>
          </w:tcPr>
          <w:p w14:paraId="643453D1" w14:textId="674B0C39" w:rsidR="00803578" w:rsidRPr="00515712" w:rsidRDefault="00803578" w:rsidP="00B05433">
            <w:pPr>
              <w:cnfStyle w:val="000000000000" w:firstRow="0" w:lastRow="0" w:firstColumn="0" w:lastColumn="0" w:oddVBand="0" w:evenVBand="0" w:oddHBand="0" w:evenHBand="0" w:firstRowFirstColumn="0" w:firstRowLastColumn="0" w:lastRowFirstColumn="0" w:lastRowLastColumn="0"/>
              <w:rPr>
                <w:rStyle w:val="Fremhv"/>
                <w:rFonts w:ascii="Source Serif Pro Light" w:hAnsi="Source Serif Pro Light"/>
                <w:b w:val="0"/>
                <w:iCs w:val="0"/>
              </w:rPr>
            </w:pPr>
            <w:r w:rsidRPr="00803578">
              <w:rPr>
                <w:iCs/>
              </w:rPr>
              <w:t xml:space="preserve">Recovery Point </w:t>
            </w:r>
            <w:proofErr w:type="spellStart"/>
            <w:r w:rsidRPr="00803578">
              <w:rPr>
                <w:iCs/>
              </w:rPr>
              <w:t>Objective</w:t>
            </w:r>
            <w:proofErr w:type="spellEnd"/>
            <w:r w:rsidRPr="00803578">
              <w:rPr>
                <w:iCs/>
              </w:rPr>
              <w:t xml:space="preserve"> (RPO)</w:t>
            </w:r>
            <w:r w:rsidRPr="006B595C">
              <w:t xml:space="preserve"> </w:t>
            </w:r>
            <w:r>
              <w:t xml:space="preserve">angiver det værste scenario med datatab udtrykt i tid. Det udgør spørgsmål: “Hvor meget data har vi råd til at miste?” RPO er med til at sætte vores </w:t>
            </w:r>
            <w:proofErr w:type="spellStart"/>
            <w:r>
              <w:t>back-up</w:t>
            </w:r>
            <w:proofErr w:type="spellEnd"/>
            <w:r>
              <w:t xml:space="preserve"> strategi.</w:t>
            </w:r>
          </w:p>
        </w:tc>
      </w:tr>
      <w:tr w:rsidR="00B05433" w:rsidRPr="00885F13" w14:paraId="3D47C45A" w14:textId="77777777" w:rsidTr="003027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14:paraId="518C0F92" w14:textId="5146781B" w:rsidR="00B05433" w:rsidRDefault="00B05433" w:rsidP="00302785">
            <w:r>
              <w:t>RTO</w:t>
            </w:r>
          </w:p>
        </w:tc>
        <w:tc>
          <w:tcPr>
            <w:tcW w:w="6545" w:type="dxa"/>
          </w:tcPr>
          <w:p w14:paraId="053E2CC2" w14:textId="4C312D6D" w:rsidR="00B05433" w:rsidRPr="00065305" w:rsidRDefault="00B05433" w:rsidP="00803578">
            <w:pPr>
              <w:cnfStyle w:val="000000100000" w:firstRow="0" w:lastRow="0" w:firstColumn="0" w:lastColumn="0" w:oddVBand="0" w:evenVBand="0" w:oddHBand="1" w:evenHBand="0" w:firstRowFirstColumn="0" w:firstRowLastColumn="0" w:lastRowFirstColumn="0" w:lastRowLastColumn="0"/>
            </w:pPr>
            <w:r w:rsidRPr="00515712">
              <w:rPr>
                <w:iCs/>
              </w:rPr>
              <w:t xml:space="preserve">Recovery Time </w:t>
            </w:r>
            <w:proofErr w:type="spellStart"/>
            <w:r w:rsidRPr="00515712">
              <w:rPr>
                <w:iCs/>
              </w:rPr>
              <w:t>Objective</w:t>
            </w:r>
            <w:proofErr w:type="spellEnd"/>
            <w:r w:rsidRPr="00515712">
              <w:rPr>
                <w:iCs/>
              </w:rPr>
              <w:t xml:space="preserve"> (RTO)</w:t>
            </w:r>
            <w:r w:rsidRPr="00BE2FDE">
              <w:t xml:space="preserve"> </w:t>
            </w:r>
            <w:r>
              <w:t>angiver, hvor meget tid der er tolerabel til gendannelse af dine systemer og genetablering af normal funktion efter en krisehændelse. Det svarer på spørgsmålet: “Hvor længe har vi råd til at være nede?” RTO kan evt. forlænges, hvis det er muligt at etablere nøddrift, hvor systemerne fungerer på et operationelt men ikke optimalt niveau.</w:t>
            </w:r>
          </w:p>
        </w:tc>
      </w:tr>
      <w:tr w:rsidR="001C0A3C" w:rsidRPr="00885F13" w14:paraId="76AE0105" w14:textId="77777777" w:rsidTr="00302785">
        <w:tc>
          <w:tcPr>
            <w:cnfStyle w:val="001000000000" w:firstRow="0" w:lastRow="0" w:firstColumn="1" w:lastColumn="0" w:oddVBand="0" w:evenVBand="0" w:oddHBand="0" w:evenHBand="0" w:firstRowFirstColumn="0" w:firstRowLastColumn="0" w:lastRowFirstColumn="0" w:lastRowLastColumn="0"/>
            <w:tcW w:w="2515" w:type="dxa"/>
          </w:tcPr>
          <w:p w14:paraId="3BFDCB4C" w14:textId="77777777" w:rsidR="001C0A3C" w:rsidRDefault="001C0A3C" w:rsidP="00302785">
            <w:r>
              <w:t>SaaS</w:t>
            </w:r>
          </w:p>
        </w:tc>
        <w:tc>
          <w:tcPr>
            <w:tcW w:w="6545" w:type="dxa"/>
          </w:tcPr>
          <w:p w14:paraId="126CE586" w14:textId="77777777" w:rsidR="001C0A3C" w:rsidRPr="00885F13" w:rsidRDefault="001C0A3C" w:rsidP="00302785">
            <w:pPr>
              <w:cnfStyle w:val="000000000000" w:firstRow="0" w:lastRow="0" w:firstColumn="0" w:lastColumn="0" w:oddVBand="0" w:evenVBand="0" w:oddHBand="0" w:evenHBand="0" w:firstRowFirstColumn="0" w:firstRowLastColumn="0" w:lastRowFirstColumn="0" w:lastRowLastColumn="0"/>
            </w:pPr>
            <w:r w:rsidRPr="00065305">
              <w:t>Software som en service (Software-as-a-Service) er en</w:t>
            </w:r>
            <w:r w:rsidRPr="009D517E">
              <w:t xml:space="preserve"> softwareløsning, der er betalt efter forbrug hos en </w:t>
            </w:r>
            <w:r w:rsidRPr="00A6029F">
              <w:t>cloudtjenesteudbyder</w:t>
            </w:r>
            <w:r w:rsidRPr="009D517E">
              <w:t xml:space="preserve">. </w:t>
            </w:r>
            <w:r>
              <w:t>Man</w:t>
            </w:r>
            <w:r w:rsidRPr="009D517E">
              <w:t xml:space="preserve"> lejer brugen af </w:t>
            </w:r>
            <w:r>
              <w:t>software</w:t>
            </w:r>
            <w:r w:rsidRPr="009D517E">
              <w:t xml:space="preserve">, og brugere kan oprette forbindelse til den via internettet, typisk vha. en webbrowser. Al underliggende infrastruktur, </w:t>
            </w:r>
            <w:proofErr w:type="spellStart"/>
            <w:r w:rsidRPr="009D517E">
              <w:t>middleware</w:t>
            </w:r>
            <w:proofErr w:type="spellEnd"/>
            <w:r w:rsidRPr="009D517E">
              <w:t>, appsoftware samt alle appdata findes i tjenesteudbyderens datacenter. Tjenesteudbyderen administrerer hardwaren og softwaren og vil, med den rette serviceaftale, sikre tilgængeligheden af og sikkerheden for både appen og dine data.</w:t>
            </w:r>
          </w:p>
        </w:tc>
      </w:tr>
      <w:tr w:rsidR="006D43D3" w:rsidRPr="00885F13" w14:paraId="217C66A8" w14:textId="77777777" w:rsidTr="003027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14:paraId="24C0BFB8" w14:textId="1B4D9696" w:rsidR="006D43D3" w:rsidRDefault="006D43D3" w:rsidP="00302785">
            <w:r>
              <w:lastRenderedPageBreak/>
              <w:t>SLA</w:t>
            </w:r>
          </w:p>
        </w:tc>
        <w:tc>
          <w:tcPr>
            <w:tcW w:w="6545" w:type="dxa"/>
          </w:tcPr>
          <w:p w14:paraId="1187CAD1" w14:textId="3B72D351" w:rsidR="006D43D3" w:rsidRPr="00065305" w:rsidRDefault="00A35A69" w:rsidP="00302785">
            <w:pPr>
              <w:cnfStyle w:val="000000100000" w:firstRow="0" w:lastRow="0" w:firstColumn="0" w:lastColumn="0" w:oddVBand="0" w:evenVBand="0" w:oddHBand="1" w:evenHBand="0" w:firstRowFirstColumn="0" w:firstRowLastColumn="0" w:lastRowFirstColumn="0" w:lastRowLastColumn="0"/>
            </w:pPr>
            <w:r w:rsidRPr="00310FE3">
              <w:t>Service Level Agreement (SLA) er en aftale mellem kunde og serviceudbydere, der definerer nødvendige tjenester og det forventede serviceniveau.</w:t>
            </w:r>
          </w:p>
        </w:tc>
      </w:tr>
      <w:tr w:rsidR="00AF06B6" w:rsidRPr="00885F13" w14:paraId="1A56A06E" w14:textId="77777777" w:rsidTr="00302785">
        <w:tc>
          <w:tcPr>
            <w:cnfStyle w:val="001000000000" w:firstRow="0" w:lastRow="0" w:firstColumn="1" w:lastColumn="0" w:oddVBand="0" w:evenVBand="0" w:oddHBand="0" w:evenHBand="0" w:firstRowFirstColumn="0" w:firstRowLastColumn="0" w:lastRowFirstColumn="0" w:lastRowLastColumn="0"/>
            <w:tcW w:w="2515" w:type="dxa"/>
          </w:tcPr>
          <w:p w14:paraId="6D5FC735" w14:textId="1D8ACB51" w:rsidR="00AF06B6" w:rsidRDefault="00AF06B6" w:rsidP="00302785">
            <w:r>
              <w:t>SPOF</w:t>
            </w:r>
          </w:p>
        </w:tc>
        <w:tc>
          <w:tcPr>
            <w:tcW w:w="6545" w:type="dxa"/>
          </w:tcPr>
          <w:p w14:paraId="0E6A2D40" w14:textId="5A620D2A" w:rsidR="00AF06B6" w:rsidRPr="00310FE3" w:rsidRDefault="00AF06B6" w:rsidP="00302785">
            <w:pPr>
              <w:cnfStyle w:val="000000000000" w:firstRow="0" w:lastRow="0" w:firstColumn="0" w:lastColumn="0" w:oddVBand="0" w:evenVBand="0" w:oddHBand="0" w:evenHBand="0" w:firstRowFirstColumn="0" w:firstRowLastColumn="0" w:lastRowFirstColumn="0" w:lastRowLastColumn="0"/>
            </w:pPr>
            <w:r w:rsidRPr="0052692F">
              <w:t xml:space="preserve">Single Point Of </w:t>
            </w:r>
            <w:proofErr w:type="spellStart"/>
            <w:r w:rsidRPr="0052692F">
              <w:t>Failure</w:t>
            </w:r>
            <w:proofErr w:type="spellEnd"/>
            <w:r w:rsidRPr="0052692F">
              <w:t xml:space="preserve">. </w:t>
            </w:r>
            <w:r w:rsidRPr="0093035D">
              <w:t xml:space="preserve">Komponenter i </w:t>
            </w:r>
            <w:r>
              <w:t>IT/OT</w:t>
            </w:r>
            <w:r w:rsidRPr="0093035D">
              <w:t>-infrastrukturen, der, hvis de svigter, via en kaskade-effekt vil betyde udbredt brud på tilgængeligheden til informationsaktiver.</w:t>
            </w:r>
          </w:p>
        </w:tc>
      </w:tr>
    </w:tbl>
    <w:p w14:paraId="480F3A5B" w14:textId="6951D262" w:rsidR="00E15D18" w:rsidRDefault="00E15D18">
      <w:pPr>
        <w:spacing w:after="0"/>
        <w:rPr>
          <w:rFonts w:ascii="Source Sans Pro" w:hAnsi="Source Sans Pro" w:cs="Times New Roman (Brødtekst CS)"/>
          <w:caps/>
          <w:sz w:val="36"/>
        </w:rPr>
      </w:pPr>
    </w:p>
    <w:p w14:paraId="5EDFADFF" w14:textId="20232BB9" w:rsidR="00FF1391" w:rsidRPr="00FF1391" w:rsidRDefault="00156CFA" w:rsidP="00A11DBC">
      <w:pPr>
        <w:pStyle w:val="Afsnit2"/>
        <w:spacing w:after="240"/>
      </w:pPr>
      <w:r>
        <w:t>v</w:t>
      </w:r>
      <w:r w:rsidR="0031551B">
        <w:t>er</w:t>
      </w:r>
      <w:r>
        <w:t xml:space="preserve">sions- og </w:t>
      </w:r>
      <w:r w:rsidR="002F007D">
        <w:t>Godkendelses</w:t>
      </w:r>
      <w:r>
        <w:t>historik</w:t>
      </w:r>
    </w:p>
    <w:tbl>
      <w:tblPr>
        <w:tblStyle w:val="Almindeligtabel1"/>
        <w:tblW w:w="0" w:type="auto"/>
        <w:tblLook w:val="04A0" w:firstRow="1" w:lastRow="0" w:firstColumn="1" w:lastColumn="0" w:noHBand="0" w:noVBand="1"/>
      </w:tblPr>
      <w:tblGrid>
        <w:gridCol w:w="1161"/>
        <w:gridCol w:w="1453"/>
        <w:gridCol w:w="1520"/>
        <w:gridCol w:w="2396"/>
        <w:gridCol w:w="2530"/>
      </w:tblGrid>
      <w:tr w:rsidR="002F007D" w14:paraId="5D898C86" w14:textId="77777777" w:rsidTr="002C72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7" w:type="dxa"/>
            <w:shd w:val="clear" w:color="auto" w:fill="023047" w:themeFill="text2"/>
          </w:tcPr>
          <w:p w14:paraId="4622FAA2" w14:textId="77777777" w:rsidR="00CE07F7" w:rsidRPr="002C72A7" w:rsidRDefault="00CE07F7" w:rsidP="008F6903">
            <w:pPr>
              <w:rPr>
                <w:rFonts w:ascii="Source Serif Pro SemiBold" w:hAnsi="Source Serif Pro SemiBold"/>
              </w:rPr>
            </w:pPr>
            <w:r w:rsidRPr="002C72A7">
              <w:rPr>
                <w:rFonts w:ascii="Source Serif Pro SemiBold" w:hAnsi="Source Serif Pro SemiBold"/>
              </w:rPr>
              <w:t>Version</w:t>
            </w:r>
          </w:p>
        </w:tc>
        <w:tc>
          <w:tcPr>
            <w:tcW w:w="1258" w:type="dxa"/>
            <w:shd w:val="clear" w:color="auto" w:fill="023047" w:themeFill="text2"/>
          </w:tcPr>
          <w:p w14:paraId="46F60160" w14:textId="77777777" w:rsidR="00CE07F7" w:rsidRPr="002C72A7" w:rsidRDefault="00CE07F7" w:rsidP="008F6903">
            <w:pPr>
              <w:cnfStyle w:val="100000000000" w:firstRow="1" w:lastRow="0" w:firstColumn="0" w:lastColumn="0" w:oddVBand="0" w:evenVBand="0" w:oddHBand="0" w:evenHBand="0" w:firstRowFirstColumn="0" w:firstRowLastColumn="0" w:lastRowFirstColumn="0" w:lastRowLastColumn="0"/>
              <w:rPr>
                <w:rFonts w:ascii="Source Serif Pro SemiBold" w:hAnsi="Source Serif Pro SemiBold"/>
              </w:rPr>
            </w:pPr>
            <w:r w:rsidRPr="002C72A7">
              <w:rPr>
                <w:rFonts w:ascii="Source Serif Pro SemiBold" w:hAnsi="Source Serif Pro SemiBold"/>
              </w:rPr>
              <w:t>Dato</w:t>
            </w:r>
          </w:p>
        </w:tc>
        <w:tc>
          <w:tcPr>
            <w:tcW w:w="1800" w:type="dxa"/>
            <w:shd w:val="clear" w:color="auto" w:fill="023047" w:themeFill="text2"/>
          </w:tcPr>
          <w:p w14:paraId="669FA89F" w14:textId="77777777" w:rsidR="00CE07F7" w:rsidRPr="002C72A7" w:rsidRDefault="00CE07F7" w:rsidP="008F6903">
            <w:pPr>
              <w:cnfStyle w:val="100000000000" w:firstRow="1" w:lastRow="0" w:firstColumn="0" w:lastColumn="0" w:oddVBand="0" w:evenVBand="0" w:oddHBand="0" w:evenHBand="0" w:firstRowFirstColumn="0" w:firstRowLastColumn="0" w:lastRowFirstColumn="0" w:lastRowLastColumn="0"/>
              <w:rPr>
                <w:rFonts w:ascii="Source Serif Pro SemiBold" w:hAnsi="Source Serif Pro SemiBold"/>
              </w:rPr>
            </w:pPr>
            <w:r w:rsidRPr="002C72A7">
              <w:rPr>
                <w:rFonts w:ascii="Source Serif Pro SemiBold" w:hAnsi="Source Serif Pro SemiBold"/>
              </w:rPr>
              <w:t>Ansvarlig</w:t>
            </w:r>
          </w:p>
        </w:tc>
        <w:tc>
          <w:tcPr>
            <w:tcW w:w="900" w:type="dxa"/>
            <w:shd w:val="clear" w:color="auto" w:fill="023047" w:themeFill="text2"/>
          </w:tcPr>
          <w:p w14:paraId="1614D96B" w14:textId="11DDADC7" w:rsidR="00CE07F7" w:rsidRPr="002C72A7" w:rsidRDefault="002F007D" w:rsidP="008F6903">
            <w:pPr>
              <w:cnfStyle w:val="100000000000" w:firstRow="1" w:lastRow="0" w:firstColumn="0" w:lastColumn="0" w:oddVBand="0" w:evenVBand="0" w:oddHBand="0" w:evenHBand="0" w:firstRowFirstColumn="0" w:firstRowLastColumn="0" w:lastRowFirstColumn="0" w:lastRowLastColumn="0"/>
              <w:rPr>
                <w:rFonts w:ascii="Source Serif Pro SemiBold" w:hAnsi="Source Serif Pro SemiBold"/>
              </w:rPr>
            </w:pPr>
            <w:r>
              <w:rPr>
                <w:rFonts w:ascii="Source Serif Pro SemiBold" w:hAnsi="Source Serif Pro SemiBold"/>
              </w:rPr>
              <w:t>Godkendt</w:t>
            </w:r>
          </w:p>
        </w:tc>
        <w:tc>
          <w:tcPr>
            <w:tcW w:w="3845" w:type="dxa"/>
            <w:shd w:val="clear" w:color="auto" w:fill="023047" w:themeFill="text2"/>
          </w:tcPr>
          <w:p w14:paraId="38E5A8CD" w14:textId="77777777" w:rsidR="00CE07F7" w:rsidRPr="002C72A7" w:rsidRDefault="00CE07F7" w:rsidP="008F6903">
            <w:pPr>
              <w:cnfStyle w:val="100000000000" w:firstRow="1" w:lastRow="0" w:firstColumn="0" w:lastColumn="0" w:oddVBand="0" w:evenVBand="0" w:oddHBand="0" w:evenHBand="0" w:firstRowFirstColumn="0" w:firstRowLastColumn="0" w:lastRowFirstColumn="0" w:lastRowLastColumn="0"/>
              <w:rPr>
                <w:rFonts w:ascii="Source Serif Pro SemiBold" w:hAnsi="Source Serif Pro SemiBold"/>
              </w:rPr>
            </w:pPr>
            <w:r w:rsidRPr="002C72A7">
              <w:rPr>
                <w:rFonts w:ascii="Source Serif Pro SemiBold" w:hAnsi="Source Serif Pro SemiBold"/>
              </w:rPr>
              <w:t>Ændringer</w:t>
            </w:r>
          </w:p>
        </w:tc>
      </w:tr>
      <w:tr w:rsidR="002F007D" w14:paraId="785F46E8" w14:textId="77777777" w:rsidTr="002C72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7" w:type="dxa"/>
          </w:tcPr>
          <w:p w14:paraId="00E0D889" w14:textId="7B4B77AE" w:rsidR="00CE07F7" w:rsidRPr="009A214F" w:rsidRDefault="002F007D" w:rsidP="008F6903">
            <w:pPr>
              <w:rPr>
                <w:b w:val="0"/>
                <w:bCs w:val="0"/>
              </w:rPr>
            </w:pPr>
            <w:r>
              <w:rPr>
                <w:b w:val="0"/>
                <w:bCs w:val="0"/>
              </w:rPr>
              <w:t>[0.0]</w:t>
            </w:r>
          </w:p>
        </w:tc>
        <w:tc>
          <w:tcPr>
            <w:tcW w:w="1258" w:type="dxa"/>
          </w:tcPr>
          <w:p w14:paraId="4CDFA9CE" w14:textId="56FCFB33" w:rsidR="00CE07F7" w:rsidRDefault="002F007D" w:rsidP="008F6903">
            <w:pPr>
              <w:cnfStyle w:val="000000100000" w:firstRow="0" w:lastRow="0" w:firstColumn="0" w:lastColumn="0" w:oddVBand="0" w:evenVBand="0" w:oddHBand="1" w:evenHBand="0" w:firstRowFirstColumn="0" w:firstRowLastColumn="0" w:lastRowFirstColumn="0" w:lastRowLastColumn="0"/>
            </w:pPr>
            <w:r>
              <w:t>[</w:t>
            </w:r>
            <w:proofErr w:type="spellStart"/>
            <w:r>
              <w:t>dd</w:t>
            </w:r>
            <w:proofErr w:type="spellEnd"/>
            <w:r>
              <w:t>/mm/</w:t>
            </w:r>
            <w:proofErr w:type="spellStart"/>
            <w:r>
              <w:t>yy</w:t>
            </w:r>
            <w:proofErr w:type="spellEnd"/>
            <w:r>
              <w:t>]</w:t>
            </w:r>
          </w:p>
        </w:tc>
        <w:tc>
          <w:tcPr>
            <w:tcW w:w="1800" w:type="dxa"/>
          </w:tcPr>
          <w:p w14:paraId="3B8219DB" w14:textId="264FF79D" w:rsidR="00CE07F7" w:rsidRDefault="002F007D" w:rsidP="008F6903">
            <w:pPr>
              <w:cnfStyle w:val="000000100000" w:firstRow="0" w:lastRow="0" w:firstColumn="0" w:lastColumn="0" w:oddVBand="0" w:evenVBand="0" w:oddHBand="1" w:evenHBand="0" w:firstRowFirstColumn="0" w:firstRowLastColumn="0" w:lastRowFirstColumn="0" w:lastRowLastColumn="0"/>
            </w:pPr>
            <w:r>
              <w:t>[Initialer]</w:t>
            </w:r>
          </w:p>
        </w:tc>
        <w:tc>
          <w:tcPr>
            <w:tcW w:w="900" w:type="dxa"/>
          </w:tcPr>
          <w:p w14:paraId="0926B995" w14:textId="57EEE0A5" w:rsidR="00CE07F7" w:rsidRDefault="002F007D" w:rsidP="008F6903">
            <w:pPr>
              <w:cnfStyle w:val="000000100000" w:firstRow="0" w:lastRow="0" w:firstColumn="0" w:lastColumn="0" w:oddVBand="0" w:evenVBand="0" w:oddHBand="1" w:evenHBand="0" w:firstRowFirstColumn="0" w:firstRowLastColumn="0" w:lastRowFirstColumn="0" w:lastRowLastColumn="0"/>
            </w:pPr>
            <w:r>
              <w:t>[</w:t>
            </w:r>
            <w:proofErr w:type="spellStart"/>
            <w:r>
              <w:t>dd</w:t>
            </w:r>
            <w:proofErr w:type="spellEnd"/>
            <w:r>
              <w:t>/mm/</w:t>
            </w:r>
            <w:proofErr w:type="spellStart"/>
            <w:proofErr w:type="gramStart"/>
            <w:r>
              <w:t>yy</w:t>
            </w:r>
            <w:proofErr w:type="spellEnd"/>
            <w:r>
              <w:t>][</w:t>
            </w:r>
            <w:proofErr w:type="spellStart"/>
            <w:proofErr w:type="gramEnd"/>
            <w:r>
              <w:t>Intialer</w:t>
            </w:r>
            <w:proofErr w:type="spellEnd"/>
            <w:r>
              <w:t>]</w:t>
            </w:r>
          </w:p>
        </w:tc>
        <w:tc>
          <w:tcPr>
            <w:tcW w:w="3845" w:type="dxa"/>
          </w:tcPr>
          <w:p w14:paraId="2DAA467F" w14:textId="77777777" w:rsidR="00CE07F7" w:rsidRDefault="00CE07F7" w:rsidP="008F6903">
            <w:pPr>
              <w:cnfStyle w:val="000000100000" w:firstRow="0" w:lastRow="0" w:firstColumn="0" w:lastColumn="0" w:oddVBand="0" w:evenVBand="0" w:oddHBand="1" w:evenHBand="0" w:firstRowFirstColumn="0" w:firstRowLastColumn="0" w:lastRowFirstColumn="0" w:lastRowLastColumn="0"/>
            </w:pPr>
          </w:p>
        </w:tc>
      </w:tr>
      <w:tr w:rsidR="002F007D" w14:paraId="001D4C9F" w14:textId="77777777" w:rsidTr="002C72A7">
        <w:tc>
          <w:tcPr>
            <w:cnfStyle w:val="001000000000" w:firstRow="0" w:lastRow="0" w:firstColumn="1" w:lastColumn="0" w:oddVBand="0" w:evenVBand="0" w:oddHBand="0" w:evenHBand="0" w:firstRowFirstColumn="0" w:firstRowLastColumn="0" w:lastRowFirstColumn="0" w:lastRowLastColumn="0"/>
            <w:tcW w:w="1257" w:type="dxa"/>
          </w:tcPr>
          <w:p w14:paraId="7A302B23" w14:textId="77777777" w:rsidR="00CE07F7" w:rsidRPr="009A214F" w:rsidRDefault="00CE07F7" w:rsidP="008F6903">
            <w:pPr>
              <w:rPr>
                <w:b w:val="0"/>
                <w:bCs w:val="0"/>
              </w:rPr>
            </w:pPr>
          </w:p>
        </w:tc>
        <w:tc>
          <w:tcPr>
            <w:tcW w:w="1258" w:type="dxa"/>
          </w:tcPr>
          <w:p w14:paraId="24F3DD78" w14:textId="77777777" w:rsidR="00CE07F7" w:rsidRDefault="00CE07F7" w:rsidP="008F6903">
            <w:pPr>
              <w:cnfStyle w:val="000000000000" w:firstRow="0" w:lastRow="0" w:firstColumn="0" w:lastColumn="0" w:oddVBand="0" w:evenVBand="0" w:oddHBand="0" w:evenHBand="0" w:firstRowFirstColumn="0" w:firstRowLastColumn="0" w:lastRowFirstColumn="0" w:lastRowLastColumn="0"/>
            </w:pPr>
          </w:p>
        </w:tc>
        <w:tc>
          <w:tcPr>
            <w:tcW w:w="1800" w:type="dxa"/>
          </w:tcPr>
          <w:p w14:paraId="3A8412E5" w14:textId="77777777" w:rsidR="00CE07F7" w:rsidRDefault="00CE07F7" w:rsidP="008F6903">
            <w:pPr>
              <w:cnfStyle w:val="000000000000" w:firstRow="0" w:lastRow="0" w:firstColumn="0" w:lastColumn="0" w:oddVBand="0" w:evenVBand="0" w:oddHBand="0" w:evenHBand="0" w:firstRowFirstColumn="0" w:firstRowLastColumn="0" w:lastRowFirstColumn="0" w:lastRowLastColumn="0"/>
            </w:pPr>
          </w:p>
        </w:tc>
        <w:tc>
          <w:tcPr>
            <w:tcW w:w="900" w:type="dxa"/>
          </w:tcPr>
          <w:p w14:paraId="77D5ADE9" w14:textId="77777777" w:rsidR="00CE07F7" w:rsidRDefault="00CE07F7" w:rsidP="008F6903">
            <w:pPr>
              <w:cnfStyle w:val="000000000000" w:firstRow="0" w:lastRow="0" w:firstColumn="0" w:lastColumn="0" w:oddVBand="0" w:evenVBand="0" w:oddHBand="0" w:evenHBand="0" w:firstRowFirstColumn="0" w:firstRowLastColumn="0" w:lastRowFirstColumn="0" w:lastRowLastColumn="0"/>
            </w:pPr>
          </w:p>
        </w:tc>
        <w:tc>
          <w:tcPr>
            <w:tcW w:w="3845" w:type="dxa"/>
          </w:tcPr>
          <w:p w14:paraId="5B7DB1DD" w14:textId="77777777" w:rsidR="00CE07F7" w:rsidRDefault="00CE07F7" w:rsidP="008F6903">
            <w:pPr>
              <w:cnfStyle w:val="000000000000" w:firstRow="0" w:lastRow="0" w:firstColumn="0" w:lastColumn="0" w:oddVBand="0" w:evenVBand="0" w:oddHBand="0" w:evenHBand="0" w:firstRowFirstColumn="0" w:firstRowLastColumn="0" w:lastRowFirstColumn="0" w:lastRowLastColumn="0"/>
            </w:pPr>
          </w:p>
        </w:tc>
      </w:tr>
      <w:tr w:rsidR="002F007D" w14:paraId="6A83AE8B" w14:textId="77777777" w:rsidTr="002C72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7" w:type="dxa"/>
          </w:tcPr>
          <w:p w14:paraId="7F11215C" w14:textId="77777777" w:rsidR="00CE07F7" w:rsidRPr="009A214F" w:rsidRDefault="00CE07F7" w:rsidP="008F6903">
            <w:pPr>
              <w:rPr>
                <w:b w:val="0"/>
                <w:bCs w:val="0"/>
              </w:rPr>
            </w:pPr>
          </w:p>
        </w:tc>
        <w:tc>
          <w:tcPr>
            <w:tcW w:w="1258" w:type="dxa"/>
          </w:tcPr>
          <w:p w14:paraId="4F39D011" w14:textId="77777777" w:rsidR="00CE07F7" w:rsidRDefault="00CE07F7" w:rsidP="008F6903">
            <w:pPr>
              <w:cnfStyle w:val="000000100000" w:firstRow="0" w:lastRow="0" w:firstColumn="0" w:lastColumn="0" w:oddVBand="0" w:evenVBand="0" w:oddHBand="1" w:evenHBand="0" w:firstRowFirstColumn="0" w:firstRowLastColumn="0" w:lastRowFirstColumn="0" w:lastRowLastColumn="0"/>
            </w:pPr>
          </w:p>
        </w:tc>
        <w:tc>
          <w:tcPr>
            <w:tcW w:w="1800" w:type="dxa"/>
          </w:tcPr>
          <w:p w14:paraId="77EFF7CF" w14:textId="77777777" w:rsidR="00CE07F7" w:rsidRDefault="00CE07F7" w:rsidP="008F6903">
            <w:pPr>
              <w:cnfStyle w:val="000000100000" w:firstRow="0" w:lastRow="0" w:firstColumn="0" w:lastColumn="0" w:oddVBand="0" w:evenVBand="0" w:oddHBand="1" w:evenHBand="0" w:firstRowFirstColumn="0" w:firstRowLastColumn="0" w:lastRowFirstColumn="0" w:lastRowLastColumn="0"/>
            </w:pPr>
          </w:p>
        </w:tc>
        <w:tc>
          <w:tcPr>
            <w:tcW w:w="900" w:type="dxa"/>
          </w:tcPr>
          <w:p w14:paraId="4C02C605" w14:textId="77777777" w:rsidR="00CE07F7" w:rsidRDefault="00CE07F7" w:rsidP="008F6903">
            <w:pPr>
              <w:cnfStyle w:val="000000100000" w:firstRow="0" w:lastRow="0" w:firstColumn="0" w:lastColumn="0" w:oddVBand="0" w:evenVBand="0" w:oddHBand="1" w:evenHBand="0" w:firstRowFirstColumn="0" w:firstRowLastColumn="0" w:lastRowFirstColumn="0" w:lastRowLastColumn="0"/>
            </w:pPr>
          </w:p>
        </w:tc>
        <w:tc>
          <w:tcPr>
            <w:tcW w:w="3845" w:type="dxa"/>
          </w:tcPr>
          <w:p w14:paraId="21739764" w14:textId="77777777" w:rsidR="00CE07F7" w:rsidRDefault="00CE07F7" w:rsidP="008F6903">
            <w:pPr>
              <w:cnfStyle w:val="000000100000" w:firstRow="0" w:lastRow="0" w:firstColumn="0" w:lastColumn="0" w:oddVBand="0" w:evenVBand="0" w:oddHBand="1" w:evenHBand="0" w:firstRowFirstColumn="0" w:firstRowLastColumn="0" w:lastRowFirstColumn="0" w:lastRowLastColumn="0"/>
            </w:pPr>
          </w:p>
        </w:tc>
      </w:tr>
      <w:tr w:rsidR="002F007D" w14:paraId="0E23001E" w14:textId="77777777" w:rsidTr="002C72A7">
        <w:tc>
          <w:tcPr>
            <w:cnfStyle w:val="001000000000" w:firstRow="0" w:lastRow="0" w:firstColumn="1" w:lastColumn="0" w:oddVBand="0" w:evenVBand="0" w:oddHBand="0" w:evenHBand="0" w:firstRowFirstColumn="0" w:firstRowLastColumn="0" w:lastRowFirstColumn="0" w:lastRowLastColumn="0"/>
            <w:tcW w:w="1257" w:type="dxa"/>
          </w:tcPr>
          <w:p w14:paraId="58CBF4D1" w14:textId="77777777" w:rsidR="00CE07F7" w:rsidRPr="009A214F" w:rsidRDefault="00CE07F7" w:rsidP="008F6903">
            <w:pPr>
              <w:rPr>
                <w:b w:val="0"/>
                <w:bCs w:val="0"/>
              </w:rPr>
            </w:pPr>
          </w:p>
        </w:tc>
        <w:tc>
          <w:tcPr>
            <w:tcW w:w="1258" w:type="dxa"/>
          </w:tcPr>
          <w:p w14:paraId="237BEC77" w14:textId="77777777" w:rsidR="00CE07F7" w:rsidRDefault="00CE07F7" w:rsidP="008F6903">
            <w:pPr>
              <w:cnfStyle w:val="000000000000" w:firstRow="0" w:lastRow="0" w:firstColumn="0" w:lastColumn="0" w:oddVBand="0" w:evenVBand="0" w:oddHBand="0" w:evenHBand="0" w:firstRowFirstColumn="0" w:firstRowLastColumn="0" w:lastRowFirstColumn="0" w:lastRowLastColumn="0"/>
            </w:pPr>
          </w:p>
        </w:tc>
        <w:tc>
          <w:tcPr>
            <w:tcW w:w="1800" w:type="dxa"/>
          </w:tcPr>
          <w:p w14:paraId="642B5257" w14:textId="77777777" w:rsidR="00CE07F7" w:rsidRDefault="00CE07F7" w:rsidP="008F6903">
            <w:pPr>
              <w:cnfStyle w:val="000000000000" w:firstRow="0" w:lastRow="0" w:firstColumn="0" w:lastColumn="0" w:oddVBand="0" w:evenVBand="0" w:oddHBand="0" w:evenHBand="0" w:firstRowFirstColumn="0" w:firstRowLastColumn="0" w:lastRowFirstColumn="0" w:lastRowLastColumn="0"/>
            </w:pPr>
          </w:p>
        </w:tc>
        <w:tc>
          <w:tcPr>
            <w:tcW w:w="900" w:type="dxa"/>
          </w:tcPr>
          <w:p w14:paraId="6D02CDE3" w14:textId="77777777" w:rsidR="00CE07F7" w:rsidRDefault="00CE07F7" w:rsidP="008F6903">
            <w:pPr>
              <w:cnfStyle w:val="000000000000" w:firstRow="0" w:lastRow="0" w:firstColumn="0" w:lastColumn="0" w:oddVBand="0" w:evenVBand="0" w:oddHBand="0" w:evenHBand="0" w:firstRowFirstColumn="0" w:firstRowLastColumn="0" w:lastRowFirstColumn="0" w:lastRowLastColumn="0"/>
            </w:pPr>
          </w:p>
        </w:tc>
        <w:tc>
          <w:tcPr>
            <w:tcW w:w="3845" w:type="dxa"/>
          </w:tcPr>
          <w:p w14:paraId="1FA16817" w14:textId="77777777" w:rsidR="00CE07F7" w:rsidRDefault="00CE07F7" w:rsidP="008F6903">
            <w:pPr>
              <w:cnfStyle w:val="000000000000" w:firstRow="0" w:lastRow="0" w:firstColumn="0" w:lastColumn="0" w:oddVBand="0" w:evenVBand="0" w:oddHBand="0" w:evenHBand="0" w:firstRowFirstColumn="0" w:firstRowLastColumn="0" w:lastRowFirstColumn="0" w:lastRowLastColumn="0"/>
            </w:pPr>
          </w:p>
        </w:tc>
      </w:tr>
    </w:tbl>
    <w:p w14:paraId="6FC8367E" w14:textId="77777777" w:rsidR="00E1675F" w:rsidRDefault="00E1675F" w:rsidP="004B7A99">
      <w:pPr>
        <w:pStyle w:val="Afsnit2"/>
      </w:pPr>
    </w:p>
    <w:p w14:paraId="3CDE596F" w14:textId="77777777" w:rsidR="002F007D" w:rsidRDefault="002F007D" w:rsidP="004B7A99">
      <w:pPr>
        <w:pStyle w:val="Afsnit2"/>
      </w:pPr>
    </w:p>
    <w:p w14:paraId="26F95293" w14:textId="6556452F" w:rsidR="0060190C" w:rsidRDefault="0060190C" w:rsidP="00A11DBC">
      <w:pPr>
        <w:pStyle w:val="Afsnit2"/>
        <w:spacing w:after="240"/>
      </w:pPr>
      <w:r>
        <w:t>Kontaktpersoner</w:t>
      </w:r>
      <w:r w:rsidR="0080706D">
        <w:tab/>
      </w:r>
    </w:p>
    <w:tbl>
      <w:tblPr>
        <w:tblStyle w:val="Tabel-Gitter"/>
        <w:tblW w:w="0" w:type="auto"/>
        <w:tblCellMar>
          <w:left w:w="0" w:type="dxa"/>
        </w:tblCellMar>
        <w:tblLook w:val="04A0" w:firstRow="1" w:lastRow="0" w:firstColumn="1" w:lastColumn="0" w:noHBand="0" w:noVBand="1"/>
      </w:tblPr>
      <w:tblGrid>
        <w:gridCol w:w="4530"/>
        <w:gridCol w:w="4530"/>
      </w:tblGrid>
      <w:tr w:rsidR="001052F2" w:rsidRPr="00A11DBC" w14:paraId="6E748930" w14:textId="77777777" w:rsidTr="007E4763">
        <w:tc>
          <w:tcPr>
            <w:tcW w:w="4530"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45E19E21" w14:textId="6073D384" w:rsidR="001052F2" w:rsidRPr="00550301" w:rsidRDefault="001052F2" w:rsidP="001153B2">
            <w:pPr>
              <w:spacing w:after="120"/>
              <w:rPr>
                <w:rFonts w:ascii="Source Serif Pro" w:hAnsi="Source Serif Pro"/>
                <w:highlight w:val="yellow"/>
              </w:rPr>
            </w:pPr>
            <w:r w:rsidRPr="00550301">
              <w:rPr>
                <w:rFonts w:ascii="Source Serif Pro" w:hAnsi="Source Serif Pro"/>
                <w:highlight w:val="yellow"/>
              </w:rPr>
              <w:t>Fornavn Efternavn (initialer)</w:t>
            </w:r>
          </w:p>
          <w:p w14:paraId="7B7C31D3" w14:textId="1CEBFD11" w:rsidR="001052F2" w:rsidRPr="00550301" w:rsidRDefault="003279B3" w:rsidP="001153B2">
            <w:pPr>
              <w:spacing w:after="120"/>
              <w:rPr>
                <w:highlight w:val="yellow"/>
              </w:rPr>
            </w:pPr>
            <w:r w:rsidRPr="00550301">
              <w:rPr>
                <w:highlight w:val="yellow"/>
              </w:rPr>
              <w:t xml:space="preserve">Skriv din titel her, fx </w:t>
            </w:r>
            <w:r w:rsidR="002A7A3A" w:rsidRPr="00550301">
              <w:rPr>
                <w:highlight w:val="yellow"/>
              </w:rPr>
              <w:t>direktør</w:t>
            </w:r>
          </w:p>
          <w:p w14:paraId="669063AF" w14:textId="77777777" w:rsidR="003279B3" w:rsidRPr="00550301" w:rsidRDefault="003279B3" w:rsidP="001153B2">
            <w:pPr>
              <w:spacing w:after="120"/>
              <w:rPr>
                <w:highlight w:val="yellow"/>
                <w:lang w:val="en-US"/>
              </w:rPr>
            </w:pPr>
            <w:proofErr w:type="spellStart"/>
            <w:r w:rsidRPr="00550301">
              <w:rPr>
                <w:highlight w:val="yellow"/>
                <w:lang w:val="en-US"/>
              </w:rPr>
              <w:t>Tlf</w:t>
            </w:r>
            <w:proofErr w:type="spellEnd"/>
            <w:r w:rsidRPr="00550301">
              <w:rPr>
                <w:highlight w:val="yellow"/>
                <w:lang w:val="en-US"/>
              </w:rPr>
              <w:t xml:space="preserve">.: +45 </w:t>
            </w:r>
            <w:proofErr w:type="spellStart"/>
            <w:r w:rsidRPr="00550301">
              <w:rPr>
                <w:highlight w:val="yellow"/>
                <w:lang w:val="en-US"/>
              </w:rPr>
              <w:t>xxxx</w:t>
            </w:r>
            <w:proofErr w:type="spellEnd"/>
            <w:r w:rsidRPr="00550301">
              <w:rPr>
                <w:highlight w:val="yellow"/>
                <w:lang w:val="en-US"/>
              </w:rPr>
              <w:t xml:space="preserve"> </w:t>
            </w:r>
            <w:proofErr w:type="spellStart"/>
            <w:r w:rsidRPr="00550301">
              <w:rPr>
                <w:highlight w:val="yellow"/>
                <w:lang w:val="en-US"/>
              </w:rPr>
              <w:t>xxxx</w:t>
            </w:r>
            <w:proofErr w:type="spellEnd"/>
          </w:p>
          <w:p w14:paraId="4C4D3054" w14:textId="6EB2134D" w:rsidR="003279B3" w:rsidRPr="00550301" w:rsidRDefault="002A7A3A" w:rsidP="001153B2">
            <w:pPr>
              <w:spacing w:after="120"/>
              <w:rPr>
                <w:highlight w:val="yellow"/>
                <w:lang w:val="en-US"/>
              </w:rPr>
            </w:pPr>
            <w:hyperlink r:id="rId16" w:history="1">
              <w:r w:rsidRPr="00550301">
                <w:rPr>
                  <w:rStyle w:val="Hyperlink"/>
                  <w:highlight w:val="yellow"/>
                  <w:lang w:val="en-US"/>
                </w:rPr>
                <w:t>xxx@domæne.dk</w:t>
              </w:r>
            </w:hyperlink>
          </w:p>
          <w:p w14:paraId="4843D4BE" w14:textId="54DF822A" w:rsidR="003279B3" w:rsidRPr="003279B3" w:rsidRDefault="003556F3" w:rsidP="001153B2">
            <w:pPr>
              <w:spacing w:after="120"/>
              <w:rPr>
                <w:lang w:val="en-US"/>
              </w:rPr>
            </w:pPr>
            <w:fldSimple w:instr="DOCPROPERTY &quot;Organisation&quot; \* MERGEFORMAT">
              <w:r>
                <w:t>&lt;Organisation&gt;</w:t>
              </w:r>
            </w:fldSimple>
          </w:p>
        </w:tc>
        <w:tc>
          <w:tcPr>
            <w:tcW w:w="4530"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6D4548C6" w14:textId="7BB1423D" w:rsidR="00413950" w:rsidRPr="00550301" w:rsidRDefault="00413950" w:rsidP="001153B2">
            <w:pPr>
              <w:spacing w:after="120"/>
              <w:rPr>
                <w:rFonts w:ascii="Source Serif Pro" w:hAnsi="Source Serif Pro"/>
                <w:highlight w:val="yellow"/>
              </w:rPr>
            </w:pPr>
            <w:r w:rsidRPr="00550301">
              <w:rPr>
                <w:rFonts w:ascii="Source Serif Pro" w:hAnsi="Source Serif Pro"/>
                <w:highlight w:val="yellow"/>
              </w:rPr>
              <w:t>Fornavn Efternavn (initialer)</w:t>
            </w:r>
          </w:p>
          <w:p w14:paraId="1605C646" w14:textId="2584300A" w:rsidR="00413950" w:rsidRPr="00550301" w:rsidRDefault="00413950" w:rsidP="001153B2">
            <w:pPr>
              <w:spacing w:after="120"/>
              <w:rPr>
                <w:highlight w:val="yellow"/>
              </w:rPr>
            </w:pPr>
            <w:r w:rsidRPr="00550301">
              <w:rPr>
                <w:highlight w:val="yellow"/>
              </w:rPr>
              <w:t xml:space="preserve">Skriv din titel her, fx </w:t>
            </w:r>
            <w:r w:rsidR="00521E6F">
              <w:rPr>
                <w:highlight w:val="yellow"/>
              </w:rPr>
              <w:t>Bestyrelsesformand</w:t>
            </w:r>
          </w:p>
          <w:p w14:paraId="769425F2" w14:textId="77777777" w:rsidR="00413950" w:rsidRPr="00550301" w:rsidRDefault="00413950" w:rsidP="001153B2">
            <w:pPr>
              <w:spacing w:after="120"/>
              <w:rPr>
                <w:highlight w:val="yellow"/>
                <w:lang w:val="en-US"/>
              </w:rPr>
            </w:pPr>
            <w:proofErr w:type="spellStart"/>
            <w:r w:rsidRPr="00550301">
              <w:rPr>
                <w:highlight w:val="yellow"/>
                <w:lang w:val="en-US"/>
              </w:rPr>
              <w:t>Tlf</w:t>
            </w:r>
            <w:proofErr w:type="spellEnd"/>
            <w:r w:rsidRPr="00550301">
              <w:rPr>
                <w:highlight w:val="yellow"/>
                <w:lang w:val="en-US"/>
              </w:rPr>
              <w:t xml:space="preserve">.: +45 </w:t>
            </w:r>
            <w:proofErr w:type="spellStart"/>
            <w:r w:rsidRPr="00550301">
              <w:rPr>
                <w:highlight w:val="yellow"/>
                <w:lang w:val="en-US"/>
              </w:rPr>
              <w:t>xxxx</w:t>
            </w:r>
            <w:proofErr w:type="spellEnd"/>
            <w:r w:rsidRPr="00550301">
              <w:rPr>
                <w:highlight w:val="yellow"/>
                <w:lang w:val="en-US"/>
              </w:rPr>
              <w:t xml:space="preserve"> </w:t>
            </w:r>
            <w:proofErr w:type="spellStart"/>
            <w:r w:rsidRPr="00550301">
              <w:rPr>
                <w:highlight w:val="yellow"/>
                <w:lang w:val="en-US"/>
              </w:rPr>
              <w:t>xxxx</w:t>
            </w:r>
            <w:proofErr w:type="spellEnd"/>
          </w:p>
          <w:p w14:paraId="2C80AFCC" w14:textId="08DCA867" w:rsidR="00413950" w:rsidRPr="00550301" w:rsidRDefault="002A7A3A" w:rsidP="001153B2">
            <w:pPr>
              <w:spacing w:after="120"/>
              <w:rPr>
                <w:highlight w:val="yellow"/>
                <w:lang w:val="en-US"/>
              </w:rPr>
            </w:pPr>
            <w:hyperlink r:id="rId17" w:history="1">
              <w:r w:rsidRPr="00550301">
                <w:rPr>
                  <w:rStyle w:val="Hyperlink"/>
                  <w:highlight w:val="yellow"/>
                  <w:lang w:val="en-US"/>
                </w:rPr>
                <w:t>xxx@domæne.dk</w:t>
              </w:r>
            </w:hyperlink>
          </w:p>
          <w:p w14:paraId="5FE4FAC0" w14:textId="36ACA66B" w:rsidR="001052F2" w:rsidRPr="003279B3" w:rsidRDefault="003556F3" w:rsidP="001153B2">
            <w:pPr>
              <w:spacing w:after="120"/>
              <w:rPr>
                <w:lang w:val="en-US"/>
              </w:rPr>
            </w:pPr>
            <w:fldSimple w:instr="DOCPROPERTY &quot;Organisation&quot; \* MERGEFORMAT">
              <w:r>
                <w:t>&lt;Organisation&gt;</w:t>
              </w:r>
            </w:fldSimple>
          </w:p>
        </w:tc>
      </w:tr>
    </w:tbl>
    <w:p w14:paraId="07BFF6CB" w14:textId="77777777" w:rsidR="0060190C" w:rsidRDefault="0060190C" w:rsidP="0060190C">
      <w:pPr>
        <w:rPr>
          <w:lang w:val="en-US"/>
        </w:rPr>
      </w:pPr>
    </w:p>
    <w:p w14:paraId="1B66FC91" w14:textId="77777777" w:rsidR="00E14A19" w:rsidRDefault="00E14A19">
      <w:pPr>
        <w:spacing w:after="0"/>
        <w:rPr>
          <w:rFonts w:ascii="Source Sans Pro" w:hAnsi="Source Sans Pro" w:cs="Times New Roman (Brødtekst CS)"/>
          <w:caps/>
          <w:sz w:val="36"/>
          <w:lang w:val="en-US"/>
        </w:rPr>
      </w:pPr>
      <w:r>
        <w:rPr>
          <w:lang w:val="en-US"/>
        </w:rPr>
        <w:br w:type="page"/>
      </w:r>
    </w:p>
    <w:p w14:paraId="63A83719" w14:textId="580037BC" w:rsidR="00A6456C" w:rsidRDefault="00A6456C" w:rsidP="0021073F">
      <w:pPr>
        <w:pStyle w:val="Afsnit2"/>
        <w:rPr>
          <w:lang w:val="en-US"/>
        </w:rPr>
      </w:pPr>
      <w:r>
        <w:rPr>
          <w:lang w:val="en-US"/>
        </w:rPr>
        <w:lastRenderedPageBreak/>
        <w:t>Indholdsfortegnelse</w:t>
      </w:r>
    </w:p>
    <w:p w14:paraId="41632AEF" w14:textId="5BDD15C0" w:rsidR="00A74E69" w:rsidRDefault="00116480">
      <w:pPr>
        <w:pStyle w:val="Indholdsfortegnelse1"/>
        <w:rPr>
          <w:rFonts w:asciiTheme="minorHAnsi" w:eastAsiaTheme="minorEastAsia" w:hAnsiTheme="minorHAnsi" w:cstheme="minorBidi"/>
          <w:bCs w:val="0"/>
          <w:noProof/>
          <w:kern w:val="2"/>
          <w:szCs w:val="24"/>
          <w:lang w:eastAsia="da-DK"/>
          <w14:ligatures w14:val="standardContextual"/>
        </w:rPr>
      </w:pPr>
      <w:r w:rsidRPr="00347278">
        <w:rPr>
          <w:sz w:val="22"/>
          <w:szCs w:val="22"/>
          <w:lang w:val="en-US"/>
        </w:rPr>
        <w:fldChar w:fldCharType="begin"/>
      </w:r>
      <w:r w:rsidRPr="00347278">
        <w:rPr>
          <w:sz w:val="22"/>
          <w:szCs w:val="22"/>
          <w:lang w:val="en-US"/>
        </w:rPr>
        <w:instrText xml:space="preserve"> TOC \o "1-2" \h \z \u </w:instrText>
      </w:r>
      <w:r w:rsidRPr="00347278">
        <w:rPr>
          <w:sz w:val="22"/>
          <w:szCs w:val="22"/>
          <w:lang w:val="en-US"/>
        </w:rPr>
        <w:fldChar w:fldCharType="separate"/>
      </w:r>
      <w:hyperlink w:anchor="_Toc205707103" w:history="1">
        <w:r w:rsidR="00A74E69" w:rsidRPr="00C65E36">
          <w:rPr>
            <w:rStyle w:val="Hyperlink"/>
            <w:noProof/>
          </w:rPr>
          <w:t>1</w:t>
        </w:r>
        <w:r w:rsidR="00A74E69">
          <w:rPr>
            <w:rFonts w:asciiTheme="minorHAnsi" w:eastAsiaTheme="minorEastAsia" w:hAnsiTheme="minorHAnsi" w:cstheme="minorBidi"/>
            <w:bCs w:val="0"/>
            <w:noProof/>
            <w:kern w:val="2"/>
            <w:szCs w:val="24"/>
            <w:lang w:eastAsia="da-DK"/>
            <w14:ligatures w14:val="standardContextual"/>
          </w:rPr>
          <w:tab/>
        </w:r>
        <w:r w:rsidR="00A74E69" w:rsidRPr="00C65E36">
          <w:rPr>
            <w:rStyle w:val="Hyperlink"/>
            <w:noProof/>
          </w:rPr>
          <w:t>Formål</w:t>
        </w:r>
        <w:r w:rsidR="00A74E69">
          <w:rPr>
            <w:noProof/>
            <w:webHidden/>
          </w:rPr>
          <w:tab/>
        </w:r>
        <w:r w:rsidR="00A74E69">
          <w:rPr>
            <w:noProof/>
            <w:webHidden/>
          </w:rPr>
          <w:fldChar w:fldCharType="begin"/>
        </w:r>
        <w:r w:rsidR="00A74E69">
          <w:rPr>
            <w:noProof/>
            <w:webHidden/>
          </w:rPr>
          <w:instrText xml:space="preserve"> PAGEREF _Toc205707103 \h </w:instrText>
        </w:r>
        <w:r w:rsidR="00A74E69">
          <w:rPr>
            <w:noProof/>
            <w:webHidden/>
          </w:rPr>
        </w:r>
        <w:r w:rsidR="00A74E69">
          <w:rPr>
            <w:noProof/>
            <w:webHidden/>
          </w:rPr>
          <w:fldChar w:fldCharType="separate"/>
        </w:r>
        <w:r w:rsidR="00A74E69">
          <w:rPr>
            <w:noProof/>
            <w:webHidden/>
          </w:rPr>
          <w:t>4</w:t>
        </w:r>
        <w:r w:rsidR="00A74E69">
          <w:rPr>
            <w:noProof/>
            <w:webHidden/>
          </w:rPr>
          <w:fldChar w:fldCharType="end"/>
        </w:r>
      </w:hyperlink>
    </w:p>
    <w:p w14:paraId="1472E9BE" w14:textId="2F4280DE" w:rsidR="00A74E69" w:rsidRDefault="00A74E69">
      <w:pPr>
        <w:pStyle w:val="Indholdsfortegnelse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205707104" w:history="1">
        <w:r w:rsidRPr="00C65E36">
          <w:rPr>
            <w:rStyle w:val="Hyperlink"/>
            <w:noProof/>
          </w:rPr>
          <w:t>1.1</w:t>
        </w:r>
        <w:r>
          <w:rPr>
            <w:rFonts w:asciiTheme="minorHAnsi" w:eastAsiaTheme="minorEastAsia" w:hAnsiTheme="minorHAnsi" w:cstheme="minorBidi"/>
            <w:iCs w:val="0"/>
            <w:noProof/>
            <w:kern w:val="2"/>
            <w:szCs w:val="24"/>
            <w:lang w:eastAsia="da-DK"/>
            <w14:ligatures w14:val="standardContextual"/>
          </w:rPr>
          <w:tab/>
        </w:r>
        <w:r w:rsidRPr="00C65E36">
          <w:rPr>
            <w:rStyle w:val="Hyperlink"/>
            <w:noProof/>
          </w:rPr>
          <w:t>Antagelser</w:t>
        </w:r>
        <w:r>
          <w:rPr>
            <w:noProof/>
            <w:webHidden/>
          </w:rPr>
          <w:tab/>
        </w:r>
        <w:r>
          <w:rPr>
            <w:noProof/>
            <w:webHidden/>
          </w:rPr>
          <w:fldChar w:fldCharType="begin"/>
        </w:r>
        <w:r>
          <w:rPr>
            <w:noProof/>
            <w:webHidden/>
          </w:rPr>
          <w:instrText xml:space="preserve"> PAGEREF _Toc205707104 \h </w:instrText>
        </w:r>
        <w:r>
          <w:rPr>
            <w:noProof/>
            <w:webHidden/>
          </w:rPr>
        </w:r>
        <w:r>
          <w:rPr>
            <w:noProof/>
            <w:webHidden/>
          </w:rPr>
          <w:fldChar w:fldCharType="separate"/>
        </w:r>
        <w:r>
          <w:rPr>
            <w:noProof/>
            <w:webHidden/>
          </w:rPr>
          <w:t>4</w:t>
        </w:r>
        <w:r>
          <w:rPr>
            <w:noProof/>
            <w:webHidden/>
          </w:rPr>
          <w:fldChar w:fldCharType="end"/>
        </w:r>
      </w:hyperlink>
    </w:p>
    <w:p w14:paraId="177DEC7A" w14:textId="0589C46A" w:rsidR="00A74E69" w:rsidRDefault="00A74E69">
      <w:pPr>
        <w:pStyle w:val="Indholdsfortegnelse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205707105" w:history="1">
        <w:r w:rsidRPr="00C65E36">
          <w:rPr>
            <w:rStyle w:val="Hyperlink"/>
            <w:noProof/>
          </w:rPr>
          <w:t>1.2</w:t>
        </w:r>
        <w:r>
          <w:rPr>
            <w:rFonts w:asciiTheme="minorHAnsi" w:eastAsiaTheme="minorEastAsia" w:hAnsiTheme="minorHAnsi" w:cstheme="minorBidi"/>
            <w:iCs w:val="0"/>
            <w:noProof/>
            <w:kern w:val="2"/>
            <w:szCs w:val="24"/>
            <w:lang w:eastAsia="da-DK"/>
            <w14:ligatures w14:val="standardContextual"/>
          </w:rPr>
          <w:tab/>
        </w:r>
        <w:r w:rsidRPr="00C65E36">
          <w:rPr>
            <w:rStyle w:val="Hyperlink"/>
            <w:noProof/>
          </w:rPr>
          <w:t>Lovrammer</w:t>
        </w:r>
        <w:r>
          <w:rPr>
            <w:noProof/>
            <w:webHidden/>
          </w:rPr>
          <w:tab/>
        </w:r>
        <w:r>
          <w:rPr>
            <w:noProof/>
            <w:webHidden/>
          </w:rPr>
          <w:fldChar w:fldCharType="begin"/>
        </w:r>
        <w:r>
          <w:rPr>
            <w:noProof/>
            <w:webHidden/>
          </w:rPr>
          <w:instrText xml:space="preserve"> PAGEREF _Toc205707105 \h </w:instrText>
        </w:r>
        <w:r>
          <w:rPr>
            <w:noProof/>
            <w:webHidden/>
          </w:rPr>
        </w:r>
        <w:r>
          <w:rPr>
            <w:noProof/>
            <w:webHidden/>
          </w:rPr>
          <w:fldChar w:fldCharType="separate"/>
        </w:r>
        <w:r>
          <w:rPr>
            <w:noProof/>
            <w:webHidden/>
          </w:rPr>
          <w:t>4</w:t>
        </w:r>
        <w:r>
          <w:rPr>
            <w:noProof/>
            <w:webHidden/>
          </w:rPr>
          <w:fldChar w:fldCharType="end"/>
        </w:r>
      </w:hyperlink>
    </w:p>
    <w:p w14:paraId="54E5BE9D" w14:textId="7FC500DE" w:rsidR="00A74E69" w:rsidRDefault="00A74E69">
      <w:pPr>
        <w:pStyle w:val="Indholdsfortegnelse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205707106" w:history="1">
        <w:r w:rsidRPr="00C65E36">
          <w:rPr>
            <w:rStyle w:val="Hyperlink"/>
            <w:noProof/>
          </w:rPr>
          <w:t>1.3</w:t>
        </w:r>
        <w:r>
          <w:rPr>
            <w:rFonts w:asciiTheme="minorHAnsi" w:eastAsiaTheme="minorEastAsia" w:hAnsiTheme="minorHAnsi" w:cstheme="minorBidi"/>
            <w:iCs w:val="0"/>
            <w:noProof/>
            <w:kern w:val="2"/>
            <w:szCs w:val="24"/>
            <w:lang w:eastAsia="da-DK"/>
            <w14:ligatures w14:val="standardContextual"/>
          </w:rPr>
          <w:tab/>
        </w:r>
        <w:r w:rsidRPr="00C65E36">
          <w:rPr>
            <w:rStyle w:val="Hyperlink"/>
            <w:noProof/>
          </w:rPr>
          <w:t>Governance</w:t>
        </w:r>
        <w:r>
          <w:rPr>
            <w:noProof/>
            <w:webHidden/>
          </w:rPr>
          <w:tab/>
        </w:r>
        <w:r>
          <w:rPr>
            <w:noProof/>
            <w:webHidden/>
          </w:rPr>
          <w:fldChar w:fldCharType="begin"/>
        </w:r>
        <w:r>
          <w:rPr>
            <w:noProof/>
            <w:webHidden/>
          </w:rPr>
          <w:instrText xml:space="preserve"> PAGEREF _Toc205707106 \h </w:instrText>
        </w:r>
        <w:r>
          <w:rPr>
            <w:noProof/>
            <w:webHidden/>
          </w:rPr>
        </w:r>
        <w:r>
          <w:rPr>
            <w:noProof/>
            <w:webHidden/>
          </w:rPr>
          <w:fldChar w:fldCharType="separate"/>
        </w:r>
        <w:r>
          <w:rPr>
            <w:noProof/>
            <w:webHidden/>
          </w:rPr>
          <w:t>5</w:t>
        </w:r>
        <w:r>
          <w:rPr>
            <w:noProof/>
            <w:webHidden/>
          </w:rPr>
          <w:fldChar w:fldCharType="end"/>
        </w:r>
      </w:hyperlink>
    </w:p>
    <w:p w14:paraId="0CCE7304" w14:textId="1B5F7557" w:rsidR="00A74E69" w:rsidRDefault="00A74E69">
      <w:pPr>
        <w:pStyle w:val="Indholdsfortegnelse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205707107" w:history="1">
        <w:r w:rsidRPr="00C65E36">
          <w:rPr>
            <w:rStyle w:val="Hyperlink"/>
            <w:noProof/>
          </w:rPr>
          <w:t>1.4</w:t>
        </w:r>
        <w:r>
          <w:rPr>
            <w:rFonts w:asciiTheme="minorHAnsi" w:eastAsiaTheme="minorEastAsia" w:hAnsiTheme="minorHAnsi" w:cstheme="minorBidi"/>
            <w:iCs w:val="0"/>
            <w:noProof/>
            <w:kern w:val="2"/>
            <w:szCs w:val="24"/>
            <w:lang w:eastAsia="da-DK"/>
            <w14:ligatures w14:val="standardContextual"/>
          </w:rPr>
          <w:tab/>
        </w:r>
        <w:r w:rsidRPr="00C65E36">
          <w:rPr>
            <w:rStyle w:val="Hyperlink"/>
            <w:noProof/>
          </w:rPr>
          <w:t>Revision &amp; godkendelse</w:t>
        </w:r>
        <w:r>
          <w:rPr>
            <w:noProof/>
            <w:webHidden/>
          </w:rPr>
          <w:tab/>
        </w:r>
        <w:r>
          <w:rPr>
            <w:noProof/>
            <w:webHidden/>
          </w:rPr>
          <w:fldChar w:fldCharType="begin"/>
        </w:r>
        <w:r>
          <w:rPr>
            <w:noProof/>
            <w:webHidden/>
          </w:rPr>
          <w:instrText xml:space="preserve"> PAGEREF _Toc205707107 \h </w:instrText>
        </w:r>
        <w:r>
          <w:rPr>
            <w:noProof/>
            <w:webHidden/>
          </w:rPr>
        </w:r>
        <w:r>
          <w:rPr>
            <w:noProof/>
            <w:webHidden/>
          </w:rPr>
          <w:fldChar w:fldCharType="separate"/>
        </w:r>
        <w:r>
          <w:rPr>
            <w:noProof/>
            <w:webHidden/>
          </w:rPr>
          <w:t>5</w:t>
        </w:r>
        <w:r>
          <w:rPr>
            <w:noProof/>
            <w:webHidden/>
          </w:rPr>
          <w:fldChar w:fldCharType="end"/>
        </w:r>
      </w:hyperlink>
    </w:p>
    <w:p w14:paraId="671F1C18" w14:textId="0C85A6DC" w:rsidR="00A74E69" w:rsidRDefault="00A74E69">
      <w:pPr>
        <w:pStyle w:val="Indholdsfortegnelse1"/>
        <w:rPr>
          <w:rFonts w:asciiTheme="minorHAnsi" w:eastAsiaTheme="minorEastAsia" w:hAnsiTheme="minorHAnsi" w:cstheme="minorBidi"/>
          <w:bCs w:val="0"/>
          <w:noProof/>
          <w:kern w:val="2"/>
          <w:szCs w:val="24"/>
          <w:lang w:eastAsia="da-DK"/>
          <w14:ligatures w14:val="standardContextual"/>
        </w:rPr>
      </w:pPr>
      <w:hyperlink w:anchor="_Toc205707108" w:history="1">
        <w:r w:rsidRPr="00C65E36">
          <w:rPr>
            <w:rStyle w:val="Hyperlink"/>
            <w:noProof/>
          </w:rPr>
          <w:t>2</w:t>
        </w:r>
        <w:r>
          <w:rPr>
            <w:rFonts w:asciiTheme="minorHAnsi" w:eastAsiaTheme="minorEastAsia" w:hAnsiTheme="minorHAnsi" w:cstheme="minorBidi"/>
            <w:bCs w:val="0"/>
            <w:noProof/>
            <w:kern w:val="2"/>
            <w:szCs w:val="24"/>
            <w:lang w:eastAsia="da-DK"/>
            <w14:ligatures w14:val="standardContextual"/>
          </w:rPr>
          <w:tab/>
        </w:r>
        <w:r w:rsidRPr="00C65E36">
          <w:rPr>
            <w:rStyle w:val="Hyperlink"/>
            <w:noProof/>
          </w:rPr>
          <w:t>Målsætning</w:t>
        </w:r>
        <w:r>
          <w:rPr>
            <w:noProof/>
            <w:webHidden/>
          </w:rPr>
          <w:tab/>
        </w:r>
        <w:r>
          <w:rPr>
            <w:noProof/>
            <w:webHidden/>
          </w:rPr>
          <w:fldChar w:fldCharType="begin"/>
        </w:r>
        <w:r>
          <w:rPr>
            <w:noProof/>
            <w:webHidden/>
          </w:rPr>
          <w:instrText xml:space="preserve"> PAGEREF _Toc205707108 \h </w:instrText>
        </w:r>
        <w:r>
          <w:rPr>
            <w:noProof/>
            <w:webHidden/>
          </w:rPr>
        </w:r>
        <w:r>
          <w:rPr>
            <w:noProof/>
            <w:webHidden/>
          </w:rPr>
          <w:fldChar w:fldCharType="separate"/>
        </w:r>
        <w:r>
          <w:rPr>
            <w:noProof/>
            <w:webHidden/>
          </w:rPr>
          <w:t>6</w:t>
        </w:r>
        <w:r>
          <w:rPr>
            <w:noProof/>
            <w:webHidden/>
          </w:rPr>
          <w:fldChar w:fldCharType="end"/>
        </w:r>
      </w:hyperlink>
    </w:p>
    <w:p w14:paraId="2F85B50A" w14:textId="1B36BF61" w:rsidR="00A74E69" w:rsidRDefault="00A74E69">
      <w:pPr>
        <w:pStyle w:val="Indholdsfortegnelse1"/>
        <w:rPr>
          <w:rFonts w:asciiTheme="minorHAnsi" w:eastAsiaTheme="minorEastAsia" w:hAnsiTheme="minorHAnsi" w:cstheme="minorBidi"/>
          <w:bCs w:val="0"/>
          <w:noProof/>
          <w:kern w:val="2"/>
          <w:szCs w:val="24"/>
          <w:lang w:eastAsia="da-DK"/>
          <w14:ligatures w14:val="standardContextual"/>
        </w:rPr>
      </w:pPr>
      <w:hyperlink w:anchor="_Toc205707109" w:history="1">
        <w:r w:rsidRPr="00C65E36">
          <w:rPr>
            <w:rStyle w:val="Hyperlink"/>
            <w:noProof/>
          </w:rPr>
          <w:t>3</w:t>
        </w:r>
        <w:r>
          <w:rPr>
            <w:rFonts w:asciiTheme="minorHAnsi" w:eastAsiaTheme="minorEastAsia" w:hAnsiTheme="minorHAnsi" w:cstheme="minorBidi"/>
            <w:bCs w:val="0"/>
            <w:noProof/>
            <w:kern w:val="2"/>
            <w:szCs w:val="24"/>
            <w:lang w:eastAsia="da-DK"/>
            <w14:ligatures w14:val="standardContextual"/>
          </w:rPr>
          <w:tab/>
        </w:r>
        <w:r w:rsidRPr="00C65E36">
          <w:rPr>
            <w:rStyle w:val="Hyperlink"/>
            <w:noProof/>
          </w:rPr>
          <w:t>Ansvarsfordeling</w:t>
        </w:r>
        <w:r>
          <w:rPr>
            <w:noProof/>
            <w:webHidden/>
          </w:rPr>
          <w:tab/>
        </w:r>
        <w:r>
          <w:rPr>
            <w:noProof/>
            <w:webHidden/>
          </w:rPr>
          <w:fldChar w:fldCharType="begin"/>
        </w:r>
        <w:r>
          <w:rPr>
            <w:noProof/>
            <w:webHidden/>
          </w:rPr>
          <w:instrText xml:space="preserve"> PAGEREF _Toc205707109 \h </w:instrText>
        </w:r>
        <w:r>
          <w:rPr>
            <w:noProof/>
            <w:webHidden/>
          </w:rPr>
        </w:r>
        <w:r>
          <w:rPr>
            <w:noProof/>
            <w:webHidden/>
          </w:rPr>
          <w:fldChar w:fldCharType="separate"/>
        </w:r>
        <w:r>
          <w:rPr>
            <w:noProof/>
            <w:webHidden/>
          </w:rPr>
          <w:t>6</w:t>
        </w:r>
        <w:r>
          <w:rPr>
            <w:noProof/>
            <w:webHidden/>
          </w:rPr>
          <w:fldChar w:fldCharType="end"/>
        </w:r>
      </w:hyperlink>
    </w:p>
    <w:p w14:paraId="377EFED3" w14:textId="48E2C1EE" w:rsidR="00A74E69" w:rsidRDefault="00A74E69">
      <w:pPr>
        <w:pStyle w:val="Indholdsfortegnelse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205707110" w:history="1">
        <w:r w:rsidRPr="00C65E36">
          <w:rPr>
            <w:rStyle w:val="Hyperlink"/>
            <w:noProof/>
          </w:rPr>
          <w:t>3.1</w:t>
        </w:r>
        <w:r>
          <w:rPr>
            <w:rFonts w:asciiTheme="minorHAnsi" w:eastAsiaTheme="minorEastAsia" w:hAnsiTheme="minorHAnsi" w:cstheme="minorBidi"/>
            <w:iCs w:val="0"/>
            <w:noProof/>
            <w:kern w:val="2"/>
            <w:szCs w:val="24"/>
            <w:lang w:eastAsia="da-DK"/>
            <w14:ligatures w14:val="standardContextual"/>
          </w:rPr>
          <w:tab/>
        </w:r>
        <w:r w:rsidRPr="00C65E36">
          <w:rPr>
            <w:rStyle w:val="Hyperlink"/>
            <w:noProof/>
          </w:rPr>
          <w:t>&lt;Organisation&gt;s ansvar</w:t>
        </w:r>
        <w:r>
          <w:rPr>
            <w:noProof/>
            <w:webHidden/>
          </w:rPr>
          <w:tab/>
        </w:r>
        <w:r>
          <w:rPr>
            <w:noProof/>
            <w:webHidden/>
          </w:rPr>
          <w:fldChar w:fldCharType="begin"/>
        </w:r>
        <w:r>
          <w:rPr>
            <w:noProof/>
            <w:webHidden/>
          </w:rPr>
          <w:instrText xml:space="preserve"> PAGEREF _Toc205707110 \h </w:instrText>
        </w:r>
        <w:r>
          <w:rPr>
            <w:noProof/>
            <w:webHidden/>
          </w:rPr>
        </w:r>
        <w:r>
          <w:rPr>
            <w:noProof/>
            <w:webHidden/>
          </w:rPr>
          <w:fldChar w:fldCharType="separate"/>
        </w:r>
        <w:r>
          <w:rPr>
            <w:noProof/>
            <w:webHidden/>
          </w:rPr>
          <w:t>7</w:t>
        </w:r>
        <w:r>
          <w:rPr>
            <w:noProof/>
            <w:webHidden/>
          </w:rPr>
          <w:fldChar w:fldCharType="end"/>
        </w:r>
      </w:hyperlink>
    </w:p>
    <w:p w14:paraId="1E02B55A" w14:textId="4EBA70F5" w:rsidR="00A74E69" w:rsidRDefault="00A74E69">
      <w:pPr>
        <w:pStyle w:val="Indholdsfortegnelse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205707111" w:history="1">
        <w:r w:rsidRPr="00C65E36">
          <w:rPr>
            <w:rStyle w:val="Hyperlink"/>
            <w:noProof/>
          </w:rPr>
          <w:t>3.2</w:t>
        </w:r>
        <w:r>
          <w:rPr>
            <w:rFonts w:asciiTheme="minorHAnsi" w:eastAsiaTheme="minorEastAsia" w:hAnsiTheme="minorHAnsi" w:cstheme="minorBidi"/>
            <w:iCs w:val="0"/>
            <w:noProof/>
            <w:kern w:val="2"/>
            <w:szCs w:val="24"/>
            <w:lang w:eastAsia="da-DK"/>
            <w14:ligatures w14:val="standardContextual"/>
          </w:rPr>
          <w:tab/>
        </w:r>
        <w:r w:rsidRPr="00C65E36">
          <w:rPr>
            <w:rStyle w:val="Hyperlink"/>
            <w:noProof/>
          </w:rPr>
          <w:t>Leverandørers ansvar i &lt;Organisation&gt;s beredskab</w:t>
        </w:r>
        <w:r>
          <w:rPr>
            <w:noProof/>
            <w:webHidden/>
          </w:rPr>
          <w:tab/>
        </w:r>
        <w:r>
          <w:rPr>
            <w:noProof/>
            <w:webHidden/>
          </w:rPr>
          <w:fldChar w:fldCharType="begin"/>
        </w:r>
        <w:r>
          <w:rPr>
            <w:noProof/>
            <w:webHidden/>
          </w:rPr>
          <w:instrText xml:space="preserve"> PAGEREF _Toc205707111 \h </w:instrText>
        </w:r>
        <w:r>
          <w:rPr>
            <w:noProof/>
            <w:webHidden/>
          </w:rPr>
        </w:r>
        <w:r>
          <w:rPr>
            <w:noProof/>
            <w:webHidden/>
          </w:rPr>
          <w:fldChar w:fldCharType="separate"/>
        </w:r>
        <w:r>
          <w:rPr>
            <w:noProof/>
            <w:webHidden/>
          </w:rPr>
          <w:t>8</w:t>
        </w:r>
        <w:r>
          <w:rPr>
            <w:noProof/>
            <w:webHidden/>
          </w:rPr>
          <w:fldChar w:fldCharType="end"/>
        </w:r>
      </w:hyperlink>
    </w:p>
    <w:p w14:paraId="68F40939" w14:textId="5DAEA3FC" w:rsidR="00A74E69" w:rsidRDefault="00A74E69">
      <w:pPr>
        <w:pStyle w:val="Indholdsfortegnelse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205707112" w:history="1">
        <w:r w:rsidRPr="00C65E36">
          <w:rPr>
            <w:rStyle w:val="Hyperlink"/>
            <w:noProof/>
          </w:rPr>
          <w:t>3.3</w:t>
        </w:r>
        <w:r>
          <w:rPr>
            <w:rFonts w:asciiTheme="minorHAnsi" w:eastAsiaTheme="minorEastAsia" w:hAnsiTheme="minorHAnsi" w:cstheme="minorBidi"/>
            <w:iCs w:val="0"/>
            <w:noProof/>
            <w:kern w:val="2"/>
            <w:szCs w:val="24"/>
            <w:lang w:eastAsia="da-DK"/>
            <w14:ligatures w14:val="standardContextual"/>
          </w:rPr>
          <w:tab/>
        </w:r>
        <w:r w:rsidRPr="00C65E36">
          <w:rPr>
            <w:rStyle w:val="Hyperlink"/>
            <w:noProof/>
          </w:rPr>
          <w:t>SaaS-Leverandører</w:t>
        </w:r>
        <w:r>
          <w:rPr>
            <w:noProof/>
            <w:webHidden/>
          </w:rPr>
          <w:tab/>
        </w:r>
        <w:r>
          <w:rPr>
            <w:noProof/>
            <w:webHidden/>
          </w:rPr>
          <w:fldChar w:fldCharType="begin"/>
        </w:r>
        <w:r>
          <w:rPr>
            <w:noProof/>
            <w:webHidden/>
          </w:rPr>
          <w:instrText xml:space="preserve"> PAGEREF _Toc205707112 \h </w:instrText>
        </w:r>
        <w:r>
          <w:rPr>
            <w:noProof/>
            <w:webHidden/>
          </w:rPr>
        </w:r>
        <w:r>
          <w:rPr>
            <w:noProof/>
            <w:webHidden/>
          </w:rPr>
          <w:fldChar w:fldCharType="separate"/>
        </w:r>
        <w:r>
          <w:rPr>
            <w:noProof/>
            <w:webHidden/>
          </w:rPr>
          <w:t>9</w:t>
        </w:r>
        <w:r>
          <w:rPr>
            <w:noProof/>
            <w:webHidden/>
          </w:rPr>
          <w:fldChar w:fldCharType="end"/>
        </w:r>
      </w:hyperlink>
    </w:p>
    <w:p w14:paraId="7512AD24" w14:textId="18A0B2E2" w:rsidR="00A74E69" w:rsidRDefault="00A74E69">
      <w:pPr>
        <w:pStyle w:val="Indholdsfortegnelse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205707113" w:history="1">
        <w:r w:rsidRPr="00C65E36">
          <w:rPr>
            <w:rStyle w:val="Hyperlink"/>
            <w:noProof/>
          </w:rPr>
          <w:t>3.4</w:t>
        </w:r>
        <w:r>
          <w:rPr>
            <w:rFonts w:asciiTheme="minorHAnsi" w:eastAsiaTheme="minorEastAsia" w:hAnsiTheme="minorHAnsi" w:cstheme="minorBidi"/>
            <w:iCs w:val="0"/>
            <w:noProof/>
            <w:kern w:val="2"/>
            <w:szCs w:val="24"/>
            <w:lang w:eastAsia="da-DK"/>
            <w14:ligatures w14:val="standardContextual"/>
          </w:rPr>
          <w:tab/>
        </w:r>
        <w:r w:rsidRPr="00C65E36">
          <w:rPr>
            <w:rStyle w:val="Hyperlink"/>
            <w:noProof/>
          </w:rPr>
          <w:t>Dokumentation</w:t>
        </w:r>
        <w:r>
          <w:rPr>
            <w:noProof/>
            <w:webHidden/>
          </w:rPr>
          <w:tab/>
        </w:r>
        <w:r>
          <w:rPr>
            <w:noProof/>
            <w:webHidden/>
          </w:rPr>
          <w:fldChar w:fldCharType="begin"/>
        </w:r>
        <w:r>
          <w:rPr>
            <w:noProof/>
            <w:webHidden/>
          </w:rPr>
          <w:instrText xml:space="preserve"> PAGEREF _Toc205707113 \h </w:instrText>
        </w:r>
        <w:r>
          <w:rPr>
            <w:noProof/>
            <w:webHidden/>
          </w:rPr>
        </w:r>
        <w:r>
          <w:rPr>
            <w:noProof/>
            <w:webHidden/>
          </w:rPr>
          <w:fldChar w:fldCharType="separate"/>
        </w:r>
        <w:r>
          <w:rPr>
            <w:noProof/>
            <w:webHidden/>
          </w:rPr>
          <w:t>9</w:t>
        </w:r>
        <w:r>
          <w:rPr>
            <w:noProof/>
            <w:webHidden/>
          </w:rPr>
          <w:fldChar w:fldCharType="end"/>
        </w:r>
      </w:hyperlink>
    </w:p>
    <w:p w14:paraId="68892B52" w14:textId="2C2F2E2E" w:rsidR="00A74E69" w:rsidRDefault="00A74E69">
      <w:pPr>
        <w:pStyle w:val="Indholdsfortegnelse1"/>
        <w:rPr>
          <w:rFonts w:asciiTheme="minorHAnsi" w:eastAsiaTheme="minorEastAsia" w:hAnsiTheme="minorHAnsi" w:cstheme="minorBidi"/>
          <w:bCs w:val="0"/>
          <w:noProof/>
          <w:kern w:val="2"/>
          <w:szCs w:val="24"/>
          <w:lang w:eastAsia="da-DK"/>
          <w14:ligatures w14:val="standardContextual"/>
        </w:rPr>
      </w:pPr>
      <w:hyperlink w:anchor="_Toc205707114" w:history="1">
        <w:r w:rsidRPr="00C65E36">
          <w:rPr>
            <w:rStyle w:val="Hyperlink"/>
            <w:noProof/>
          </w:rPr>
          <w:t>4</w:t>
        </w:r>
        <w:r>
          <w:rPr>
            <w:rFonts w:asciiTheme="minorHAnsi" w:eastAsiaTheme="minorEastAsia" w:hAnsiTheme="minorHAnsi" w:cstheme="minorBidi"/>
            <w:bCs w:val="0"/>
            <w:noProof/>
            <w:kern w:val="2"/>
            <w:szCs w:val="24"/>
            <w:lang w:eastAsia="da-DK"/>
            <w14:ligatures w14:val="standardContextual"/>
          </w:rPr>
          <w:tab/>
        </w:r>
        <w:r w:rsidRPr="00C65E36">
          <w:rPr>
            <w:rStyle w:val="Hyperlink"/>
            <w:noProof/>
          </w:rPr>
          <w:t>Beredskabsorganisation</w:t>
        </w:r>
        <w:r>
          <w:rPr>
            <w:noProof/>
            <w:webHidden/>
          </w:rPr>
          <w:tab/>
        </w:r>
        <w:r>
          <w:rPr>
            <w:noProof/>
            <w:webHidden/>
          </w:rPr>
          <w:fldChar w:fldCharType="begin"/>
        </w:r>
        <w:r>
          <w:rPr>
            <w:noProof/>
            <w:webHidden/>
          </w:rPr>
          <w:instrText xml:space="preserve"> PAGEREF _Toc205707114 \h </w:instrText>
        </w:r>
        <w:r>
          <w:rPr>
            <w:noProof/>
            <w:webHidden/>
          </w:rPr>
        </w:r>
        <w:r>
          <w:rPr>
            <w:noProof/>
            <w:webHidden/>
          </w:rPr>
          <w:fldChar w:fldCharType="separate"/>
        </w:r>
        <w:r>
          <w:rPr>
            <w:noProof/>
            <w:webHidden/>
          </w:rPr>
          <w:t>10</w:t>
        </w:r>
        <w:r>
          <w:rPr>
            <w:noProof/>
            <w:webHidden/>
          </w:rPr>
          <w:fldChar w:fldCharType="end"/>
        </w:r>
      </w:hyperlink>
    </w:p>
    <w:p w14:paraId="714FE28B" w14:textId="3635A5E6" w:rsidR="00A74E69" w:rsidRDefault="00A74E69">
      <w:pPr>
        <w:pStyle w:val="Indholdsfortegnelse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205707115" w:history="1">
        <w:r w:rsidRPr="00C65E36">
          <w:rPr>
            <w:rStyle w:val="Hyperlink"/>
            <w:noProof/>
          </w:rPr>
          <w:t>4.1</w:t>
        </w:r>
        <w:r>
          <w:rPr>
            <w:rFonts w:asciiTheme="minorHAnsi" w:eastAsiaTheme="minorEastAsia" w:hAnsiTheme="minorHAnsi" w:cstheme="minorBidi"/>
            <w:iCs w:val="0"/>
            <w:noProof/>
            <w:kern w:val="2"/>
            <w:szCs w:val="24"/>
            <w:lang w:eastAsia="da-DK"/>
            <w14:ligatures w14:val="standardContextual"/>
          </w:rPr>
          <w:tab/>
        </w:r>
        <w:r w:rsidRPr="00C65E36">
          <w:rPr>
            <w:rStyle w:val="Hyperlink"/>
            <w:noProof/>
          </w:rPr>
          <w:t>Roller i beredskab</w:t>
        </w:r>
        <w:r>
          <w:rPr>
            <w:noProof/>
            <w:webHidden/>
          </w:rPr>
          <w:tab/>
        </w:r>
        <w:r>
          <w:rPr>
            <w:noProof/>
            <w:webHidden/>
          </w:rPr>
          <w:fldChar w:fldCharType="begin"/>
        </w:r>
        <w:r>
          <w:rPr>
            <w:noProof/>
            <w:webHidden/>
          </w:rPr>
          <w:instrText xml:space="preserve"> PAGEREF _Toc205707115 \h </w:instrText>
        </w:r>
        <w:r>
          <w:rPr>
            <w:noProof/>
            <w:webHidden/>
          </w:rPr>
        </w:r>
        <w:r>
          <w:rPr>
            <w:noProof/>
            <w:webHidden/>
          </w:rPr>
          <w:fldChar w:fldCharType="separate"/>
        </w:r>
        <w:r>
          <w:rPr>
            <w:noProof/>
            <w:webHidden/>
          </w:rPr>
          <w:t>11</w:t>
        </w:r>
        <w:r>
          <w:rPr>
            <w:noProof/>
            <w:webHidden/>
          </w:rPr>
          <w:fldChar w:fldCharType="end"/>
        </w:r>
      </w:hyperlink>
    </w:p>
    <w:p w14:paraId="20B2F512" w14:textId="441752D5" w:rsidR="00A74E69" w:rsidRDefault="00A74E69">
      <w:pPr>
        <w:pStyle w:val="Indholdsfortegnelse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205707116" w:history="1">
        <w:r w:rsidRPr="00C65E36">
          <w:rPr>
            <w:rStyle w:val="Hyperlink"/>
            <w:noProof/>
            <w:highlight w:val="green"/>
          </w:rPr>
          <w:t>4.2</w:t>
        </w:r>
        <w:r>
          <w:rPr>
            <w:rFonts w:asciiTheme="minorHAnsi" w:eastAsiaTheme="minorEastAsia" w:hAnsiTheme="minorHAnsi" w:cstheme="minorBidi"/>
            <w:iCs w:val="0"/>
            <w:noProof/>
            <w:kern w:val="2"/>
            <w:szCs w:val="24"/>
            <w:lang w:eastAsia="da-DK"/>
            <w14:ligatures w14:val="standardContextual"/>
          </w:rPr>
          <w:tab/>
        </w:r>
        <w:r w:rsidRPr="00C65E36">
          <w:rPr>
            <w:rStyle w:val="Hyperlink"/>
            <w:noProof/>
            <w:highlight w:val="yellow"/>
          </w:rPr>
          <w:t>Driftsvagt</w:t>
        </w:r>
        <w:r w:rsidRPr="00C65E36">
          <w:rPr>
            <w:rStyle w:val="Hyperlink"/>
            <w:noProof/>
          </w:rPr>
          <w:t xml:space="preserve">, sektorberedskab </w:t>
        </w:r>
        <w:r w:rsidRPr="00C65E36">
          <w:rPr>
            <w:rStyle w:val="Hyperlink"/>
            <w:noProof/>
            <w:highlight w:val="green"/>
          </w:rPr>
          <w:t>&amp; IT-sikkerhedstjeneste</w:t>
        </w:r>
        <w:r>
          <w:rPr>
            <w:noProof/>
            <w:webHidden/>
          </w:rPr>
          <w:tab/>
        </w:r>
        <w:r>
          <w:rPr>
            <w:noProof/>
            <w:webHidden/>
          </w:rPr>
          <w:fldChar w:fldCharType="begin"/>
        </w:r>
        <w:r>
          <w:rPr>
            <w:noProof/>
            <w:webHidden/>
          </w:rPr>
          <w:instrText xml:space="preserve"> PAGEREF _Toc205707116 \h </w:instrText>
        </w:r>
        <w:r>
          <w:rPr>
            <w:noProof/>
            <w:webHidden/>
          </w:rPr>
        </w:r>
        <w:r>
          <w:rPr>
            <w:noProof/>
            <w:webHidden/>
          </w:rPr>
          <w:fldChar w:fldCharType="separate"/>
        </w:r>
        <w:r>
          <w:rPr>
            <w:noProof/>
            <w:webHidden/>
          </w:rPr>
          <w:t>12</w:t>
        </w:r>
        <w:r>
          <w:rPr>
            <w:noProof/>
            <w:webHidden/>
          </w:rPr>
          <w:fldChar w:fldCharType="end"/>
        </w:r>
      </w:hyperlink>
    </w:p>
    <w:p w14:paraId="0C706FB6" w14:textId="7D0E1664" w:rsidR="00A74E69" w:rsidRDefault="00A74E69">
      <w:pPr>
        <w:pStyle w:val="Indholdsfortegnelse1"/>
        <w:rPr>
          <w:rFonts w:asciiTheme="minorHAnsi" w:eastAsiaTheme="minorEastAsia" w:hAnsiTheme="minorHAnsi" w:cstheme="minorBidi"/>
          <w:bCs w:val="0"/>
          <w:noProof/>
          <w:kern w:val="2"/>
          <w:szCs w:val="24"/>
          <w:lang w:eastAsia="da-DK"/>
          <w14:ligatures w14:val="standardContextual"/>
        </w:rPr>
      </w:pPr>
      <w:hyperlink w:anchor="_Toc205707117" w:history="1">
        <w:r w:rsidRPr="00C65E36">
          <w:rPr>
            <w:rStyle w:val="Hyperlink"/>
            <w:noProof/>
          </w:rPr>
          <w:t>5</w:t>
        </w:r>
        <w:r>
          <w:rPr>
            <w:rFonts w:asciiTheme="minorHAnsi" w:eastAsiaTheme="minorEastAsia" w:hAnsiTheme="minorHAnsi" w:cstheme="minorBidi"/>
            <w:bCs w:val="0"/>
            <w:noProof/>
            <w:kern w:val="2"/>
            <w:szCs w:val="24"/>
            <w:lang w:eastAsia="da-DK"/>
            <w14:ligatures w14:val="standardContextual"/>
          </w:rPr>
          <w:tab/>
        </w:r>
        <w:r w:rsidRPr="00C65E36">
          <w:rPr>
            <w:rStyle w:val="Hyperlink"/>
            <w:noProof/>
          </w:rPr>
          <w:t>Beredskabets faser</w:t>
        </w:r>
        <w:r>
          <w:rPr>
            <w:noProof/>
            <w:webHidden/>
          </w:rPr>
          <w:tab/>
        </w:r>
        <w:r>
          <w:rPr>
            <w:noProof/>
            <w:webHidden/>
          </w:rPr>
          <w:fldChar w:fldCharType="begin"/>
        </w:r>
        <w:r>
          <w:rPr>
            <w:noProof/>
            <w:webHidden/>
          </w:rPr>
          <w:instrText xml:space="preserve"> PAGEREF _Toc205707117 \h </w:instrText>
        </w:r>
        <w:r>
          <w:rPr>
            <w:noProof/>
            <w:webHidden/>
          </w:rPr>
        </w:r>
        <w:r>
          <w:rPr>
            <w:noProof/>
            <w:webHidden/>
          </w:rPr>
          <w:fldChar w:fldCharType="separate"/>
        </w:r>
        <w:r>
          <w:rPr>
            <w:noProof/>
            <w:webHidden/>
          </w:rPr>
          <w:t>13</w:t>
        </w:r>
        <w:r>
          <w:rPr>
            <w:noProof/>
            <w:webHidden/>
          </w:rPr>
          <w:fldChar w:fldCharType="end"/>
        </w:r>
      </w:hyperlink>
    </w:p>
    <w:p w14:paraId="507A471F" w14:textId="193DE4F8" w:rsidR="00A74E69" w:rsidRDefault="00A74E69">
      <w:pPr>
        <w:pStyle w:val="Indholdsfortegnelse1"/>
        <w:rPr>
          <w:rFonts w:asciiTheme="minorHAnsi" w:eastAsiaTheme="minorEastAsia" w:hAnsiTheme="minorHAnsi" w:cstheme="minorBidi"/>
          <w:bCs w:val="0"/>
          <w:noProof/>
          <w:kern w:val="2"/>
          <w:szCs w:val="24"/>
          <w:lang w:eastAsia="da-DK"/>
          <w14:ligatures w14:val="standardContextual"/>
        </w:rPr>
      </w:pPr>
      <w:hyperlink w:anchor="_Toc205707118" w:history="1">
        <w:r w:rsidRPr="00C65E36">
          <w:rPr>
            <w:rStyle w:val="Hyperlink"/>
            <w:noProof/>
          </w:rPr>
          <w:t>6</w:t>
        </w:r>
        <w:r>
          <w:rPr>
            <w:rFonts w:asciiTheme="minorHAnsi" w:eastAsiaTheme="minorEastAsia" w:hAnsiTheme="minorHAnsi" w:cstheme="minorBidi"/>
            <w:bCs w:val="0"/>
            <w:noProof/>
            <w:kern w:val="2"/>
            <w:szCs w:val="24"/>
            <w:lang w:eastAsia="da-DK"/>
            <w14:ligatures w14:val="standardContextual"/>
          </w:rPr>
          <w:tab/>
        </w:r>
        <w:r w:rsidRPr="00C65E36">
          <w:rPr>
            <w:rStyle w:val="Hyperlink"/>
            <w:noProof/>
          </w:rPr>
          <w:t>Reetableringsstrategier</w:t>
        </w:r>
        <w:r>
          <w:rPr>
            <w:noProof/>
            <w:webHidden/>
          </w:rPr>
          <w:tab/>
        </w:r>
        <w:r>
          <w:rPr>
            <w:noProof/>
            <w:webHidden/>
          </w:rPr>
          <w:fldChar w:fldCharType="begin"/>
        </w:r>
        <w:r>
          <w:rPr>
            <w:noProof/>
            <w:webHidden/>
          </w:rPr>
          <w:instrText xml:space="preserve"> PAGEREF _Toc205707118 \h </w:instrText>
        </w:r>
        <w:r>
          <w:rPr>
            <w:noProof/>
            <w:webHidden/>
          </w:rPr>
        </w:r>
        <w:r>
          <w:rPr>
            <w:noProof/>
            <w:webHidden/>
          </w:rPr>
          <w:fldChar w:fldCharType="separate"/>
        </w:r>
        <w:r>
          <w:rPr>
            <w:noProof/>
            <w:webHidden/>
          </w:rPr>
          <w:t>13</w:t>
        </w:r>
        <w:r>
          <w:rPr>
            <w:noProof/>
            <w:webHidden/>
          </w:rPr>
          <w:fldChar w:fldCharType="end"/>
        </w:r>
      </w:hyperlink>
    </w:p>
    <w:p w14:paraId="7E075E54" w14:textId="0566B845" w:rsidR="00A74E69" w:rsidRDefault="00A74E69">
      <w:pPr>
        <w:pStyle w:val="Indholdsfortegnelse1"/>
        <w:rPr>
          <w:rFonts w:asciiTheme="minorHAnsi" w:eastAsiaTheme="minorEastAsia" w:hAnsiTheme="minorHAnsi" w:cstheme="minorBidi"/>
          <w:bCs w:val="0"/>
          <w:noProof/>
          <w:kern w:val="2"/>
          <w:szCs w:val="24"/>
          <w:lang w:eastAsia="da-DK"/>
          <w14:ligatures w14:val="standardContextual"/>
        </w:rPr>
      </w:pPr>
      <w:hyperlink w:anchor="_Toc205707119" w:history="1">
        <w:r w:rsidRPr="00C65E36">
          <w:rPr>
            <w:rStyle w:val="Hyperlink"/>
            <w:noProof/>
          </w:rPr>
          <w:t>7</w:t>
        </w:r>
        <w:r>
          <w:rPr>
            <w:rFonts w:asciiTheme="minorHAnsi" w:eastAsiaTheme="minorEastAsia" w:hAnsiTheme="minorHAnsi" w:cstheme="minorBidi"/>
            <w:bCs w:val="0"/>
            <w:noProof/>
            <w:kern w:val="2"/>
            <w:szCs w:val="24"/>
            <w:lang w:eastAsia="da-DK"/>
            <w14:ligatures w14:val="standardContextual"/>
          </w:rPr>
          <w:tab/>
        </w:r>
        <w:r w:rsidRPr="00C65E36">
          <w:rPr>
            <w:rStyle w:val="Hyperlink"/>
            <w:noProof/>
          </w:rPr>
          <w:t>Implementering af beredskabspolitikken</w:t>
        </w:r>
        <w:r>
          <w:rPr>
            <w:noProof/>
            <w:webHidden/>
          </w:rPr>
          <w:tab/>
        </w:r>
        <w:r>
          <w:rPr>
            <w:noProof/>
            <w:webHidden/>
          </w:rPr>
          <w:fldChar w:fldCharType="begin"/>
        </w:r>
        <w:r>
          <w:rPr>
            <w:noProof/>
            <w:webHidden/>
          </w:rPr>
          <w:instrText xml:space="preserve"> PAGEREF _Toc205707119 \h </w:instrText>
        </w:r>
        <w:r>
          <w:rPr>
            <w:noProof/>
            <w:webHidden/>
          </w:rPr>
        </w:r>
        <w:r>
          <w:rPr>
            <w:noProof/>
            <w:webHidden/>
          </w:rPr>
          <w:fldChar w:fldCharType="separate"/>
        </w:r>
        <w:r>
          <w:rPr>
            <w:noProof/>
            <w:webHidden/>
          </w:rPr>
          <w:t>14</w:t>
        </w:r>
        <w:r>
          <w:rPr>
            <w:noProof/>
            <w:webHidden/>
          </w:rPr>
          <w:fldChar w:fldCharType="end"/>
        </w:r>
      </w:hyperlink>
    </w:p>
    <w:p w14:paraId="7BBAB632" w14:textId="3AC8312B" w:rsidR="00A74E69" w:rsidRDefault="00A74E69">
      <w:pPr>
        <w:pStyle w:val="Indholdsfortegnelse1"/>
        <w:rPr>
          <w:rFonts w:asciiTheme="minorHAnsi" w:eastAsiaTheme="minorEastAsia" w:hAnsiTheme="minorHAnsi" w:cstheme="minorBidi"/>
          <w:bCs w:val="0"/>
          <w:noProof/>
          <w:kern w:val="2"/>
          <w:szCs w:val="24"/>
          <w:lang w:eastAsia="da-DK"/>
          <w14:ligatures w14:val="standardContextual"/>
        </w:rPr>
      </w:pPr>
      <w:hyperlink w:anchor="_Toc205707120" w:history="1">
        <w:r w:rsidRPr="00C65E36">
          <w:rPr>
            <w:rStyle w:val="Hyperlink"/>
            <w:noProof/>
            <w:highlight w:val="green"/>
          </w:rPr>
          <w:t>8</w:t>
        </w:r>
        <w:r>
          <w:rPr>
            <w:rFonts w:asciiTheme="minorHAnsi" w:eastAsiaTheme="minorEastAsia" w:hAnsiTheme="minorHAnsi" w:cstheme="minorBidi"/>
            <w:bCs w:val="0"/>
            <w:noProof/>
            <w:kern w:val="2"/>
            <w:szCs w:val="24"/>
            <w:lang w:eastAsia="da-DK"/>
            <w14:ligatures w14:val="standardContextual"/>
          </w:rPr>
          <w:tab/>
        </w:r>
        <w:r w:rsidRPr="00C65E36">
          <w:rPr>
            <w:rStyle w:val="Hyperlink"/>
            <w:noProof/>
            <w:highlight w:val="green"/>
          </w:rPr>
          <w:t>Beredskabsøvelse</w:t>
        </w:r>
        <w:r>
          <w:rPr>
            <w:noProof/>
            <w:webHidden/>
          </w:rPr>
          <w:tab/>
        </w:r>
        <w:r>
          <w:rPr>
            <w:noProof/>
            <w:webHidden/>
          </w:rPr>
          <w:fldChar w:fldCharType="begin"/>
        </w:r>
        <w:r>
          <w:rPr>
            <w:noProof/>
            <w:webHidden/>
          </w:rPr>
          <w:instrText xml:space="preserve"> PAGEREF _Toc205707120 \h </w:instrText>
        </w:r>
        <w:r>
          <w:rPr>
            <w:noProof/>
            <w:webHidden/>
          </w:rPr>
        </w:r>
        <w:r>
          <w:rPr>
            <w:noProof/>
            <w:webHidden/>
          </w:rPr>
          <w:fldChar w:fldCharType="separate"/>
        </w:r>
        <w:r>
          <w:rPr>
            <w:noProof/>
            <w:webHidden/>
          </w:rPr>
          <w:t>15</w:t>
        </w:r>
        <w:r>
          <w:rPr>
            <w:noProof/>
            <w:webHidden/>
          </w:rPr>
          <w:fldChar w:fldCharType="end"/>
        </w:r>
      </w:hyperlink>
    </w:p>
    <w:p w14:paraId="44EC9BC4" w14:textId="4DE697D6" w:rsidR="00A74E69" w:rsidRDefault="00A74E69">
      <w:pPr>
        <w:pStyle w:val="Indholdsfortegnelse1"/>
        <w:rPr>
          <w:rFonts w:asciiTheme="minorHAnsi" w:eastAsiaTheme="minorEastAsia" w:hAnsiTheme="minorHAnsi" w:cstheme="minorBidi"/>
          <w:bCs w:val="0"/>
          <w:noProof/>
          <w:kern w:val="2"/>
          <w:szCs w:val="24"/>
          <w:lang w:eastAsia="da-DK"/>
          <w14:ligatures w14:val="standardContextual"/>
        </w:rPr>
      </w:pPr>
      <w:hyperlink w:anchor="_Toc205707121" w:history="1">
        <w:r w:rsidRPr="00C65E36">
          <w:rPr>
            <w:rStyle w:val="Hyperlink"/>
            <w:noProof/>
          </w:rPr>
          <w:t>Bilag A - Plan for Beredskabsplanlægning</w:t>
        </w:r>
        <w:r>
          <w:rPr>
            <w:noProof/>
            <w:webHidden/>
          </w:rPr>
          <w:tab/>
        </w:r>
        <w:r>
          <w:rPr>
            <w:noProof/>
            <w:webHidden/>
          </w:rPr>
          <w:fldChar w:fldCharType="begin"/>
        </w:r>
        <w:r>
          <w:rPr>
            <w:noProof/>
            <w:webHidden/>
          </w:rPr>
          <w:instrText xml:space="preserve"> PAGEREF _Toc205707121 \h </w:instrText>
        </w:r>
        <w:r>
          <w:rPr>
            <w:noProof/>
            <w:webHidden/>
          </w:rPr>
        </w:r>
        <w:r>
          <w:rPr>
            <w:noProof/>
            <w:webHidden/>
          </w:rPr>
          <w:fldChar w:fldCharType="separate"/>
        </w:r>
        <w:r>
          <w:rPr>
            <w:noProof/>
            <w:webHidden/>
          </w:rPr>
          <w:t>17</w:t>
        </w:r>
        <w:r>
          <w:rPr>
            <w:noProof/>
            <w:webHidden/>
          </w:rPr>
          <w:fldChar w:fldCharType="end"/>
        </w:r>
      </w:hyperlink>
    </w:p>
    <w:p w14:paraId="77BB2179" w14:textId="442094EE" w:rsidR="00A6456C" w:rsidRDefault="00116480" w:rsidP="0021073F">
      <w:r w:rsidRPr="00347278">
        <w:rPr>
          <w:rFonts w:ascii="Source Serif Pro" w:hAnsi="Source Serif Pro" w:cstheme="minorHAnsi"/>
          <w:bCs/>
          <w:sz w:val="22"/>
          <w:szCs w:val="22"/>
          <w:lang w:val="en-US"/>
        </w:rPr>
        <w:fldChar w:fldCharType="end"/>
      </w:r>
      <w:r w:rsidR="00A6456C">
        <w:br w:type="page"/>
      </w:r>
    </w:p>
    <w:p w14:paraId="61001EDC" w14:textId="2397E2AD" w:rsidR="00A6456C" w:rsidRDefault="000B58CB" w:rsidP="004E06D3">
      <w:pPr>
        <w:pStyle w:val="Overskrift1"/>
      </w:pPr>
      <w:bookmarkStart w:id="0" w:name="_Toc205707103"/>
      <w:r>
        <w:lastRenderedPageBreak/>
        <w:t>Formål</w:t>
      </w:r>
      <w:bookmarkEnd w:id="0"/>
    </w:p>
    <w:p w14:paraId="0112DCDF" w14:textId="56054FEB" w:rsidR="008D6A0A" w:rsidRPr="00DB5B6E" w:rsidRDefault="008D6A0A" w:rsidP="008D6A0A">
      <w:pPr>
        <w:rPr>
          <w:color w:val="8D8D8D" w:themeColor="text1" w:themeTint="80"/>
        </w:rPr>
      </w:pPr>
      <w:r w:rsidRPr="00DB5B6E">
        <w:rPr>
          <w:color w:val="8D8D8D" w:themeColor="text1" w:themeTint="80"/>
        </w:rPr>
        <w:t xml:space="preserve">[Vejledning: </w:t>
      </w:r>
      <w:r w:rsidR="003E47D1" w:rsidRPr="00DB5B6E">
        <w:rPr>
          <w:color w:val="8D8D8D" w:themeColor="text1" w:themeTint="80"/>
        </w:rPr>
        <w:t xml:space="preserve">denne skabelon er tiltænkt </w:t>
      </w:r>
      <w:r w:rsidR="002067F9">
        <w:rPr>
          <w:color w:val="8D8D8D" w:themeColor="text1" w:themeTint="80"/>
        </w:rPr>
        <w:t>fjernvarmeværker på niveau 1 og 2</w:t>
      </w:r>
      <w:r w:rsidR="000C68A7">
        <w:rPr>
          <w:color w:val="8D8D8D" w:themeColor="text1" w:themeTint="80"/>
        </w:rPr>
        <w:t>. Antagelsen i skabelonen er at værket har</w:t>
      </w:r>
      <w:r w:rsidR="00EC7EB7" w:rsidRPr="00DB5B6E">
        <w:rPr>
          <w:color w:val="8D8D8D" w:themeColor="text1" w:themeTint="80"/>
        </w:rPr>
        <w:t xml:space="preserve"> udliciteret hele</w:t>
      </w:r>
      <w:r w:rsidR="001E0AB7">
        <w:rPr>
          <w:color w:val="8D8D8D" w:themeColor="text1" w:themeTint="80"/>
        </w:rPr>
        <w:t xml:space="preserve"> eller dele af</w:t>
      </w:r>
      <w:r w:rsidR="00EC7EB7" w:rsidRPr="00DB5B6E">
        <w:rPr>
          <w:color w:val="8D8D8D" w:themeColor="text1" w:themeTint="80"/>
        </w:rPr>
        <w:t xml:space="preserve"> deres </w:t>
      </w:r>
      <w:r w:rsidR="00FB6DF4" w:rsidRPr="00DB5B6E">
        <w:rPr>
          <w:color w:val="8D8D8D" w:themeColor="text1" w:themeTint="80"/>
        </w:rPr>
        <w:t>IT</w:t>
      </w:r>
      <w:r w:rsidR="00EC7EB7" w:rsidRPr="00DB5B6E">
        <w:rPr>
          <w:color w:val="8D8D8D" w:themeColor="text1" w:themeTint="80"/>
        </w:rPr>
        <w:t>-</w:t>
      </w:r>
      <w:r w:rsidR="00DB5B6E" w:rsidRPr="00DB5B6E">
        <w:rPr>
          <w:color w:val="8D8D8D" w:themeColor="text1" w:themeTint="80"/>
        </w:rPr>
        <w:t xml:space="preserve"> og OT-</w:t>
      </w:r>
      <w:r w:rsidR="00EC7EB7" w:rsidRPr="00DB5B6E">
        <w:rPr>
          <w:color w:val="8D8D8D" w:themeColor="text1" w:themeTint="80"/>
        </w:rPr>
        <w:t>drift</w:t>
      </w:r>
      <w:r w:rsidR="00DB5B6E" w:rsidRPr="00DB5B6E">
        <w:rPr>
          <w:color w:val="8D8D8D" w:themeColor="text1" w:themeTint="80"/>
        </w:rPr>
        <w:t>.</w:t>
      </w:r>
      <w:r w:rsidR="002A5A36">
        <w:rPr>
          <w:color w:val="8D8D8D" w:themeColor="text1" w:themeTint="80"/>
        </w:rPr>
        <w:t xml:space="preserve"> </w:t>
      </w:r>
      <w:r w:rsidR="001E0AB7">
        <w:rPr>
          <w:color w:val="8D8D8D" w:themeColor="text1" w:themeTint="80"/>
        </w:rPr>
        <w:t xml:space="preserve">Skabelonen </w:t>
      </w:r>
      <w:r w:rsidR="002067F9">
        <w:rPr>
          <w:color w:val="8D8D8D" w:themeColor="text1" w:themeTint="80"/>
        </w:rPr>
        <w:t>er opdateret så den tager højde for de krav der fremgår af bekendtgørelse for modstandsdygtighed og beredskab i energisektoren.</w:t>
      </w:r>
      <w:r w:rsidR="00DD1556">
        <w:rPr>
          <w:color w:val="8D8D8D" w:themeColor="text1" w:themeTint="80"/>
        </w:rPr>
        <w:t>]</w:t>
      </w:r>
    </w:p>
    <w:p w14:paraId="6336A41B" w14:textId="515343B7" w:rsidR="009E78C2" w:rsidRDefault="009E78C2" w:rsidP="009E78C2">
      <w:pPr>
        <w:rPr>
          <w:szCs w:val="22"/>
        </w:rPr>
      </w:pPr>
      <w:r>
        <w:t xml:space="preserve">Formålet med denne </w:t>
      </w:r>
      <w:r w:rsidR="0017269F">
        <w:t>beredskab</w:t>
      </w:r>
      <w:r w:rsidR="00E94FE8">
        <w:t>s</w:t>
      </w:r>
      <w:r w:rsidR="00B82A24">
        <w:t>politik</w:t>
      </w:r>
      <w:r>
        <w:t xml:space="preserve"> er at fastlægge de overordnede rammer for </w:t>
      </w:r>
      <w:fldSimple w:instr="DOCPROPERTY &quot;Organisation&quot; \* MERGEFORMAT">
        <w:r w:rsidR="00E72C3A">
          <w:t>&lt;Organisation&gt;</w:t>
        </w:r>
      </w:fldSimple>
      <w:r w:rsidR="004006AD" w:rsidRPr="004006AD">
        <w:rPr>
          <w:iCs/>
        </w:rPr>
        <w:t>s</w:t>
      </w:r>
      <w:r>
        <w:t xml:space="preserve"> arbejde med og implementering af </w:t>
      </w:r>
      <w:r w:rsidR="0017269F">
        <w:t>beredskab</w:t>
      </w:r>
      <w:r w:rsidR="00B31728">
        <w:t xml:space="preserve"> jf. Bekendtgørelse</w:t>
      </w:r>
      <w:r w:rsidR="006B4AE8">
        <w:t xml:space="preserve"> om modstandsdygtighed og beredskab i energisektoren</w:t>
      </w:r>
      <w:r w:rsidR="006B4AE8">
        <w:rPr>
          <w:rStyle w:val="Fodnotehenvisning"/>
        </w:rPr>
        <w:footnoteReference w:id="2"/>
      </w:r>
      <w:r>
        <w:t xml:space="preserve">. Politikken indeholder </w:t>
      </w:r>
      <w:r w:rsidRPr="00AD58AF">
        <w:rPr>
          <w:szCs w:val="22"/>
        </w:rPr>
        <w:t xml:space="preserve">en beskrivelse af det ønskede niveau for </w:t>
      </w:r>
      <w:r w:rsidR="0017269F">
        <w:rPr>
          <w:szCs w:val="22"/>
        </w:rPr>
        <w:t>beredskab</w:t>
      </w:r>
      <w:r w:rsidR="003A2298">
        <w:rPr>
          <w:szCs w:val="22"/>
        </w:rPr>
        <w:t>et</w:t>
      </w:r>
      <w:r>
        <w:rPr>
          <w:szCs w:val="22"/>
        </w:rPr>
        <w:t xml:space="preserve"> og er udtryk for </w:t>
      </w:r>
      <w:fldSimple w:instr="DOCPROPERTY &quot;Organisation&quot; \* MERGEFORMAT">
        <w:r w:rsidR="00E72C3A">
          <w:t>&lt;Organisation&gt;</w:t>
        </w:r>
      </w:fldSimple>
      <w:r w:rsidR="00E72C3A">
        <w:t>s</w:t>
      </w:r>
      <w:r>
        <w:rPr>
          <w:szCs w:val="22"/>
        </w:rPr>
        <w:t xml:space="preserve"> forventninger og krav til hertil. </w:t>
      </w:r>
    </w:p>
    <w:p w14:paraId="3BEACEF4" w14:textId="4877A891" w:rsidR="004F2614" w:rsidRDefault="004F2614" w:rsidP="007757FF">
      <w:pPr>
        <w:pStyle w:val="Overskrift2"/>
      </w:pPr>
      <w:bookmarkStart w:id="1" w:name="_Toc205707104"/>
      <w:r>
        <w:t>Antagelser</w:t>
      </w:r>
      <w:bookmarkEnd w:id="1"/>
    </w:p>
    <w:p w14:paraId="1055FC68" w14:textId="51573A89" w:rsidR="00DB50FB" w:rsidRPr="00AE20DE" w:rsidRDefault="00DB50FB" w:rsidP="00DB50FB">
      <w:pPr>
        <w:rPr>
          <w:color w:val="8D8D8D" w:themeColor="text1" w:themeTint="80"/>
        </w:rPr>
      </w:pPr>
      <w:r w:rsidRPr="00AE20DE">
        <w:rPr>
          <w:color w:val="8D8D8D" w:themeColor="text1" w:themeTint="80"/>
        </w:rPr>
        <w:t xml:space="preserve">[Vejledning: </w:t>
      </w:r>
      <w:r w:rsidR="005307AA" w:rsidRPr="00AE20DE">
        <w:rPr>
          <w:color w:val="8D8D8D" w:themeColor="text1" w:themeTint="80"/>
        </w:rPr>
        <w:t>Dette afsnit kan fx brugs til at scope</w:t>
      </w:r>
      <w:r w:rsidR="00AE20DE" w:rsidRPr="00AE20DE">
        <w:rPr>
          <w:color w:val="8D8D8D" w:themeColor="text1" w:themeTint="80"/>
        </w:rPr>
        <w:t xml:space="preserve"> beredskabet, hvis relevant. Ellers</w:t>
      </w:r>
      <w:r w:rsidR="00AE20DE" w:rsidRPr="00AE20DE">
        <w:rPr>
          <w:color w:val="D3D3D3" w:themeColor="background2" w:themeShade="E6"/>
        </w:rPr>
        <w:t xml:space="preserve"> </w:t>
      </w:r>
      <w:r w:rsidR="00AE20DE" w:rsidRPr="00AE20DE">
        <w:rPr>
          <w:color w:val="8D8D8D" w:themeColor="text1" w:themeTint="80"/>
        </w:rPr>
        <w:t>slettes det.]</w:t>
      </w:r>
    </w:p>
    <w:p w14:paraId="474BDC56" w14:textId="5D059DAB" w:rsidR="0040606E" w:rsidRPr="00DB50FB" w:rsidRDefault="0017269F" w:rsidP="0040606E">
      <w:pPr>
        <w:rPr>
          <w:highlight w:val="yellow"/>
        </w:rPr>
      </w:pPr>
      <w:r w:rsidRPr="00DB50FB">
        <w:rPr>
          <w:highlight w:val="yellow"/>
        </w:rPr>
        <w:t>Beredskab</w:t>
      </w:r>
      <w:r w:rsidR="00F32C89" w:rsidRPr="00DB50FB">
        <w:rPr>
          <w:highlight w:val="yellow"/>
        </w:rPr>
        <w:t>et</w:t>
      </w:r>
      <w:r w:rsidR="0040606E" w:rsidRPr="00DB50FB">
        <w:rPr>
          <w:highlight w:val="yellow"/>
        </w:rPr>
        <w:t xml:space="preserve"> forventes at fungere effektivt under forudsætning af følgende antagelser:</w:t>
      </w:r>
    </w:p>
    <w:p w14:paraId="081AB36F" w14:textId="532F2773" w:rsidR="008F0AED" w:rsidRPr="00DB50FB" w:rsidRDefault="0040606E" w:rsidP="00972DE7">
      <w:pPr>
        <w:pStyle w:val="Listeafsnit"/>
        <w:numPr>
          <w:ilvl w:val="0"/>
          <w:numId w:val="38"/>
        </w:numPr>
        <w:rPr>
          <w:szCs w:val="22"/>
          <w:highlight w:val="yellow"/>
        </w:rPr>
      </w:pPr>
      <w:r w:rsidRPr="00DB50FB">
        <w:rPr>
          <w:szCs w:val="22"/>
          <w:highlight w:val="yellow"/>
        </w:rPr>
        <w:t xml:space="preserve">Det antages, at en </w:t>
      </w:r>
      <w:r w:rsidR="000749ED" w:rsidRPr="00DB50FB">
        <w:rPr>
          <w:szCs w:val="22"/>
          <w:highlight w:val="yellow"/>
        </w:rPr>
        <w:t>hændelse</w:t>
      </w:r>
      <w:r w:rsidRPr="00DB50FB">
        <w:rPr>
          <w:szCs w:val="22"/>
          <w:highlight w:val="yellow"/>
        </w:rPr>
        <w:t xml:space="preserve"> ikke samtidigt ødelægger </w:t>
      </w:r>
      <w:r w:rsidR="00E72C3A" w:rsidRPr="00DB50FB">
        <w:rPr>
          <w:highlight w:val="yellow"/>
        </w:rPr>
        <w:fldChar w:fldCharType="begin"/>
      </w:r>
      <w:r w:rsidR="00E72C3A" w:rsidRPr="00DB50FB">
        <w:rPr>
          <w:highlight w:val="yellow"/>
        </w:rPr>
        <w:instrText>DOCPROPERTY "Organisation" \* MERGEFORMAT</w:instrText>
      </w:r>
      <w:r w:rsidR="00E72C3A" w:rsidRPr="00DB50FB">
        <w:rPr>
          <w:highlight w:val="yellow"/>
        </w:rPr>
        <w:fldChar w:fldCharType="separate"/>
      </w:r>
      <w:r w:rsidR="00E72C3A" w:rsidRPr="00DB50FB">
        <w:rPr>
          <w:highlight w:val="yellow"/>
        </w:rPr>
        <w:t>&lt;Organisation&gt;</w:t>
      </w:r>
      <w:r w:rsidR="00E72C3A" w:rsidRPr="00DB50FB">
        <w:rPr>
          <w:highlight w:val="yellow"/>
        </w:rPr>
        <w:fldChar w:fldCharType="end"/>
      </w:r>
      <w:r w:rsidR="00E72C3A" w:rsidRPr="00DB50FB">
        <w:rPr>
          <w:highlight w:val="yellow"/>
        </w:rPr>
        <w:t>s</w:t>
      </w:r>
      <w:r w:rsidRPr="00DB50FB">
        <w:rPr>
          <w:szCs w:val="22"/>
          <w:highlight w:val="yellow"/>
        </w:rPr>
        <w:t xml:space="preserve"> og d</w:t>
      </w:r>
      <w:r w:rsidR="00DB50FB" w:rsidRPr="00DB50FB">
        <w:rPr>
          <w:szCs w:val="22"/>
          <w:highlight w:val="yellow"/>
        </w:rPr>
        <w:t>rifts</w:t>
      </w:r>
      <w:r w:rsidRPr="00DB50FB">
        <w:rPr>
          <w:szCs w:val="22"/>
          <w:highlight w:val="yellow"/>
        </w:rPr>
        <w:t>leverandørens fysiske lokationer.</w:t>
      </w:r>
    </w:p>
    <w:p w14:paraId="1C9A9D0F" w14:textId="77777777" w:rsidR="004C7434" w:rsidRDefault="004C7434" w:rsidP="004C7434">
      <w:pPr>
        <w:rPr>
          <w:szCs w:val="22"/>
        </w:rPr>
      </w:pPr>
    </w:p>
    <w:p w14:paraId="739CFDFB" w14:textId="489DBA8B" w:rsidR="004C7434" w:rsidRDefault="004C7434" w:rsidP="004C7434">
      <w:pPr>
        <w:pStyle w:val="Overskrift2"/>
      </w:pPr>
      <w:bookmarkStart w:id="2" w:name="_Toc205707105"/>
      <w:r>
        <w:t>Lovrammer</w:t>
      </w:r>
      <w:bookmarkEnd w:id="2"/>
    </w:p>
    <w:p w14:paraId="46A2C2F8" w14:textId="46258DD7" w:rsidR="009A314F" w:rsidRDefault="00782560" w:rsidP="009A314F">
      <w:fldSimple w:instr="DOCPROPERTY &quot;Organisation&quot; \* MERGEFORMAT">
        <w:r>
          <w:t>&lt;Organisation&gt;</w:t>
        </w:r>
      </w:fldSimple>
      <w:fldSimple w:instr="DOCPROPERTY &quot;Organisation&quot; \* MERGEFORMAT"/>
      <w:r w:rsidR="009A314F" w:rsidRPr="004006AD">
        <w:rPr>
          <w:iCs/>
        </w:rPr>
        <w:t>s</w:t>
      </w:r>
      <w:r w:rsidR="009A314F">
        <w:t xml:space="preserve"> beredskab forholder sig til følgende lovgivning:</w:t>
      </w:r>
    </w:p>
    <w:p w14:paraId="6D1E7A09" w14:textId="77777777" w:rsidR="009A314F" w:rsidRDefault="009A314F" w:rsidP="009A314F">
      <w:pPr>
        <w:pStyle w:val="Listeafsnit"/>
        <w:numPr>
          <w:ilvl w:val="0"/>
          <w:numId w:val="50"/>
        </w:numPr>
      </w:pPr>
      <w:r>
        <w:t xml:space="preserve">Bekendtgørelse om modstandsdygtighed og beredskab i energisektoren, BEK </w:t>
      </w:r>
      <w:proofErr w:type="spellStart"/>
      <w:r>
        <w:t>nr</w:t>
      </w:r>
      <w:proofErr w:type="spellEnd"/>
      <w:r>
        <w:t xml:space="preserve"> 260 af 06/03/2025.</w:t>
      </w:r>
    </w:p>
    <w:p w14:paraId="453C9239" w14:textId="77777777" w:rsidR="009A314F" w:rsidRPr="009710C3" w:rsidRDefault="009A314F" w:rsidP="009A314F">
      <w:pPr>
        <w:pStyle w:val="Listeafsnit"/>
        <w:numPr>
          <w:ilvl w:val="0"/>
          <w:numId w:val="50"/>
        </w:numPr>
      </w:pPr>
      <w:r>
        <w:t>GDPR - (EU) 2016/679</w:t>
      </w:r>
    </w:p>
    <w:p w14:paraId="3158E02B" w14:textId="77777777" w:rsidR="004C7434" w:rsidRPr="004C7434" w:rsidRDefault="004C7434" w:rsidP="004C7434"/>
    <w:p w14:paraId="39DDDA77" w14:textId="77777777" w:rsidR="00CC77EA" w:rsidRDefault="0017269F" w:rsidP="00DC6F4C">
      <w:pPr>
        <w:pStyle w:val="Overskrift2"/>
      </w:pPr>
      <w:bookmarkStart w:id="3" w:name="_Toc205707106"/>
      <w:r>
        <w:lastRenderedPageBreak/>
        <w:t>Governance</w:t>
      </w:r>
      <w:bookmarkEnd w:id="3"/>
    </w:p>
    <w:p w14:paraId="2F77D7F9" w14:textId="7B71051B" w:rsidR="00DC6F4C" w:rsidRDefault="00D704EC" w:rsidP="00CC77EA">
      <w:pPr>
        <w:jc w:val="center"/>
      </w:pPr>
      <w:r w:rsidRPr="00714BB0">
        <w:rPr>
          <w:noProof/>
        </w:rPr>
        <w:drawing>
          <wp:inline distT="0" distB="0" distL="0" distR="0" wp14:anchorId="437FA523" wp14:editId="05BE5914">
            <wp:extent cx="4151510" cy="3396274"/>
            <wp:effectExtent l="0" t="0" r="1905" b="0"/>
            <wp:docPr id="2026480475" name="Billede 1" descr="Et billede, der indeholder tekst, skærmbillede, Font/skrifttype, design&#10;&#10;AI-genereret indhold kan være ukorre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480475" name="Billede 1" descr="Et billede, der indeholder tekst, skærmbillede, Font/skrifttype, design&#10;&#10;AI-genereret indhold kan være ukorrek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151510" cy="3396274"/>
                    </a:xfrm>
                    <a:prstGeom prst="rect">
                      <a:avLst/>
                    </a:prstGeom>
                  </pic:spPr>
                </pic:pic>
              </a:graphicData>
            </a:graphic>
          </wp:inline>
        </w:drawing>
      </w:r>
    </w:p>
    <w:p w14:paraId="741DA92D" w14:textId="4F2B2923" w:rsidR="006544AE" w:rsidRDefault="00DC6F4C" w:rsidP="00DC6F4C">
      <w:pPr>
        <w:pStyle w:val="Billedtekst"/>
      </w:pPr>
      <w:r>
        <w:t xml:space="preserve">Figur </w:t>
      </w:r>
      <w:fldSimple w:instr=" SEQ Figur \* ARABIC ">
        <w:r w:rsidR="00092FBD">
          <w:rPr>
            <w:noProof/>
          </w:rPr>
          <w:t>1</w:t>
        </w:r>
      </w:fldSimple>
      <w:r>
        <w:t xml:space="preserve">: </w:t>
      </w:r>
      <w:proofErr w:type="spellStart"/>
      <w:r>
        <w:t>Governancetrekant</w:t>
      </w:r>
      <w:proofErr w:type="spellEnd"/>
      <w:r>
        <w:t xml:space="preserve"> for beredskabsdokumentationen. Øverst er den rammesættende politik, som udmøntes i en operationel beredskabsplan, som igen understøttes af drifts- og opgavenære nødprocedurer, værktøjer og aftaler.</w:t>
      </w:r>
    </w:p>
    <w:p w14:paraId="751C7FCC" w14:textId="75E5ADFB" w:rsidR="00714BB0" w:rsidRPr="00714BB0" w:rsidRDefault="006D0B34" w:rsidP="00425524">
      <w:pPr>
        <w:spacing w:before="240"/>
      </w:pPr>
      <w:r>
        <w:t xml:space="preserve">Nærværende beredskabspolitik sætter rammerne for beredskabsarbejdet. </w:t>
      </w:r>
    </w:p>
    <w:p w14:paraId="647994C0" w14:textId="77777777" w:rsidR="00B03705" w:rsidRDefault="00B03705" w:rsidP="00B03705">
      <w:pPr>
        <w:rPr>
          <w:szCs w:val="22"/>
        </w:rPr>
      </w:pPr>
      <w:r>
        <w:rPr>
          <w:szCs w:val="22"/>
        </w:rPr>
        <w:t xml:space="preserve">Den operationelle udmøntning af politikken beskrives særskilt i beredskabsplanen. </w:t>
      </w:r>
    </w:p>
    <w:p w14:paraId="23075810" w14:textId="77777777" w:rsidR="00483B93" w:rsidRDefault="00B03705" w:rsidP="00B03705">
      <w:pPr>
        <w:rPr>
          <w:szCs w:val="22"/>
        </w:rPr>
      </w:pPr>
      <w:r>
        <w:rPr>
          <w:szCs w:val="22"/>
        </w:rPr>
        <w:t xml:space="preserve">Beredskabsplanen </w:t>
      </w:r>
      <w:r w:rsidR="00754320">
        <w:rPr>
          <w:szCs w:val="22"/>
        </w:rPr>
        <w:t>understøttes af nødprocedurer</w:t>
      </w:r>
      <w:r w:rsidR="00E93695">
        <w:rPr>
          <w:szCs w:val="22"/>
        </w:rPr>
        <w:t xml:space="preserve"> og gribekort for specifikke situationer, så som nedlukning eller manuel drift af anlæg, aktivering af redundante systemer, </w:t>
      </w:r>
      <w:r w:rsidR="008D7DE3">
        <w:rPr>
          <w:szCs w:val="22"/>
        </w:rPr>
        <w:t xml:space="preserve">nødplan for brand og evakuering etc. </w:t>
      </w:r>
      <w:r w:rsidR="00260A83">
        <w:rPr>
          <w:szCs w:val="22"/>
        </w:rPr>
        <w:t xml:space="preserve">samt værktøjer </w:t>
      </w:r>
      <w:r w:rsidR="00BB5CC3">
        <w:rPr>
          <w:szCs w:val="22"/>
        </w:rPr>
        <w:t xml:space="preserve">som </w:t>
      </w:r>
      <w:r w:rsidR="00483B93">
        <w:rPr>
          <w:szCs w:val="22"/>
        </w:rPr>
        <w:t xml:space="preserve">alternative kommunikationslinjer, </w:t>
      </w:r>
      <w:r w:rsidR="00BB5CC3">
        <w:rPr>
          <w:szCs w:val="22"/>
        </w:rPr>
        <w:t>kommunikationsplan, hændelseslog og kontaktliste</w:t>
      </w:r>
      <w:r w:rsidR="00483B93">
        <w:rPr>
          <w:szCs w:val="22"/>
        </w:rPr>
        <w:t xml:space="preserve"> etc. </w:t>
      </w:r>
    </w:p>
    <w:p w14:paraId="274C6683" w14:textId="3ACE9A6F" w:rsidR="00B03705" w:rsidRDefault="00DE25E3" w:rsidP="00B03705">
      <w:pPr>
        <w:rPr>
          <w:szCs w:val="22"/>
        </w:rPr>
      </w:pPr>
      <w:r>
        <w:rPr>
          <w:szCs w:val="22"/>
        </w:rPr>
        <w:t xml:space="preserve">Beredskabet </w:t>
      </w:r>
      <w:r w:rsidR="00B03705">
        <w:rPr>
          <w:szCs w:val="22"/>
        </w:rPr>
        <w:t>baserer sig på aftaler med leverandører</w:t>
      </w:r>
      <w:r>
        <w:rPr>
          <w:szCs w:val="22"/>
        </w:rPr>
        <w:t xml:space="preserve"> og fastsatte servicemål</w:t>
      </w:r>
      <w:r w:rsidR="00B03705">
        <w:rPr>
          <w:szCs w:val="22"/>
        </w:rPr>
        <w:t>.</w:t>
      </w:r>
    </w:p>
    <w:p w14:paraId="7A731C20" w14:textId="7F5ED4FB" w:rsidR="00E825F0" w:rsidRPr="00E825F0" w:rsidRDefault="00E825F0" w:rsidP="007757FF">
      <w:pPr>
        <w:pStyle w:val="Overskrift2"/>
      </w:pPr>
      <w:bookmarkStart w:id="4" w:name="_Toc205707107"/>
      <w:r>
        <w:t>Revision</w:t>
      </w:r>
      <w:r w:rsidR="0084765E">
        <w:t xml:space="preserve"> &amp; godkendelse</w:t>
      </w:r>
      <w:bookmarkEnd w:id="4"/>
    </w:p>
    <w:p w14:paraId="2D0AE53F" w14:textId="064BF290" w:rsidR="00E825F0" w:rsidRDefault="0017269F" w:rsidP="00E825F0">
      <w:r>
        <w:t>Beredskab</w:t>
      </w:r>
      <w:r w:rsidR="001C5D14">
        <w:t>s</w:t>
      </w:r>
      <w:r w:rsidR="00E825F0">
        <w:t xml:space="preserve">politikken </w:t>
      </w:r>
      <w:r w:rsidR="00483B93">
        <w:t xml:space="preserve">og underliggende procedurer og værktøjer </w:t>
      </w:r>
      <w:r w:rsidR="00E825F0">
        <w:t xml:space="preserve">gennemgår </w:t>
      </w:r>
      <w:proofErr w:type="spellStart"/>
      <w:r w:rsidR="005A26E8">
        <w:t>review</w:t>
      </w:r>
      <w:proofErr w:type="spellEnd"/>
      <w:r w:rsidR="005A26E8">
        <w:t xml:space="preserve"> efter aktivering og som minimum </w:t>
      </w:r>
      <w:r w:rsidR="00E825F0">
        <w:t xml:space="preserve">årligt </w:t>
      </w:r>
      <w:proofErr w:type="spellStart"/>
      <w:r w:rsidR="00E825F0">
        <w:t>review</w:t>
      </w:r>
      <w:proofErr w:type="spellEnd"/>
      <w:r w:rsidR="00343E29">
        <w:t>. Beredskabspolitikken og beredskabsplanen er</w:t>
      </w:r>
      <w:r w:rsidR="0084765E">
        <w:t xml:space="preserve"> efterfølgende</w:t>
      </w:r>
      <w:r w:rsidR="00E825F0">
        <w:t xml:space="preserve"> </w:t>
      </w:r>
      <w:r w:rsidR="00343E29">
        <w:t xml:space="preserve">til </w:t>
      </w:r>
      <w:r w:rsidR="00E825F0">
        <w:t xml:space="preserve">godkendelse </w:t>
      </w:r>
      <w:r w:rsidR="002357DB">
        <w:t>i bestyrelsen</w:t>
      </w:r>
      <w:r w:rsidR="00E825F0">
        <w:t xml:space="preserve">. </w:t>
      </w:r>
      <w:fldSimple w:instr="DOCPROPERTY &quot;Organisation&quot; \* MERGEFORMAT">
        <w:r w:rsidR="00C00723" w:rsidRPr="00AE20DE">
          <w:t>&lt;Organisation&gt;</w:t>
        </w:r>
      </w:fldSimple>
      <w:r w:rsidR="00C00723" w:rsidRPr="00AE20DE">
        <w:t>s</w:t>
      </w:r>
      <w:r w:rsidR="00E825F0" w:rsidRPr="00AE20DE">
        <w:rPr>
          <w:i/>
          <w:iCs/>
        </w:rPr>
        <w:t xml:space="preserve"> </w:t>
      </w:r>
      <w:r w:rsidR="00E825F0" w:rsidRPr="00442C86">
        <w:rPr>
          <w:highlight w:val="yellow"/>
        </w:rPr>
        <w:t>IT-sikkerhedsfunktion</w:t>
      </w:r>
      <w:r w:rsidR="00E825F0">
        <w:t xml:space="preserve"> er ansvarlig for det årlige </w:t>
      </w:r>
      <w:proofErr w:type="spellStart"/>
      <w:r w:rsidR="00E825F0">
        <w:t>review</w:t>
      </w:r>
      <w:proofErr w:type="spellEnd"/>
      <w:r w:rsidR="00E825F0">
        <w:t>.</w:t>
      </w:r>
    </w:p>
    <w:p w14:paraId="160971D7" w14:textId="775976F2" w:rsidR="00E825F0" w:rsidRDefault="002E1025" w:rsidP="00E825F0">
      <w:r>
        <w:lastRenderedPageBreak/>
        <w:t>Nødplaner</w:t>
      </w:r>
      <w:r w:rsidR="00E825F0">
        <w:t xml:space="preserve"> og tilhørende skabeloner gennemgår </w:t>
      </w:r>
      <w:proofErr w:type="spellStart"/>
      <w:r w:rsidR="00E825F0">
        <w:t>review</w:t>
      </w:r>
      <w:proofErr w:type="spellEnd"/>
      <w:r w:rsidR="00E825F0">
        <w:t xml:space="preserve"> og opdatering i overensstemmelse med </w:t>
      </w:r>
      <w:r w:rsidR="0075167F">
        <w:t xml:space="preserve">opdateringer til </w:t>
      </w:r>
      <w:r w:rsidR="0017269F">
        <w:t>beredskab</w:t>
      </w:r>
      <w:r w:rsidR="008B2E7D">
        <w:t>s</w:t>
      </w:r>
      <w:r w:rsidR="00E825F0">
        <w:t xml:space="preserve">politikken. </w:t>
      </w:r>
    </w:p>
    <w:p w14:paraId="2FAF31B1" w14:textId="7DF2FFA3" w:rsidR="00333944" w:rsidRPr="00DC3BF3" w:rsidRDefault="00333944" w:rsidP="00E825F0">
      <w:pPr>
        <w:rPr>
          <w:color w:val="808080" w:themeColor="background1" w:themeShade="80"/>
        </w:rPr>
      </w:pPr>
      <w:r w:rsidRPr="00DC3BF3">
        <w:rPr>
          <w:color w:val="808080" w:themeColor="background1" w:themeShade="80"/>
        </w:rPr>
        <w:t>[Vejledning: virksomheder på niveau 2 eller over</w:t>
      </w:r>
      <w:r w:rsidR="00DC3BF3" w:rsidRPr="00DC3BF3">
        <w:rPr>
          <w:color w:val="808080" w:themeColor="background1" w:themeShade="80"/>
        </w:rPr>
        <w:t xml:space="preserve"> skal foretage risiko- og sårbarhedsvurdering jf. §18 i bekendtgørelse om modstandsdygtighed og beredskab i energisektoren. Der er ikke krav om risiko- og sårbarhedsvurdering for virksomheder på niveau 1.]</w:t>
      </w:r>
    </w:p>
    <w:p w14:paraId="62BB37AA" w14:textId="22F60FF1" w:rsidR="0080485A" w:rsidRDefault="00AB20D3" w:rsidP="00E825F0">
      <w:r w:rsidRPr="007A1144">
        <w:rPr>
          <w:highlight w:val="green"/>
        </w:rPr>
        <w:t xml:space="preserve">Alle dokumenter i </w:t>
      </w:r>
      <w:r w:rsidR="0017269F">
        <w:rPr>
          <w:highlight w:val="green"/>
        </w:rPr>
        <w:t>beredskab</w:t>
      </w:r>
      <w:r w:rsidRPr="007A1144">
        <w:rPr>
          <w:highlight w:val="green"/>
        </w:rPr>
        <w:t>et kan blive opdateret på baggrund af konklusioner fra</w:t>
      </w:r>
      <w:r w:rsidR="000B1FD3">
        <w:rPr>
          <w:highlight w:val="green"/>
        </w:rPr>
        <w:t xml:space="preserve"> beredskabsøvelser,</w:t>
      </w:r>
      <w:r w:rsidRPr="007A1144">
        <w:rPr>
          <w:highlight w:val="green"/>
        </w:rPr>
        <w:t xml:space="preserve"> risiko- og sårbarhedsvurdering foretaget af </w:t>
      </w:r>
      <w:r w:rsidRPr="007A1144">
        <w:rPr>
          <w:highlight w:val="green"/>
        </w:rPr>
        <w:fldChar w:fldCharType="begin"/>
      </w:r>
      <w:r w:rsidRPr="007A1144">
        <w:rPr>
          <w:highlight w:val="green"/>
        </w:rPr>
        <w:instrText xml:space="preserve"> DOCPROPERTY "Organisation" \* MERGEFORMAT </w:instrText>
      </w:r>
      <w:r w:rsidRPr="007A1144">
        <w:rPr>
          <w:highlight w:val="green"/>
        </w:rPr>
        <w:fldChar w:fldCharType="separate"/>
      </w:r>
      <w:r w:rsidRPr="007A1144">
        <w:rPr>
          <w:highlight w:val="green"/>
        </w:rPr>
        <w:t>&lt;Organisation&gt;</w:t>
      </w:r>
      <w:r w:rsidRPr="007A1144">
        <w:rPr>
          <w:highlight w:val="green"/>
        </w:rPr>
        <w:fldChar w:fldCharType="end"/>
      </w:r>
      <w:r w:rsidR="00333944" w:rsidRPr="007A1144">
        <w:rPr>
          <w:highlight w:val="green"/>
        </w:rPr>
        <w:t xml:space="preserve">, sektorberedskabet eller </w:t>
      </w:r>
      <w:r w:rsidR="00333944" w:rsidRPr="007A1144">
        <w:rPr>
          <w:highlight w:val="green"/>
        </w:rPr>
        <w:fldChar w:fldCharType="begin"/>
      </w:r>
      <w:r w:rsidR="00333944" w:rsidRPr="007A1144">
        <w:rPr>
          <w:highlight w:val="green"/>
        </w:rPr>
        <w:instrText xml:space="preserve"> DOCPROPERTY "Organisation" \* MERGEFORMAT </w:instrText>
      </w:r>
      <w:r w:rsidR="00333944" w:rsidRPr="007A1144">
        <w:rPr>
          <w:highlight w:val="green"/>
        </w:rPr>
        <w:fldChar w:fldCharType="separate"/>
      </w:r>
      <w:r w:rsidR="00333944" w:rsidRPr="007A1144">
        <w:rPr>
          <w:highlight w:val="green"/>
        </w:rPr>
        <w:t>&lt;Organisation&gt;</w:t>
      </w:r>
      <w:r w:rsidR="00333944" w:rsidRPr="007A1144">
        <w:rPr>
          <w:highlight w:val="green"/>
        </w:rPr>
        <w:fldChar w:fldCharType="end"/>
      </w:r>
      <w:r w:rsidR="00333944" w:rsidRPr="007A1144">
        <w:rPr>
          <w:highlight w:val="green"/>
        </w:rPr>
        <w:t>s leverandører</w:t>
      </w:r>
      <w:r w:rsidRPr="007A1144">
        <w:rPr>
          <w:highlight w:val="green"/>
        </w:rPr>
        <w:t>.</w:t>
      </w:r>
    </w:p>
    <w:p w14:paraId="4060C558" w14:textId="3D243255" w:rsidR="00E75F1A" w:rsidRDefault="00DA551D" w:rsidP="004E06D3">
      <w:pPr>
        <w:pStyle w:val="Overskrift1"/>
      </w:pPr>
      <w:bookmarkStart w:id="5" w:name="_Toc205707108"/>
      <w:r>
        <w:t>Målsætning</w:t>
      </w:r>
      <w:bookmarkEnd w:id="5"/>
    </w:p>
    <w:p w14:paraId="26CF2BB4" w14:textId="61FECF19" w:rsidR="008263A0" w:rsidRDefault="008263A0" w:rsidP="008263A0">
      <w:r>
        <w:t xml:space="preserve">Med udgangspunkt i de forretningsmæssige behov i </w:t>
      </w:r>
      <w:fldSimple w:instr="DOCPROPERTY &quot;Organisation&quot; \* MERGEFORMAT">
        <w:r w:rsidR="00280C18">
          <w:t>&lt;Organisation&gt;</w:t>
        </w:r>
      </w:fldSimple>
      <w:r w:rsidR="00280C18">
        <w:t xml:space="preserve"> </w:t>
      </w:r>
      <w:r>
        <w:t xml:space="preserve">er en række elementer afgørende for, at </w:t>
      </w:r>
      <w:r w:rsidR="0017269F">
        <w:t>beredskab</w:t>
      </w:r>
      <w:r w:rsidR="00444A99">
        <w:t>et</w:t>
      </w:r>
      <w:r>
        <w:t xml:space="preserve"> lever op til ledelsens målsætning for </w:t>
      </w:r>
      <w:r w:rsidR="0017269F">
        <w:t>beredskab</w:t>
      </w:r>
      <w:r>
        <w:t>. Elementerne er desuden grundlag for valg af r</w:t>
      </w:r>
      <w:r w:rsidR="00820129">
        <w:t>e</w:t>
      </w:r>
      <w:r>
        <w:t>etableringsstrategi.</w:t>
      </w:r>
    </w:p>
    <w:p w14:paraId="5C2629AA" w14:textId="6A5FAF3D" w:rsidR="008263A0" w:rsidRDefault="008263A0" w:rsidP="008263A0">
      <w:r>
        <w:t xml:space="preserve">Følgende målsætninger skal opfyldes i </w:t>
      </w:r>
      <w:r w:rsidR="0017269F">
        <w:t>beredskab</w:t>
      </w:r>
      <w:r w:rsidR="00411FDE">
        <w:t>et</w:t>
      </w:r>
      <w:r>
        <w:t>:</w:t>
      </w:r>
    </w:p>
    <w:p w14:paraId="3F193826" w14:textId="70A41813" w:rsidR="008263A0" w:rsidRDefault="0017269F" w:rsidP="00972DE7">
      <w:pPr>
        <w:pStyle w:val="Listeafsnit"/>
        <w:numPr>
          <w:ilvl w:val="0"/>
          <w:numId w:val="38"/>
        </w:numPr>
      </w:pPr>
      <w:r>
        <w:t>beredskab</w:t>
      </w:r>
      <w:r w:rsidR="00411FDE">
        <w:t>et</w:t>
      </w:r>
      <w:r w:rsidR="00411FDE" w:rsidRPr="008B48E0">
        <w:t xml:space="preserve"> </w:t>
      </w:r>
      <w:r w:rsidR="008263A0" w:rsidRPr="008B48E0">
        <w:t xml:space="preserve">skal begrænse skadevirkningerne af en katastrofe på </w:t>
      </w:r>
      <w:r w:rsidR="00247167">
        <w:t>IT</w:t>
      </w:r>
      <w:r w:rsidR="008263A0" w:rsidRPr="008B48E0">
        <w:t>-</w:t>
      </w:r>
      <w:r w:rsidR="00F8772F">
        <w:t xml:space="preserve"> og OT-</w:t>
      </w:r>
      <w:r w:rsidR="008263A0" w:rsidRPr="008B48E0">
        <w:t>understøttede forretningsprocesser</w:t>
      </w:r>
      <w:r w:rsidR="0005687F">
        <w:t>, driften eller fysisk sikkerhed</w:t>
      </w:r>
      <w:r w:rsidR="008263A0" w:rsidRPr="008B48E0">
        <w:t>.</w:t>
      </w:r>
    </w:p>
    <w:p w14:paraId="20EB76A9" w14:textId="45C8EAE3" w:rsidR="008263A0" w:rsidRDefault="0017269F" w:rsidP="00972DE7">
      <w:pPr>
        <w:pStyle w:val="Listeafsnit"/>
        <w:numPr>
          <w:ilvl w:val="0"/>
          <w:numId w:val="38"/>
        </w:numPr>
      </w:pPr>
      <w:r>
        <w:t>beredskab</w:t>
      </w:r>
      <w:r w:rsidR="00411FDE">
        <w:t>et</w:t>
      </w:r>
      <w:r w:rsidR="00411FDE" w:rsidRPr="008B48E0">
        <w:t xml:space="preserve"> </w:t>
      </w:r>
      <w:r w:rsidR="008263A0" w:rsidRPr="008B48E0">
        <w:t xml:space="preserve">skal understøtte smidig retablering af data og systemer efter en </w:t>
      </w:r>
      <w:r w:rsidR="00987A96">
        <w:t>krisehændelse</w:t>
      </w:r>
      <w:r w:rsidR="008263A0">
        <w:t>.</w:t>
      </w:r>
    </w:p>
    <w:p w14:paraId="598C0665" w14:textId="25BA4054" w:rsidR="008263A0" w:rsidRDefault="0017269F" w:rsidP="00972DE7">
      <w:pPr>
        <w:pStyle w:val="Listeafsnit"/>
        <w:numPr>
          <w:ilvl w:val="0"/>
          <w:numId w:val="38"/>
        </w:numPr>
      </w:pPr>
      <w:r>
        <w:t>beredskab</w:t>
      </w:r>
      <w:r w:rsidR="00411FDE">
        <w:t>et</w:t>
      </w:r>
      <w:r w:rsidR="00411FDE" w:rsidRPr="008B48E0">
        <w:t xml:space="preserve"> </w:t>
      </w:r>
      <w:r w:rsidR="008263A0" w:rsidRPr="008B48E0">
        <w:t xml:space="preserve">skal understøtte at medarbejdere uddannes i håndtering af en </w:t>
      </w:r>
      <w:r w:rsidR="00987A96">
        <w:t>krisehændelse</w:t>
      </w:r>
      <w:r w:rsidR="008263A0" w:rsidRPr="008B48E0">
        <w:t xml:space="preserve">, der berører </w:t>
      </w:r>
      <w:r w:rsidR="00355878">
        <w:t>IT</w:t>
      </w:r>
      <w:r w:rsidR="008263A0" w:rsidRPr="008B48E0">
        <w:t>-</w:t>
      </w:r>
      <w:r w:rsidR="00F8772F">
        <w:t xml:space="preserve"> og OT-</w:t>
      </w:r>
      <w:r w:rsidR="008263A0" w:rsidRPr="008B48E0">
        <w:t>anvendelsen</w:t>
      </w:r>
      <w:r w:rsidR="008442DA">
        <w:t>, driften eller fysisk sikkerhed</w:t>
      </w:r>
      <w:r w:rsidR="008263A0">
        <w:t>.</w:t>
      </w:r>
    </w:p>
    <w:p w14:paraId="6BDE2535" w14:textId="181B9FC3" w:rsidR="008263A0" w:rsidRDefault="0017269F" w:rsidP="00972DE7">
      <w:pPr>
        <w:pStyle w:val="Listeafsnit"/>
        <w:numPr>
          <w:ilvl w:val="0"/>
          <w:numId w:val="38"/>
        </w:numPr>
      </w:pPr>
      <w:r>
        <w:t>beredskab</w:t>
      </w:r>
      <w:r w:rsidR="00411FDE">
        <w:t>et</w:t>
      </w:r>
      <w:r w:rsidR="00411FDE" w:rsidRPr="008B48E0">
        <w:t xml:space="preserve"> </w:t>
      </w:r>
      <w:r w:rsidR="008263A0" w:rsidRPr="008B48E0">
        <w:t xml:space="preserve">skal understøtte, at der kan etableres et smidigt samarbejde med leverandører i tilfælde af en </w:t>
      </w:r>
      <w:r w:rsidR="00987A96">
        <w:t>krisehændelse</w:t>
      </w:r>
      <w:r w:rsidR="008263A0" w:rsidRPr="008B48E0">
        <w:t xml:space="preserve">, der berører organisationens </w:t>
      </w:r>
      <w:r w:rsidR="00355878">
        <w:t>IT</w:t>
      </w:r>
      <w:r w:rsidR="008263A0" w:rsidRPr="008B48E0">
        <w:t>-</w:t>
      </w:r>
      <w:r w:rsidR="00F8772F">
        <w:t xml:space="preserve"> og OT-</w:t>
      </w:r>
      <w:r w:rsidR="008263A0" w:rsidRPr="008B48E0">
        <w:t>anvendelse</w:t>
      </w:r>
      <w:r w:rsidR="008442DA">
        <w:t>, drift eller fysisk sikkerhed</w:t>
      </w:r>
      <w:r w:rsidR="008263A0">
        <w:t>.</w:t>
      </w:r>
    </w:p>
    <w:p w14:paraId="72308B21" w14:textId="27F82ADF" w:rsidR="009C0077" w:rsidRDefault="0017269F" w:rsidP="009C0077">
      <w:pPr>
        <w:pStyle w:val="Listeafsnit"/>
        <w:numPr>
          <w:ilvl w:val="0"/>
          <w:numId w:val="38"/>
        </w:numPr>
      </w:pPr>
      <w:r>
        <w:t>beredskab</w:t>
      </w:r>
      <w:r w:rsidR="00411FDE">
        <w:t>et</w:t>
      </w:r>
      <w:r w:rsidR="00411FDE" w:rsidRPr="008B48E0">
        <w:t xml:space="preserve"> </w:t>
      </w:r>
      <w:r w:rsidR="008263A0" w:rsidRPr="008B48E0">
        <w:t>skal understøtte, at efterfølgende vurdering og evt. kontrol af retableringsforløbet kan redegøres gennem fyldestgørende udfyldelse af hændelseslog</w:t>
      </w:r>
      <w:r w:rsidR="008263A0">
        <w:t>.</w:t>
      </w:r>
    </w:p>
    <w:p w14:paraId="37B11A73" w14:textId="41B29AA3" w:rsidR="00412659" w:rsidRDefault="00355DB8" w:rsidP="004E06D3">
      <w:pPr>
        <w:pStyle w:val="Overskrift1"/>
      </w:pPr>
      <w:bookmarkStart w:id="6" w:name="_Toc205707109"/>
      <w:r>
        <w:t>A</w:t>
      </w:r>
      <w:r w:rsidR="00412659">
        <w:t>nsvar</w:t>
      </w:r>
      <w:r w:rsidR="00550301">
        <w:t>sfordeling</w:t>
      </w:r>
      <w:bookmarkEnd w:id="6"/>
    </w:p>
    <w:p w14:paraId="307DB222" w14:textId="4DEECFD9" w:rsidR="009E0922" w:rsidRDefault="0017269F" w:rsidP="009E0922">
      <w:r>
        <w:lastRenderedPageBreak/>
        <w:t>Beredskab</w:t>
      </w:r>
      <w:r w:rsidR="00C2760D">
        <w:t xml:space="preserve">et </w:t>
      </w:r>
      <w:r w:rsidR="009E0922">
        <w:t xml:space="preserve">omfatter en række opgaver af meget forskellig karakter, og der er flere forskellige aktører, som bidrager til såvel planlægning, udarbejdelse og vedligeholdelse af </w:t>
      </w:r>
      <w:r>
        <w:t>beredskab</w:t>
      </w:r>
      <w:r w:rsidR="000E0334">
        <w:t>et</w:t>
      </w:r>
      <w:r w:rsidR="009E0922">
        <w:t>.</w:t>
      </w:r>
    </w:p>
    <w:p w14:paraId="4B873547" w14:textId="40562083" w:rsidR="00F04417" w:rsidRPr="00412659" w:rsidRDefault="009E0922" w:rsidP="00412659">
      <w:r>
        <w:t xml:space="preserve">Dette afsnit beskriver </w:t>
      </w:r>
      <w:r w:rsidR="000E0334">
        <w:t>ansvarsfordelingen</w:t>
      </w:r>
      <w:r>
        <w:t xml:space="preserve"> i relation til udarbejdelsen og vedligeholdelsen af de enkelte operationelle delelementer i </w:t>
      </w:r>
      <w:r w:rsidR="000E0334">
        <w:t>beredskabs</w:t>
      </w:r>
      <w:r>
        <w:t xml:space="preserve">planlægningen og de væsentligste planlægningsområder. </w:t>
      </w:r>
    </w:p>
    <w:p w14:paraId="4BC311D4" w14:textId="06A1C1C4" w:rsidR="00412659" w:rsidRDefault="00280C18" w:rsidP="007757FF">
      <w:pPr>
        <w:pStyle w:val="Overskrift2"/>
        <w:rPr>
          <w:szCs w:val="22"/>
        </w:rPr>
      </w:pPr>
      <w:fldSimple w:instr="DOCPROPERTY &quot;Organisation&quot; \* MERGEFORMAT">
        <w:bookmarkStart w:id="7" w:name="_Toc205707110"/>
        <w:r>
          <w:t>&lt;Organisation&gt;</w:t>
        </w:r>
      </w:fldSimple>
      <w:r>
        <w:t xml:space="preserve">s </w:t>
      </w:r>
      <w:r w:rsidR="00412659">
        <w:rPr>
          <w:szCs w:val="22"/>
        </w:rPr>
        <w:t>ansvar</w:t>
      </w:r>
      <w:bookmarkEnd w:id="7"/>
    </w:p>
    <w:p w14:paraId="48F1EC95" w14:textId="7CB95B24" w:rsidR="0074533B" w:rsidRPr="00156E75" w:rsidRDefault="0074533B" w:rsidP="0074533B">
      <w:pPr>
        <w:rPr>
          <w:color w:val="808080" w:themeColor="background1" w:themeShade="80"/>
        </w:rPr>
      </w:pPr>
      <w:r w:rsidRPr="00156E75">
        <w:rPr>
          <w:color w:val="808080" w:themeColor="background1" w:themeShade="80"/>
        </w:rPr>
        <w:t xml:space="preserve">[Vejledning: </w:t>
      </w:r>
      <w:r w:rsidR="00156E75">
        <w:rPr>
          <w:color w:val="808080" w:themeColor="background1" w:themeShade="80"/>
        </w:rPr>
        <w:t xml:space="preserve">Man kan ikke som sådan uddelegere ansvaret for sit beredskab, men man kan uddelegere opgaverne. I sidste ende er det dog jeres eget ansvar, </w:t>
      </w:r>
      <w:r w:rsidR="00935F31">
        <w:rPr>
          <w:color w:val="808080" w:themeColor="background1" w:themeShade="80"/>
        </w:rPr>
        <w:t xml:space="preserve">at I har valgt nogle gode leverandører, </w:t>
      </w:r>
      <w:r w:rsidR="00156E75">
        <w:rPr>
          <w:color w:val="808080" w:themeColor="background1" w:themeShade="80"/>
        </w:rPr>
        <w:t xml:space="preserve">at aftaler er dækkende og </w:t>
      </w:r>
      <w:r w:rsidR="00935F31">
        <w:rPr>
          <w:color w:val="808080" w:themeColor="background1" w:themeShade="80"/>
        </w:rPr>
        <w:t>jeres medarbejdere er uddannet</w:t>
      </w:r>
      <w:r w:rsidR="006E387E">
        <w:rPr>
          <w:color w:val="808080" w:themeColor="background1" w:themeShade="80"/>
        </w:rPr>
        <w:t xml:space="preserve"> og trænet i at udføre opgaverne i beredskabet.</w:t>
      </w:r>
      <w:r w:rsidR="00DD6236">
        <w:rPr>
          <w:color w:val="808080" w:themeColor="background1" w:themeShade="80"/>
        </w:rPr>
        <w:t>]</w:t>
      </w:r>
      <w:r w:rsidR="006E387E" w:rsidRPr="006E387E">
        <w:t xml:space="preserve"> </w:t>
      </w:r>
    </w:p>
    <w:p w14:paraId="158FDC7E" w14:textId="282B36AC" w:rsidR="00412659" w:rsidRDefault="00280C18" w:rsidP="00412659">
      <w:fldSimple w:instr="DOCPROPERTY &quot;Organisation&quot; \* MERGEFORMAT">
        <w:r>
          <w:t>&lt;Organisation&gt;</w:t>
        </w:r>
      </w:fldSimple>
      <w:r>
        <w:t xml:space="preserve">s </w:t>
      </w:r>
      <w:r w:rsidR="00412659">
        <w:t xml:space="preserve">ledelse har det overordnede ansvar for </w:t>
      </w:r>
      <w:r w:rsidR="0017269F">
        <w:t>beredskab</w:t>
      </w:r>
      <w:r w:rsidR="00E47003">
        <w:t>et</w:t>
      </w:r>
      <w:r w:rsidR="00412659">
        <w:t>.</w:t>
      </w:r>
    </w:p>
    <w:p w14:paraId="4B0A8585" w14:textId="10E56B0E" w:rsidR="00412659" w:rsidRDefault="00280C18" w:rsidP="00412659">
      <w:fldSimple w:instr="DOCPROPERTY &quot;Organisation&quot; \* MERGEFORMAT">
        <w:r>
          <w:t>&lt;Organisation&gt;</w:t>
        </w:r>
      </w:fldSimple>
      <w:r>
        <w:t xml:space="preserve"> </w:t>
      </w:r>
      <w:r w:rsidR="00412659">
        <w:t>har ansvaret for at sikre forretningskontinuitetsprocedurer for de enkelte afdelinger.</w:t>
      </w:r>
    </w:p>
    <w:p w14:paraId="312AC9C1" w14:textId="7CE02EC1" w:rsidR="009245A9" w:rsidRDefault="00280C18" w:rsidP="00412659">
      <w:fldSimple w:instr="DOCPROPERTY &quot;Organisation&quot; \* MERGEFORMAT">
        <w:r>
          <w:t>&lt;Organisation&gt;</w:t>
        </w:r>
      </w:fldSimple>
      <w:r>
        <w:t xml:space="preserve"> </w:t>
      </w:r>
      <w:r w:rsidR="00540534">
        <w:t xml:space="preserve">har ansvaret for at </w:t>
      </w:r>
      <w:r w:rsidR="002848CA">
        <w:t xml:space="preserve">indgå dækkende aftaler med leverandørerne ift. afsnit </w:t>
      </w:r>
      <w:r w:rsidR="002848CA">
        <w:fldChar w:fldCharType="begin"/>
      </w:r>
      <w:r w:rsidR="002848CA">
        <w:instrText xml:space="preserve"> REF _Ref182590044 \r \h </w:instrText>
      </w:r>
      <w:r w:rsidR="007533C0">
        <w:instrText xml:space="preserve"> \* MERGEFORMAT </w:instrText>
      </w:r>
      <w:r w:rsidR="002848CA">
        <w:fldChar w:fldCharType="separate"/>
      </w:r>
      <w:r w:rsidR="00FA16AD">
        <w:t>3.2</w:t>
      </w:r>
      <w:r w:rsidR="002848CA">
        <w:fldChar w:fldCharType="end"/>
      </w:r>
      <w:r w:rsidR="009245A9">
        <w:t>.</w:t>
      </w:r>
    </w:p>
    <w:p w14:paraId="50A19887" w14:textId="1F4F17BF" w:rsidR="00626455" w:rsidRDefault="00280C18" w:rsidP="00412659">
      <w:fldSimple w:instr="DOCPROPERTY &quot;Organisation&quot; \* MERGEFORMAT">
        <w:r>
          <w:t>&lt;Organisation&gt;</w:t>
        </w:r>
      </w:fldSimple>
      <w:r>
        <w:t xml:space="preserve"> </w:t>
      </w:r>
      <w:r w:rsidR="00412659">
        <w:t xml:space="preserve">har ansvaret for at vedligeholde </w:t>
      </w:r>
      <w:r w:rsidR="0054148B">
        <w:t>beredskabsplaner, -skabeloner og -værktøjer, inkl. kontaktlister.</w:t>
      </w:r>
    </w:p>
    <w:p w14:paraId="002B0991" w14:textId="77777777" w:rsidR="00092FBD" w:rsidRDefault="00B72EF9" w:rsidP="00092FBD">
      <w:pPr>
        <w:keepNext/>
      </w:pPr>
      <w:r w:rsidRPr="00B72EF9">
        <w:rPr>
          <w:noProof/>
        </w:rPr>
        <w:lastRenderedPageBreak/>
        <w:drawing>
          <wp:inline distT="0" distB="0" distL="0" distR="0" wp14:anchorId="774A8EB4" wp14:editId="740E7E1F">
            <wp:extent cx="5599472" cy="3871183"/>
            <wp:effectExtent l="0" t="0" r="1270" b="2540"/>
            <wp:docPr id="1719409640"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409640" name="Billede 1"/>
                    <pic:cNvPicPr/>
                  </pic:nvPicPr>
                  <pic:blipFill>
                    <a:blip r:embed="rId19">
                      <a:extLst>
                        <a:ext uri="{28A0092B-C50C-407E-A947-70E740481C1C}">
                          <a14:useLocalDpi xmlns:a14="http://schemas.microsoft.com/office/drawing/2010/main" val="0"/>
                        </a:ext>
                      </a:extLst>
                    </a:blip>
                    <a:stretch>
                      <a:fillRect/>
                    </a:stretch>
                  </pic:blipFill>
                  <pic:spPr>
                    <a:xfrm>
                      <a:off x="0" y="0"/>
                      <a:ext cx="5643172" cy="3901395"/>
                    </a:xfrm>
                    <a:prstGeom prst="rect">
                      <a:avLst/>
                    </a:prstGeom>
                  </pic:spPr>
                </pic:pic>
              </a:graphicData>
            </a:graphic>
          </wp:inline>
        </w:drawing>
      </w:r>
    </w:p>
    <w:p w14:paraId="44737D3F" w14:textId="57C17970" w:rsidR="00B72EF9" w:rsidRDefault="00092FBD" w:rsidP="00092FBD">
      <w:pPr>
        <w:pStyle w:val="Billedtekst"/>
      </w:pPr>
      <w:r>
        <w:t xml:space="preserve">Figur </w:t>
      </w:r>
      <w:fldSimple w:instr=" SEQ Figur \* ARABIC ">
        <w:r>
          <w:rPr>
            <w:noProof/>
          </w:rPr>
          <w:t>2</w:t>
        </w:r>
      </w:fldSimple>
      <w:r>
        <w:t>: Organisatorisk ansvarsplacering</w:t>
      </w:r>
      <w:r w:rsidR="00B17A11">
        <w:t xml:space="preserve"> </w:t>
      </w:r>
    </w:p>
    <w:p w14:paraId="60CBD517" w14:textId="48D4A2BB" w:rsidR="00B17A11" w:rsidRPr="00B17A11" w:rsidRDefault="00B17A11" w:rsidP="00B17A11">
      <w:r>
        <w:rPr>
          <w:color w:val="808080" w:themeColor="background1" w:themeShade="80"/>
        </w:rPr>
        <w:t>[Vejledning: Ovenstående figur</w:t>
      </w:r>
      <w:r w:rsidR="001D6A70">
        <w:rPr>
          <w:color w:val="808080" w:themeColor="background1" w:themeShade="80"/>
        </w:rPr>
        <w:t xml:space="preserve"> er blot et eksempel og</w:t>
      </w:r>
      <w:r>
        <w:rPr>
          <w:color w:val="808080" w:themeColor="background1" w:themeShade="80"/>
        </w:rPr>
        <w:t xml:space="preserve"> skiftes ud med en der </w:t>
      </w:r>
      <w:r w:rsidR="001D6A70">
        <w:rPr>
          <w:color w:val="808080" w:themeColor="background1" w:themeShade="80"/>
        </w:rPr>
        <w:t>afspejler jeres organisation og ansvarsplacering.]</w:t>
      </w:r>
    </w:p>
    <w:p w14:paraId="17F48BD0" w14:textId="0BD5779A" w:rsidR="005F1BCC" w:rsidRDefault="005F1BCC" w:rsidP="005F1BCC">
      <w:pPr>
        <w:pStyle w:val="Overskrift2"/>
      </w:pPr>
      <w:bookmarkStart w:id="8" w:name="_Toc205707111"/>
      <w:r>
        <w:t xml:space="preserve">Leverandørers ansvar i </w:t>
      </w:r>
      <w:fldSimple w:instr="DOCPROPERTY &quot;Organisation&quot; \* MERGEFORMAT">
        <w:r w:rsidRPr="00BA6E6E">
          <w:t>&lt;Organisation&gt;</w:t>
        </w:r>
      </w:fldSimple>
      <w:r w:rsidRPr="00BA6E6E">
        <w:t>s</w:t>
      </w:r>
      <w:r>
        <w:t xml:space="preserve"> beredskab</w:t>
      </w:r>
      <w:bookmarkEnd w:id="8"/>
    </w:p>
    <w:p w14:paraId="78B78092" w14:textId="13B0536C" w:rsidR="001C5E25" w:rsidRPr="0009792B" w:rsidRDefault="005F1BCC" w:rsidP="001C5E25">
      <w:pPr>
        <w:rPr>
          <w:color w:val="808080" w:themeColor="background1" w:themeShade="80"/>
        </w:rPr>
      </w:pPr>
      <w:r>
        <w:rPr>
          <w:color w:val="808080" w:themeColor="background1" w:themeShade="80"/>
        </w:rPr>
        <w:t xml:space="preserve">[Vejledning: </w:t>
      </w:r>
      <w:r w:rsidR="00D93F95">
        <w:rPr>
          <w:color w:val="808080" w:themeColor="background1" w:themeShade="80"/>
        </w:rPr>
        <w:t>I det omfang jeres beredskab er</w:t>
      </w:r>
      <w:r w:rsidRPr="00DD6236">
        <w:rPr>
          <w:color w:val="808080" w:themeColor="background1" w:themeShade="80"/>
        </w:rPr>
        <w:t xml:space="preserve"> afhængig</w:t>
      </w:r>
      <w:r w:rsidR="00DC323E">
        <w:rPr>
          <w:color w:val="808080" w:themeColor="background1" w:themeShade="80"/>
        </w:rPr>
        <w:t>t</w:t>
      </w:r>
      <w:r w:rsidRPr="00DD6236">
        <w:rPr>
          <w:color w:val="808080" w:themeColor="background1" w:themeShade="80"/>
        </w:rPr>
        <w:t xml:space="preserve"> af eksterne leverandører</w:t>
      </w:r>
      <w:r w:rsidR="00DC323E">
        <w:rPr>
          <w:color w:val="808080" w:themeColor="background1" w:themeShade="80"/>
        </w:rPr>
        <w:t>, skal det sikres at der er indgået aftaler om, hv</w:t>
      </w:r>
      <w:r w:rsidR="00E94A59">
        <w:rPr>
          <w:color w:val="808080" w:themeColor="background1" w:themeShade="80"/>
        </w:rPr>
        <w:t>ad deres opgave er, hvor hurtigt de kan reagere, hvor længe det tager at skaffe ressourcer</w:t>
      </w:r>
      <w:r w:rsidR="004E0070">
        <w:rPr>
          <w:color w:val="808080" w:themeColor="background1" w:themeShade="80"/>
        </w:rPr>
        <w:t xml:space="preserve"> i form af mandskab</w:t>
      </w:r>
      <w:r w:rsidR="00E94A59">
        <w:rPr>
          <w:color w:val="808080" w:themeColor="background1" w:themeShade="80"/>
        </w:rPr>
        <w:t xml:space="preserve">, </w:t>
      </w:r>
      <w:r w:rsidR="004E0070">
        <w:rPr>
          <w:color w:val="808080" w:themeColor="background1" w:themeShade="80"/>
        </w:rPr>
        <w:t>reservedele</w:t>
      </w:r>
      <w:r w:rsidR="00E94A59">
        <w:rPr>
          <w:color w:val="808080" w:themeColor="background1" w:themeShade="80"/>
        </w:rPr>
        <w:t xml:space="preserve"> </w:t>
      </w:r>
      <w:r w:rsidR="004E0070">
        <w:rPr>
          <w:color w:val="808080" w:themeColor="background1" w:themeShade="80"/>
        </w:rPr>
        <w:t xml:space="preserve">og </w:t>
      </w:r>
      <w:r w:rsidR="00DE1B83">
        <w:rPr>
          <w:color w:val="808080" w:themeColor="background1" w:themeShade="80"/>
        </w:rPr>
        <w:t xml:space="preserve">genetablering, </w:t>
      </w:r>
      <w:r w:rsidR="000220E0">
        <w:rPr>
          <w:color w:val="808080" w:themeColor="background1" w:themeShade="80"/>
        </w:rPr>
        <w:t>så</w:t>
      </w:r>
      <w:r w:rsidR="00DE1B83">
        <w:rPr>
          <w:color w:val="808080" w:themeColor="background1" w:themeShade="80"/>
        </w:rPr>
        <w:t xml:space="preserve"> disse aftaler dækker jeres behov i en krisesituation</w:t>
      </w:r>
      <w:r w:rsidR="000220E0">
        <w:rPr>
          <w:color w:val="808080" w:themeColor="background1" w:themeShade="80"/>
        </w:rPr>
        <w:t xml:space="preserve"> jf. jeres organisering og evt. risikovurdering</w:t>
      </w:r>
      <w:r w:rsidR="001C5E25">
        <w:rPr>
          <w:color w:val="808080" w:themeColor="background1" w:themeShade="80"/>
        </w:rPr>
        <w:t>.</w:t>
      </w:r>
      <w:r w:rsidR="001C5E25" w:rsidRPr="001C5E25">
        <w:t xml:space="preserve"> </w:t>
      </w:r>
      <w:r w:rsidR="0009792B" w:rsidRPr="0009792B">
        <w:rPr>
          <w:color w:val="808080" w:themeColor="background1" w:themeShade="80"/>
        </w:rPr>
        <w:t>Dvs. at det</w:t>
      </w:r>
      <w:r w:rsidR="001C5E25" w:rsidRPr="0009792B">
        <w:rPr>
          <w:color w:val="808080" w:themeColor="background1" w:themeShade="80"/>
        </w:rPr>
        <w:t xml:space="preserve"> skal sikres at det fremgår enten af en specifik aftale, en standardaftale eller på anden vis skriftlig fastholdelse: </w:t>
      </w:r>
    </w:p>
    <w:p w14:paraId="32CC642A" w14:textId="77777777" w:rsidR="001C5E25" w:rsidRPr="00BA5DBD" w:rsidRDefault="001C5E25" w:rsidP="00E779CF">
      <w:pPr>
        <w:pStyle w:val="Listeafsnit"/>
        <w:numPr>
          <w:ilvl w:val="0"/>
          <w:numId w:val="45"/>
        </w:numPr>
        <w:rPr>
          <w:color w:val="808080" w:themeColor="background1" w:themeShade="80"/>
        </w:rPr>
      </w:pPr>
      <w:r w:rsidRPr="00BA5DBD">
        <w:rPr>
          <w:color w:val="808080" w:themeColor="background1" w:themeShade="80"/>
        </w:rPr>
        <w:t>at det er aftalt hvorledes leverandøren skal inddrages i håndtering af en krisehændelse (kontaktpunkt, ressourcer, svartider, kommunikation).</w:t>
      </w:r>
    </w:p>
    <w:p w14:paraId="5B838A5B" w14:textId="77777777" w:rsidR="00DE72B5" w:rsidRDefault="001C5E25" w:rsidP="00E779CF">
      <w:pPr>
        <w:pStyle w:val="Listeafsnit"/>
        <w:numPr>
          <w:ilvl w:val="0"/>
          <w:numId w:val="45"/>
        </w:numPr>
        <w:rPr>
          <w:color w:val="808080" w:themeColor="background1" w:themeShade="80"/>
        </w:rPr>
      </w:pPr>
      <w:r w:rsidRPr="00BA5DBD">
        <w:rPr>
          <w:color w:val="808080" w:themeColor="background1" w:themeShade="80"/>
        </w:rPr>
        <w:t>at leverandørens opgaver og SLA er aftalt ift. genetablering af nøddrift og normal drift</w:t>
      </w:r>
      <w:r w:rsidR="005F1BCC" w:rsidRPr="00BA5DBD">
        <w:rPr>
          <w:color w:val="808080" w:themeColor="background1" w:themeShade="80"/>
        </w:rPr>
        <w:t>.</w:t>
      </w:r>
    </w:p>
    <w:p w14:paraId="1BA4702C" w14:textId="12A8B976" w:rsidR="005F1BCC" w:rsidRPr="00DE72B5" w:rsidRDefault="00DE72B5" w:rsidP="00DE72B5">
      <w:pPr>
        <w:rPr>
          <w:color w:val="808080" w:themeColor="background1" w:themeShade="80"/>
        </w:rPr>
      </w:pPr>
      <w:r>
        <w:rPr>
          <w:color w:val="808080" w:themeColor="background1" w:themeShade="80"/>
        </w:rPr>
        <w:t>Herunder</w:t>
      </w:r>
      <w:r w:rsidR="0069245B">
        <w:rPr>
          <w:color w:val="808080" w:themeColor="background1" w:themeShade="80"/>
        </w:rPr>
        <w:t xml:space="preserve"> er indsat nogle eksempler </w:t>
      </w:r>
      <w:r w:rsidR="00385373">
        <w:rPr>
          <w:color w:val="808080" w:themeColor="background1" w:themeShade="80"/>
        </w:rPr>
        <w:t>på ansvarsplacering hos leverandører.</w:t>
      </w:r>
      <w:r w:rsidR="005F1BCC" w:rsidRPr="00DE72B5">
        <w:rPr>
          <w:color w:val="808080" w:themeColor="background1" w:themeShade="80"/>
        </w:rPr>
        <w:t>]</w:t>
      </w:r>
    </w:p>
    <w:p w14:paraId="1DD44228" w14:textId="0D6A84B8" w:rsidR="007472D8" w:rsidRDefault="009B7E08" w:rsidP="00BA5DBD">
      <w:pPr>
        <w:spacing w:before="240"/>
      </w:pPr>
      <w:r w:rsidRPr="008C5740">
        <w:rPr>
          <w:highlight w:val="yellow"/>
        </w:rPr>
        <w:lastRenderedPageBreak/>
        <w:t>Vedligehold</w:t>
      </w:r>
      <w:r w:rsidR="004C559C" w:rsidRPr="008C5740">
        <w:rPr>
          <w:highlight w:val="yellow"/>
        </w:rPr>
        <w:t xml:space="preserve"> og support</w:t>
      </w:r>
      <w:r w:rsidRPr="008C5740">
        <w:rPr>
          <w:highlight w:val="yellow"/>
        </w:rPr>
        <w:t xml:space="preserve"> af </w:t>
      </w:r>
      <w:r w:rsidR="009E2758" w:rsidRPr="008C5740">
        <w:rPr>
          <w:highlight w:val="yellow"/>
        </w:rPr>
        <w:t>OT-</w:t>
      </w:r>
      <w:r w:rsidRPr="008C5740">
        <w:rPr>
          <w:highlight w:val="yellow"/>
        </w:rPr>
        <w:t xml:space="preserve">netværk </w:t>
      </w:r>
      <w:r w:rsidR="009E2758" w:rsidRPr="008C5740">
        <w:rPr>
          <w:highlight w:val="yellow"/>
        </w:rPr>
        <w:t xml:space="preserve">er outsourcet til </w:t>
      </w:r>
      <w:r w:rsidRPr="008C5740">
        <w:rPr>
          <w:highlight w:val="yellow"/>
        </w:rPr>
        <w:t>leverandør</w:t>
      </w:r>
      <w:r w:rsidR="009E2758" w:rsidRPr="008C5740">
        <w:rPr>
          <w:highlight w:val="yellow"/>
        </w:rPr>
        <w:t xml:space="preserve"> X. Ved en </w:t>
      </w:r>
      <w:r w:rsidR="004C559C" w:rsidRPr="008C5740">
        <w:rPr>
          <w:highlight w:val="yellow"/>
        </w:rPr>
        <w:t xml:space="preserve">hændelse på netværk er der indgået aftale med leverandør X om </w:t>
      </w:r>
      <w:r w:rsidR="009029ED" w:rsidRPr="008C5740">
        <w:rPr>
          <w:highlight w:val="yellow"/>
        </w:rPr>
        <w:t xml:space="preserve">24/7 tilkaldeberedskab med </w:t>
      </w:r>
      <w:r w:rsidR="007764C5" w:rsidRPr="008C5740">
        <w:rPr>
          <w:highlight w:val="yellow"/>
        </w:rPr>
        <w:t>igangsættelses</w:t>
      </w:r>
      <w:r w:rsidR="008C5740" w:rsidRPr="008C5740">
        <w:rPr>
          <w:highlight w:val="yellow"/>
        </w:rPr>
        <w:t xml:space="preserve"> responstid</w:t>
      </w:r>
      <w:r w:rsidRPr="008C5740">
        <w:rPr>
          <w:highlight w:val="yellow"/>
        </w:rPr>
        <w:t xml:space="preserve"> </w:t>
      </w:r>
      <w:r w:rsidR="009029ED" w:rsidRPr="008C5740">
        <w:rPr>
          <w:highlight w:val="yellow"/>
        </w:rPr>
        <w:t xml:space="preserve">på </w:t>
      </w:r>
      <w:r w:rsidR="007764C5" w:rsidRPr="008C5740">
        <w:rPr>
          <w:highlight w:val="yellow"/>
        </w:rPr>
        <w:t>max 2 timer.</w:t>
      </w:r>
    </w:p>
    <w:p w14:paraId="1E2A5E98" w14:textId="66083F32" w:rsidR="00BA5DBD" w:rsidRDefault="00BA5DBD" w:rsidP="00BA5DBD">
      <w:pPr>
        <w:spacing w:before="240"/>
      </w:pPr>
      <w:r w:rsidRPr="008C5740">
        <w:rPr>
          <w:highlight w:val="yellow"/>
        </w:rPr>
        <w:t xml:space="preserve">Vedligehold og support af </w:t>
      </w:r>
      <w:r>
        <w:rPr>
          <w:highlight w:val="yellow"/>
        </w:rPr>
        <w:t>I</w:t>
      </w:r>
      <w:r w:rsidRPr="008C5740">
        <w:rPr>
          <w:highlight w:val="yellow"/>
        </w:rPr>
        <w:t>T-netværk</w:t>
      </w:r>
      <w:r w:rsidR="00BA572E">
        <w:rPr>
          <w:highlight w:val="yellow"/>
        </w:rPr>
        <w:t>, og enheder på IT-netværket,</w:t>
      </w:r>
      <w:r w:rsidRPr="008C5740">
        <w:rPr>
          <w:highlight w:val="yellow"/>
        </w:rPr>
        <w:t xml:space="preserve"> er outsourcet til leverandør </w:t>
      </w:r>
      <w:r>
        <w:rPr>
          <w:highlight w:val="yellow"/>
        </w:rPr>
        <w:t>Y</w:t>
      </w:r>
      <w:r w:rsidRPr="008C5740">
        <w:rPr>
          <w:highlight w:val="yellow"/>
        </w:rPr>
        <w:t xml:space="preserve">. Ved en hændelse på netværk er der indgået aftale med leverandør </w:t>
      </w:r>
      <w:r>
        <w:rPr>
          <w:highlight w:val="yellow"/>
        </w:rPr>
        <w:t>Y</w:t>
      </w:r>
      <w:r w:rsidRPr="008C5740">
        <w:rPr>
          <w:highlight w:val="yellow"/>
        </w:rPr>
        <w:t xml:space="preserve"> om 24/7 tilkaldeberedskab med igangsættelses responstid på max 2 timer.</w:t>
      </w:r>
    </w:p>
    <w:p w14:paraId="33B37858" w14:textId="415AE122" w:rsidR="009555BB" w:rsidRDefault="009555BB" w:rsidP="005F1BCC">
      <w:r w:rsidRPr="009D6545">
        <w:rPr>
          <w:highlight w:val="yellow"/>
        </w:rPr>
        <w:t xml:space="preserve">For resterende leverandører af komponenter </w:t>
      </w:r>
      <w:r w:rsidR="003A0F3A" w:rsidRPr="009D6545">
        <w:rPr>
          <w:highlight w:val="yellow"/>
        </w:rPr>
        <w:t>i OT-miljøet er der indgået aftale om</w:t>
      </w:r>
      <w:r w:rsidR="00027D44" w:rsidRPr="009D6545">
        <w:rPr>
          <w:highlight w:val="yellow"/>
        </w:rPr>
        <w:t xml:space="preserve"> service og support i</w:t>
      </w:r>
      <w:r w:rsidR="00241320" w:rsidRPr="009D6545">
        <w:rPr>
          <w:highlight w:val="yellow"/>
        </w:rPr>
        <w:t xml:space="preserve"> arbejdstimer, og med mulighed for </w:t>
      </w:r>
      <w:r w:rsidR="00BA572E">
        <w:rPr>
          <w:highlight w:val="yellow"/>
        </w:rPr>
        <w:t xml:space="preserve">at </w:t>
      </w:r>
      <w:r w:rsidR="00241320" w:rsidRPr="009D6545">
        <w:rPr>
          <w:highlight w:val="yellow"/>
        </w:rPr>
        <w:t>tilkalde</w:t>
      </w:r>
      <w:r w:rsidR="001C5E25">
        <w:rPr>
          <w:highlight w:val="yellow"/>
        </w:rPr>
        <w:t xml:space="preserve"> ekstra ressourcer</w:t>
      </w:r>
      <w:r w:rsidR="00241320" w:rsidRPr="009D6545">
        <w:rPr>
          <w:highlight w:val="yellow"/>
        </w:rPr>
        <w:t xml:space="preserve"> udenfor almindelig arbejdstid mod merbetaling, </w:t>
      </w:r>
      <w:r w:rsidR="009D6545" w:rsidRPr="009D6545">
        <w:rPr>
          <w:highlight w:val="yellow"/>
        </w:rPr>
        <w:t>men uden garanti for opgaveløsning udenfor almindelig arbejdstid.</w:t>
      </w:r>
    </w:p>
    <w:p w14:paraId="4DA6B229" w14:textId="33CEF97F" w:rsidR="005F1BCC" w:rsidRDefault="00B32BE7" w:rsidP="00B32BE7">
      <w:r w:rsidRPr="0073578B">
        <w:rPr>
          <w:highlight w:val="yellow"/>
        </w:rPr>
        <w:t>Alle leverandører er ansvarlige for at orientere</w:t>
      </w:r>
      <w:r w:rsidR="005F1BCC" w:rsidRPr="0073578B">
        <w:rPr>
          <w:highlight w:val="yellow"/>
        </w:rPr>
        <w:t xml:space="preserve"> </w:t>
      </w:r>
      <w:r w:rsidR="005F1BCC" w:rsidRPr="0073578B">
        <w:rPr>
          <w:highlight w:val="yellow"/>
        </w:rPr>
        <w:fldChar w:fldCharType="begin"/>
      </w:r>
      <w:r w:rsidR="005F1BCC" w:rsidRPr="0073578B">
        <w:rPr>
          <w:highlight w:val="yellow"/>
        </w:rPr>
        <w:instrText xml:space="preserve"> DOCPROPERTY "Organisation" \* MERGEFORMAT </w:instrText>
      </w:r>
      <w:r w:rsidR="005F1BCC" w:rsidRPr="0073578B">
        <w:rPr>
          <w:highlight w:val="yellow"/>
        </w:rPr>
        <w:fldChar w:fldCharType="separate"/>
      </w:r>
      <w:r w:rsidR="005F1BCC" w:rsidRPr="0073578B">
        <w:rPr>
          <w:highlight w:val="yellow"/>
        </w:rPr>
        <w:t>&lt;Organisation&gt;</w:t>
      </w:r>
      <w:r w:rsidR="005F1BCC" w:rsidRPr="0073578B">
        <w:rPr>
          <w:highlight w:val="yellow"/>
        </w:rPr>
        <w:fldChar w:fldCharType="end"/>
      </w:r>
      <w:r w:rsidR="005F1BCC" w:rsidRPr="0073578B">
        <w:rPr>
          <w:highlight w:val="yellow"/>
        </w:rPr>
        <w:t xml:space="preserve"> </w:t>
      </w:r>
      <w:r w:rsidR="005F1BCC" w:rsidRPr="0073578B">
        <w:rPr>
          <w:szCs w:val="22"/>
          <w:highlight w:val="yellow"/>
        </w:rPr>
        <w:t>om ændringer til</w:t>
      </w:r>
      <w:r w:rsidR="005F1BCC" w:rsidRPr="0073578B">
        <w:rPr>
          <w:highlight w:val="yellow"/>
        </w:rPr>
        <w:t xml:space="preserve"> kontaktoplysninger</w:t>
      </w:r>
      <w:r w:rsidR="0073578B" w:rsidRPr="0073578B">
        <w:rPr>
          <w:highlight w:val="yellow"/>
        </w:rPr>
        <w:t xml:space="preserve"> ift. henvendelse ved en hændelsessituation</w:t>
      </w:r>
      <w:r w:rsidR="005F1BCC" w:rsidRPr="0073578B">
        <w:rPr>
          <w:highlight w:val="yellow"/>
        </w:rPr>
        <w:t>.</w:t>
      </w:r>
    </w:p>
    <w:p w14:paraId="5705FE60" w14:textId="5A779184" w:rsidR="008A78E7" w:rsidRDefault="008A78E7" w:rsidP="008A78E7">
      <w:bookmarkStart w:id="9" w:name="_Ref182590044"/>
      <w:r w:rsidRPr="0073578B">
        <w:rPr>
          <w:highlight w:val="yellow"/>
        </w:rPr>
        <w:t xml:space="preserve">Alle leverandører er ansvarlige for at orientere </w:t>
      </w:r>
      <w:r w:rsidRPr="0073578B">
        <w:rPr>
          <w:highlight w:val="yellow"/>
        </w:rPr>
        <w:fldChar w:fldCharType="begin"/>
      </w:r>
      <w:r w:rsidRPr="0073578B">
        <w:rPr>
          <w:highlight w:val="yellow"/>
        </w:rPr>
        <w:instrText xml:space="preserve"> DOCPROPERTY "Organisation" \* MERGEFORMAT </w:instrText>
      </w:r>
      <w:r w:rsidRPr="0073578B">
        <w:rPr>
          <w:highlight w:val="yellow"/>
        </w:rPr>
        <w:fldChar w:fldCharType="separate"/>
      </w:r>
      <w:r w:rsidRPr="0073578B">
        <w:rPr>
          <w:highlight w:val="yellow"/>
        </w:rPr>
        <w:t>&lt;Organisation&gt;</w:t>
      </w:r>
      <w:r w:rsidRPr="0073578B">
        <w:rPr>
          <w:highlight w:val="yellow"/>
        </w:rPr>
        <w:fldChar w:fldCharType="end"/>
      </w:r>
      <w:r w:rsidRPr="0073578B">
        <w:rPr>
          <w:highlight w:val="yellow"/>
        </w:rPr>
        <w:t xml:space="preserve"> </w:t>
      </w:r>
      <w:r w:rsidRPr="0073578B">
        <w:rPr>
          <w:szCs w:val="22"/>
          <w:highlight w:val="yellow"/>
        </w:rPr>
        <w:t xml:space="preserve">om </w:t>
      </w:r>
      <w:r w:rsidR="00677648">
        <w:rPr>
          <w:szCs w:val="22"/>
          <w:highlight w:val="yellow"/>
        </w:rPr>
        <w:t xml:space="preserve">hændelser og </w:t>
      </w:r>
      <w:r>
        <w:rPr>
          <w:szCs w:val="22"/>
          <w:highlight w:val="yellow"/>
        </w:rPr>
        <w:t>aktivering af eget beredskab, i det omfang</w:t>
      </w:r>
      <w:r w:rsidR="00677648">
        <w:rPr>
          <w:szCs w:val="22"/>
          <w:highlight w:val="yellow"/>
        </w:rPr>
        <w:t xml:space="preserve"> disse har en effekt på </w:t>
      </w:r>
      <w:r w:rsidR="00677648" w:rsidRPr="0073578B">
        <w:rPr>
          <w:highlight w:val="yellow"/>
        </w:rPr>
        <w:fldChar w:fldCharType="begin"/>
      </w:r>
      <w:r w:rsidR="00677648" w:rsidRPr="0073578B">
        <w:rPr>
          <w:highlight w:val="yellow"/>
        </w:rPr>
        <w:instrText xml:space="preserve"> DOCPROPERTY "Organisation" \* MERGEFORMAT </w:instrText>
      </w:r>
      <w:r w:rsidR="00677648" w:rsidRPr="0073578B">
        <w:rPr>
          <w:highlight w:val="yellow"/>
        </w:rPr>
        <w:fldChar w:fldCharType="separate"/>
      </w:r>
      <w:r w:rsidR="00677648" w:rsidRPr="0073578B">
        <w:rPr>
          <w:highlight w:val="yellow"/>
        </w:rPr>
        <w:t>&lt;Organisation&gt;</w:t>
      </w:r>
      <w:r w:rsidR="00677648" w:rsidRPr="0073578B">
        <w:rPr>
          <w:highlight w:val="yellow"/>
        </w:rPr>
        <w:fldChar w:fldCharType="end"/>
      </w:r>
      <w:r w:rsidR="00677648">
        <w:rPr>
          <w:highlight w:val="yellow"/>
        </w:rPr>
        <w:t xml:space="preserve">s levering af tjenester, </w:t>
      </w:r>
      <w:r w:rsidR="00BD21CA">
        <w:rPr>
          <w:highlight w:val="yellow"/>
        </w:rPr>
        <w:t xml:space="preserve">sikkerhed eller </w:t>
      </w:r>
      <w:r w:rsidR="00677648">
        <w:rPr>
          <w:highlight w:val="yellow"/>
        </w:rPr>
        <w:t xml:space="preserve">overholdelse af </w:t>
      </w:r>
      <w:r w:rsidR="005C3229">
        <w:rPr>
          <w:highlight w:val="yellow"/>
        </w:rPr>
        <w:t>indberetningspligt</w:t>
      </w:r>
      <w:r w:rsidR="00E0270D">
        <w:rPr>
          <w:highlight w:val="yellow"/>
        </w:rPr>
        <w:t xml:space="preserve">, og at dette foretages uden unødigt ophold og på en måde som understøtter </w:t>
      </w:r>
      <w:r w:rsidR="00E0270D" w:rsidRPr="0073578B">
        <w:rPr>
          <w:highlight w:val="yellow"/>
        </w:rPr>
        <w:fldChar w:fldCharType="begin"/>
      </w:r>
      <w:r w:rsidR="00E0270D" w:rsidRPr="0073578B">
        <w:rPr>
          <w:highlight w:val="yellow"/>
        </w:rPr>
        <w:instrText xml:space="preserve"> DOCPROPERTY "Organisation" \* MERGEFORMAT </w:instrText>
      </w:r>
      <w:r w:rsidR="00E0270D" w:rsidRPr="0073578B">
        <w:rPr>
          <w:highlight w:val="yellow"/>
        </w:rPr>
        <w:fldChar w:fldCharType="separate"/>
      </w:r>
      <w:r w:rsidR="00E0270D" w:rsidRPr="0073578B">
        <w:rPr>
          <w:highlight w:val="yellow"/>
        </w:rPr>
        <w:t>&lt;Organisation&gt;</w:t>
      </w:r>
      <w:r w:rsidR="00E0270D" w:rsidRPr="0073578B">
        <w:rPr>
          <w:highlight w:val="yellow"/>
        </w:rPr>
        <w:fldChar w:fldCharType="end"/>
      </w:r>
      <w:r w:rsidR="00E0270D">
        <w:rPr>
          <w:highlight w:val="yellow"/>
        </w:rPr>
        <w:t>s forpligtigelser</w:t>
      </w:r>
      <w:r w:rsidRPr="0073578B">
        <w:rPr>
          <w:highlight w:val="yellow"/>
        </w:rPr>
        <w:t>.</w:t>
      </w:r>
    </w:p>
    <w:bookmarkEnd w:id="9"/>
    <w:p w14:paraId="00A93386" w14:textId="6E6D8AAB" w:rsidR="002B13FE" w:rsidRPr="00E54ED5" w:rsidRDefault="00E02502" w:rsidP="00202A8A">
      <w:pPr>
        <w:spacing w:before="240"/>
        <w:rPr>
          <w:szCs w:val="22"/>
        </w:rPr>
      </w:pPr>
      <w:r>
        <w:t xml:space="preserve">Det er vigtigt at pointere, at aktivering af </w:t>
      </w:r>
      <w:fldSimple w:instr="DOCPROPERTY &quot;Organisation&quot; \* MERGEFORMAT">
        <w:r>
          <w:t>&lt;Organisation&gt;</w:t>
        </w:r>
      </w:fldSimple>
      <w:r>
        <w:t xml:space="preserve">s </w:t>
      </w:r>
      <w:r w:rsidR="0017269F">
        <w:t>beredskab</w:t>
      </w:r>
      <w:r w:rsidRPr="00E02502">
        <w:rPr>
          <w:szCs w:val="22"/>
        </w:rPr>
        <w:t xml:space="preserve"> ikke nødvendigvis aktiverer leverandørens </w:t>
      </w:r>
      <w:r>
        <w:t>beredskab</w:t>
      </w:r>
      <w:r w:rsidRPr="00E02502">
        <w:rPr>
          <w:szCs w:val="22"/>
        </w:rPr>
        <w:t xml:space="preserve"> og vice versa. </w:t>
      </w:r>
    </w:p>
    <w:p w14:paraId="5895D1E3" w14:textId="34ACDD58" w:rsidR="00CC6CA3" w:rsidRDefault="00CC6CA3" w:rsidP="005F1BCC">
      <w:pPr>
        <w:pStyle w:val="Overskrift2"/>
      </w:pPr>
      <w:bookmarkStart w:id="10" w:name="_Toc205707112"/>
      <w:r>
        <w:t>SaaS-Leverandør</w:t>
      </w:r>
      <w:r w:rsidR="00167574">
        <w:t>er</w:t>
      </w:r>
      <w:bookmarkEnd w:id="10"/>
    </w:p>
    <w:p w14:paraId="190A8B13" w14:textId="3A791F0A" w:rsidR="00E14EB2" w:rsidRPr="009613EA" w:rsidRDefault="00E14EB2" w:rsidP="00E14EB2">
      <w:pPr>
        <w:rPr>
          <w:color w:val="808080" w:themeColor="background1" w:themeShade="80"/>
        </w:rPr>
      </w:pPr>
      <w:r>
        <w:rPr>
          <w:color w:val="808080" w:themeColor="background1" w:themeShade="80"/>
        </w:rPr>
        <w:t xml:space="preserve">[Vejledning: </w:t>
      </w:r>
      <w:r w:rsidRPr="00DD6236">
        <w:rPr>
          <w:color w:val="808080" w:themeColor="background1" w:themeShade="80"/>
        </w:rPr>
        <w:t xml:space="preserve">Jeres krav til sikkerhed og tilgængelighed skal opfyldes, også selvom I </w:t>
      </w:r>
      <w:r w:rsidR="003D5A07">
        <w:rPr>
          <w:color w:val="808080" w:themeColor="background1" w:themeShade="80"/>
        </w:rPr>
        <w:t xml:space="preserve">benytter jer af SaaS leverandører. Det er jeres ansvar at </w:t>
      </w:r>
      <w:r w:rsidR="00ED4DDA">
        <w:rPr>
          <w:color w:val="808080" w:themeColor="background1" w:themeShade="80"/>
        </w:rPr>
        <w:t>I kun indgår de standardaftaler som stemmer overens med jeres sikkerhedskrav</w:t>
      </w:r>
      <w:r w:rsidR="002044D0">
        <w:rPr>
          <w:color w:val="808080" w:themeColor="background1" w:themeShade="80"/>
        </w:rPr>
        <w:t xml:space="preserve"> ift.</w:t>
      </w:r>
      <w:r w:rsidRPr="00DD6236">
        <w:rPr>
          <w:color w:val="808080" w:themeColor="background1" w:themeShade="80"/>
        </w:rPr>
        <w:t xml:space="preserve"> til beskyttelse</w:t>
      </w:r>
      <w:r w:rsidR="00C20E0C">
        <w:rPr>
          <w:color w:val="808080" w:themeColor="background1" w:themeShade="80"/>
        </w:rPr>
        <w:t>, placering</w:t>
      </w:r>
      <w:r w:rsidRPr="00DD6236">
        <w:rPr>
          <w:color w:val="808080" w:themeColor="background1" w:themeShade="80"/>
        </w:rPr>
        <w:t xml:space="preserve"> </w:t>
      </w:r>
      <w:r w:rsidR="002044D0">
        <w:rPr>
          <w:color w:val="808080" w:themeColor="background1" w:themeShade="80"/>
        </w:rPr>
        <w:t xml:space="preserve">og genetablering </w:t>
      </w:r>
      <w:r w:rsidRPr="00DD6236">
        <w:rPr>
          <w:color w:val="808080" w:themeColor="background1" w:themeShade="80"/>
        </w:rPr>
        <w:t xml:space="preserve">af data, </w:t>
      </w:r>
      <w:r w:rsidR="002044D0">
        <w:rPr>
          <w:color w:val="808080" w:themeColor="background1" w:themeShade="80"/>
        </w:rPr>
        <w:t xml:space="preserve">tilgængelighed i det omfang I har behov for, </w:t>
      </w:r>
      <w:r w:rsidR="00C20E0C">
        <w:rPr>
          <w:color w:val="808080" w:themeColor="background1" w:themeShade="80"/>
        </w:rPr>
        <w:t>brug af underleverandører, kommunikation i en krisesituation etc</w:t>
      </w:r>
      <w:r w:rsidRPr="00DD6236">
        <w:rPr>
          <w:color w:val="808080" w:themeColor="background1" w:themeShade="80"/>
        </w:rPr>
        <w:t>.</w:t>
      </w:r>
      <w:r w:rsidR="00DE4C16">
        <w:rPr>
          <w:color w:val="808080" w:themeColor="background1" w:themeShade="80"/>
        </w:rPr>
        <w:t xml:space="preserve"> Hvordan får I besked om en hændelse eller krise som påvirker jer, jeres tjenester og jeres brugere</w:t>
      </w:r>
      <w:r w:rsidR="00DB4ADF">
        <w:rPr>
          <w:color w:val="808080" w:themeColor="background1" w:themeShade="80"/>
        </w:rPr>
        <w:t>?</w:t>
      </w:r>
      <w:r w:rsidR="00C97815">
        <w:rPr>
          <w:color w:val="808080" w:themeColor="background1" w:themeShade="80"/>
        </w:rPr>
        <w:t xml:space="preserve"> Hvordan får I information om hændelsens omfang således at I kan overholde jeres underretningsforpligtigelser?</w:t>
      </w:r>
      <w:r w:rsidRPr="00DD6236">
        <w:rPr>
          <w:color w:val="808080" w:themeColor="background1" w:themeShade="80"/>
        </w:rPr>
        <w:t>]</w:t>
      </w:r>
    </w:p>
    <w:p w14:paraId="3EA07DBE" w14:textId="22BBA0EA" w:rsidR="00655035" w:rsidRDefault="00624C67" w:rsidP="00655035">
      <w:pPr>
        <w:spacing w:before="240"/>
      </w:pPr>
      <w:r w:rsidRPr="00BA6E6E">
        <w:rPr>
          <w:szCs w:val="22"/>
        </w:rPr>
        <w:fldChar w:fldCharType="begin"/>
      </w:r>
      <w:r w:rsidRPr="00BA6E6E">
        <w:rPr>
          <w:szCs w:val="22"/>
        </w:rPr>
        <w:instrText xml:space="preserve"> DOCPROPERTY "Organisation" \* MERGEFORMAT </w:instrText>
      </w:r>
      <w:r w:rsidRPr="00BA6E6E">
        <w:rPr>
          <w:szCs w:val="22"/>
        </w:rPr>
        <w:fldChar w:fldCharType="separate"/>
      </w:r>
      <w:r w:rsidRPr="00BA6E6E">
        <w:rPr>
          <w:szCs w:val="22"/>
        </w:rPr>
        <w:t>&lt;Organisation&gt;</w:t>
      </w:r>
      <w:r w:rsidRPr="00BA6E6E">
        <w:rPr>
          <w:szCs w:val="22"/>
        </w:rPr>
        <w:fldChar w:fldCharType="end"/>
      </w:r>
      <w:r>
        <w:rPr>
          <w:szCs w:val="22"/>
        </w:rPr>
        <w:t xml:space="preserve"> har indgået aftale med en række SaaS</w:t>
      </w:r>
      <w:r w:rsidR="007C41FB">
        <w:rPr>
          <w:szCs w:val="22"/>
        </w:rPr>
        <w:t xml:space="preserve">-leverandører om brug af forskellige løsninger. </w:t>
      </w:r>
      <w:r w:rsidR="00F46713">
        <w:t>Ansvaret for hardware, software, genskabelse</w:t>
      </w:r>
      <w:r w:rsidR="00382DE6">
        <w:t>, kommunikation</w:t>
      </w:r>
      <w:r w:rsidR="00F46713">
        <w:t xml:space="preserve"> etc. ligger alene hos den </w:t>
      </w:r>
      <w:r w:rsidR="00F46713" w:rsidRPr="00AD49F7">
        <w:t xml:space="preserve">pågældende </w:t>
      </w:r>
      <w:r w:rsidR="00F46713">
        <w:t>SaaS-</w:t>
      </w:r>
      <w:r w:rsidR="00F46713" w:rsidRPr="00AD49F7">
        <w:t>leverandør</w:t>
      </w:r>
      <w:r w:rsidR="00C97815">
        <w:t xml:space="preserve"> i overensstemmelse med den indgåede aftale.</w:t>
      </w:r>
      <w:r w:rsidR="00F46713" w:rsidRPr="00AD49F7">
        <w:t xml:space="preserve"> </w:t>
      </w:r>
    </w:p>
    <w:p w14:paraId="50E99919" w14:textId="390A66D6" w:rsidR="007266F7" w:rsidRPr="00D91892" w:rsidRDefault="00157F96" w:rsidP="00D91892">
      <w:pPr>
        <w:spacing w:before="240"/>
        <w:rPr>
          <w:szCs w:val="22"/>
        </w:rPr>
      </w:pPr>
      <w:r>
        <w:rPr>
          <w:szCs w:val="22"/>
        </w:rPr>
        <w:lastRenderedPageBreak/>
        <w:t xml:space="preserve">En hændelse hos </w:t>
      </w:r>
      <w:r w:rsidR="00014A79">
        <w:rPr>
          <w:szCs w:val="22"/>
        </w:rPr>
        <w:t xml:space="preserve">SaaS </w:t>
      </w:r>
      <w:r w:rsidR="00774C02">
        <w:rPr>
          <w:szCs w:val="22"/>
        </w:rPr>
        <w:t>leverandøren</w:t>
      </w:r>
      <w:r w:rsidR="00014A79">
        <w:rPr>
          <w:szCs w:val="22"/>
        </w:rPr>
        <w:t xml:space="preserve"> vil sjældent aktivere </w:t>
      </w:r>
      <w:r w:rsidR="00127A64" w:rsidRPr="00BA6E6E">
        <w:rPr>
          <w:szCs w:val="22"/>
        </w:rPr>
        <w:fldChar w:fldCharType="begin"/>
      </w:r>
      <w:r w:rsidR="00127A64" w:rsidRPr="00BA6E6E">
        <w:rPr>
          <w:szCs w:val="22"/>
        </w:rPr>
        <w:instrText xml:space="preserve"> DOCPROPERTY "Organisation" \* MERGEFORMAT </w:instrText>
      </w:r>
      <w:r w:rsidR="00127A64" w:rsidRPr="00BA6E6E">
        <w:rPr>
          <w:szCs w:val="22"/>
        </w:rPr>
        <w:fldChar w:fldCharType="separate"/>
      </w:r>
      <w:r w:rsidR="00127A64" w:rsidRPr="00BA6E6E">
        <w:rPr>
          <w:szCs w:val="22"/>
        </w:rPr>
        <w:t>&lt;Organisation&gt;</w:t>
      </w:r>
      <w:r w:rsidR="00127A64" w:rsidRPr="00BA6E6E">
        <w:rPr>
          <w:szCs w:val="22"/>
        </w:rPr>
        <w:fldChar w:fldCharType="end"/>
      </w:r>
      <w:r w:rsidR="00127A64" w:rsidRPr="00BA6E6E">
        <w:rPr>
          <w:szCs w:val="22"/>
        </w:rPr>
        <w:t>s</w:t>
      </w:r>
      <w:r w:rsidR="00127A64">
        <w:rPr>
          <w:szCs w:val="22"/>
        </w:rPr>
        <w:t xml:space="preserve"> </w:t>
      </w:r>
      <w:r w:rsidR="007721F7">
        <w:rPr>
          <w:szCs w:val="22"/>
        </w:rPr>
        <w:t xml:space="preserve">fulde </w:t>
      </w:r>
      <w:r w:rsidR="0017269F">
        <w:rPr>
          <w:szCs w:val="22"/>
        </w:rPr>
        <w:t>beredskab</w:t>
      </w:r>
      <w:r w:rsidR="00127A64">
        <w:rPr>
          <w:szCs w:val="22"/>
        </w:rPr>
        <w:t>, men vil aktivere</w:t>
      </w:r>
      <w:r w:rsidR="00FE65BE">
        <w:rPr>
          <w:szCs w:val="22"/>
        </w:rPr>
        <w:t xml:space="preserve"> </w:t>
      </w:r>
      <w:r w:rsidR="00FE65BE" w:rsidRPr="00BA6E6E">
        <w:rPr>
          <w:szCs w:val="22"/>
        </w:rPr>
        <w:fldChar w:fldCharType="begin"/>
      </w:r>
      <w:r w:rsidR="00FE65BE" w:rsidRPr="00BA6E6E">
        <w:rPr>
          <w:szCs w:val="22"/>
        </w:rPr>
        <w:instrText xml:space="preserve"> DOCPROPERTY "Organisation" \* MERGEFORMAT </w:instrText>
      </w:r>
      <w:r w:rsidR="00FE65BE" w:rsidRPr="00BA6E6E">
        <w:rPr>
          <w:szCs w:val="22"/>
        </w:rPr>
        <w:fldChar w:fldCharType="separate"/>
      </w:r>
      <w:r w:rsidR="00FE65BE" w:rsidRPr="00BA6E6E">
        <w:rPr>
          <w:szCs w:val="22"/>
        </w:rPr>
        <w:t>&lt;Organisation&gt;</w:t>
      </w:r>
      <w:r w:rsidR="00FE65BE" w:rsidRPr="00BA6E6E">
        <w:rPr>
          <w:szCs w:val="22"/>
        </w:rPr>
        <w:fldChar w:fldCharType="end"/>
      </w:r>
      <w:r w:rsidR="00FE65BE" w:rsidRPr="00BA6E6E">
        <w:rPr>
          <w:szCs w:val="22"/>
        </w:rPr>
        <w:t>s</w:t>
      </w:r>
      <w:r w:rsidR="00127A64">
        <w:rPr>
          <w:szCs w:val="22"/>
        </w:rPr>
        <w:t xml:space="preserve"> nødprocedurer til </w:t>
      </w:r>
      <w:r w:rsidR="00E63537">
        <w:rPr>
          <w:szCs w:val="22"/>
        </w:rPr>
        <w:t>sikring af forretningskontinuitet</w:t>
      </w:r>
      <w:r w:rsidR="00FE65BE">
        <w:rPr>
          <w:szCs w:val="22"/>
        </w:rPr>
        <w:t>, samt muligvis</w:t>
      </w:r>
      <w:r w:rsidR="00DF773E">
        <w:rPr>
          <w:szCs w:val="22"/>
        </w:rPr>
        <w:t xml:space="preserve"> pålægge </w:t>
      </w:r>
      <w:r w:rsidR="00DF773E" w:rsidRPr="00BA6E6E">
        <w:rPr>
          <w:szCs w:val="22"/>
        </w:rPr>
        <w:fldChar w:fldCharType="begin"/>
      </w:r>
      <w:r w:rsidR="00DF773E" w:rsidRPr="00BA6E6E">
        <w:rPr>
          <w:szCs w:val="22"/>
        </w:rPr>
        <w:instrText xml:space="preserve"> DOCPROPERTY "Organisation" \* MERGEFORMAT </w:instrText>
      </w:r>
      <w:r w:rsidR="00DF773E" w:rsidRPr="00BA6E6E">
        <w:rPr>
          <w:szCs w:val="22"/>
        </w:rPr>
        <w:fldChar w:fldCharType="separate"/>
      </w:r>
      <w:r w:rsidR="00DF773E" w:rsidRPr="00BA6E6E">
        <w:rPr>
          <w:szCs w:val="22"/>
        </w:rPr>
        <w:t>&lt;Organisation&gt;</w:t>
      </w:r>
      <w:r w:rsidR="00DF773E" w:rsidRPr="00BA6E6E">
        <w:rPr>
          <w:szCs w:val="22"/>
        </w:rPr>
        <w:fldChar w:fldCharType="end"/>
      </w:r>
      <w:r w:rsidR="00DF773E">
        <w:rPr>
          <w:szCs w:val="22"/>
        </w:rPr>
        <w:t xml:space="preserve"> et</w:t>
      </w:r>
      <w:r w:rsidR="00FE65BE">
        <w:rPr>
          <w:szCs w:val="22"/>
        </w:rPr>
        <w:t xml:space="preserve"> indberetning</w:t>
      </w:r>
      <w:r w:rsidR="00DF773E">
        <w:rPr>
          <w:szCs w:val="22"/>
        </w:rPr>
        <w:t>sansvar</w:t>
      </w:r>
      <w:r w:rsidR="00FE65BE">
        <w:rPr>
          <w:szCs w:val="22"/>
        </w:rPr>
        <w:t xml:space="preserve"> til myndigheder</w:t>
      </w:r>
      <w:r w:rsidR="00E63537">
        <w:rPr>
          <w:szCs w:val="22"/>
        </w:rPr>
        <w:t>.</w:t>
      </w:r>
      <w:r w:rsidR="00D91892">
        <w:rPr>
          <w:szCs w:val="22"/>
        </w:rPr>
        <w:t xml:space="preserve"> </w:t>
      </w:r>
      <w:r w:rsidR="00D91892">
        <w:t>Dvs. at Krise</w:t>
      </w:r>
      <w:r w:rsidR="00284391">
        <w:t>le</w:t>
      </w:r>
      <w:r w:rsidR="007266F7">
        <w:t>delsen</w:t>
      </w:r>
      <w:r w:rsidR="007266F7" w:rsidRPr="00AD49F7">
        <w:t xml:space="preserve"> vil i dette tilfælde primært have ansvaret for</w:t>
      </w:r>
      <w:r w:rsidR="007266F7">
        <w:t>:</w:t>
      </w:r>
    </w:p>
    <w:p w14:paraId="2CA337F7" w14:textId="77777777" w:rsidR="007266F7" w:rsidRDefault="007266F7" w:rsidP="00972DE7">
      <w:pPr>
        <w:pStyle w:val="Listeafsnit"/>
        <w:numPr>
          <w:ilvl w:val="0"/>
          <w:numId w:val="39"/>
        </w:numPr>
      </w:pPr>
      <w:r w:rsidRPr="00AD49F7">
        <w:t>at samle op på information fra leverandøren og kommunikere til egne interessenter og myndigheder.</w:t>
      </w:r>
    </w:p>
    <w:p w14:paraId="0CA6B714" w14:textId="77777777" w:rsidR="007266F7" w:rsidRDefault="007266F7" w:rsidP="00972DE7">
      <w:pPr>
        <w:pStyle w:val="Listeafsnit"/>
        <w:numPr>
          <w:ilvl w:val="0"/>
          <w:numId w:val="39"/>
        </w:numPr>
      </w:pPr>
      <w:r>
        <w:t>aktivere interne alternative forretningsprocesser, til sikring af forretningskontinuitet.</w:t>
      </w:r>
    </w:p>
    <w:p w14:paraId="2F4F6224" w14:textId="77777777" w:rsidR="00C8758D" w:rsidRDefault="00C8758D" w:rsidP="00C8758D">
      <w:pPr>
        <w:pStyle w:val="Overskrift2"/>
      </w:pPr>
      <w:bookmarkStart w:id="11" w:name="_Toc205707113"/>
      <w:r w:rsidRPr="00D81110">
        <w:t>Dokumentation</w:t>
      </w:r>
      <w:bookmarkEnd w:id="11"/>
    </w:p>
    <w:p w14:paraId="6FE94E8E" w14:textId="0366A124" w:rsidR="00531F06" w:rsidRPr="00531F06" w:rsidRDefault="00531F06" w:rsidP="00531F06">
      <w:pPr>
        <w:rPr>
          <w:color w:val="808080" w:themeColor="background1" w:themeShade="80"/>
        </w:rPr>
      </w:pPr>
      <w:r w:rsidRPr="00531F06">
        <w:rPr>
          <w:color w:val="808080" w:themeColor="background1" w:themeShade="80"/>
        </w:rPr>
        <w:t>[Vejledning: De fleste større organisationer har et system til indrapportering af fejl og planlægning af opgaver. For mindre organisationer kan dette håndteres i en hændelseslog i fx et dokument eller et regneark.]</w:t>
      </w:r>
    </w:p>
    <w:p w14:paraId="528E3825" w14:textId="429807DB" w:rsidR="00FF3D64" w:rsidRDefault="00FF3D64" w:rsidP="00FF3D64">
      <w:r>
        <w:t>Dokumentation for hændelser</w:t>
      </w:r>
      <w:r w:rsidR="00B00031">
        <w:t xml:space="preserve"> </w:t>
      </w:r>
      <w:r w:rsidR="001701FF">
        <w:t xml:space="preserve">opsamles i &lt;Organisation&gt;s </w:t>
      </w:r>
      <w:r w:rsidR="001701FF" w:rsidRPr="006C490B">
        <w:rPr>
          <w:highlight w:val="yellow"/>
        </w:rPr>
        <w:t>sagsbehandlingssystem</w:t>
      </w:r>
      <w:r w:rsidR="001701FF">
        <w:rPr>
          <w:highlight w:val="yellow"/>
        </w:rPr>
        <w:t>/hændelseslog</w:t>
      </w:r>
      <w:r w:rsidR="001701FF">
        <w:t xml:space="preserve"> som en del af</w:t>
      </w:r>
      <w:r w:rsidR="00B00031">
        <w:t xml:space="preserve"> </w:t>
      </w:r>
      <w:r w:rsidR="000D60FA">
        <w:t>&lt;Organisation&gt;s procedure</w:t>
      </w:r>
      <w:r w:rsidR="00457B54">
        <w:t xml:space="preserve"> f</w:t>
      </w:r>
      <w:r w:rsidR="000D60FA">
        <w:t>or h</w:t>
      </w:r>
      <w:r w:rsidR="00B00031">
        <w:t>ændelseshåndtering</w:t>
      </w:r>
      <w:r w:rsidR="000D60FA">
        <w:t>.</w:t>
      </w:r>
      <w:r w:rsidR="006F0867">
        <w:t xml:space="preserve"> </w:t>
      </w:r>
    </w:p>
    <w:p w14:paraId="1CF5E555" w14:textId="4BB49789" w:rsidR="00AD4A85" w:rsidRDefault="000D60FA" w:rsidP="00FE3559">
      <w:pPr>
        <w:spacing w:before="240"/>
      </w:pPr>
      <w:r>
        <w:t xml:space="preserve">Dokumentation for </w:t>
      </w:r>
      <w:r w:rsidR="000B0585">
        <w:t xml:space="preserve">hændelser der aktiverer beredskabet </w:t>
      </w:r>
      <w:r w:rsidR="00F9636A">
        <w:t xml:space="preserve">(kriser) </w:t>
      </w:r>
      <w:r w:rsidR="000B0585">
        <w:t xml:space="preserve">opsamles jf. </w:t>
      </w:r>
      <w:r w:rsidR="000B0585" w:rsidRPr="000A4DDE">
        <w:rPr>
          <w:rStyle w:val="Fremhv"/>
          <w:rFonts w:cs="Times New Roman (Brødtekst CS)"/>
          <w:b w:val="0"/>
        </w:rPr>
        <w:t>beredskabsplanen</w:t>
      </w:r>
      <w:r w:rsidR="00F9636A">
        <w:t>.</w:t>
      </w:r>
    </w:p>
    <w:p w14:paraId="0A34986E" w14:textId="1B656C3B" w:rsidR="002F007D" w:rsidRDefault="00861458" w:rsidP="00BA6E6E">
      <w:pPr>
        <w:pStyle w:val="Overskrift1"/>
        <w:keepNext/>
      </w:pPr>
      <w:bookmarkStart w:id="12" w:name="_Toc205707114"/>
      <w:r>
        <w:t>B</w:t>
      </w:r>
      <w:r w:rsidR="00CC72B0" w:rsidRPr="004E06D3">
        <w:t>eredskabs</w:t>
      </w:r>
      <w:r w:rsidR="002F007D" w:rsidRPr="004E06D3">
        <w:t>organisation</w:t>
      </w:r>
      <w:bookmarkEnd w:id="12"/>
    </w:p>
    <w:p w14:paraId="57F48CC3" w14:textId="0E604E81" w:rsidR="00691558" w:rsidRPr="00691558" w:rsidRDefault="00691558" w:rsidP="00691558">
      <w:r>
        <w:t>Den klassiske beredskabsorganisation er delt i tre niveauer</w:t>
      </w:r>
      <w:r w:rsidR="00762639">
        <w:t>: strategisk-, taktisk- og operationelt</w:t>
      </w:r>
      <w:r w:rsidR="00CE0CE5">
        <w:t xml:space="preserve"> </w:t>
      </w:r>
      <w:r w:rsidR="00762639">
        <w:t>niveau.</w:t>
      </w:r>
      <w:r w:rsidR="001600A5" w:rsidRPr="001600A5">
        <w:rPr>
          <w:color w:val="808080" w:themeColor="background1" w:themeShade="80"/>
        </w:rPr>
        <w:t xml:space="preserve"> </w:t>
      </w:r>
      <w:r w:rsidR="001600A5" w:rsidRPr="003D3C09">
        <w:t>For små organisationer</w:t>
      </w:r>
      <w:r w:rsidR="003D3C09">
        <w:t xml:space="preserve"> som &lt;Organisation&gt;</w:t>
      </w:r>
      <w:r w:rsidR="001600A5" w:rsidRPr="003D3C09">
        <w:t>, hvor der er meget personsammenfald mellem det operationelle og det strategiske niveau, giver det ikke mening at se det taktiske niveau, som særskilt niveau</w:t>
      </w:r>
      <w:r w:rsidR="00917DA2" w:rsidRPr="003D3C09">
        <w:t>, men det er vigtigt at have udpeget en rolle til varetagelsen af kommunikation og koordinering med det operationelle niveau</w:t>
      </w:r>
      <w:r w:rsidR="001600A5" w:rsidRPr="003D3C09">
        <w:t>.</w:t>
      </w:r>
    </w:p>
    <w:p w14:paraId="0BEA3148" w14:textId="77777777" w:rsidR="00E97409" w:rsidRDefault="002F007D" w:rsidP="00E97409">
      <w:pPr>
        <w:keepNext/>
        <w:jc w:val="center"/>
      </w:pPr>
      <w:r w:rsidRPr="002F007D">
        <w:rPr>
          <w:noProof/>
        </w:rPr>
        <w:lastRenderedPageBreak/>
        <w:drawing>
          <wp:inline distT="0" distB="0" distL="0" distR="0" wp14:anchorId="6491AF0C" wp14:editId="1A1A8072">
            <wp:extent cx="4853435" cy="2221342"/>
            <wp:effectExtent l="0" t="0" r="0" b="1270"/>
            <wp:docPr id="3" name="Billede 2">
              <a:extLst xmlns:a="http://schemas.openxmlformats.org/drawingml/2006/main">
                <a:ext uri="{FF2B5EF4-FFF2-40B4-BE49-F238E27FC236}">
                  <a16:creationId xmlns:a16="http://schemas.microsoft.com/office/drawing/2014/main" id="{CA8E84EF-D4BC-F674-B800-0675B3C4A56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2">
                      <a:extLst>
                        <a:ext uri="{FF2B5EF4-FFF2-40B4-BE49-F238E27FC236}">
                          <a16:creationId xmlns:a16="http://schemas.microsoft.com/office/drawing/2014/main" id="{CA8E84EF-D4BC-F674-B800-0675B3C4A562}"/>
                        </a:ext>
                      </a:extLst>
                    </pic:cNvPr>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853435" cy="2221342"/>
                    </a:xfrm>
                    <a:prstGeom prst="rect">
                      <a:avLst/>
                    </a:prstGeom>
                    <a:noFill/>
                  </pic:spPr>
                </pic:pic>
              </a:graphicData>
            </a:graphic>
          </wp:inline>
        </w:drawing>
      </w:r>
    </w:p>
    <w:p w14:paraId="36B81CE4" w14:textId="4D59BFC0" w:rsidR="002F007D" w:rsidRDefault="00E97409" w:rsidP="0011277D">
      <w:pPr>
        <w:pStyle w:val="Billedtekst"/>
        <w:spacing w:after="240"/>
        <w:jc w:val="center"/>
      </w:pPr>
      <w:r>
        <w:t xml:space="preserve">Figur </w:t>
      </w:r>
      <w:fldSimple w:instr=" SEQ Figur \* ARABIC ">
        <w:r w:rsidR="00092FBD">
          <w:rPr>
            <w:noProof/>
          </w:rPr>
          <w:t>3</w:t>
        </w:r>
      </w:fldSimple>
      <w:r>
        <w:t xml:space="preserve">: </w:t>
      </w:r>
      <w:r w:rsidR="0011277D">
        <w:t>Beredskabsorganisationen</w:t>
      </w:r>
      <w:r w:rsidR="003410EA">
        <w:t>s niveauer</w:t>
      </w:r>
      <w:r>
        <w:t>.</w:t>
      </w:r>
    </w:p>
    <w:p w14:paraId="406D48EC" w14:textId="4067E368" w:rsidR="002F007D" w:rsidRPr="002F007D" w:rsidRDefault="002F007D" w:rsidP="007F617D">
      <w:r w:rsidRPr="003604D5">
        <w:rPr>
          <w:rStyle w:val="Fremhv"/>
        </w:rPr>
        <w:t>Strategisk niveau</w:t>
      </w:r>
      <w:r w:rsidRPr="002F007D">
        <w:br/>
        <w:t xml:space="preserve">Styrer og sætter retning </w:t>
      </w:r>
      <w:r w:rsidR="003310B9">
        <w:t xml:space="preserve">for det aktiverede beredskab </w:t>
      </w:r>
      <w:r w:rsidRPr="002F007D">
        <w:t xml:space="preserve">med </w:t>
      </w:r>
      <w:r w:rsidR="00C61A75">
        <w:t>mandat</w:t>
      </w:r>
      <w:r w:rsidRPr="002F007D">
        <w:t xml:space="preserve"> af </w:t>
      </w:r>
      <w:fldSimple w:instr="DOCPROPERTY &quot;Organisation&quot; \* MERGEFORMAT">
        <w:r w:rsidR="00280C18">
          <w:t>&lt;Organisation&gt;</w:t>
        </w:r>
      </w:fldSimple>
      <w:r w:rsidR="00280C18">
        <w:t xml:space="preserve">s </w:t>
      </w:r>
      <w:r w:rsidR="00C61A75">
        <w:t>ledelse</w:t>
      </w:r>
      <w:r w:rsidRPr="002F007D">
        <w:t xml:space="preserve">. </w:t>
      </w:r>
      <w:r w:rsidR="006821BF">
        <w:t>Det strategiske niveau e</w:t>
      </w:r>
      <w:r w:rsidRPr="002F007D">
        <w:t xml:space="preserve">r ansvarlig for kommunikation ud af </w:t>
      </w:r>
      <w:r w:rsidR="00BD083F">
        <w:rPr>
          <w:szCs w:val="22"/>
        </w:rPr>
        <w:t>beredskabs</w:t>
      </w:r>
      <w:r w:rsidR="00485B40">
        <w:t>organisationen</w:t>
      </w:r>
      <w:r w:rsidRPr="002F007D">
        <w:t>.</w:t>
      </w:r>
    </w:p>
    <w:p w14:paraId="61A1FF96" w14:textId="2A74BD16" w:rsidR="0001652F" w:rsidRDefault="0082123A" w:rsidP="0001652F">
      <w:pPr>
        <w:rPr>
          <w:highlight w:val="yellow"/>
        </w:rPr>
      </w:pPr>
      <w:r w:rsidRPr="00C018C1">
        <w:t>Ved aktivering af beredskab udpeges en t</w:t>
      </w:r>
      <w:r w:rsidR="00C338D5" w:rsidRPr="00C018C1">
        <w:t xml:space="preserve">aktisk </w:t>
      </w:r>
      <w:r w:rsidR="00856835">
        <w:t>krise</w:t>
      </w:r>
      <w:r w:rsidR="00C338D5" w:rsidRPr="00C018C1">
        <w:t>le</w:t>
      </w:r>
      <w:r w:rsidRPr="00C018C1">
        <w:t>der, som</w:t>
      </w:r>
      <w:r w:rsidRPr="0082123A">
        <w:rPr>
          <w:b/>
          <w:iCs/>
        </w:rPr>
        <w:t xml:space="preserve"> </w:t>
      </w:r>
      <w:r>
        <w:rPr>
          <w:highlight w:val="yellow"/>
        </w:rPr>
        <w:t>l</w:t>
      </w:r>
      <w:r w:rsidR="002F007D" w:rsidRPr="0001652F">
        <w:rPr>
          <w:highlight w:val="yellow"/>
        </w:rPr>
        <w:t>eder og styrer de konkrete opgaver og kommer med forslag og status</w:t>
      </w:r>
      <w:r w:rsidR="00C018C1">
        <w:rPr>
          <w:highlight w:val="yellow"/>
        </w:rPr>
        <w:t>; dvs. e</w:t>
      </w:r>
      <w:r w:rsidR="002F007D" w:rsidRPr="0001652F">
        <w:rPr>
          <w:highlight w:val="yellow"/>
        </w:rPr>
        <w:t>r ansvarlig for kommunikation mellem det operationelle- og det strategiske niveau</w:t>
      </w:r>
      <w:r w:rsidR="00485B40" w:rsidRPr="0001652F">
        <w:rPr>
          <w:highlight w:val="yellow"/>
        </w:rPr>
        <w:t xml:space="preserve"> af </w:t>
      </w:r>
      <w:r w:rsidR="00BD083F" w:rsidRPr="0001652F">
        <w:rPr>
          <w:szCs w:val="22"/>
          <w:highlight w:val="yellow"/>
        </w:rPr>
        <w:t>beredskabsorganisationen</w:t>
      </w:r>
      <w:r w:rsidR="002F007D" w:rsidRPr="0001652F">
        <w:rPr>
          <w:highlight w:val="yellow"/>
        </w:rPr>
        <w:t xml:space="preserve">. </w:t>
      </w:r>
      <w:r w:rsidR="0001652F" w:rsidRPr="0001652F">
        <w:rPr>
          <w:highlight w:val="yellow"/>
        </w:rPr>
        <w:t xml:space="preserve">Taktisk kriseleder er udpeget baseret på det fagområde, der er primært </w:t>
      </w:r>
      <w:r w:rsidR="00856835">
        <w:rPr>
          <w:highlight w:val="yellow"/>
        </w:rPr>
        <w:t>involveret i</w:t>
      </w:r>
      <w:r w:rsidR="0001652F" w:rsidRPr="0001652F">
        <w:rPr>
          <w:highlight w:val="yellow"/>
        </w:rPr>
        <w:t xml:space="preserve"> krisehændelsen.</w:t>
      </w:r>
    </w:p>
    <w:p w14:paraId="50EA1737" w14:textId="706ACCA8" w:rsidR="00C44352" w:rsidRPr="0001652F" w:rsidRDefault="00263BB4" w:rsidP="0001652F">
      <w:pPr>
        <w:rPr>
          <w:highlight w:val="yellow"/>
        </w:rPr>
      </w:pPr>
      <w:r>
        <w:rPr>
          <w:highlight w:val="yellow"/>
        </w:rPr>
        <w:t>Rollerne</w:t>
      </w:r>
      <w:r w:rsidR="00D008EE">
        <w:rPr>
          <w:highlight w:val="yellow"/>
        </w:rPr>
        <w:t xml:space="preserve"> i det strategiske niveau af beredskabet </w:t>
      </w:r>
      <w:r>
        <w:rPr>
          <w:highlight w:val="yellow"/>
        </w:rPr>
        <w:t xml:space="preserve">tildeles primært </w:t>
      </w:r>
      <w:r w:rsidR="00086343">
        <w:rPr>
          <w:highlight w:val="yellow"/>
        </w:rPr>
        <w:t xml:space="preserve">udpegede personer i </w:t>
      </w:r>
      <w:r w:rsidR="005F2F21">
        <w:rPr>
          <w:highlight w:val="yellow"/>
        </w:rPr>
        <w:t xml:space="preserve">IT-sikkerhedsorganiseringen </w:t>
      </w:r>
      <w:r w:rsidR="00086343">
        <w:rPr>
          <w:highlight w:val="yellow"/>
        </w:rPr>
        <w:t>angivet i IT-sikkerhedspolitikken.</w:t>
      </w:r>
      <w:r w:rsidR="004965C9">
        <w:rPr>
          <w:highlight w:val="yellow"/>
        </w:rPr>
        <w:t xml:space="preserve"> For alle udpegede roller er der dog tillige udpeget en backup, hvis den primære</w:t>
      </w:r>
      <w:r w:rsidR="00C630EE">
        <w:rPr>
          <w:highlight w:val="yellow"/>
        </w:rPr>
        <w:t xml:space="preserve"> person ikke er tilgængelig. Tildeling af roller fremgår af beredskabsplanen.</w:t>
      </w:r>
      <w:r w:rsidR="005F2F21">
        <w:rPr>
          <w:highlight w:val="yellow"/>
        </w:rPr>
        <w:t xml:space="preserve"> </w:t>
      </w:r>
    </w:p>
    <w:p w14:paraId="1DC992F8" w14:textId="65921572" w:rsidR="002F007D" w:rsidRPr="002F007D" w:rsidRDefault="002F007D" w:rsidP="007F617D">
      <w:r w:rsidRPr="001A22AA">
        <w:rPr>
          <w:rStyle w:val="Fremhv"/>
        </w:rPr>
        <w:t>Operationelt niveau</w:t>
      </w:r>
      <w:r w:rsidRPr="002F007D">
        <w:br/>
      </w:r>
      <w:r w:rsidR="0034670F">
        <w:t>U</w:t>
      </w:r>
      <w:r w:rsidRPr="002F007D">
        <w:t>dfører de konkrete opgaver</w:t>
      </w:r>
      <w:r w:rsidR="006821BF">
        <w:t xml:space="preserve"> </w:t>
      </w:r>
      <w:r w:rsidR="00C5235B">
        <w:t>ift. afklaring, nødprocedurer og genetablering</w:t>
      </w:r>
      <w:r w:rsidRPr="002F007D">
        <w:t xml:space="preserve">. </w:t>
      </w:r>
      <w:r w:rsidR="00C5235B">
        <w:t xml:space="preserve">Det operationelle niveau </w:t>
      </w:r>
      <w:r w:rsidRPr="002F007D">
        <w:t>bestå</w:t>
      </w:r>
      <w:r w:rsidR="00C5235B">
        <w:t>r</w:t>
      </w:r>
      <w:r w:rsidRPr="002F007D">
        <w:t xml:space="preserve"> af </w:t>
      </w:r>
      <w:r w:rsidR="00B66162">
        <w:t>medarbejdere (service, support og/eller drift)</w:t>
      </w:r>
      <w:r w:rsidRPr="002F007D">
        <w:t xml:space="preserve"> hos:</w:t>
      </w:r>
    </w:p>
    <w:p w14:paraId="051E7D96" w14:textId="759785A2" w:rsidR="002F007D" w:rsidRPr="002F007D" w:rsidRDefault="002F007D" w:rsidP="007F617D">
      <w:pPr>
        <w:pStyle w:val="Listeafsnit"/>
        <w:numPr>
          <w:ilvl w:val="0"/>
          <w:numId w:val="37"/>
        </w:numPr>
      </w:pPr>
      <w:r w:rsidRPr="002F007D">
        <w:t>leverandør</w:t>
      </w:r>
      <w:r w:rsidR="00B66162">
        <w:t>(er)</w:t>
      </w:r>
      <w:r w:rsidRPr="002F007D">
        <w:t xml:space="preserve"> </w:t>
      </w:r>
      <w:r w:rsidR="00B66162">
        <w:t>og/</w:t>
      </w:r>
      <w:r w:rsidRPr="002F007D">
        <w:t xml:space="preserve">eller </w:t>
      </w:r>
    </w:p>
    <w:p w14:paraId="5A9E53CA" w14:textId="1964E720" w:rsidR="002F007D" w:rsidRDefault="002F007D" w:rsidP="007F617D">
      <w:pPr>
        <w:pStyle w:val="Listeafsnit"/>
        <w:numPr>
          <w:ilvl w:val="0"/>
          <w:numId w:val="37"/>
        </w:numPr>
      </w:pPr>
      <w:r w:rsidRPr="002F007D">
        <w:t xml:space="preserve">egne medarbejdere </w:t>
      </w:r>
    </w:p>
    <w:p w14:paraId="70BDA3D6" w14:textId="77777777" w:rsidR="00344BEC" w:rsidRDefault="00344BEC" w:rsidP="00344BEC"/>
    <w:p w14:paraId="2B9FC0D4" w14:textId="1E930E8B" w:rsidR="00B66162" w:rsidRDefault="00CB392E" w:rsidP="007757FF">
      <w:pPr>
        <w:pStyle w:val="Overskrift2"/>
      </w:pPr>
      <w:bookmarkStart w:id="13" w:name="_Toc205707115"/>
      <w:r>
        <w:lastRenderedPageBreak/>
        <w:t>Roller</w:t>
      </w:r>
      <w:r w:rsidR="00600CD3">
        <w:t xml:space="preserve"> i beredskab</w:t>
      </w:r>
      <w:bookmarkEnd w:id="13"/>
    </w:p>
    <w:p w14:paraId="3C53C457" w14:textId="4436E645" w:rsidR="0024551F" w:rsidRPr="00931AD8" w:rsidRDefault="0024551F" w:rsidP="0024551F">
      <w:pPr>
        <w:rPr>
          <w:color w:val="808080" w:themeColor="background1" w:themeShade="80"/>
        </w:rPr>
      </w:pPr>
      <w:r w:rsidRPr="00931AD8">
        <w:rPr>
          <w:color w:val="808080" w:themeColor="background1" w:themeShade="80"/>
        </w:rPr>
        <w:t>[Vejledning: Nedenstående roller dækker alle opgaver i beredskabsorganisationen</w:t>
      </w:r>
      <w:r w:rsidR="002F4026" w:rsidRPr="00931AD8">
        <w:rPr>
          <w:color w:val="808080" w:themeColor="background1" w:themeShade="80"/>
        </w:rPr>
        <w:t xml:space="preserve">. I små organisationer kan det være nødvendigt at sammenlægge roller, da </w:t>
      </w:r>
      <w:r w:rsidR="005E09B7" w:rsidRPr="00931AD8">
        <w:rPr>
          <w:color w:val="808080" w:themeColor="background1" w:themeShade="80"/>
        </w:rPr>
        <w:t>opgaverne skal fordeles på færre hænder. Det er vigtigt at opgaverne er entydigt fordelt</w:t>
      </w:r>
      <w:r w:rsidR="00443E93" w:rsidRPr="00931AD8">
        <w:rPr>
          <w:color w:val="808080" w:themeColor="background1" w:themeShade="80"/>
        </w:rPr>
        <w:t xml:space="preserve">, så der ikke opstår tvivl om hvem der gør hvad i en krisesituation. Det er også derfor vi anbefaler at man øver sit beredskab, selvom </w:t>
      </w:r>
      <w:r w:rsidR="00931AD8" w:rsidRPr="00931AD8">
        <w:rPr>
          <w:color w:val="808080" w:themeColor="background1" w:themeShade="80"/>
        </w:rPr>
        <w:t xml:space="preserve">hvis </w:t>
      </w:r>
      <w:r w:rsidR="00443E93" w:rsidRPr="00931AD8">
        <w:rPr>
          <w:color w:val="808080" w:themeColor="background1" w:themeShade="80"/>
        </w:rPr>
        <w:t xml:space="preserve">man </w:t>
      </w:r>
      <w:r w:rsidR="00931AD8" w:rsidRPr="00931AD8">
        <w:rPr>
          <w:color w:val="808080" w:themeColor="background1" w:themeShade="80"/>
        </w:rPr>
        <w:t>ikke er underlagt krav om dette for virksomheder under niveau 2.]</w:t>
      </w:r>
    </w:p>
    <w:p w14:paraId="18915F7E" w14:textId="545B01C0" w:rsidR="0078401F" w:rsidRDefault="00292ADE" w:rsidP="002D06DF">
      <w:r>
        <w:rPr>
          <w:szCs w:val="22"/>
        </w:rPr>
        <w:t>B</w:t>
      </w:r>
      <w:r w:rsidR="0062086B">
        <w:rPr>
          <w:szCs w:val="22"/>
        </w:rPr>
        <w:t xml:space="preserve">eredskabsorganisationen </w:t>
      </w:r>
      <w:r w:rsidR="00600CD3">
        <w:t>varetager</w:t>
      </w:r>
      <w:r w:rsidR="00F3248C">
        <w:t xml:space="preserve"> en række opgaver af meget forskellig karakter, og der er flere forskellige </w:t>
      </w:r>
      <w:r w:rsidR="00CB392E">
        <w:t>roller</w:t>
      </w:r>
      <w:r w:rsidR="00F3248C">
        <w:t xml:space="preserve">, som bidrager </w:t>
      </w:r>
      <w:r w:rsidR="002D06DF">
        <w:t>i en krisesituation:</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4"/>
      </w:tblGrid>
      <w:tr w:rsidR="001944A6" w14:paraId="55C0BFE9" w14:textId="77777777" w:rsidTr="00322689">
        <w:tc>
          <w:tcPr>
            <w:tcW w:w="3256" w:type="dxa"/>
          </w:tcPr>
          <w:p w14:paraId="58A82CC4" w14:textId="5098B8BB" w:rsidR="001944A6" w:rsidRDefault="001944A6" w:rsidP="002D06DF">
            <w:r w:rsidRPr="00ED27DE">
              <w:rPr>
                <w:rStyle w:val="Fremhv"/>
              </w:rPr>
              <w:t>Kriseleder</w:t>
            </w:r>
          </w:p>
        </w:tc>
        <w:tc>
          <w:tcPr>
            <w:tcW w:w="5804" w:type="dxa"/>
          </w:tcPr>
          <w:p w14:paraId="46CA30D9" w14:textId="02333DA9" w:rsidR="001944A6" w:rsidRDefault="001944A6" w:rsidP="002D06DF">
            <w:r w:rsidRPr="00B66162">
              <w:t xml:space="preserve">Leder af det strategiske </w:t>
            </w:r>
            <w:r>
              <w:t>niveau</w:t>
            </w:r>
            <w:r w:rsidRPr="00B66162">
              <w:t xml:space="preserve"> og ansvarlig for at sætte retningen og rapportering til direktionen og bestyrelsen.</w:t>
            </w:r>
          </w:p>
        </w:tc>
      </w:tr>
      <w:tr w:rsidR="001944A6" w14:paraId="0271ED05" w14:textId="77777777" w:rsidTr="00322689">
        <w:tc>
          <w:tcPr>
            <w:tcW w:w="3256" w:type="dxa"/>
          </w:tcPr>
          <w:p w14:paraId="5E8F27A2" w14:textId="486DD5C3" w:rsidR="001944A6" w:rsidRDefault="001944A6" w:rsidP="002D06DF">
            <w:r w:rsidRPr="00ED27DE">
              <w:rPr>
                <w:rStyle w:val="Fremhv"/>
              </w:rPr>
              <w:t>Krisekoordinator</w:t>
            </w:r>
          </w:p>
        </w:tc>
        <w:tc>
          <w:tcPr>
            <w:tcW w:w="5804" w:type="dxa"/>
          </w:tcPr>
          <w:p w14:paraId="34F05176" w14:textId="06CEFA30" w:rsidR="001944A6" w:rsidRDefault="001944A6" w:rsidP="002D06DF">
            <w:r w:rsidRPr="00B66162">
              <w:t>Ansvarlig for at indkalde til møder, tage referater og sikre forplejning.</w:t>
            </w:r>
          </w:p>
        </w:tc>
      </w:tr>
      <w:tr w:rsidR="00ED5DD0" w14:paraId="0ED770A9" w14:textId="77777777" w:rsidTr="006E3932">
        <w:tc>
          <w:tcPr>
            <w:tcW w:w="3256" w:type="dxa"/>
          </w:tcPr>
          <w:p w14:paraId="341A7D85" w14:textId="77777777" w:rsidR="00ED5DD0" w:rsidRDefault="00ED5DD0" w:rsidP="006E3932">
            <w:r w:rsidRPr="00634602">
              <w:rPr>
                <w:rStyle w:val="Fremhv"/>
              </w:rPr>
              <w:t>Kommunikationsansvarlig</w:t>
            </w:r>
          </w:p>
        </w:tc>
        <w:tc>
          <w:tcPr>
            <w:tcW w:w="5804" w:type="dxa"/>
          </w:tcPr>
          <w:p w14:paraId="774E386C" w14:textId="31FC37BC" w:rsidR="00ED5DD0" w:rsidRDefault="00ED5DD0" w:rsidP="006E3932">
            <w:r w:rsidRPr="00B66162">
              <w:t xml:space="preserve">Ansvarlig for </w:t>
            </w:r>
            <w:r w:rsidR="007861FB">
              <w:t xml:space="preserve">planlægning af </w:t>
            </w:r>
            <w:r w:rsidRPr="00B66162">
              <w:t xml:space="preserve">kommunikation til interessenter udenfor </w:t>
            </w:r>
            <w:r>
              <w:rPr>
                <w:szCs w:val="22"/>
              </w:rPr>
              <w:t>beredskabs</w:t>
            </w:r>
            <w:r w:rsidRPr="00B66162">
              <w:t>organisationen: kunder, ansatte, andre samarbejdspartnere, medier og myndigheder.</w:t>
            </w:r>
            <w:r w:rsidR="007861FB">
              <w:t xml:space="preserve"> OBS! Ikke nødvendigvis udførende af kommunikationsopgaverne.</w:t>
            </w:r>
          </w:p>
        </w:tc>
      </w:tr>
      <w:tr w:rsidR="001944A6" w14:paraId="6BF72F9D" w14:textId="77777777" w:rsidTr="00322689">
        <w:tc>
          <w:tcPr>
            <w:tcW w:w="3256" w:type="dxa"/>
          </w:tcPr>
          <w:p w14:paraId="679E816D" w14:textId="4C7540FD" w:rsidR="001944A6" w:rsidRDefault="001944A6" w:rsidP="002D06DF">
            <w:r w:rsidRPr="00ED27DE">
              <w:rPr>
                <w:rStyle w:val="Fremhv"/>
              </w:rPr>
              <w:t>Taktisk kriseleder</w:t>
            </w:r>
          </w:p>
        </w:tc>
        <w:tc>
          <w:tcPr>
            <w:tcW w:w="5804" w:type="dxa"/>
          </w:tcPr>
          <w:p w14:paraId="70E46493" w14:textId="4CE49171" w:rsidR="00C37466" w:rsidRDefault="002B7F13" w:rsidP="002D06DF">
            <w:r>
              <w:t xml:space="preserve">Der er en taktisk kriseleder for hvert </w:t>
            </w:r>
            <w:r w:rsidR="00E72D26">
              <w:t xml:space="preserve">fagområde / team. </w:t>
            </w:r>
            <w:r w:rsidR="00C37466" w:rsidRPr="00B66162">
              <w:t>Ansvarlig for at samle op og indrapportere fra berørte områder. Input til konsekvensvurdering, samt indmelding af ressourcer til operationelt niveau.</w:t>
            </w:r>
          </w:p>
          <w:p w14:paraId="46D81DAC" w14:textId="4E44CF0B" w:rsidR="001944A6" w:rsidRDefault="00ED5DD0" w:rsidP="002D06DF">
            <w:r>
              <w:t>Taktisk kriseleder</w:t>
            </w:r>
            <w:r w:rsidRPr="00AD49F7">
              <w:t xml:space="preserve"> er ansvarlig for at holde overblikket</w:t>
            </w:r>
            <w:r>
              <w:t xml:space="preserve"> over igangsatte handlinger</w:t>
            </w:r>
            <w:r w:rsidRPr="00AD49F7">
              <w:t xml:space="preserve"> og sikre fremdrift</w:t>
            </w:r>
            <w:r>
              <w:t xml:space="preserve"> (</w:t>
            </w:r>
            <w:r w:rsidR="00E72D26">
              <w:t>via s</w:t>
            </w:r>
            <w:r>
              <w:t>pecialister på operationelt niveau)</w:t>
            </w:r>
            <w:r w:rsidRPr="00AD49F7">
              <w:t>, samt rapporter</w:t>
            </w:r>
            <w:r>
              <w:t>e</w:t>
            </w:r>
            <w:r w:rsidRPr="00AD49F7">
              <w:t xml:space="preserve"> </w:t>
            </w:r>
            <w:r w:rsidR="00C37466">
              <w:t xml:space="preserve">tilbage </w:t>
            </w:r>
            <w:r w:rsidRPr="00AD49F7">
              <w:t xml:space="preserve">til </w:t>
            </w:r>
            <w:r>
              <w:t>Kriseledelsen</w:t>
            </w:r>
            <w:r w:rsidR="00C37466">
              <w:t xml:space="preserve"> for det pågældende fagområde / team</w:t>
            </w:r>
            <w:r w:rsidRPr="00AD49F7">
              <w:t>.</w:t>
            </w:r>
            <w:r>
              <w:t xml:space="preserve"> </w:t>
            </w:r>
          </w:p>
        </w:tc>
      </w:tr>
      <w:tr w:rsidR="005F7B2F" w14:paraId="27C2DE6A" w14:textId="77777777" w:rsidTr="00322689">
        <w:tc>
          <w:tcPr>
            <w:tcW w:w="3256" w:type="dxa"/>
          </w:tcPr>
          <w:p w14:paraId="50C54ECA" w14:textId="63548B9D" w:rsidR="005F7B2F" w:rsidRPr="00634602" w:rsidRDefault="005F7B2F" w:rsidP="002D06DF">
            <w:pPr>
              <w:rPr>
                <w:rStyle w:val="Fremhv"/>
              </w:rPr>
            </w:pPr>
            <w:r>
              <w:rPr>
                <w:rStyle w:val="Fremhv"/>
              </w:rPr>
              <w:t>Specialister</w:t>
            </w:r>
          </w:p>
        </w:tc>
        <w:tc>
          <w:tcPr>
            <w:tcW w:w="5804" w:type="dxa"/>
          </w:tcPr>
          <w:p w14:paraId="3C6C749F" w14:textId="34DD25AA" w:rsidR="005F7B2F" w:rsidRPr="00B66162" w:rsidRDefault="005F7B2F" w:rsidP="002D06DF">
            <w:r w:rsidRPr="00AD49F7">
              <w:t xml:space="preserve">Det operationelle niveau af </w:t>
            </w:r>
            <w:r w:rsidR="0017269F">
              <w:t>beredskab</w:t>
            </w:r>
            <w:r>
              <w:rPr>
                <w:szCs w:val="22"/>
              </w:rPr>
              <w:t>et</w:t>
            </w:r>
            <w:r w:rsidR="00406F60">
              <w:rPr>
                <w:szCs w:val="22"/>
              </w:rPr>
              <w:t xml:space="preserve"> (specialisterne)</w:t>
            </w:r>
            <w:r w:rsidRPr="00AD49F7">
              <w:t xml:space="preserve"> ligger dels hos leverandør(er)</w:t>
            </w:r>
            <w:r>
              <w:t xml:space="preserve">, i </w:t>
            </w:r>
            <w:r>
              <w:lastRenderedPageBreak/>
              <w:t>tilfælde af outsourcing af specifikke driftsopgaver,</w:t>
            </w:r>
            <w:r w:rsidRPr="00AD49F7">
              <w:t xml:space="preserve"> og dels hos egne medarbejdere</w:t>
            </w:r>
            <w:r>
              <w:t xml:space="preserve"> (Driftsvagt)</w:t>
            </w:r>
            <w:r w:rsidRPr="00AD49F7">
              <w:t xml:space="preserve">. </w:t>
            </w:r>
            <w:r>
              <w:t>Det operationelle niveau består af de personer der undersøger mulige årsager til hændelsen og får normal drift genetableret.</w:t>
            </w:r>
            <w:r w:rsidR="00406F60">
              <w:t xml:space="preserve"> De deltager</w:t>
            </w:r>
            <w:r w:rsidR="0078617C">
              <w:t xml:space="preserve"> som udgangspunkt ikke</w:t>
            </w:r>
            <w:r w:rsidR="00406F60">
              <w:t xml:space="preserve"> i krisemøder</w:t>
            </w:r>
            <w:r w:rsidR="0078617C">
              <w:t>, men kan inddrages</w:t>
            </w:r>
            <w:r w:rsidR="00406F60">
              <w:t xml:space="preserve"> i det omfang </w:t>
            </w:r>
            <w:r w:rsidR="0078617C">
              <w:t>der er behov for faglige input.</w:t>
            </w:r>
          </w:p>
        </w:tc>
      </w:tr>
    </w:tbl>
    <w:p w14:paraId="53A1CFCE" w14:textId="05742D59" w:rsidR="004E4150" w:rsidRDefault="00CC208A" w:rsidP="0004650E">
      <w:r>
        <w:lastRenderedPageBreak/>
        <w:t xml:space="preserve">Medarbejdere </w:t>
      </w:r>
      <w:r w:rsidR="004F4FE8">
        <w:t xml:space="preserve">udpeges og trænes i at varetage ovenstående aktørroller. </w:t>
      </w:r>
      <w:r w:rsidR="008022C4" w:rsidRPr="008022C4">
        <w:t>Alle</w:t>
      </w:r>
      <w:r w:rsidR="008022C4">
        <w:t xml:space="preserve"> </w:t>
      </w:r>
      <w:r w:rsidR="004F4FE8">
        <w:t>roller</w:t>
      </w:r>
      <w:r w:rsidR="008022C4">
        <w:t xml:space="preserve"> </w:t>
      </w:r>
      <w:r w:rsidR="00432DDF">
        <w:t xml:space="preserve">skal være tildelt mindst to (2) navngivne personer i </w:t>
      </w:r>
      <w:r w:rsidR="000E04D4">
        <w:t>beredskabsplanen</w:t>
      </w:r>
      <w:r w:rsidR="00BB7054">
        <w:t xml:space="preserve"> for at sikre dækning </w:t>
      </w:r>
      <w:r w:rsidR="008B4F9A">
        <w:t>ved ferier, kurser etc.</w:t>
      </w:r>
    </w:p>
    <w:p w14:paraId="177F8869" w14:textId="089C9135" w:rsidR="00E774B5" w:rsidRPr="00A93CB4" w:rsidRDefault="00623A7B" w:rsidP="006D699A">
      <w:pPr>
        <w:pStyle w:val="Overskrift2"/>
        <w:rPr>
          <w:highlight w:val="green"/>
        </w:rPr>
      </w:pPr>
      <w:bookmarkStart w:id="14" w:name="_Toc205707116"/>
      <w:r w:rsidRPr="00623A7B">
        <w:rPr>
          <w:highlight w:val="yellow"/>
        </w:rPr>
        <w:t>Drift</w:t>
      </w:r>
      <w:r w:rsidR="007B11A6">
        <w:rPr>
          <w:highlight w:val="yellow"/>
        </w:rPr>
        <w:t>s</w:t>
      </w:r>
      <w:r w:rsidRPr="00623A7B">
        <w:rPr>
          <w:highlight w:val="yellow"/>
        </w:rPr>
        <w:t>vagt</w:t>
      </w:r>
      <w:r>
        <w:t xml:space="preserve">, </w:t>
      </w:r>
      <w:r w:rsidR="00E774B5" w:rsidRPr="00D81110">
        <w:t>sektorberedskab</w:t>
      </w:r>
      <w:r w:rsidR="0017580C">
        <w:t xml:space="preserve"> </w:t>
      </w:r>
      <w:r w:rsidR="0017580C" w:rsidRPr="00A93CB4">
        <w:rPr>
          <w:highlight w:val="green"/>
        </w:rPr>
        <w:t>&amp; I</w:t>
      </w:r>
      <w:r w:rsidR="008F323E" w:rsidRPr="00A93CB4">
        <w:rPr>
          <w:highlight w:val="green"/>
        </w:rPr>
        <w:t>T</w:t>
      </w:r>
      <w:r w:rsidR="0017580C" w:rsidRPr="00A93CB4">
        <w:rPr>
          <w:highlight w:val="green"/>
        </w:rPr>
        <w:t>-sikkerhedstjeneste</w:t>
      </w:r>
      <w:bookmarkEnd w:id="14"/>
    </w:p>
    <w:p w14:paraId="62094B86" w14:textId="5154D47F" w:rsidR="00A93CB4" w:rsidRPr="00A93CB4" w:rsidRDefault="00A93CB4" w:rsidP="00A93CB4">
      <w:pPr>
        <w:rPr>
          <w:color w:val="808080" w:themeColor="background1" w:themeShade="80"/>
        </w:rPr>
      </w:pPr>
      <w:r w:rsidRPr="00A93CB4">
        <w:rPr>
          <w:color w:val="808080" w:themeColor="background1" w:themeShade="80"/>
        </w:rPr>
        <w:t>[Vejledning: for virksomheder på niveau 2 og over er der krav om brug af en IT-sikkerhedstjeneste.</w:t>
      </w:r>
      <w:r w:rsidR="00AE294D">
        <w:rPr>
          <w:color w:val="808080" w:themeColor="background1" w:themeShade="80"/>
        </w:rPr>
        <w:t xml:space="preserve"> For energisektoren kan SektorCERT </w:t>
      </w:r>
      <w:r w:rsidR="00924801">
        <w:rPr>
          <w:color w:val="808080" w:themeColor="background1" w:themeShade="80"/>
        </w:rPr>
        <w:t>opfylde de fleste af opgaverne og kravene som stilles til en IT-sikkerhedstjeneste.</w:t>
      </w:r>
      <w:r w:rsidR="00F46348" w:rsidRPr="00F46348">
        <w:rPr>
          <w:color w:val="808080" w:themeColor="background1" w:themeShade="80"/>
        </w:rPr>
        <w:t xml:space="preserve"> </w:t>
      </w:r>
      <w:commentRangeStart w:id="15"/>
      <w:r w:rsidR="00F46348" w:rsidRPr="5AEC3229">
        <w:rPr>
          <w:color w:val="808080" w:themeColor="background1" w:themeShade="80"/>
        </w:rPr>
        <w:t>Virksomhederne er dog ansvarlige for at sikre, at der stilles de nødvendige krav til deres IT-sikkerhedstjenesteleverandør, og at virksomheden løbende følger op på og kontrollerer, at IT-sikkerhedstjenesten opfylde</w:t>
      </w:r>
      <w:r w:rsidR="00332ABF">
        <w:rPr>
          <w:color w:val="808080" w:themeColor="background1" w:themeShade="80"/>
        </w:rPr>
        <w:t>r</w:t>
      </w:r>
      <w:r w:rsidR="00F46348" w:rsidRPr="5AEC3229">
        <w:rPr>
          <w:color w:val="808080" w:themeColor="background1" w:themeShade="80"/>
        </w:rPr>
        <w:t xml:space="preserve"> de krav, der er blevet stillet til dem.]</w:t>
      </w:r>
      <w:commentRangeEnd w:id="15"/>
      <w:r w:rsidR="00F46348">
        <w:commentReference w:id="15"/>
      </w:r>
    </w:p>
    <w:p w14:paraId="23AFDAF4" w14:textId="1DDBA97A" w:rsidR="00772CB9" w:rsidRDefault="00772CB9" w:rsidP="006D699A">
      <w:pPr>
        <w:spacing w:after="160" w:line="278" w:lineRule="auto"/>
      </w:pPr>
      <w:fldSimple w:instr="DOCPROPERTY &quot;Organisation&quot; \* MERGEFORMAT">
        <w:r w:rsidRPr="00E661A9">
          <w:t>&lt;Organisation&gt;</w:t>
        </w:r>
      </w:fldSimple>
      <w:r>
        <w:t xml:space="preserve"> har en etableret </w:t>
      </w:r>
      <w:r w:rsidRPr="00B722FD">
        <w:rPr>
          <w:highlight w:val="yellow"/>
        </w:rPr>
        <w:t>drift</w:t>
      </w:r>
      <w:r w:rsidR="007B11A6">
        <w:rPr>
          <w:highlight w:val="yellow"/>
        </w:rPr>
        <w:t>s</w:t>
      </w:r>
      <w:r w:rsidRPr="00B722FD">
        <w:rPr>
          <w:highlight w:val="yellow"/>
        </w:rPr>
        <w:t>vagt</w:t>
      </w:r>
      <w:r>
        <w:t xml:space="preserve"> som er bemandet 24/7.</w:t>
      </w:r>
      <w:r w:rsidR="001019CA">
        <w:t xml:space="preserve"> </w:t>
      </w:r>
      <w:r w:rsidR="001019CA" w:rsidRPr="007B11A6">
        <w:rPr>
          <w:highlight w:val="yellow"/>
        </w:rPr>
        <w:t>Drift</w:t>
      </w:r>
      <w:r w:rsidR="007B11A6" w:rsidRPr="007B11A6">
        <w:rPr>
          <w:highlight w:val="yellow"/>
        </w:rPr>
        <w:t>s</w:t>
      </w:r>
      <w:r w:rsidR="001019CA" w:rsidRPr="007B11A6">
        <w:rPr>
          <w:highlight w:val="yellow"/>
        </w:rPr>
        <w:t>vagten</w:t>
      </w:r>
      <w:r w:rsidR="001019CA">
        <w:t xml:space="preserve"> modtager information om alle hændelser, store og små</w:t>
      </w:r>
      <w:r w:rsidR="00E8660D">
        <w:t xml:space="preserve">. </w:t>
      </w:r>
      <w:r w:rsidR="00E8660D" w:rsidRPr="007B11A6">
        <w:rPr>
          <w:highlight w:val="yellow"/>
        </w:rPr>
        <w:t>Drift</w:t>
      </w:r>
      <w:r w:rsidR="007B11A6" w:rsidRPr="007B11A6">
        <w:rPr>
          <w:highlight w:val="yellow"/>
        </w:rPr>
        <w:t>s</w:t>
      </w:r>
      <w:r w:rsidR="00E8660D" w:rsidRPr="007B11A6">
        <w:rPr>
          <w:highlight w:val="yellow"/>
        </w:rPr>
        <w:t>vagten</w:t>
      </w:r>
      <w:r w:rsidR="00E8660D">
        <w:t xml:space="preserve"> udbedrer </w:t>
      </w:r>
      <w:r w:rsidR="002E49E9">
        <w:t>de hændelser der kan udbedres med det samme, eller</w:t>
      </w:r>
      <w:r w:rsidR="005F3A8A">
        <w:t xml:space="preserve"> tager beslutning om uddelegering af opgaver til leverandører</w:t>
      </w:r>
      <w:r w:rsidR="00E8660D">
        <w:t xml:space="preserve">, </w:t>
      </w:r>
      <w:r w:rsidR="002C138F">
        <w:t>henlæggelse til almindelig arbejdstid eller aktivering af beredskab.</w:t>
      </w:r>
    </w:p>
    <w:p w14:paraId="6050D16F" w14:textId="0966327B" w:rsidR="00E774B5" w:rsidRDefault="002219A6" w:rsidP="002219A6">
      <w:pPr>
        <w:spacing w:after="160" w:line="278" w:lineRule="auto"/>
      </w:pPr>
      <w:r>
        <w:t xml:space="preserve">Sektorberedskab </w:t>
      </w:r>
      <w:r w:rsidRPr="00511402">
        <w:rPr>
          <w:highlight w:val="green"/>
        </w:rPr>
        <w:t>og IT-sikkerhedstjeneste</w:t>
      </w:r>
      <w:r>
        <w:t xml:space="preserve"> kontakter </w:t>
      </w:r>
      <w:fldSimple w:instr="DOCPROPERTY &quot;Organisation&quot; \* MERGEFORMAT">
        <w:r w:rsidR="00292ADE" w:rsidRPr="00E661A9">
          <w:t>&lt;Organisation&gt;</w:t>
        </w:r>
      </w:fldSimple>
      <w:r w:rsidR="00292ADE">
        <w:t xml:space="preserve"> via </w:t>
      </w:r>
      <w:r w:rsidR="00292ADE" w:rsidRPr="007F3E96">
        <w:rPr>
          <w:highlight w:val="yellow"/>
        </w:rPr>
        <w:t>drift</w:t>
      </w:r>
      <w:r w:rsidR="007B11A6">
        <w:rPr>
          <w:highlight w:val="yellow"/>
        </w:rPr>
        <w:t>s</w:t>
      </w:r>
      <w:r w:rsidR="00292ADE" w:rsidRPr="007F3E96">
        <w:rPr>
          <w:highlight w:val="yellow"/>
        </w:rPr>
        <w:t>vagten</w:t>
      </w:r>
      <w:r w:rsidR="004E488D">
        <w:t xml:space="preserve">. </w:t>
      </w:r>
      <w:r w:rsidR="004E488D" w:rsidRPr="00F57C0C">
        <w:rPr>
          <w:highlight w:val="yellow"/>
        </w:rPr>
        <w:t>Drift</w:t>
      </w:r>
      <w:r w:rsidR="007B11A6">
        <w:rPr>
          <w:highlight w:val="yellow"/>
        </w:rPr>
        <w:t>s</w:t>
      </w:r>
      <w:r w:rsidR="004E488D" w:rsidRPr="00F57C0C">
        <w:rPr>
          <w:highlight w:val="yellow"/>
        </w:rPr>
        <w:t>vagten</w:t>
      </w:r>
      <w:r w:rsidR="004E488D">
        <w:t xml:space="preserve"> iværksætter hændelseshåndtering og aktiverer evt. </w:t>
      </w:r>
      <w:r w:rsidR="0017269F">
        <w:t>beredskab</w:t>
      </w:r>
      <w:r w:rsidR="004E488D">
        <w:t xml:space="preserve">et. </w:t>
      </w:r>
    </w:p>
    <w:p w14:paraId="6EC7ADBD" w14:textId="06556B26" w:rsidR="00F34F34" w:rsidRPr="00E774B5" w:rsidRDefault="0090189C" w:rsidP="002219A6">
      <w:pPr>
        <w:spacing w:after="160" w:line="278" w:lineRule="auto"/>
      </w:pPr>
      <w:r>
        <w:t>Sektorberedskab</w:t>
      </w:r>
      <w:r w:rsidR="00DF3477">
        <w:t>sforanstaltninger</w:t>
      </w:r>
      <w:r>
        <w:t xml:space="preserve"> kan </w:t>
      </w:r>
      <w:r w:rsidR="00DF3477">
        <w:t>aktiveres gennem kriseledelsen jf. beredskabsplanen</w:t>
      </w:r>
      <w:r w:rsidR="005F14B1">
        <w:t>.</w:t>
      </w:r>
    </w:p>
    <w:p w14:paraId="01C7C833" w14:textId="1838BC70" w:rsidR="00C06A7A" w:rsidRDefault="005B1B7E" w:rsidP="00C8758D">
      <w:pPr>
        <w:pStyle w:val="Overskrift1"/>
        <w:keepNext/>
      </w:pPr>
      <w:bookmarkStart w:id="16" w:name="_Toc205707117"/>
      <w:r>
        <w:lastRenderedPageBreak/>
        <w:t>Beredskabets faser</w:t>
      </w:r>
      <w:bookmarkEnd w:id="16"/>
    </w:p>
    <w:p w14:paraId="56837E09" w14:textId="77777777" w:rsidR="00990112" w:rsidRDefault="00C33014" w:rsidP="00990112">
      <w:pPr>
        <w:keepNext/>
      </w:pPr>
      <w:r w:rsidRPr="00C33014">
        <w:rPr>
          <w:noProof/>
          <w:color w:val="8D8D8D" w:themeColor="text1" w:themeTint="80"/>
        </w:rPr>
        <w:drawing>
          <wp:inline distT="0" distB="0" distL="0" distR="0" wp14:anchorId="1CB3F31E" wp14:editId="7A924984">
            <wp:extent cx="5596867" cy="3764915"/>
            <wp:effectExtent l="0" t="0" r="4445" b="0"/>
            <wp:docPr id="933461402"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461402" name="Billede 1"/>
                    <pic:cNvPicPr/>
                  </pic:nvPicPr>
                  <pic:blipFill>
                    <a:blip r:embed="rId25">
                      <a:extLst>
                        <a:ext uri="{28A0092B-C50C-407E-A947-70E740481C1C}">
                          <a14:useLocalDpi xmlns:a14="http://schemas.microsoft.com/office/drawing/2010/main" val="0"/>
                        </a:ext>
                      </a:extLst>
                    </a:blip>
                    <a:stretch>
                      <a:fillRect/>
                    </a:stretch>
                  </pic:blipFill>
                  <pic:spPr>
                    <a:xfrm>
                      <a:off x="0" y="0"/>
                      <a:ext cx="5596867" cy="3764915"/>
                    </a:xfrm>
                    <a:prstGeom prst="rect">
                      <a:avLst/>
                    </a:prstGeom>
                  </pic:spPr>
                </pic:pic>
              </a:graphicData>
            </a:graphic>
          </wp:inline>
        </w:drawing>
      </w:r>
    </w:p>
    <w:p w14:paraId="39C124C1" w14:textId="27967124" w:rsidR="00C33014" w:rsidRDefault="00990112" w:rsidP="00990112">
      <w:pPr>
        <w:pStyle w:val="Billedtekst"/>
        <w:spacing w:after="240"/>
        <w:jc w:val="center"/>
      </w:pPr>
      <w:r>
        <w:t xml:space="preserve">Figur </w:t>
      </w:r>
      <w:fldSimple w:instr=" SEQ Figur \* ARABIC ">
        <w:r w:rsidR="00092FBD">
          <w:rPr>
            <w:noProof/>
          </w:rPr>
          <w:t>4</w:t>
        </w:r>
      </w:fldSimple>
      <w:r>
        <w:t xml:space="preserve">: Beredskabets </w:t>
      </w:r>
      <w:r w:rsidR="006D1083">
        <w:t>forskellige faser</w:t>
      </w:r>
      <w:r>
        <w:t>.</w:t>
      </w:r>
      <w:r w:rsidR="006D1083">
        <w:t xml:space="preserve"> </w:t>
      </w:r>
    </w:p>
    <w:p w14:paraId="09A04335" w14:textId="77777777" w:rsidR="00A26BAD" w:rsidRDefault="001172A8" w:rsidP="001172A8">
      <w:r>
        <w:t xml:space="preserve">En krisehændelse sker og det registreres lidt efter. Nu aktiveres beredskabet og opgaver uddelegeres (responstid). Det operationelle beredskab går i gang med at </w:t>
      </w:r>
      <w:proofErr w:type="spellStart"/>
      <w:r>
        <w:t>re-etablere</w:t>
      </w:r>
      <w:proofErr w:type="spellEnd"/>
      <w:r>
        <w:t xml:space="preserve"> normal drift evt. med en mellemliggende periode i nøddrift. Når normal drift er genetableret, afsluttes beredskabet og der foretages en opsamling ift. læringspunkter</w:t>
      </w:r>
      <w:r w:rsidR="00A26BAD">
        <w:t>.</w:t>
      </w:r>
    </w:p>
    <w:p w14:paraId="16BED565" w14:textId="46D6A40A" w:rsidR="001172A8" w:rsidRPr="001172A8" w:rsidRDefault="00A26BAD" w:rsidP="001172A8">
      <w:r>
        <w:t>Der afrapporteres til relevante myndigheder løbende</w:t>
      </w:r>
      <w:r w:rsidR="00542AF0">
        <w:t xml:space="preserve">, samt </w:t>
      </w:r>
      <w:r w:rsidR="00E870CE">
        <w:t xml:space="preserve">via en opsamling efter </w:t>
      </w:r>
      <w:r w:rsidR="00542AF0">
        <w:t>afslutning</w:t>
      </w:r>
      <w:r w:rsidR="00E870CE">
        <w:t xml:space="preserve"> af beredskabet</w:t>
      </w:r>
      <w:r w:rsidR="00542AF0">
        <w:t xml:space="preserve">. </w:t>
      </w:r>
    </w:p>
    <w:p w14:paraId="0D1A42EA" w14:textId="77777777" w:rsidR="005B1B7E" w:rsidRDefault="005B1B7E" w:rsidP="005F7B2F">
      <w:pPr>
        <w:pStyle w:val="Overskrift1"/>
        <w:keepNext/>
      </w:pPr>
      <w:bookmarkStart w:id="17" w:name="_Toc205707118"/>
      <w:r w:rsidRPr="00C06A7A">
        <w:t>Re</w:t>
      </w:r>
      <w:r>
        <w:t>e</w:t>
      </w:r>
      <w:r w:rsidRPr="00C06A7A">
        <w:t>tableringsstrategier</w:t>
      </w:r>
      <w:bookmarkEnd w:id="17"/>
    </w:p>
    <w:p w14:paraId="3504593B" w14:textId="77777777" w:rsidR="0001495C" w:rsidRPr="003D654F" w:rsidRDefault="0001495C" w:rsidP="0001495C">
      <w:pPr>
        <w:rPr>
          <w:color w:val="808080" w:themeColor="background1" w:themeShade="80"/>
        </w:rPr>
      </w:pPr>
      <w:bookmarkStart w:id="18" w:name="_Toc361306051"/>
      <w:r w:rsidRPr="00D03CE0">
        <w:t xml:space="preserve">Formålet med en retableringsstrategi er at planlægge, hvordan et system overordnet set retableres i en krisesituation med hensyn til de forretningsmæssige behov, der er </w:t>
      </w:r>
      <w:r w:rsidRPr="00D03CE0">
        <w:lastRenderedPageBreak/>
        <w:t xml:space="preserve">i form af krav til tilgængelighed (Recovery Time </w:t>
      </w:r>
      <w:proofErr w:type="spellStart"/>
      <w:r w:rsidRPr="00D03CE0">
        <w:t>Objective</w:t>
      </w:r>
      <w:proofErr w:type="spellEnd"/>
      <w:r w:rsidRPr="00D03CE0">
        <w:t xml:space="preserve"> / RTO) og evt. tolerance for datatab (Recovery Point </w:t>
      </w:r>
      <w:proofErr w:type="spellStart"/>
      <w:r w:rsidRPr="00D03CE0">
        <w:t>Objective</w:t>
      </w:r>
      <w:proofErr w:type="spellEnd"/>
      <w:r w:rsidRPr="00D03CE0">
        <w:t xml:space="preserve"> / RPO).</w:t>
      </w:r>
    </w:p>
    <w:p w14:paraId="02DFF531" w14:textId="16A18DD8" w:rsidR="0001495C" w:rsidRDefault="0001495C" w:rsidP="0001495C">
      <w:r>
        <w:t xml:space="preserve">For de IT- og OT-systemer (inkl. netværk og anlæg) i </w:t>
      </w:r>
      <w:fldSimple w:instr="DOCPROPERTY &quot;Organisation&quot; \* MERGEFORMAT">
        <w:r>
          <w:t>&lt;Organisation&gt;</w:t>
        </w:r>
      </w:fldSimple>
      <w:r>
        <w:t>, der er identificeret som forretningskritiske, er der defineret retableringsmål og -strategier jf. dokumentet ”</w:t>
      </w:r>
      <w:proofErr w:type="spellStart"/>
      <w:r>
        <w:t>Reetabeleringsmål</w:t>
      </w:r>
      <w:proofErr w:type="spellEnd"/>
      <w:r>
        <w:t>_&lt;organisation&gt;”. Reetablering sker som udgangspunkt i normal arbejdstid, medmindre andet er aftalt.</w:t>
      </w:r>
    </w:p>
    <w:p w14:paraId="64CE1A96" w14:textId="03F71B61" w:rsidR="0001495C" w:rsidRDefault="0001495C" w:rsidP="0001495C">
      <w:pPr>
        <w:spacing w:before="240"/>
      </w:pPr>
      <w:r>
        <w:t xml:space="preserve">For systemer og anlæg hvor der er en aftale om vedligehold (serviceaftale) med leverandører, eller hvor der er tale om leverandørens egne systemer og enheder installeret på </w:t>
      </w:r>
      <w:fldSimple w:instr="DOCPROPERTY &quot;Organisation&quot; \* MERGEFORMAT">
        <w:r>
          <w:t>&lt;Organisation&gt;</w:t>
        </w:r>
      </w:fldSimple>
      <w:r>
        <w:t xml:space="preserve">s netværk, fremgår </w:t>
      </w:r>
      <w:fldSimple w:instr="DOCPROPERTY &quot;Organisation&quot; \* MERGEFORMAT">
        <w:r>
          <w:t>&lt;Organisation&gt;</w:t>
        </w:r>
      </w:fldSimple>
      <w:r>
        <w:t xml:space="preserve">s </w:t>
      </w:r>
      <w:r w:rsidRPr="007551C6">
        <w:t>konkrete krav til re</w:t>
      </w:r>
      <w:r>
        <w:t>e</w:t>
      </w:r>
      <w:r w:rsidRPr="007551C6">
        <w:t>tableringsmål (RTO, RPO mv.) af</w:t>
      </w:r>
      <w:r>
        <w:t xml:space="preserve"> leverandøraftalerne</w:t>
      </w:r>
      <w:r w:rsidRPr="007551C6">
        <w:t xml:space="preserve">. </w:t>
      </w:r>
    </w:p>
    <w:p w14:paraId="51DED8C4" w14:textId="77777777" w:rsidR="0001495C" w:rsidRDefault="0001495C" w:rsidP="0001495C">
      <w:pPr>
        <w:spacing w:before="240"/>
      </w:pPr>
      <w:r w:rsidRPr="007551C6">
        <w:t>Løbende kontrol af om leverandøren kan efterleve disse krav udføres jf. de konkrete afta</w:t>
      </w:r>
      <w:r w:rsidRPr="003D79AF">
        <w:t>ler</w:t>
      </w:r>
      <w:r>
        <w:t xml:space="preserve"> og består af en eller flere af følgende kontroller:</w:t>
      </w:r>
    </w:p>
    <w:p w14:paraId="6D2EB3BD" w14:textId="77777777" w:rsidR="0001495C" w:rsidRDefault="0001495C" w:rsidP="0001495C">
      <w:pPr>
        <w:pStyle w:val="Listeafsnit"/>
        <w:numPr>
          <w:ilvl w:val="0"/>
          <w:numId w:val="40"/>
        </w:numPr>
      </w:pPr>
      <w:r>
        <w:t xml:space="preserve">Opfølgning på overholdelsen af </w:t>
      </w:r>
      <w:r w:rsidRPr="003D79AF">
        <w:t xml:space="preserve">SLA-aftaler </w:t>
      </w:r>
      <w:r>
        <w:t>og</w:t>
      </w:r>
      <w:r w:rsidRPr="003D79AF">
        <w:t xml:space="preserve"> aftaleforhold, der forpligter leverandører til et højt kvalitets- og sikkerhedsniveau</w:t>
      </w:r>
      <w:r>
        <w:t xml:space="preserve"> (fx efterlevelse af ISO-standarder)</w:t>
      </w:r>
    </w:p>
    <w:p w14:paraId="33B24003" w14:textId="77777777" w:rsidR="0001495C" w:rsidRDefault="0001495C" w:rsidP="0001495C">
      <w:pPr>
        <w:pStyle w:val="Listeafsnit"/>
        <w:numPr>
          <w:ilvl w:val="0"/>
          <w:numId w:val="40"/>
        </w:numPr>
      </w:pPr>
      <w:r>
        <w:t xml:space="preserve">Gennemgang af </w:t>
      </w:r>
      <w:r w:rsidRPr="003D79AF">
        <w:t>periodevise revisionserklæringer</w:t>
      </w:r>
      <w:r>
        <w:t xml:space="preserve"> udarbejdet af tredjepart </w:t>
      </w:r>
    </w:p>
    <w:p w14:paraId="584E9193" w14:textId="2F4FE402" w:rsidR="0001495C" w:rsidRDefault="0001495C" w:rsidP="0001495C">
      <w:pPr>
        <w:pStyle w:val="Listeafsnit"/>
        <w:numPr>
          <w:ilvl w:val="0"/>
          <w:numId w:val="40"/>
        </w:numPr>
      </w:pPr>
      <w:r>
        <w:t xml:space="preserve">Periodiske test og målinger udført af </w:t>
      </w:r>
      <w:fldSimple w:instr="DOCPROPERTY &quot;Organisation&quot; \* MERGEFORMAT">
        <w:r>
          <w:t>&lt;Organisation&gt;</w:t>
        </w:r>
      </w:fldSimple>
      <w:r>
        <w:t xml:space="preserve"> på egne netværk, eller af leverandøren selv på sine netværk</w:t>
      </w:r>
    </w:p>
    <w:p w14:paraId="5933901D" w14:textId="77777777" w:rsidR="0001495C" w:rsidRDefault="0001495C" w:rsidP="0001495C">
      <w:pPr>
        <w:pStyle w:val="Listeafsnit"/>
        <w:numPr>
          <w:ilvl w:val="0"/>
          <w:numId w:val="40"/>
        </w:numPr>
      </w:pPr>
      <w:r>
        <w:t>Opfølgning på og rapportering af hændelser</w:t>
      </w:r>
    </w:p>
    <w:p w14:paraId="2A2C8EF7" w14:textId="77777777" w:rsidR="0001495C" w:rsidRPr="00231931" w:rsidRDefault="0001495C" w:rsidP="00A84518">
      <w:pPr>
        <w:spacing w:before="240"/>
      </w:pPr>
      <w:r w:rsidRPr="0032194B">
        <w:rPr>
          <w:highlight w:val="green"/>
        </w:rPr>
        <w:t>Reetableringsmålene er blevet sat ud fra arbejde med Energistyrelsens udmeldte risiko- og sårbarhedsscenarier i Scenariekatalog til ROS 2025. For niveau 2 fjernvarmeselskaber er der 10 obligatoriske scenarier, samt krav om af fjernvarmeselskabet selv udvælger minimum 3 scenarier fra det resterende katalog.</w:t>
      </w:r>
      <w:r>
        <w:t xml:space="preserve"> </w:t>
      </w:r>
      <w:r w:rsidRPr="00231931">
        <w:rPr>
          <w:highlight w:val="green"/>
        </w:rPr>
        <w:t xml:space="preserve">ROS-scenarierne </w:t>
      </w:r>
      <w:r>
        <w:rPr>
          <w:highlight w:val="green"/>
        </w:rPr>
        <w:t xml:space="preserve">dækker både klassiske beredskabssituationer og </w:t>
      </w:r>
      <w:proofErr w:type="spellStart"/>
      <w:r>
        <w:rPr>
          <w:highlight w:val="green"/>
        </w:rPr>
        <w:t>cybersikkerhed</w:t>
      </w:r>
      <w:proofErr w:type="spellEnd"/>
      <w:r>
        <w:rPr>
          <w:highlight w:val="green"/>
        </w:rPr>
        <w:t xml:space="preserve">. </w:t>
      </w:r>
    </w:p>
    <w:p w14:paraId="6B866352" w14:textId="2EA44472" w:rsidR="00D628CC" w:rsidRDefault="00D628CC" w:rsidP="004E06D3">
      <w:pPr>
        <w:pStyle w:val="Overskrift1"/>
      </w:pPr>
      <w:bookmarkStart w:id="19" w:name="_Toc205707119"/>
      <w:r w:rsidRPr="0002110A">
        <w:t>Implementering</w:t>
      </w:r>
      <w:r w:rsidRPr="007B61B1">
        <w:t xml:space="preserve"> af </w:t>
      </w:r>
      <w:bookmarkEnd w:id="18"/>
      <w:r w:rsidR="00F43024">
        <w:t>beredskabs</w:t>
      </w:r>
      <w:r w:rsidR="00EF385D">
        <w:t>politikken</w:t>
      </w:r>
      <w:bookmarkEnd w:id="19"/>
    </w:p>
    <w:p w14:paraId="31D0C4AE" w14:textId="48CE4A40" w:rsidR="00D628CC" w:rsidRDefault="00D628CC" w:rsidP="00D628CC">
      <w:pPr>
        <w:rPr>
          <w:szCs w:val="22"/>
        </w:rPr>
      </w:pPr>
      <w:r w:rsidRPr="001D4F23">
        <w:rPr>
          <w:szCs w:val="22"/>
        </w:rPr>
        <w:t xml:space="preserve">Kommunikation og implementering </w:t>
      </w:r>
      <w:r>
        <w:rPr>
          <w:szCs w:val="22"/>
        </w:rPr>
        <w:t xml:space="preserve">i </w:t>
      </w:r>
      <w:fldSimple w:instr="DOCPROPERTY &quot;Organisation&quot; \* MERGEFORMAT">
        <w:r w:rsidR="00280C18">
          <w:t>&lt;Organisation&gt;</w:t>
        </w:r>
      </w:fldSimple>
      <w:r w:rsidR="00280C18">
        <w:t xml:space="preserve"> </w:t>
      </w:r>
      <w:r>
        <w:rPr>
          <w:szCs w:val="22"/>
        </w:rPr>
        <w:t xml:space="preserve">sker efter </w:t>
      </w:r>
      <w:r w:rsidRPr="001D4F23">
        <w:rPr>
          <w:szCs w:val="22"/>
        </w:rPr>
        <w:t>"</w:t>
      </w:r>
      <w:r>
        <w:rPr>
          <w:szCs w:val="22"/>
        </w:rPr>
        <w:t>t</w:t>
      </w:r>
      <w:r w:rsidRPr="001D4F23">
        <w:rPr>
          <w:szCs w:val="22"/>
        </w:rPr>
        <w:t>op-</w:t>
      </w:r>
      <w:proofErr w:type="spellStart"/>
      <w:r>
        <w:rPr>
          <w:szCs w:val="22"/>
        </w:rPr>
        <w:t>d</w:t>
      </w:r>
      <w:r w:rsidRPr="001D4F23">
        <w:rPr>
          <w:szCs w:val="22"/>
        </w:rPr>
        <w:t>own</w:t>
      </w:r>
      <w:proofErr w:type="spellEnd"/>
      <w:r w:rsidRPr="001D4F23">
        <w:rPr>
          <w:szCs w:val="22"/>
        </w:rPr>
        <w:t xml:space="preserve">" princippet, hvor </w:t>
      </w:r>
      <w:r w:rsidRPr="002E29E7">
        <w:rPr>
          <w:szCs w:val="22"/>
          <w:highlight w:val="yellow"/>
        </w:rPr>
        <w:t xml:space="preserve">ledelsen og </w:t>
      </w:r>
      <w:r w:rsidR="0002110A" w:rsidRPr="002E29E7">
        <w:rPr>
          <w:szCs w:val="22"/>
          <w:highlight w:val="yellow"/>
        </w:rPr>
        <w:t>IT</w:t>
      </w:r>
      <w:r w:rsidRPr="002E29E7">
        <w:rPr>
          <w:szCs w:val="22"/>
          <w:highlight w:val="yellow"/>
        </w:rPr>
        <w:t>-sikkerheds</w:t>
      </w:r>
      <w:r w:rsidR="0002110A" w:rsidRPr="002E29E7">
        <w:rPr>
          <w:szCs w:val="22"/>
          <w:highlight w:val="yellow"/>
        </w:rPr>
        <w:t>funktionen</w:t>
      </w:r>
      <w:r w:rsidRPr="001D4F23">
        <w:rPr>
          <w:szCs w:val="22"/>
        </w:rPr>
        <w:t xml:space="preserve"> har ansvar</w:t>
      </w:r>
      <w:r>
        <w:rPr>
          <w:szCs w:val="22"/>
        </w:rPr>
        <w:t>et</w:t>
      </w:r>
      <w:r w:rsidRPr="001D4F23">
        <w:rPr>
          <w:szCs w:val="22"/>
        </w:rPr>
        <w:t xml:space="preserve"> for at kommunikere videre til </w:t>
      </w:r>
      <w:r>
        <w:rPr>
          <w:szCs w:val="22"/>
        </w:rPr>
        <w:t xml:space="preserve">de </w:t>
      </w:r>
      <w:r w:rsidRPr="001D4F23">
        <w:rPr>
          <w:szCs w:val="22"/>
        </w:rPr>
        <w:t>medarbejdere</w:t>
      </w:r>
      <w:r>
        <w:rPr>
          <w:szCs w:val="22"/>
        </w:rPr>
        <w:t xml:space="preserve">, som indgår i </w:t>
      </w:r>
      <w:r w:rsidR="009B1695">
        <w:rPr>
          <w:szCs w:val="22"/>
        </w:rPr>
        <w:t>beredskabs</w:t>
      </w:r>
      <w:r w:rsidR="00322BF0">
        <w:rPr>
          <w:szCs w:val="22"/>
        </w:rPr>
        <w:t>organisationen</w:t>
      </w:r>
      <w:r w:rsidRPr="001D4F23">
        <w:rPr>
          <w:szCs w:val="22"/>
        </w:rPr>
        <w:t>.</w:t>
      </w:r>
    </w:p>
    <w:p w14:paraId="38C2641C" w14:textId="7485AC19" w:rsidR="00D628CC" w:rsidRPr="00322BF0" w:rsidRDefault="00D628CC" w:rsidP="00D628CC">
      <w:r>
        <w:lastRenderedPageBreak/>
        <w:t xml:space="preserve">Kommunikationen spiller en vigtig rolle og skal sikre, at både den operationelle plan og fremtidige opdateringer hertil formidles effektivt og direkte. </w:t>
      </w:r>
    </w:p>
    <w:p w14:paraId="14876961" w14:textId="77777777" w:rsidR="00D628CC" w:rsidRPr="001D4F23" w:rsidRDefault="00D628CC" w:rsidP="00D628CC">
      <w:pPr>
        <w:spacing w:after="120" w:line="340" w:lineRule="atLeast"/>
        <w:rPr>
          <w:szCs w:val="22"/>
        </w:rPr>
      </w:pPr>
      <w:r w:rsidRPr="001D4F23">
        <w:rPr>
          <w:szCs w:val="22"/>
        </w:rPr>
        <w:t>Målet med kommunikationen er at:</w:t>
      </w:r>
    </w:p>
    <w:p w14:paraId="29E27499" w14:textId="388F7BCE" w:rsidR="00D628CC" w:rsidRPr="001D4F23" w:rsidRDefault="00D628CC" w:rsidP="00972DE7">
      <w:pPr>
        <w:numPr>
          <w:ilvl w:val="0"/>
          <w:numId w:val="41"/>
        </w:numPr>
        <w:overflowPunct w:val="0"/>
        <w:autoSpaceDE w:val="0"/>
        <w:autoSpaceDN w:val="0"/>
        <w:adjustRightInd w:val="0"/>
        <w:spacing w:after="120" w:line="340" w:lineRule="atLeast"/>
        <w:textAlignment w:val="baseline"/>
        <w:rPr>
          <w:szCs w:val="22"/>
        </w:rPr>
      </w:pPr>
      <w:r>
        <w:rPr>
          <w:szCs w:val="22"/>
        </w:rPr>
        <w:t>g</w:t>
      </w:r>
      <w:r w:rsidRPr="001D4F23">
        <w:rPr>
          <w:szCs w:val="22"/>
        </w:rPr>
        <w:t xml:space="preserve">øre medarbejdere opmærksomme på, at der eksisterer en </w:t>
      </w:r>
      <w:r w:rsidR="0017269F">
        <w:rPr>
          <w:szCs w:val="22"/>
        </w:rPr>
        <w:t>beredskab</w:t>
      </w:r>
      <w:r w:rsidR="009B1695">
        <w:rPr>
          <w:szCs w:val="22"/>
        </w:rPr>
        <w:t>splan</w:t>
      </w:r>
      <w:r w:rsidRPr="001D4F23">
        <w:rPr>
          <w:szCs w:val="22"/>
        </w:rPr>
        <w:t>, hvad den indeholder</w:t>
      </w:r>
      <w:r>
        <w:rPr>
          <w:szCs w:val="22"/>
        </w:rPr>
        <w:t>,</w:t>
      </w:r>
      <w:r w:rsidRPr="001D4F23">
        <w:rPr>
          <w:szCs w:val="22"/>
        </w:rPr>
        <w:t xml:space="preserve"> og hvordan den vil kunne påvirke medarbejderen i en </w:t>
      </w:r>
      <w:r w:rsidR="00322BF0">
        <w:rPr>
          <w:szCs w:val="22"/>
        </w:rPr>
        <w:t>krisesituation</w:t>
      </w:r>
    </w:p>
    <w:p w14:paraId="6F9FDA8F" w14:textId="1347E417" w:rsidR="00D628CC" w:rsidRPr="001D4F23" w:rsidRDefault="00D628CC" w:rsidP="00972DE7">
      <w:pPr>
        <w:numPr>
          <w:ilvl w:val="0"/>
          <w:numId w:val="41"/>
        </w:numPr>
        <w:overflowPunct w:val="0"/>
        <w:autoSpaceDE w:val="0"/>
        <w:autoSpaceDN w:val="0"/>
        <w:adjustRightInd w:val="0"/>
        <w:spacing w:after="120" w:line="340" w:lineRule="atLeast"/>
        <w:textAlignment w:val="baseline"/>
        <w:rPr>
          <w:szCs w:val="22"/>
        </w:rPr>
      </w:pPr>
      <w:r>
        <w:rPr>
          <w:szCs w:val="22"/>
        </w:rPr>
        <w:t>i</w:t>
      </w:r>
      <w:r w:rsidRPr="001D4F23">
        <w:rPr>
          <w:szCs w:val="22"/>
        </w:rPr>
        <w:t xml:space="preserve">nformere </w:t>
      </w:r>
      <w:r w:rsidR="009B1695">
        <w:rPr>
          <w:szCs w:val="22"/>
        </w:rPr>
        <w:t>beredskabs</w:t>
      </w:r>
      <w:r w:rsidR="00322BF0">
        <w:rPr>
          <w:szCs w:val="22"/>
        </w:rPr>
        <w:t>organisa</w:t>
      </w:r>
      <w:r w:rsidR="00DE5C3E">
        <w:rPr>
          <w:szCs w:val="22"/>
        </w:rPr>
        <w:t>ti</w:t>
      </w:r>
      <w:r w:rsidR="00322BF0">
        <w:rPr>
          <w:szCs w:val="22"/>
        </w:rPr>
        <w:t>onen</w:t>
      </w:r>
      <w:r>
        <w:rPr>
          <w:szCs w:val="22"/>
        </w:rPr>
        <w:t xml:space="preserve"> </w:t>
      </w:r>
      <w:r w:rsidRPr="001D4F23">
        <w:rPr>
          <w:szCs w:val="22"/>
        </w:rPr>
        <w:t xml:space="preserve">om opdateringer til </w:t>
      </w:r>
      <w:r w:rsidR="0017269F">
        <w:rPr>
          <w:szCs w:val="22"/>
        </w:rPr>
        <w:t>beredskab</w:t>
      </w:r>
      <w:r w:rsidR="00957F8F">
        <w:rPr>
          <w:szCs w:val="22"/>
        </w:rPr>
        <w:t>splanen</w:t>
      </w:r>
      <w:r w:rsidRPr="001D4F23">
        <w:rPr>
          <w:szCs w:val="22"/>
        </w:rPr>
        <w:t>, når det er relevant</w:t>
      </w:r>
    </w:p>
    <w:p w14:paraId="60E40F58" w14:textId="2B0B927F" w:rsidR="00D628CC" w:rsidRPr="00FA0FD1" w:rsidRDefault="00D628CC" w:rsidP="00972DE7">
      <w:pPr>
        <w:numPr>
          <w:ilvl w:val="0"/>
          <w:numId w:val="41"/>
        </w:numPr>
        <w:overflowPunct w:val="0"/>
        <w:autoSpaceDE w:val="0"/>
        <w:autoSpaceDN w:val="0"/>
        <w:adjustRightInd w:val="0"/>
        <w:spacing w:after="120" w:line="340" w:lineRule="atLeast"/>
        <w:textAlignment w:val="baseline"/>
        <w:rPr>
          <w:szCs w:val="22"/>
        </w:rPr>
      </w:pPr>
      <w:r>
        <w:rPr>
          <w:szCs w:val="22"/>
        </w:rPr>
        <w:t>s</w:t>
      </w:r>
      <w:r w:rsidRPr="001D4F23">
        <w:rPr>
          <w:szCs w:val="22"/>
        </w:rPr>
        <w:t xml:space="preserve">kabe en distributionskanal for </w:t>
      </w:r>
      <w:r>
        <w:rPr>
          <w:szCs w:val="22"/>
        </w:rPr>
        <w:t xml:space="preserve">den </w:t>
      </w:r>
      <w:r w:rsidRPr="001D4F23">
        <w:rPr>
          <w:szCs w:val="22"/>
        </w:rPr>
        <w:t xml:space="preserve">opdaterede </w:t>
      </w:r>
      <w:r w:rsidR="0017269F">
        <w:rPr>
          <w:szCs w:val="22"/>
        </w:rPr>
        <w:t>beredskab</w:t>
      </w:r>
      <w:r w:rsidR="009B1695">
        <w:rPr>
          <w:szCs w:val="22"/>
        </w:rPr>
        <w:t>s</w:t>
      </w:r>
      <w:r w:rsidR="00356934">
        <w:rPr>
          <w:szCs w:val="22"/>
        </w:rPr>
        <w:t>plan</w:t>
      </w:r>
      <w:r w:rsidRPr="001D4F23">
        <w:rPr>
          <w:szCs w:val="22"/>
        </w:rPr>
        <w:t xml:space="preserve"> </w:t>
      </w:r>
      <w:r>
        <w:rPr>
          <w:szCs w:val="22"/>
        </w:rPr>
        <w:t>og sikre og forbedre</w:t>
      </w:r>
      <w:r w:rsidRPr="001D4F23">
        <w:rPr>
          <w:szCs w:val="22"/>
        </w:rPr>
        <w:t xml:space="preserve"> </w:t>
      </w:r>
      <w:r w:rsidR="00D84E33">
        <w:rPr>
          <w:szCs w:val="22"/>
        </w:rPr>
        <w:t>krisehåndteringen</w:t>
      </w:r>
      <w:r>
        <w:rPr>
          <w:szCs w:val="22"/>
        </w:rPr>
        <w:t>.</w:t>
      </w:r>
    </w:p>
    <w:p w14:paraId="282D96F6" w14:textId="74C4F63B" w:rsidR="00D628CC" w:rsidRPr="001D4F23" w:rsidRDefault="00D628CC" w:rsidP="00D628CC">
      <w:pPr>
        <w:spacing w:after="120" w:line="340" w:lineRule="atLeast"/>
        <w:rPr>
          <w:szCs w:val="22"/>
        </w:rPr>
      </w:pPr>
      <w:r w:rsidRPr="001D4F23">
        <w:rPr>
          <w:szCs w:val="22"/>
        </w:rPr>
        <w:t xml:space="preserve">En god implementering af </w:t>
      </w:r>
      <w:r w:rsidR="0017269F">
        <w:rPr>
          <w:szCs w:val="22"/>
        </w:rPr>
        <w:t>beredskab</w:t>
      </w:r>
      <w:r w:rsidR="00D84E33">
        <w:rPr>
          <w:szCs w:val="22"/>
        </w:rPr>
        <w:t>s</w:t>
      </w:r>
      <w:r w:rsidR="00DD6581">
        <w:rPr>
          <w:szCs w:val="22"/>
        </w:rPr>
        <w:t>planen</w:t>
      </w:r>
      <w:r w:rsidRPr="001D4F23">
        <w:rPr>
          <w:szCs w:val="22"/>
        </w:rPr>
        <w:t xml:space="preserve"> viser sig i en </w:t>
      </w:r>
      <w:r w:rsidR="00DD6581">
        <w:rPr>
          <w:szCs w:val="22"/>
        </w:rPr>
        <w:t>krisesituation</w:t>
      </w:r>
      <w:r w:rsidRPr="001D4F23">
        <w:rPr>
          <w:szCs w:val="22"/>
        </w:rPr>
        <w:t xml:space="preserve">, hvor kommunikationen og håndteringen af </w:t>
      </w:r>
      <w:r w:rsidR="00DD6581">
        <w:rPr>
          <w:szCs w:val="22"/>
        </w:rPr>
        <w:t>krisehændelsen</w:t>
      </w:r>
      <w:r w:rsidRPr="001D4F23">
        <w:rPr>
          <w:szCs w:val="22"/>
        </w:rPr>
        <w:t>:</w:t>
      </w:r>
    </w:p>
    <w:p w14:paraId="780515BC" w14:textId="13BAACEB" w:rsidR="00D628CC" w:rsidRPr="001D4F23" w:rsidRDefault="00D628CC" w:rsidP="00972DE7">
      <w:pPr>
        <w:numPr>
          <w:ilvl w:val="0"/>
          <w:numId w:val="42"/>
        </w:numPr>
        <w:overflowPunct w:val="0"/>
        <w:autoSpaceDE w:val="0"/>
        <w:autoSpaceDN w:val="0"/>
        <w:adjustRightInd w:val="0"/>
        <w:spacing w:after="120" w:line="340" w:lineRule="atLeast"/>
        <w:textAlignment w:val="baseline"/>
        <w:rPr>
          <w:szCs w:val="22"/>
        </w:rPr>
      </w:pPr>
      <w:r>
        <w:rPr>
          <w:szCs w:val="22"/>
        </w:rPr>
        <w:t>er præcis</w:t>
      </w:r>
      <w:r w:rsidRPr="001D4F23">
        <w:rPr>
          <w:szCs w:val="22"/>
        </w:rPr>
        <w:t xml:space="preserve"> og rettidig</w:t>
      </w:r>
    </w:p>
    <w:p w14:paraId="761FBA3D" w14:textId="7B886D5D" w:rsidR="00D628CC" w:rsidRPr="001D4F23" w:rsidRDefault="00D628CC" w:rsidP="00972DE7">
      <w:pPr>
        <w:numPr>
          <w:ilvl w:val="0"/>
          <w:numId w:val="42"/>
        </w:numPr>
        <w:overflowPunct w:val="0"/>
        <w:autoSpaceDE w:val="0"/>
        <w:autoSpaceDN w:val="0"/>
        <w:adjustRightInd w:val="0"/>
        <w:spacing w:after="120" w:line="340" w:lineRule="atLeast"/>
        <w:textAlignment w:val="baseline"/>
        <w:rPr>
          <w:szCs w:val="22"/>
        </w:rPr>
      </w:pPr>
      <w:r>
        <w:rPr>
          <w:szCs w:val="22"/>
        </w:rPr>
        <w:t>sikrer tilstrækkelig information til m</w:t>
      </w:r>
      <w:r w:rsidRPr="001D4F23">
        <w:rPr>
          <w:szCs w:val="22"/>
        </w:rPr>
        <w:t>edarbejdere, brugere, samarbejdspartnere og pressen</w:t>
      </w:r>
    </w:p>
    <w:p w14:paraId="5FC757A4" w14:textId="77777777" w:rsidR="000E30C1" w:rsidRDefault="00D628CC" w:rsidP="00972DE7">
      <w:pPr>
        <w:numPr>
          <w:ilvl w:val="0"/>
          <w:numId w:val="42"/>
        </w:numPr>
        <w:overflowPunct w:val="0"/>
        <w:autoSpaceDE w:val="0"/>
        <w:autoSpaceDN w:val="0"/>
        <w:adjustRightInd w:val="0"/>
        <w:spacing w:after="120" w:line="340" w:lineRule="atLeast"/>
        <w:textAlignment w:val="baseline"/>
        <w:rPr>
          <w:szCs w:val="22"/>
        </w:rPr>
      </w:pPr>
      <w:r>
        <w:rPr>
          <w:szCs w:val="22"/>
        </w:rPr>
        <w:t xml:space="preserve">sikrer </w:t>
      </w:r>
      <w:r w:rsidRPr="00AD76F1">
        <w:rPr>
          <w:szCs w:val="22"/>
        </w:rPr>
        <w:t>konsisten</w:t>
      </w:r>
      <w:r>
        <w:rPr>
          <w:szCs w:val="22"/>
        </w:rPr>
        <w:t>s</w:t>
      </w:r>
      <w:r w:rsidRPr="00AD76F1">
        <w:rPr>
          <w:szCs w:val="22"/>
        </w:rPr>
        <w:t xml:space="preserve"> </w:t>
      </w:r>
      <w:r>
        <w:rPr>
          <w:szCs w:val="22"/>
        </w:rPr>
        <w:t>i</w:t>
      </w:r>
      <w:r w:rsidRPr="00AD76F1">
        <w:rPr>
          <w:szCs w:val="22"/>
        </w:rPr>
        <w:t xml:space="preserve"> </w:t>
      </w:r>
      <w:r>
        <w:rPr>
          <w:szCs w:val="22"/>
        </w:rPr>
        <w:t xml:space="preserve">informationen </w:t>
      </w:r>
      <w:r w:rsidRPr="00AD76F1">
        <w:rPr>
          <w:szCs w:val="22"/>
        </w:rPr>
        <w:t>om hvilke systemer, der er berørte, hvilken konsekvens situationen medfører, forventninger til re</w:t>
      </w:r>
      <w:r w:rsidR="006D2661">
        <w:rPr>
          <w:szCs w:val="22"/>
        </w:rPr>
        <w:t>e</w:t>
      </w:r>
      <w:r w:rsidRPr="00AD76F1">
        <w:rPr>
          <w:szCs w:val="22"/>
        </w:rPr>
        <w:t xml:space="preserve">tableringstidsrammen </w:t>
      </w:r>
      <w:r>
        <w:rPr>
          <w:szCs w:val="22"/>
        </w:rPr>
        <w:t>mv.</w:t>
      </w:r>
    </w:p>
    <w:p w14:paraId="0E430E71" w14:textId="77777777" w:rsidR="00C072F2" w:rsidRPr="00B43943" w:rsidRDefault="000E30C1" w:rsidP="00972DE7">
      <w:pPr>
        <w:numPr>
          <w:ilvl w:val="0"/>
          <w:numId w:val="42"/>
        </w:numPr>
        <w:overflowPunct w:val="0"/>
        <w:autoSpaceDE w:val="0"/>
        <w:autoSpaceDN w:val="0"/>
        <w:adjustRightInd w:val="0"/>
        <w:spacing w:after="120" w:line="340" w:lineRule="atLeast"/>
        <w:textAlignment w:val="baseline"/>
        <w:rPr>
          <w:szCs w:val="22"/>
          <w:highlight w:val="yellow"/>
        </w:rPr>
      </w:pPr>
      <w:r>
        <w:rPr>
          <w:szCs w:val="22"/>
        </w:rPr>
        <w:t xml:space="preserve">sikrer overensstemmelse med </w:t>
      </w:r>
      <w:r w:rsidR="00E820E2">
        <w:rPr>
          <w:szCs w:val="22"/>
        </w:rPr>
        <w:t xml:space="preserve">sektorberedskabsplanen for </w:t>
      </w:r>
      <w:r w:rsidR="00E820E2" w:rsidRPr="00E820E2">
        <w:rPr>
          <w:szCs w:val="22"/>
          <w:highlight w:val="yellow"/>
        </w:rPr>
        <w:t>delsektor(er</w:t>
      </w:r>
      <w:r w:rsidR="00E820E2" w:rsidRPr="00B43943">
        <w:rPr>
          <w:szCs w:val="22"/>
          <w:highlight w:val="yellow"/>
        </w:rPr>
        <w:t xml:space="preserve">) som </w:t>
      </w:r>
      <w:r w:rsidR="00E820E2" w:rsidRPr="00B43943">
        <w:rPr>
          <w:highlight w:val="yellow"/>
        </w:rPr>
        <w:fldChar w:fldCharType="begin"/>
      </w:r>
      <w:r w:rsidR="00E820E2" w:rsidRPr="00B43943">
        <w:rPr>
          <w:highlight w:val="yellow"/>
        </w:rPr>
        <w:instrText xml:space="preserve"> DOCPROPERTY "Organisation" \* MERGEFORMAT </w:instrText>
      </w:r>
      <w:r w:rsidR="00E820E2" w:rsidRPr="00B43943">
        <w:rPr>
          <w:highlight w:val="yellow"/>
        </w:rPr>
        <w:fldChar w:fldCharType="separate"/>
      </w:r>
      <w:r w:rsidR="00E820E2" w:rsidRPr="00B43943">
        <w:rPr>
          <w:highlight w:val="yellow"/>
        </w:rPr>
        <w:t>&lt;Organisation&gt;</w:t>
      </w:r>
      <w:r w:rsidR="00E820E2" w:rsidRPr="00B43943">
        <w:rPr>
          <w:highlight w:val="yellow"/>
        </w:rPr>
        <w:fldChar w:fldCharType="end"/>
      </w:r>
      <w:r w:rsidR="00A026CD" w:rsidRPr="00B43943">
        <w:rPr>
          <w:highlight w:val="yellow"/>
        </w:rPr>
        <w:t xml:space="preserve"> opererer indenfor.</w:t>
      </w:r>
    </w:p>
    <w:p w14:paraId="2CB68D46" w14:textId="77777777" w:rsidR="00C072F2" w:rsidRPr="00954C64" w:rsidRDefault="00C072F2" w:rsidP="00C072F2">
      <w:pPr>
        <w:pStyle w:val="Overskrift1"/>
        <w:rPr>
          <w:szCs w:val="22"/>
          <w:highlight w:val="green"/>
        </w:rPr>
      </w:pPr>
      <w:bookmarkStart w:id="20" w:name="_Toc205707120"/>
      <w:r w:rsidRPr="00954C64">
        <w:rPr>
          <w:highlight w:val="green"/>
        </w:rPr>
        <w:t>Beredskabsøvelse</w:t>
      </w:r>
      <w:bookmarkEnd w:id="20"/>
    </w:p>
    <w:p w14:paraId="434A7E30" w14:textId="097D1FB3" w:rsidR="00091FE1" w:rsidRPr="006F07CB" w:rsidRDefault="00C072F2" w:rsidP="00091FE1">
      <w:pPr>
        <w:rPr>
          <w:color w:val="808080" w:themeColor="background1" w:themeShade="80"/>
        </w:rPr>
      </w:pPr>
      <w:r w:rsidRPr="00DC3BF3">
        <w:rPr>
          <w:color w:val="808080" w:themeColor="background1" w:themeShade="80"/>
        </w:rPr>
        <w:t xml:space="preserve">[Vejledning: virksomheder på niveau 2 eller over skal foretage </w:t>
      </w:r>
      <w:r w:rsidR="00460AE0">
        <w:rPr>
          <w:color w:val="808080" w:themeColor="background1" w:themeShade="80"/>
        </w:rPr>
        <w:t>øvelser og funktionstest af beredskabet</w:t>
      </w:r>
      <w:r w:rsidRPr="00DC3BF3">
        <w:rPr>
          <w:color w:val="808080" w:themeColor="background1" w:themeShade="80"/>
        </w:rPr>
        <w:t xml:space="preserve"> jf. §</w:t>
      </w:r>
      <w:r w:rsidR="00460AE0">
        <w:rPr>
          <w:color w:val="808080" w:themeColor="background1" w:themeShade="80"/>
        </w:rPr>
        <w:t>20-23</w:t>
      </w:r>
      <w:r w:rsidRPr="00DC3BF3">
        <w:rPr>
          <w:color w:val="808080" w:themeColor="background1" w:themeShade="80"/>
        </w:rPr>
        <w:t xml:space="preserve"> i bekendtgørelse om modstandsdygtighed og beredskab i energisektoren. Der er ikke krav om </w:t>
      </w:r>
      <w:r w:rsidR="00460AE0">
        <w:rPr>
          <w:color w:val="808080" w:themeColor="background1" w:themeShade="80"/>
        </w:rPr>
        <w:t>beredskabsøvelser</w:t>
      </w:r>
      <w:r w:rsidRPr="00DC3BF3">
        <w:rPr>
          <w:color w:val="808080" w:themeColor="background1" w:themeShade="80"/>
        </w:rPr>
        <w:t xml:space="preserve"> for virksomheder på niveau 1</w:t>
      </w:r>
      <w:r w:rsidR="00091FE1">
        <w:rPr>
          <w:color w:val="808080" w:themeColor="background1" w:themeShade="80"/>
        </w:rPr>
        <w:t xml:space="preserve"> – men</w:t>
      </w:r>
      <w:r w:rsidR="00B26B12">
        <w:rPr>
          <w:color w:val="808080" w:themeColor="background1" w:themeShade="80"/>
        </w:rPr>
        <w:t xml:space="preserve"> vi anbefaler at I gør det alligevel</w:t>
      </w:r>
      <w:r w:rsidR="00091FE1">
        <w:rPr>
          <w:color w:val="808080" w:themeColor="background1" w:themeShade="80"/>
        </w:rPr>
        <w:t xml:space="preserve">, da det </w:t>
      </w:r>
      <w:r w:rsidR="00D05159">
        <w:rPr>
          <w:color w:val="808080" w:themeColor="background1" w:themeShade="80"/>
        </w:rPr>
        <w:t xml:space="preserve">både </w:t>
      </w:r>
      <w:r w:rsidR="00091FE1">
        <w:rPr>
          <w:color w:val="808080" w:themeColor="background1" w:themeShade="80"/>
        </w:rPr>
        <w:t xml:space="preserve">sikrer at alle involverede parter ved hvad de skal gøre i en krisesituation, samt at I finder </w:t>
      </w:r>
      <w:proofErr w:type="gramStart"/>
      <w:r w:rsidR="00091FE1">
        <w:rPr>
          <w:color w:val="808080" w:themeColor="background1" w:themeShade="80"/>
        </w:rPr>
        <w:t>evt.</w:t>
      </w:r>
      <w:proofErr w:type="gramEnd"/>
      <w:r w:rsidR="00091FE1">
        <w:rPr>
          <w:color w:val="808080" w:themeColor="background1" w:themeShade="80"/>
        </w:rPr>
        <w:t xml:space="preserve"> mangler og uhensigtsmæssigheder i jeres beredskabsplan før </w:t>
      </w:r>
      <w:proofErr w:type="gramStart"/>
      <w:r w:rsidR="00091FE1">
        <w:rPr>
          <w:color w:val="808080" w:themeColor="background1" w:themeShade="80"/>
        </w:rPr>
        <w:t>i</w:t>
      </w:r>
      <w:proofErr w:type="gramEnd"/>
      <w:r w:rsidR="00091FE1">
        <w:rPr>
          <w:color w:val="808080" w:themeColor="background1" w:themeShade="80"/>
        </w:rPr>
        <w:t xml:space="preserve"> står i krisen. I Bekendtgørelsen er der krav til at virksomheder på niveau 2 skal øve deres beredskab hvert 2. år, og niveau 3-5 skal øve hvert år.</w:t>
      </w:r>
      <w:r w:rsidR="00091FE1" w:rsidRPr="006F07CB">
        <w:rPr>
          <w:color w:val="808080" w:themeColor="background1" w:themeShade="80"/>
        </w:rPr>
        <w:t>]</w:t>
      </w:r>
    </w:p>
    <w:p w14:paraId="54CA0A66" w14:textId="2266850D" w:rsidR="00FC5024" w:rsidRDefault="00091FE1" w:rsidP="00FC5024">
      <w:r w:rsidRPr="00386ECD">
        <w:rPr>
          <w:highlight w:val="green"/>
        </w:rPr>
        <w:fldChar w:fldCharType="begin"/>
      </w:r>
      <w:r w:rsidRPr="00386ECD">
        <w:rPr>
          <w:highlight w:val="green"/>
        </w:rPr>
        <w:instrText xml:space="preserve"> DOCPROPERTY "Organisation" \* MERGEFORMAT </w:instrText>
      </w:r>
      <w:r w:rsidRPr="00386ECD">
        <w:rPr>
          <w:highlight w:val="green"/>
        </w:rPr>
        <w:fldChar w:fldCharType="separate"/>
      </w:r>
      <w:r w:rsidRPr="00386ECD">
        <w:rPr>
          <w:highlight w:val="green"/>
        </w:rPr>
        <w:t>&lt;Organisation&gt;</w:t>
      </w:r>
      <w:r w:rsidRPr="00386ECD">
        <w:rPr>
          <w:highlight w:val="green"/>
        </w:rPr>
        <w:fldChar w:fldCharType="end"/>
      </w:r>
      <w:r w:rsidRPr="00386ECD">
        <w:rPr>
          <w:highlight w:val="green"/>
        </w:rPr>
        <w:t xml:space="preserve"> vil løbende afprøve </w:t>
      </w:r>
      <w:r w:rsidR="0017269F">
        <w:rPr>
          <w:highlight w:val="green"/>
        </w:rPr>
        <w:t>beredskab</w:t>
      </w:r>
      <w:r w:rsidRPr="00386ECD">
        <w:rPr>
          <w:highlight w:val="green"/>
        </w:rPr>
        <w:t xml:space="preserve">et i forhold til at sikre forretnings- og informationssikkerhedskontinuiteten. Fx ved via beredskabsøvelser at afprøve </w:t>
      </w:r>
      <w:r w:rsidR="0017269F">
        <w:rPr>
          <w:highlight w:val="green"/>
        </w:rPr>
        <w:lastRenderedPageBreak/>
        <w:t>beredskab</w:t>
      </w:r>
      <w:r w:rsidRPr="00386ECD">
        <w:rPr>
          <w:highlight w:val="green"/>
        </w:rPr>
        <w:t xml:space="preserve">et, beredskabsorganisationen og eventuelle nødprocedurer. Regelmæssig afprøvning af </w:t>
      </w:r>
      <w:r w:rsidR="0017269F">
        <w:rPr>
          <w:highlight w:val="green"/>
        </w:rPr>
        <w:t>beredskab</w:t>
      </w:r>
      <w:r w:rsidRPr="00386ECD">
        <w:rPr>
          <w:highlight w:val="green"/>
        </w:rPr>
        <w:t>et sikrer et kontinuerligt fokus på optimering af procedurer og roller, og forbereder de enkelte aktører på den dag, hvor det bliver virkelighed.</w:t>
      </w:r>
      <w:r w:rsidR="00FC5024" w:rsidRPr="00FC5024">
        <w:t xml:space="preserve"> </w:t>
      </w:r>
    </w:p>
    <w:p w14:paraId="508B69BF" w14:textId="32E9F789" w:rsidR="00FC5024" w:rsidRDefault="00FC5024" w:rsidP="00FC5024">
      <w:r w:rsidRPr="00A56A43">
        <w:rPr>
          <w:highlight w:val="green"/>
        </w:rPr>
        <w:fldChar w:fldCharType="begin"/>
      </w:r>
      <w:r w:rsidRPr="00A56A43">
        <w:rPr>
          <w:highlight w:val="green"/>
        </w:rPr>
        <w:instrText xml:space="preserve"> DOCPROPERTY "Organisation" \* MERGEFORMAT </w:instrText>
      </w:r>
      <w:r w:rsidRPr="00A56A43">
        <w:rPr>
          <w:highlight w:val="green"/>
        </w:rPr>
        <w:fldChar w:fldCharType="separate"/>
      </w:r>
      <w:r w:rsidRPr="00A56A43">
        <w:rPr>
          <w:highlight w:val="green"/>
        </w:rPr>
        <w:t>&lt;Organisation&gt;</w:t>
      </w:r>
      <w:r w:rsidRPr="00A56A43">
        <w:rPr>
          <w:highlight w:val="green"/>
        </w:rPr>
        <w:fldChar w:fldCharType="end"/>
      </w:r>
      <w:r w:rsidRPr="00A56A43">
        <w:rPr>
          <w:highlight w:val="green"/>
        </w:rPr>
        <w:t xml:space="preserve"> har udarbejdet en øvelsesplan, som hen over en femårig periode tester alle de øvelseselementer som er påkrævet fra Energistyrelsen. Øvelsesplanen er tentativ og opdateres mindst én gang årligt, og ved væsentlige ændringer i  </w:t>
      </w:r>
      <w:r w:rsidRPr="00A56A43">
        <w:rPr>
          <w:highlight w:val="green"/>
        </w:rPr>
        <w:fldChar w:fldCharType="begin"/>
      </w:r>
      <w:r w:rsidRPr="00A56A43">
        <w:rPr>
          <w:highlight w:val="green"/>
        </w:rPr>
        <w:instrText xml:space="preserve"> DOCPROPERTY "Organisation" \* MERGEFORMAT </w:instrText>
      </w:r>
      <w:r w:rsidRPr="00A56A43">
        <w:rPr>
          <w:highlight w:val="green"/>
        </w:rPr>
        <w:fldChar w:fldCharType="separate"/>
      </w:r>
      <w:r w:rsidRPr="00A56A43">
        <w:rPr>
          <w:highlight w:val="green"/>
        </w:rPr>
        <w:t>&lt;Organisation&gt;</w:t>
      </w:r>
      <w:r w:rsidRPr="00A56A43">
        <w:rPr>
          <w:highlight w:val="green"/>
        </w:rPr>
        <w:fldChar w:fldCharType="end"/>
      </w:r>
      <w:r w:rsidRPr="00A56A43">
        <w:rPr>
          <w:highlight w:val="green"/>
        </w:rPr>
        <w:t>s organisation, fysisk sikkerhed, anlæg, leverandører, IT- eller OT.</w:t>
      </w:r>
    </w:p>
    <w:p w14:paraId="43A969C3" w14:textId="0CA2AFB5" w:rsidR="00091FE1" w:rsidRDefault="00091FE1" w:rsidP="00091FE1">
      <w:pPr>
        <w:rPr>
          <w:highlight w:val="green"/>
        </w:rPr>
      </w:pPr>
      <w:r w:rsidRPr="00386ECD">
        <w:rPr>
          <w:highlight w:val="green"/>
        </w:rPr>
        <w:t xml:space="preserve">Afprøvningen kan foregå som en skrivebordsøvelse, fx baseret på Beredskabsspillet fra </w:t>
      </w:r>
      <w:hyperlink r:id="rId26" w:history="1">
        <w:r w:rsidRPr="00386ECD">
          <w:rPr>
            <w:rStyle w:val="Hyperlink"/>
            <w:highlight w:val="green"/>
          </w:rPr>
          <w:t>www.sikkerdigital.dk</w:t>
        </w:r>
      </w:hyperlink>
      <w:r w:rsidRPr="00386ECD">
        <w:rPr>
          <w:highlight w:val="green"/>
        </w:rPr>
        <w:t xml:space="preserve">, eller ved aktivering af </w:t>
      </w:r>
      <w:r w:rsidR="0017269F">
        <w:rPr>
          <w:highlight w:val="green"/>
        </w:rPr>
        <w:t>beredskab</w:t>
      </w:r>
      <w:r w:rsidRPr="00386ECD">
        <w:rPr>
          <w:highlight w:val="green"/>
        </w:rPr>
        <w:t>et for en mindre hændelse, der normalt ikke vil afstedkomme en aktivering af beredskabet.</w:t>
      </w:r>
    </w:p>
    <w:p w14:paraId="73B02FF1" w14:textId="77777777" w:rsidR="00C21949" w:rsidRDefault="004D76DE" w:rsidP="00091FE1">
      <w:pPr>
        <w:rPr>
          <w:highlight w:val="green"/>
        </w:rPr>
      </w:pPr>
      <w:r w:rsidRPr="004D76DE">
        <w:rPr>
          <w:highlight w:val="green"/>
        </w:rPr>
        <w:t xml:space="preserve">Øvelsesplanen sikrer at der afholdes beredskabsøvelse, som minimum </w:t>
      </w:r>
      <w:r w:rsidRPr="004D76DE">
        <w:rPr>
          <w:highlight w:val="yellow"/>
        </w:rPr>
        <w:t>hvert andet år</w:t>
      </w:r>
      <w:r w:rsidRPr="004D76DE">
        <w:rPr>
          <w:highlight w:val="green"/>
        </w:rPr>
        <w:t xml:space="preserve">, dog skal der årligt gennemføres funktionstest af teknisk udstyr, som indgår i </w:t>
      </w:r>
      <w:r w:rsidRPr="00097EED">
        <w:rPr>
          <w:highlight w:val="green"/>
        </w:rPr>
        <w:t xml:space="preserve">beredskabet. </w:t>
      </w:r>
    </w:p>
    <w:p w14:paraId="554B49BC" w14:textId="7AC20C1C" w:rsidR="00091FE1" w:rsidRDefault="00F808AB" w:rsidP="00091FE1">
      <w:r>
        <w:rPr>
          <w:highlight w:val="green"/>
        </w:rPr>
        <w:t>Øvelses</w:t>
      </w:r>
      <w:r w:rsidR="008F5528">
        <w:rPr>
          <w:highlight w:val="green"/>
        </w:rPr>
        <w:t xml:space="preserve">elementer kan </w:t>
      </w:r>
      <w:r>
        <w:rPr>
          <w:highlight w:val="green"/>
        </w:rPr>
        <w:t>ses som gennemført</w:t>
      </w:r>
      <w:r w:rsidR="00C21949">
        <w:rPr>
          <w:highlight w:val="green"/>
        </w:rPr>
        <w:t>, efter godkendelse fra Energistyrelsen</w:t>
      </w:r>
      <w:r w:rsidR="00091FE1" w:rsidRPr="00097EED">
        <w:rPr>
          <w:highlight w:val="green"/>
        </w:rPr>
        <w:t xml:space="preserve">, hvis </w:t>
      </w:r>
      <w:r w:rsidR="0017269F">
        <w:rPr>
          <w:highlight w:val="green"/>
        </w:rPr>
        <w:t>beredskab</w:t>
      </w:r>
      <w:r w:rsidR="00091FE1" w:rsidRPr="00097EED">
        <w:rPr>
          <w:highlight w:val="green"/>
        </w:rPr>
        <w:t>et har været aktiveret</w:t>
      </w:r>
      <w:r>
        <w:rPr>
          <w:highlight w:val="green"/>
        </w:rPr>
        <w:t xml:space="preserve">, og de pågældende øvelseselementer har været aktiveret og dermed </w:t>
      </w:r>
      <w:r w:rsidR="00091FE1" w:rsidRPr="00097EED">
        <w:rPr>
          <w:highlight w:val="green"/>
        </w:rPr>
        <w:t>afprøvet på en virkelig hændelse.</w:t>
      </w:r>
    </w:p>
    <w:p w14:paraId="7A46C308" w14:textId="60AC416A" w:rsidR="00627DCB" w:rsidRPr="004E585E" w:rsidRDefault="00627DCB" w:rsidP="00C072F2">
      <w:pPr>
        <w:rPr>
          <w:highlight w:val="green"/>
        </w:rPr>
      </w:pPr>
      <w:r w:rsidRPr="004E585E">
        <w:rPr>
          <w:highlight w:val="green"/>
        </w:rPr>
        <w:t>Øvelserne foretages</w:t>
      </w:r>
      <w:r w:rsidR="00402EAE" w:rsidRPr="004E585E">
        <w:rPr>
          <w:highlight w:val="green"/>
        </w:rPr>
        <w:t>,</w:t>
      </w:r>
      <w:r w:rsidRPr="004E585E">
        <w:rPr>
          <w:highlight w:val="green"/>
        </w:rPr>
        <w:t xml:space="preserve"> dokumenteres</w:t>
      </w:r>
      <w:r w:rsidR="00402EAE" w:rsidRPr="004E585E">
        <w:rPr>
          <w:highlight w:val="green"/>
        </w:rPr>
        <w:t xml:space="preserve"> og evalueres</w:t>
      </w:r>
      <w:r w:rsidRPr="004E585E">
        <w:rPr>
          <w:highlight w:val="green"/>
        </w:rPr>
        <w:t xml:space="preserve"> i en øvelses</w:t>
      </w:r>
      <w:r w:rsidR="00F641A4" w:rsidRPr="004E585E">
        <w:rPr>
          <w:highlight w:val="green"/>
        </w:rPr>
        <w:t>evaluering</w:t>
      </w:r>
      <w:r w:rsidR="00402EAE" w:rsidRPr="004E585E">
        <w:rPr>
          <w:highlight w:val="green"/>
        </w:rPr>
        <w:t>srapport, som indsendes til Energistyrelsen</w:t>
      </w:r>
      <w:r w:rsidR="00687226" w:rsidRPr="004E585E">
        <w:rPr>
          <w:highlight w:val="green"/>
        </w:rPr>
        <w:t>, senest tre måneder efter, at øvelsen er afholdt.</w:t>
      </w:r>
    </w:p>
    <w:p w14:paraId="22417FEC" w14:textId="162BF3FE" w:rsidR="00F679AA" w:rsidRDefault="00A94E50" w:rsidP="001A1D9D">
      <w:r w:rsidRPr="004E585E">
        <w:rPr>
          <w:highlight w:val="green"/>
        </w:rPr>
        <w:t>Konklusioner</w:t>
      </w:r>
      <w:r w:rsidR="00EE189C" w:rsidRPr="004E585E">
        <w:rPr>
          <w:highlight w:val="green"/>
        </w:rPr>
        <w:t xml:space="preserve"> fra øvelser og test indgår i risiko- og sårbarhedsvurdering</w:t>
      </w:r>
      <w:r w:rsidR="00B22D0B" w:rsidRPr="004E585E">
        <w:rPr>
          <w:highlight w:val="green"/>
        </w:rPr>
        <w:t xml:space="preserve">s arbejdet, og kan føre til ændringer i </w:t>
      </w:r>
      <w:r w:rsidR="001A1D9D" w:rsidRPr="004E585E">
        <w:rPr>
          <w:highlight w:val="green"/>
        </w:rPr>
        <w:t xml:space="preserve">alle politikker og procedurer, inkl. </w:t>
      </w:r>
      <w:r w:rsidR="0017269F">
        <w:rPr>
          <w:highlight w:val="green"/>
        </w:rPr>
        <w:t>beredskab</w:t>
      </w:r>
      <w:r w:rsidR="001A1D9D" w:rsidRPr="004E585E">
        <w:rPr>
          <w:highlight w:val="green"/>
        </w:rPr>
        <w:t>sdokumentationen.</w:t>
      </w:r>
    </w:p>
    <w:p w14:paraId="76385184" w14:textId="77777777" w:rsidR="00110009" w:rsidRDefault="00110009" w:rsidP="001A1D9D">
      <w:pPr>
        <w:rPr>
          <w:szCs w:val="22"/>
        </w:rPr>
        <w:sectPr w:rsidR="00110009" w:rsidSect="007C0827">
          <w:footerReference w:type="default" r:id="rId27"/>
          <w:pgSz w:w="11906" w:h="16838"/>
          <w:pgMar w:top="1701" w:right="1418" w:bottom="2268" w:left="1418" w:header="709" w:footer="709" w:gutter="0"/>
          <w:pgNumType w:start="1"/>
          <w:cols w:space="708"/>
          <w:docGrid w:linePitch="360"/>
        </w:sectPr>
      </w:pPr>
    </w:p>
    <w:p w14:paraId="699C2B43" w14:textId="79C74AA3" w:rsidR="00110009" w:rsidRDefault="00110009" w:rsidP="00110009">
      <w:pPr>
        <w:pStyle w:val="Overskrift1"/>
        <w:numPr>
          <w:ilvl w:val="0"/>
          <w:numId w:val="0"/>
        </w:numPr>
      </w:pPr>
      <w:bookmarkStart w:id="21" w:name="_Toc182996190"/>
      <w:bookmarkStart w:id="22" w:name="_Toc196393646"/>
      <w:bookmarkStart w:id="23" w:name="_Toc205707121"/>
      <w:r>
        <w:lastRenderedPageBreak/>
        <w:t xml:space="preserve">Bilag A - Plan for </w:t>
      </w:r>
      <w:bookmarkEnd w:id="21"/>
      <w:bookmarkEnd w:id="22"/>
      <w:r>
        <w:t>Beredskabsplanlægning</w:t>
      </w:r>
      <w:bookmarkEnd w:id="23"/>
    </w:p>
    <w:p w14:paraId="2734A25A" w14:textId="6806AFFD" w:rsidR="00110009" w:rsidRDefault="00110009" w:rsidP="00110009">
      <w:r w:rsidRPr="00B37C1F">
        <w:t xml:space="preserve">Dette </w:t>
      </w:r>
      <w:r>
        <w:t>bilag</w:t>
      </w:r>
      <w:r w:rsidRPr="00B37C1F">
        <w:t xml:space="preserve"> </w:t>
      </w:r>
      <w:r>
        <w:t xml:space="preserve">indeholder planen for beredskabsplanlægning i </w:t>
      </w:r>
      <w:fldSimple w:instr=" DOCPROPERTY &quot;Organisation&quot; \* MERGEFORMAT ">
        <w:r>
          <w:t>&lt;Organisation&gt;</w:t>
        </w:r>
      </w:fldSimple>
      <w:r w:rsidRPr="00B37C1F">
        <w:t xml:space="preserve">. </w:t>
      </w:r>
      <w:r>
        <w:t xml:space="preserve">Rollen der står </w:t>
      </w:r>
      <w:r w:rsidRPr="00B4521C">
        <w:rPr>
          <w:u w:val="single"/>
        </w:rPr>
        <w:t>understreget</w:t>
      </w:r>
      <w:r>
        <w:t>, er ansvarlig for gennemførelsen af aktiviteten.</w:t>
      </w:r>
    </w:p>
    <w:p w14:paraId="29451796" w14:textId="77777777" w:rsidR="00110009" w:rsidRPr="002610EA" w:rsidRDefault="00110009" w:rsidP="00110009">
      <w:pPr>
        <w:rPr>
          <w:color w:val="8D8D8D" w:themeColor="text1" w:themeTint="80"/>
        </w:rPr>
      </w:pPr>
      <w:r w:rsidRPr="002E0DF4">
        <w:rPr>
          <w:color w:val="AFAFAF" w:themeColor="background2" w:themeShade="BF"/>
        </w:rPr>
        <w:t>[Vejledning: tilpas tabellen efter jeres behov. Forslag er indsat med gul tekst, men de er blot forslag</w:t>
      </w:r>
      <w:r>
        <w:rPr>
          <w:color w:val="AFAFAF" w:themeColor="background2" w:themeShade="BF"/>
        </w:rPr>
        <w:t>. S</w:t>
      </w:r>
      <w:r w:rsidRPr="0028775F">
        <w:rPr>
          <w:color w:val="8D8D8D" w:themeColor="text1" w:themeTint="80"/>
        </w:rPr>
        <w:t>æt en realistisk kadence</w:t>
      </w:r>
      <w:r>
        <w:rPr>
          <w:color w:val="8D8D8D" w:themeColor="text1" w:themeTint="80"/>
        </w:rPr>
        <w:t xml:space="preserve"> som både giver tid til at opgaverne udføres, og samtidig sikrer fremdrift</w:t>
      </w:r>
      <w:r w:rsidRPr="0028775F">
        <w:rPr>
          <w:color w:val="8D8D8D" w:themeColor="text1" w:themeTint="80"/>
        </w:rPr>
        <w:t>.]</w:t>
      </w:r>
    </w:p>
    <w:tbl>
      <w:tblPr>
        <w:tblStyle w:val="Gittertabel4-farve1"/>
        <w:tblW w:w="5000" w:type="pct"/>
        <w:tblLook w:val="04A0" w:firstRow="1" w:lastRow="0" w:firstColumn="1" w:lastColumn="0" w:noHBand="0" w:noVBand="1"/>
      </w:tblPr>
      <w:tblGrid>
        <w:gridCol w:w="2597"/>
        <w:gridCol w:w="2716"/>
        <w:gridCol w:w="2798"/>
        <w:gridCol w:w="4748"/>
      </w:tblGrid>
      <w:tr w:rsidR="00341069" w:rsidRPr="00642E3B" w14:paraId="7B2777FD" w14:textId="77777777" w:rsidTr="00D51C2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10" w:type="pct"/>
            <w:shd w:val="clear" w:color="auto" w:fill="023047" w:themeFill="text2"/>
          </w:tcPr>
          <w:p w14:paraId="5AA69481" w14:textId="77777777" w:rsidR="00110009" w:rsidRPr="00642E3B" w:rsidRDefault="00110009" w:rsidP="002D3498">
            <w:pPr>
              <w:rPr>
                <w:sz w:val="20"/>
                <w:szCs w:val="20"/>
              </w:rPr>
            </w:pPr>
            <w:r>
              <w:rPr>
                <w:sz w:val="20"/>
                <w:szCs w:val="20"/>
              </w:rPr>
              <w:t>Aktivitet</w:t>
            </w:r>
          </w:p>
        </w:tc>
        <w:tc>
          <w:tcPr>
            <w:tcW w:w="1056" w:type="pct"/>
            <w:shd w:val="clear" w:color="auto" w:fill="023047" w:themeFill="text2"/>
          </w:tcPr>
          <w:p w14:paraId="439C0FD9" w14:textId="77777777" w:rsidR="00110009" w:rsidRPr="00642E3B" w:rsidRDefault="00110009" w:rsidP="002D3498">
            <w:pPr>
              <w:cnfStyle w:val="100000000000" w:firstRow="1" w:lastRow="0" w:firstColumn="0" w:lastColumn="0" w:oddVBand="0" w:evenVBand="0" w:oddHBand="0" w:evenHBand="0" w:firstRowFirstColumn="0" w:firstRowLastColumn="0" w:lastRowFirstColumn="0" w:lastRowLastColumn="0"/>
              <w:rPr>
                <w:sz w:val="20"/>
                <w:szCs w:val="20"/>
              </w:rPr>
            </w:pPr>
            <w:r w:rsidRPr="00642E3B">
              <w:rPr>
                <w:sz w:val="20"/>
                <w:szCs w:val="20"/>
              </w:rPr>
              <w:t>Kadence</w:t>
            </w:r>
          </w:p>
        </w:tc>
        <w:tc>
          <w:tcPr>
            <w:tcW w:w="1088" w:type="pct"/>
            <w:shd w:val="clear" w:color="auto" w:fill="023047" w:themeFill="text2"/>
          </w:tcPr>
          <w:p w14:paraId="5518E2C1" w14:textId="77777777" w:rsidR="00110009" w:rsidRPr="00642E3B" w:rsidRDefault="00110009" w:rsidP="002D3498">
            <w:pPr>
              <w:cnfStyle w:val="100000000000" w:firstRow="1" w:lastRow="0" w:firstColumn="0" w:lastColumn="0" w:oddVBand="0" w:evenVBand="0" w:oddHBand="0" w:evenHBand="0" w:firstRowFirstColumn="0" w:firstRowLastColumn="0" w:lastRowFirstColumn="0" w:lastRowLastColumn="0"/>
              <w:rPr>
                <w:sz w:val="20"/>
                <w:szCs w:val="20"/>
              </w:rPr>
            </w:pPr>
            <w:r w:rsidRPr="00642E3B">
              <w:rPr>
                <w:sz w:val="20"/>
                <w:szCs w:val="20"/>
              </w:rPr>
              <w:t>Deltagere</w:t>
            </w:r>
          </w:p>
        </w:tc>
        <w:tc>
          <w:tcPr>
            <w:tcW w:w="1846" w:type="pct"/>
            <w:shd w:val="clear" w:color="auto" w:fill="023047" w:themeFill="text2"/>
          </w:tcPr>
          <w:p w14:paraId="36BFE7AC" w14:textId="77777777" w:rsidR="00110009" w:rsidRPr="00642E3B" w:rsidRDefault="00110009" w:rsidP="002D3498">
            <w:pPr>
              <w:cnfStyle w:val="100000000000" w:firstRow="1" w:lastRow="0" w:firstColumn="0" w:lastColumn="0" w:oddVBand="0" w:evenVBand="0" w:oddHBand="0" w:evenHBand="0" w:firstRowFirstColumn="0" w:firstRowLastColumn="0" w:lastRowFirstColumn="0" w:lastRowLastColumn="0"/>
              <w:rPr>
                <w:sz w:val="20"/>
                <w:szCs w:val="20"/>
              </w:rPr>
            </w:pPr>
            <w:r w:rsidRPr="00642E3B">
              <w:rPr>
                <w:sz w:val="20"/>
                <w:szCs w:val="20"/>
              </w:rPr>
              <w:t>Indhold</w:t>
            </w:r>
          </w:p>
        </w:tc>
      </w:tr>
      <w:tr w:rsidR="00ED71CD" w:rsidRPr="00642E3B" w14:paraId="3D0D66BC" w14:textId="77777777" w:rsidTr="00ED7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0" w:type="pct"/>
            <w:shd w:val="clear" w:color="auto" w:fill="023047" w:themeFill="text2"/>
          </w:tcPr>
          <w:p w14:paraId="2C262015" w14:textId="3038B396" w:rsidR="00ED71CD" w:rsidRDefault="00ED71CD" w:rsidP="002D3498">
            <w:pPr>
              <w:rPr>
                <w:sz w:val="20"/>
                <w:szCs w:val="20"/>
              </w:rPr>
            </w:pPr>
            <w:r>
              <w:rPr>
                <w:sz w:val="20"/>
                <w:szCs w:val="20"/>
              </w:rPr>
              <w:t>Status for beredskab</w:t>
            </w:r>
          </w:p>
        </w:tc>
        <w:tc>
          <w:tcPr>
            <w:tcW w:w="1056" w:type="pct"/>
          </w:tcPr>
          <w:p w14:paraId="4DA98CE3" w14:textId="021DBABC" w:rsidR="00ED71CD" w:rsidRPr="00642E3B" w:rsidRDefault="00ED71CD" w:rsidP="002D3498">
            <w:pPr>
              <w:cnfStyle w:val="000000100000" w:firstRow="0" w:lastRow="0" w:firstColumn="0" w:lastColumn="0" w:oddVBand="0" w:evenVBand="0" w:oddHBand="1" w:evenHBand="0" w:firstRowFirstColumn="0" w:firstRowLastColumn="0" w:lastRowFirstColumn="0" w:lastRowLastColumn="0"/>
              <w:rPr>
                <w:sz w:val="20"/>
                <w:szCs w:val="20"/>
                <w:highlight w:val="yellow"/>
              </w:rPr>
            </w:pPr>
            <w:r w:rsidRPr="00E23EE1">
              <w:rPr>
                <w:sz w:val="20"/>
                <w:szCs w:val="20"/>
                <w:highlight w:val="yellow"/>
              </w:rPr>
              <w:t xml:space="preserve">Minimum fire gange </w:t>
            </w:r>
            <w:r w:rsidR="00E23EE1" w:rsidRPr="00E23EE1">
              <w:rPr>
                <w:sz w:val="20"/>
                <w:szCs w:val="20"/>
                <w:highlight w:val="yellow"/>
              </w:rPr>
              <w:t>årligt</w:t>
            </w:r>
            <w:r w:rsidR="00E23EE1" w:rsidRPr="00E23EE1">
              <w:rPr>
                <w:sz w:val="20"/>
                <w:szCs w:val="20"/>
              </w:rPr>
              <w:t xml:space="preserve"> </w:t>
            </w:r>
            <w:r w:rsidR="00E23EE1">
              <w:rPr>
                <w:sz w:val="20"/>
                <w:szCs w:val="20"/>
                <w:highlight w:val="yellow"/>
              </w:rPr>
              <w:t>som</w:t>
            </w:r>
            <w:r w:rsidR="0009740A">
              <w:rPr>
                <w:sz w:val="20"/>
                <w:szCs w:val="20"/>
                <w:highlight w:val="yellow"/>
              </w:rPr>
              <w:t xml:space="preserve"> et punkt på bestyrelsesmøde</w:t>
            </w:r>
          </w:p>
        </w:tc>
        <w:tc>
          <w:tcPr>
            <w:tcW w:w="1088" w:type="pct"/>
          </w:tcPr>
          <w:p w14:paraId="46A1C206" w14:textId="77777777" w:rsidR="0009740A" w:rsidRPr="00072928" w:rsidRDefault="0009740A" w:rsidP="00E779CF">
            <w:pPr>
              <w:pStyle w:val="Listeafsnit"/>
              <w:numPr>
                <w:ilvl w:val="0"/>
                <w:numId w:val="46"/>
              </w:numPr>
              <w:cnfStyle w:val="000000100000" w:firstRow="0" w:lastRow="0" w:firstColumn="0" w:lastColumn="0" w:oddVBand="0" w:evenVBand="0" w:oddHBand="1" w:evenHBand="0" w:firstRowFirstColumn="0" w:firstRowLastColumn="0" w:lastRowFirstColumn="0" w:lastRowLastColumn="0"/>
              <w:rPr>
                <w:sz w:val="20"/>
                <w:szCs w:val="20"/>
                <w:highlight w:val="yellow"/>
                <w:u w:val="single"/>
              </w:rPr>
            </w:pPr>
            <w:r>
              <w:rPr>
                <w:sz w:val="20"/>
                <w:szCs w:val="20"/>
                <w:highlight w:val="yellow"/>
                <w:u w:val="single"/>
              </w:rPr>
              <w:t>Beredskabskoordinator</w:t>
            </w:r>
          </w:p>
          <w:p w14:paraId="7C8EB056" w14:textId="469D3B38" w:rsidR="00ED71CD" w:rsidRDefault="0009740A" w:rsidP="00E779CF">
            <w:pPr>
              <w:pStyle w:val="Listeafsnit"/>
              <w:numPr>
                <w:ilvl w:val="0"/>
                <w:numId w:val="46"/>
              </w:numPr>
              <w:cnfStyle w:val="000000100000" w:firstRow="0" w:lastRow="0" w:firstColumn="0" w:lastColumn="0" w:oddVBand="0" w:evenVBand="0" w:oddHBand="1" w:evenHBand="0" w:firstRowFirstColumn="0" w:firstRowLastColumn="0" w:lastRowFirstColumn="0" w:lastRowLastColumn="0"/>
              <w:rPr>
                <w:sz w:val="20"/>
                <w:szCs w:val="20"/>
                <w:highlight w:val="yellow"/>
                <w:u w:val="single"/>
              </w:rPr>
            </w:pPr>
            <w:r>
              <w:rPr>
                <w:sz w:val="20"/>
                <w:szCs w:val="20"/>
                <w:highlight w:val="yellow"/>
              </w:rPr>
              <w:t>Bestyrelsen</w:t>
            </w:r>
          </w:p>
        </w:tc>
        <w:tc>
          <w:tcPr>
            <w:tcW w:w="1846" w:type="pct"/>
          </w:tcPr>
          <w:p w14:paraId="090FC536" w14:textId="5DFE44E9" w:rsidR="00ED71CD" w:rsidRDefault="007E5DB8" w:rsidP="002D3498">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Orientering om status beredskabsarbejdet siden sidste møde.</w:t>
            </w:r>
          </w:p>
        </w:tc>
      </w:tr>
      <w:tr w:rsidR="00341069" w:rsidRPr="00642E3B" w14:paraId="1D7391A0" w14:textId="77777777" w:rsidTr="00ED71CD">
        <w:tc>
          <w:tcPr>
            <w:cnfStyle w:val="001000000000" w:firstRow="0" w:lastRow="0" w:firstColumn="1" w:lastColumn="0" w:oddVBand="0" w:evenVBand="0" w:oddHBand="0" w:evenHBand="0" w:firstRowFirstColumn="0" w:firstRowLastColumn="0" w:lastRowFirstColumn="0" w:lastRowLastColumn="0"/>
            <w:tcW w:w="1010" w:type="pct"/>
            <w:shd w:val="clear" w:color="auto" w:fill="023047" w:themeFill="text2"/>
          </w:tcPr>
          <w:p w14:paraId="3118FA00" w14:textId="77777777" w:rsidR="00110009" w:rsidRDefault="001148FD" w:rsidP="002D3498">
            <w:pPr>
              <w:rPr>
                <w:b w:val="0"/>
                <w:bCs w:val="0"/>
                <w:sz w:val="20"/>
                <w:szCs w:val="20"/>
              </w:rPr>
            </w:pPr>
            <w:r>
              <w:rPr>
                <w:sz w:val="20"/>
                <w:szCs w:val="20"/>
              </w:rPr>
              <w:t>Gennemgang af beredskabsmateriale</w:t>
            </w:r>
          </w:p>
          <w:p w14:paraId="6B1080DA" w14:textId="77777777" w:rsidR="00341069" w:rsidRPr="00341069" w:rsidRDefault="00341069" w:rsidP="00E779CF">
            <w:pPr>
              <w:pStyle w:val="Listeafsnit"/>
              <w:numPr>
                <w:ilvl w:val="0"/>
                <w:numId w:val="49"/>
              </w:numPr>
              <w:rPr>
                <w:sz w:val="20"/>
                <w:szCs w:val="20"/>
              </w:rPr>
            </w:pPr>
            <w:r>
              <w:rPr>
                <w:sz w:val="20"/>
                <w:szCs w:val="20"/>
              </w:rPr>
              <w:t>Beredskabspolitik</w:t>
            </w:r>
          </w:p>
          <w:p w14:paraId="2A9F8E0F" w14:textId="77777777" w:rsidR="00341069" w:rsidRPr="00341069" w:rsidRDefault="00341069" w:rsidP="00E779CF">
            <w:pPr>
              <w:pStyle w:val="Listeafsnit"/>
              <w:numPr>
                <w:ilvl w:val="0"/>
                <w:numId w:val="49"/>
              </w:numPr>
              <w:rPr>
                <w:sz w:val="20"/>
                <w:szCs w:val="20"/>
              </w:rPr>
            </w:pPr>
            <w:r>
              <w:rPr>
                <w:sz w:val="20"/>
                <w:szCs w:val="20"/>
              </w:rPr>
              <w:t>Beredskabsplan</w:t>
            </w:r>
          </w:p>
          <w:p w14:paraId="352AEBEE" w14:textId="77777777" w:rsidR="00341069" w:rsidRPr="00341069" w:rsidRDefault="00341069" w:rsidP="00E779CF">
            <w:pPr>
              <w:pStyle w:val="Listeafsnit"/>
              <w:numPr>
                <w:ilvl w:val="0"/>
                <w:numId w:val="49"/>
              </w:numPr>
              <w:rPr>
                <w:sz w:val="20"/>
                <w:szCs w:val="20"/>
              </w:rPr>
            </w:pPr>
            <w:r>
              <w:rPr>
                <w:sz w:val="20"/>
                <w:szCs w:val="20"/>
              </w:rPr>
              <w:t>Understøttende materiale</w:t>
            </w:r>
          </w:p>
          <w:p w14:paraId="34332231" w14:textId="054F278B" w:rsidR="00341069" w:rsidRPr="00341069" w:rsidRDefault="00341069" w:rsidP="00E779CF">
            <w:pPr>
              <w:pStyle w:val="Listeafsnit"/>
              <w:numPr>
                <w:ilvl w:val="0"/>
                <w:numId w:val="49"/>
              </w:numPr>
              <w:rPr>
                <w:sz w:val="20"/>
                <w:szCs w:val="20"/>
              </w:rPr>
            </w:pPr>
            <w:r>
              <w:rPr>
                <w:sz w:val="20"/>
                <w:szCs w:val="20"/>
              </w:rPr>
              <w:t>Øvelsesplan</w:t>
            </w:r>
          </w:p>
        </w:tc>
        <w:tc>
          <w:tcPr>
            <w:tcW w:w="1056" w:type="pct"/>
          </w:tcPr>
          <w:p w14:paraId="7A6F863E" w14:textId="77777777" w:rsidR="00110009" w:rsidRDefault="00110009" w:rsidP="002D3498">
            <w:pPr>
              <w:cnfStyle w:val="000000000000" w:firstRow="0" w:lastRow="0" w:firstColumn="0" w:lastColumn="0" w:oddVBand="0" w:evenVBand="0" w:oddHBand="0" w:evenHBand="0" w:firstRowFirstColumn="0" w:firstRowLastColumn="0" w:lastRowFirstColumn="0" w:lastRowLastColumn="0"/>
              <w:rPr>
                <w:sz w:val="20"/>
                <w:szCs w:val="20"/>
                <w:highlight w:val="yellow"/>
              </w:rPr>
            </w:pPr>
            <w:r w:rsidRPr="00642E3B">
              <w:rPr>
                <w:sz w:val="20"/>
                <w:szCs w:val="20"/>
                <w:highlight w:val="yellow"/>
              </w:rPr>
              <w:t xml:space="preserve">Hvert </w:t>
            </w:r>
            <w:r w:rsidR="001148FD">
              <w:rPr>
                <w:sz w:val="20"/>
                <w:szCs w:val="20"/>
                <w:highlight w:val="yellow"/>
              </w:rPr>
              <w:t>år</w:t>
            </w:r>
            <w:r w:rsidRPr="00642E3B">
              <w:rPr>
                <w:sz w:val="20"/>
                <w:szCs w:val="20"/>
                <w:highlight w:val="yellow"/>
              </w:rPr>
              <w:t xml:space="preserve"> fx </w:t>
            </w:r>
            <w:r w:rsidR="0009626C">
              <w:rPr>
                <w:sz w:val="20"/>
                <w:szCs w:val="20"/>
                <w:highlight w:val="yellow"/>
              </w:rPr>
              <w:t>efter en årlig risikostyringsworkshop</w:t>
            </w:r>
            <w:r w:rsidR="00B56586">
              <w:rPr>
                <w:sz w:val="20"/>
                <w:szCs w:val="20"/>
                <w:highlight w:val="yellow"/>
              </w:rPr>
              <w:t>.</w:t>
            </w:r>
          </w:p>
          <w:p w14:paraId="1099BCD5" w14:textId="77777777" w:rsidR="00B56586" w:rsidRDefault="00B56586" w:rsidP="00E779CF">
            <w:pPr>
              <w:pStyle w:val="Listeafsnit"/>
              <w:numPr>
                <w:ilvl w:val="0"/>
                <w:numId w:val="48"/>
              </w:numPr>
              <w:cnfStyle w:val="000000000000" w:firstRow="0" w:lastRow="0" w:firstColumn="0" w:lastColumn="0" w:oddVBand="0" w:evenVBand="0" w:oddHBand="0" w:evenHBand="0" w:firstRowFirstColumn="0" w:firstRowLastColumn="0" w:lastRowFirstColumn="0" w:lastRowLastColumn="0"/>
              <w:rPr>
                <w:sz w:val="20"/>
                <w:szCs w:val="20"/>
                <w:highlight w:val="yellow"/>
              </w:rPr>
            </w:pPr>
            <w:r>
              <w:rPr>
                <w:sz w:val="20"/>
                <w:szCs w:val="20"/>
                <w:highlight w:val="yellow"/>
              </w:rPr>
              <w:t>Koordineringsmøde</w:t>
            </w:r>
          </w:p>
          <w:p w14:paraId="28B38041" w14:textId="44AE191D" w:rsidR="00B51E5F" w:rsidRPr="004150F4" w:rsidRDefault="00B51E5F" w:rsidP="00E779CF">
            <w:pPr>
              <w:pStyle w:val="Listeafsnit"/>
              <w:numPr>
                <w:ilvl w:val="0"/>
                <w:numId w:val="48"/>
              </w:numPr>
              <w:cnfStyle w:val="000000000000" w:firstRow="0" w:lastRow="0" w:firstColumn="0" w:lastColumn="0" w:oddVBand="0" w:evenVBand="0" w:oddHBand="0" w:evenHBand="0" w:firstRowFirstColumn="0" w:firstRowLastColumn="0" w:lastRowFirstColumn="0" w:lastRowLastColumn="0"/>
              <w:rPr>
                <w:sz w:val="20"/>
                <w:szCs w:val="20"/>
                <w:highlight w:val="yellow"/>
              </w:rPr>
            </w:pPr>
            <w:r>
              <w:rPr>
                <w:sz w:val="20"/>
                <w:szCs w:val="20"/>
                <w:highlight w:val="yellow"/>
              </w:rPr>
              <w:t xml:space="preserve">Indmelding </w:t>
            </w:r>
          </w:p>
        </w:tc>
        <w:tc>
          <w:tcPr>
            <w:tcW w:w="1088" w:type="pct"/>
          </w:tcPr>
          <w:p w14:paraId="094BF7E9" w14:textId="5B119A0A" w:rsidR="00110009" w:rsidRPr="00866287" w:rsidRDefault="008B75BE" w:rsidP="00E779CF">
            <w:pPr>
              <w:pStyle w:val="Listeafsnit"/>
              <w:numPr>
                <w:ilvl w:val="0"/>
                <w:numId w:val="46"/>
              </w:numPr>
              <w:cnfStyle w:val="000000000000" w:firstRow="0" w:lastRow="0" w:firstColumn="0" w:lastColumn="0" w:oddVBand="0" w:evenVBand="0" w:oddHBand="0" w:evenHBand="0" w:firstRowFirstColumn="0" w:firstRowLastColumn="0" w:lastRowFirstColumn="0" w:lastRowLastColumn="0"/>
              <w:rPr>
                <w:sz w:val="20"/>
                <w:szCs w:val="20"/>
                <w:highlight w:val="yellow"/>
                <w:u w:val="single"/>
              </w:rPr>
            </w:pPr>
            <w:r>
              <w:rPr>
                <w:sz w:val="20"/>
                <w:szCs w:val="20"/>
                <w:highlight w:val="yellow"/>
                <w:u w:val="single"/>
              </w:rPr>
              <w:t>Beredskabskoordinator</w:t>
            </w:r>
          </w:p>
          <w:p w14:paraId="39A376FC" w14:textId="58A21B50" w:rsidR="00110009" w:rsidRPr="00CF20E3" w:rsidRDefault="008B75BE" w:rsidP="00E779CF">
            <w:pPr>
              <w:pStyle w:val="Listeafsnit"/>
              <w:numPr>
                <w:ilvl w:val="0"/>
                <w:numId w:val="46"/>
              </w:numPr>
              <w:cnfStyle w:val="000000000000" w:firstRow="0" w:lastRow="0" w:firstColumn="0" w:lastColumn="0" w:oddVBand="0" w:evenVBand="0" w:oddHBand="0" w:evenHBand="0" w:firstRowFirstColumn="0" w:firstRowLastColumn="0" w:lastRowFirstColumn="0" w:lastRowLastColumn="0"/>
              <w:rPr>
                <w:sz w:val="20"/>
                <w:szCs w:val="20"/>
                <w:highlight w:val="yellow"/>
                <w:lang w:eastAsia="da-DK"/>
              </w:rPr>
            </w:pPr>
            <w:r>
              <w:rPr>
                <w:sz w:val="20"/>
                <w:szCs w:val="20"/>
                <w:highlight w:val="yellow"/>
                <w:lang w:eastAsia="da-DK"/>
              </w:rPr>
              <w:t>Nødprocedure</w:t>
            </w:r>
            <w:r w:rsidR="00B51E5F">
              <w:rPr>
                <w:sz w:val="20"/>
                <w:szCs w:val="20"/>
                <w:highlight w:val="yellow"/>
                <w:lang w:eastAsia="da-DK"/>
              </w:rPr>
              <w:t>- og værk</w:t>
            </w:r>
            <w:r w:rsidR="00CF20E3">
              <w:rPr>
                <w:sz w:val="20"/>
                <w:szCs w:val="20"/>
                <w:highlight w:val="yellow"/>
                <w:lang w:eastAsia="da-DK"/>
              </w:rPr>
              <w:t>tøjsansvarlige repræsentanter</w:t>
            </w:r>
          </w:p>
        </w:tc>
        <w:tc>
          <w:tcPr>
            <w:tcW w:w="1846" w:type="pct"/>
          </w:tcPr>
          <w:p w14:paraId="2179F346" w14:textId="77777777" w:rsidR="00110009" w:rsidRDefault="00CF20E3" w:rsidP="002D349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Beredskabskoordinator sikrer at der bliver</w:t>
            </w:r>
            <w:r w:rsidR="00110009">
              <w:rPr>
                <w:sz w:val="20"/>
                <w:szCs w:val="20"/>
              </w:rPr>
              <w:t xml:space="preserve"> indkald</w:t>
            </w:r>
            <w:r>
              <w:rPr>
                <w:sz w:val="20"/>
                <w:szCs w:val="20"/>
              </w:rPr>
              <w:t>t</w:t>
            </w:r>
            <w:r w:rsidR="00110009">
              <w:rPr>
                <w:sz w:val="20"/>
                <w:szCs w:val="20"/>
              </w:rPr>
              <w:t xml:space="preserve"> til </w:t>
            </w:r>
            <w:r w:rsidR="00667707">
              <w:rPr>
                <w:sz w:val="20"/>
                <w:szCs w:val="20"/>
              </w:rPr>
              <w:t>et koordineringsmøde med alle der er ansvarlige for dele af beredskabet</w:t>
            </w:r>
            <w:r w:rsidR="00110009">
              <w:rPr>
                <w:sz w:val="20"/>
                <w:szCs w:val="20"/>
              </w:rPr>
              <w:t>.</w:t>
            </w:r>
            <w:r w:rsidR="00667707">
              <w:rPr>
                <w:sz w:val="20"/>
                <w:szCs w:val="20"/>
              </w:rPr>
              <w:t xml:space="preserve"> Koordineringsmødet igangsætter arbejdet</w:t>
            </w:r>
            <w:r w:rsidR="00EA2910">
              <w:rPr>
                <w:sz w:val="20"/>
                <w:szCs w:val="20"/>
              </w:rPr>
              <w:t xml:space="preserve"> </w:t>
            </w:r>
            <w:r w:rsidR="00667707">
              <w:rPr>
                <w:sz w:val="20"/>
                <w:szCs w:val="20"/>
              </w:rPr>
              <w:t>og</w:t>
            </w:r>
            <w:r w:rsidR="00EA2910">
              <w:rPr>
                <w:sz w:val="20"/>
                <w:szCs w:val="20"/>
              </w:rPr>
              <w:t xml:space="preserve"> forventningsafstemmer opgaven (deadlines, scope etc.).</w:t>
            </w:r>
          </w:p>
          <w:p w14:paraId="2EB2D3C9" w14:textId="72BCFC95" w:rsidR="00DB1D08" w:rsidRPr="00642E3B" w:rsidRDefault="00DB1D08" w:rsidP="002D349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Beredskabsmaterialet opdateres desuden ad hoc </w:t>
            </w:r>
            <w:r w:rsidR="00D62A4E">
              <w:rPr>
                <w:sz w:val="20"/>
                <w:szCs w:val="20"/>
              </w:rPr>
              <w:t>ved opdagelsen af forbedringspunkter.</w:t>
            </w:r>
            <w:r>
              <w:rPr>
                <w:sz w:val="20"/>
                <w:szCs w:val="20"/>
              </w:rPr>
              <w:t xml:space="preserve"> </w:t>
            </w:r>
          </w:p>
        </w:tc>
      </w:tr>
      <w:tr w:rsidR="00110009" w:rsidRPr="00642E3B" w14:paraId="6DBFAE6E" w14:textId="77777777" w:rsidTr="00ED7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0" w:type="pct"/>
            <w:shd w:val="clear" w:color="auto" w:fill="023047" w:themeFill="text2"/>
          </w:tcPr>
          <w:p w14:paraId="75A6652A" w14:textId="6DE73238" w:rsidR="00110009" w:rsidRPr="00642E3B" w:rsidRDefault="005B6A8D" w:rsidP="002D3498">
            <w:pPr>
              <w:rPr>
                <w:sz w:val="20"/>
                <w:szCs w:val="20"/>
              </w:rPr>
            </w:pPr>
            <w:r>
              <w:rPr>
                <w:sz w:val="20"/>
                <w:szCs w:val="20"/>
              </w:rPr>
              <w:t>Review og g</w:t>
            </w:r>
            <w:r w:rsidR="004150F4">
              <w:rPr>
                <w:sz w:val="20"/>
                <w:szCs w:val="20"/>
              </w:rPr>
              <w:t>odkendelse af beredskabspolitik</w:t>
            </w:r>
            <w:r w:rsidR="00DB38C3">
              <w:rPr>
                <w:sz w:val="20"/>
                <w:szCs w:val="20"/>
              </w:rPr>
              <w:t xml:space="preserve"> og -plan</w:t>
            </w:r>
          </w:p>
        </w:tc>
        <w:tc>
          <w:tcPr>
            <w:tcW w:w="1056" w:type="pct"/>
          </w:tcPr>
          <w:p w14:paraId="0B83E563" w14:textId="29DA9A92" w:rsidR="00110009" w:rsidRPr="00642E3B" w:rsidRDefault="004150F4" w:rsidP="002D3498">
            <w:pPr>
              <w:cnfStyle w:val="000000100000" w:firstRow="0" w:lastRow="0" w:firstColumn="0" w:lastColumn="0" w:oddVBand="0" w:evenVBand="0" w:oddHBand="1" w:evenHBand="0" w:firstRowFirstColumn="0" w:firstRowLastColumn="0" w:lastRowFirstColumn="0" w:lastRowLastColumn="0"/>
              <w:rPr>
                <w:sz w:val="20"/>
                <w:szCs w:val="20"/>
                <w:highlight w:val="yellow"/>
              </w:rPr>
            </w:pPr>
            <w:r>
              <w:rPr>
                <w:sz w:val="20"/>
                <w:szCs w:val="20"/>
                <w:highlight w:val="yellow"/>
              </w:rPr>
              <w:t>Hvert år</w:t>
            </w:r>
            <w:r w:rsidR="002B61A7">
              <w:rPr>
                <w:sz w:val="20"/>
                <w:szCs w:val="20"/>
                <w:highlight w:val="yellow"/>
              </w:rPr>
              <w:t xml:space="preserve"> efter gennemgang og evt. opdatering</w:t>
            </w:r>
          </w:p>
        </w:tc>
        <w:tc>
          <w:tcPr>
            <w:tcW w:w="1088" w:type="pct"/>
          </w:tcPr>
          <w:p w14:paraId="5E03B472" w14:textId="44FE1415" w:rsidR="00110009" w:rsidRPr="00072928" w:rsidRDefault="002B61A7" w:rsidP="00E779CF">
            <w:pPr>
              <w:pStyle w:val="Listeafsnit"/>
              <w:numPr>
                <w:ilvl w:val="0"/>
                <w:numId w:val="47"/>
              </w:numPr>
              <w:cnfStyle w:val="000000100000" w:firstRow="0" w:lastRow="0" w:firstColumn="0" w:lastColumn="0" w:oddVBand="0" w:evenVBand="0" w:oddHBand="1" w:evenHBand="0" w:firstRowFirstColumn="0" w:firstRowLastColumn="0" w:lastRowFirstColumn="0" w:lastRowLastColumn="0"/>
              <w:rPr>
                <w:sz w:val="20"/>
                <w:szCs w:val="20"/>
                <w:highlight w:val="yellow"/>
                <w:u w:val="single"/>
              </w:rPr>
            </w:pPr>
            <w:r>
              <w:rPr>
                <w:sz w:val="20"/>
                <w:szCs w:val="20"/>
                <w:highlight w:val="yellow"/>
                <w:u w:val="single"/>
              </w:rPr>
              <w:t>Beredskabskoordinator</w:t>
            </w:r>
          </w:p>
          <w:p w14:paraId="4F2E5D11" w14:textId="100C79D9" w:rsidR="00110009" w:rsidRPr="00642E3B" w:rsidRDefault="002B61A7" w:rsidP="00E779CF">
            <w:pPr>
              <w:pStyle w:val="Listeafsnit"/>
              <w:numPr>
                <w:ilvl w:val="0"/>
                <w:numId w:val="47"/>
              </w:numPr>
              <w:cnfStyle w:val="000000100000" w:firstRow="0" w:lastRow="0" w:firstColumn="0" w:lastColumn="0" w:oddVBand="0" w:evenVBand="0" w:oddHBand="1" w:evenHBand="0" w:firstRowFirstColumn="0" w:firstRowLastColumn="0" w:lastRowFirstColumn="0" w:lastRowLastColumn="0"/>
              <w:rPr>
                <w:sz w:val="20"/>
                <w:szCs w:val="20"/>
                <w:highlight w:val="yellow"/>
              </w:rPr>
            </w:pPr>
            <w:r>
              <w:rPr>
                <w:sz w:val="20"/>
                <w:szCs w:val="20"/>
                <w:highlight w:val="yellow"/>
              </w:rPr>
              <w:t>Bestyrelsen</w:t>
            </w:r>
          </w:p>
        </w:tc>
        <w:tc>
          <w:tcPr>
            <w:tcW w:w="1846" w:type="pct"/>
          </w:tcPr>
          <w:p w14:paraId="05321797" w14:textId="2E89BD13" w:rsidR="000647D5" w:rsidRPr="00642E3B" w:rsidRDefault="002B61A7" w:rsidP="002D3498">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Beredskabskoordinatoren sikrer at bestyrelsen er klædt på til at kunne </w:t>
            </w:r>
            <w:r w:rsidR="00275C06">
              <w:rPr>
                <w:sz w:val="20"/>
                <w:szCs w:val="20"/>
              </w:rPr>
              <w:t xml:space="preserve">lave </w:t>
            </w:r>
            <w:proofErr w:type="spellStart"/>
            <w:r w:rsidR="00275C06">
              <w:rPr>
                <w:sz w:val="20"/>
                <w:szCs w:val="20"/>
              </w:rPr>
              <w:t>review</w:t>
            </w:r>
            <w:proofErr w:type="spellEnd"/>
            <w:r w:rsidR="00275C06">
              <w:rPr>
                <w:sz w:val="20"/>
                <w:szCs w:val="20"/>
              </w:rPr>
              <w:t xml:space="preserve"> og godkende beredskabspolitik</w:t>
            </w:r>
            <w:r w:rsidR="008B7DC3">
              <w:rPr>
                <w:sz w:val="20"/>
                <w:szCs w:val="20"/>
              </w:rPr>
              <w:t>og -planen</w:t>
            </w:r>
            <w:r w:rsidR="00275C06">
              <w:rPr>
                <w:sz w:val="20"/>
                <w:szCs w:val="20"/>
              </w:rPr>
              <w:t xml:space="preserve">. Godkendelse noteres i referat fra bestyrelsesmøde og </w:t>
            </w:r>
            <w:r w:rsidR="00275C06">
              <w:rPr>
                <w:sz w:val="20"/>
                <w:szCs w:val="20"/>
              </w:rPr>
              <w:lastRenderedPageBreak/>
              <w:t xml:space="preserve">versionshistorikken i beredskabspolitik </w:t>
            </w:r>
            <w:r w:rsidR="00894DD7">
              <w:rPr>
                <w:sz w:val="20"/>
                <w:szCs w:val="20"/>
              </w:rPr>
              <w:t xml:space="preserve">og -plan </w:t>
            </w:r>
            <w:r w:rsidR="00275C06">
              <w:rPr>
                <w:sz w:val="20"/>
                <w:szCs w:val="20"/>
              </w:rPr>
              <w:t>opdateres.</w:t>
            </w:r>
          </w:p>
        </w:tc>
      </w:tr>
      <w:tr w:rsidR="000647D5" w:rsidRPr="00642E3B" w14:paraId="568FC9ED" w14:textId="77777777" w:rsidTr="00ED71CD">
        <w:tc>
          <w:tcPr>
            <w:cnfStyle w:val="001000000000" w:firstRow="0" w:lastRow="0" w:firstColumn="1" w:lastColumn="0" w:oddVBand="0" w:evenVBand="0" w:oddHBand="0" w:evenHBand="0" w:firstRowFirstColumn="0" w:firstRowLastColumn="0" w:lastRowFirstColumn="0" w:lastRowLastColumn="0"/>
            <w:tcW w:w="1010" w:type="pct"/>
            <w:shd w:val="clear" w:color="auto" w:fill="023047" w:themeFill="text2"/>
          </w:tcPr>
          <w:p w14:paraId="1E8F2CB3" w14:textId="549127FA" w:rsidR="000647D5" w:rsidRDefault="00D51C2B" w:rsidP="002D3498">
            <w:pPr>
              <w:rPr>
                <w:sz w:val="20"/>
                <w:szCs w:val="20"/>
              </w:rPr>
            </w:pPr>
            <w:r w:rsidRPr="003A6823">
              <w:rPr>
                <w:sz w:val="20"/>
                <w:szCs w:val="20"/>
              </w:rPr>
              <w:lastRenderedPageBreak/>
              <w:t xml:space="preserve">Godkendelse </w:t>
            </w:r>
            <w:r>
              <w:rPr>
                <w:sz w:val="20"/>
                <w:szCs w:val="20"/>
              </w:rPr>
              <w:t xml:space="preserve">af beredskabsplan </w:t>
            </w:r>
            <w:r w:rsidRPr="003A6823">
              <w:rPr>
                <w:sz w:val="20"/>
                <w:szCs w:val="20"/>
              </w:rPr>
              <w:t>ved Energistyrelsen</w:t>
            </w:r>
          </w:p>
        </w:tc>
        <w:tc>
          <w:tcPr>
            <w:tcW w:w="1056" w:type="pct"/>
          </w:tcPr>
          <w:p w14:paraId="75B2862C" w14:textId="1AEEF3FD" w:rsidR="000647D5" w:rsidRDefault="003A6823" w:rsidP="002D3498">
            <w:pPr>
              <w:cnfStyle w:val="000000000000" w:firstRow="0" w:lastRow="0" w:firstColumn="0" w:lastColumn="0" w:oddVBand="0" w:evenVBand="0" w:oddHBand="0" w:evenHBand="0" w:firstRowFirstColumn="0" w:firstRowLastColumn="0" w:lastRowFirstColumn="0" w:lastRowLastColumn="0"/>
              <w:rPr>
                <w:sz w:val="20"/>
                <w:szCs w:val="20"/>
                <w:highlight w:val="yellow"/>
              </w:rPr>
            </w:pPr>
            <w:r w:rsidRPr="00E23EE1">
              <w:rPr>
                <w:sz w:val="20"/>
                <w:szCs w:val="20"/>
              </w:rPr>
              <w:t>Hvert 3. år</w:t>
            </w:r>
            <w:r w:rsidR="00E23EE1" w:rsidRPr="00E23EE1">
              <w:rPr>
                <w:sz w:val="20"/>
                <w:szCs w:val="20"/>
              </w:rPr>
              <w:t>, deadline for indsendelse 1. oktober</w:t>
            </w:r>
          </w:p>
        </w:tc>
        <w:tc>
          <w:tcPr>
            <w:tcW w:w="1088" w:type="pct"/>
          </w:tcPr>
          <w:p w14:paraId="725DDE57" w14:textId="77777777" w:rsidR="003A6823" w:rsidRPr="00072928" w:rsidRDefault="003A6823" w:rsidP="00E779CF">
            <w:pPr>
              <w:pStyle w:val="Listeafsnit"/>
              <w:numPr>
                <w:ilvl w:val="0"/>
                <w:numId w:val="47"/>
              </w:numPr>
              <w:cnfStyle w:val="000000000000" w:firstRow="0" w:lastRow="0" w:firstColumn="0" w:lastColumn="0" w:oddVBand="0" w:evenVBand="0" w:oddHBand="0" w:evenHBand="0" w:firstRowFirstColumn="0" w:firstRowLastColumn="0" w:lastRowFirstColumn="0" w:lastRowLastColumn="0"/>
              <w:rPr>
                <w:sz w:val="20"/>
                <w:szCs w:val="20"/>
                <w:highlight w:val="yellow"/>
                <w:u w:val="single"/>
              </w:rPr>
            </w:pPr>
            <w:r>
              <w:rPr>
                <w:sz w:val="20"/>
                <w:szCs w:val="20"/>
                <w:highlight w:val="yellow"/>
                <w:u w:val="single"/>
              </w:rPr>
              <w:t>Beredskabskoordinator</w:t>
            </w:r>
          </w:p>
          <w:p w14:paraId="5CD23A32" w14:textId="45A663E3" w:rsidR="000647D5" w:rsidRDefault="00E779CF" w:rsidP="00E779CF">
            <w:pPr>
              <w:pStyle w:val="Listeafsnit"/>
              <w:numPr>
                <w:ilvl w:val="0"/>
                <w:numId w:val="47"/>
              </w:numPr>
              <w:cnfStyle w:val="000000000000" w:firstRow="0" w:lastRow="0" w:firstColumn="0" w:lastColumn="0" w:oddVBand="0" w:evenVBand="0" w:oddHBand="0" w:evenHBand="0" w:firstRowFirstColumn="0" w:firstRowLastColumn="0" w:lastRowFirstColumn="0" w:lastRowLastColumn="0"/>
              <w:rPr>
                <w:sz w:val="20"/>
                <w:szCs w:val="20"/>
                <w:highlight w:val="yellow"/>
                <w:u w:val="single"/>
              </w:rPr>
            </w:pPr>
            <w:r>
              <w:rPr>
                <w:sz w:val="20"/>
                <w:szCs w:val="20"/>
                <w:highlight w:val="yellow"/>
              </w:rPr>
              <w:t>Energistyrelsen</w:t>
            </w:r>
          </w:p>
        </w:tc>
        <w:tc>
          <w:tcPr>
            <w:tcW w:w="1846" w:type="pct"/>
          </w:tcPr>
          <w:p w14:paraId="080F85E1" w14:textId="697AAC63" w:rsidR="000647D5" w:rsidRDefault="002E6C7E" w:rsidP="002D3498">
            <w:pPr>
              <w:cnfStyle w:val="000000000000" w:firstRow="0" w:lastRow="0" w:firstColumn="0" w:lastColumn="0" w:oddVBand="0" w:evenVBand="0" w:oddHBand="0" w:evenHBand="0" w:firstRowFirstColumn="0" w:firstRowLastColumn="0" w:lastRowFirstColumn="0" w:lastRowLastColumn="0"/>
              <w:rPr>
                <w:sz w:val="20"/>
                <w:szCs w:val="20"/>
              </w:rPr>
            </w:pPr>
            <w:r w:rsidRPr="002E6C7E">
              <w:rPr>
                <w:sz w:val="20"/>
                <w:szCs w:val="20"/>
              </w:rPr>
              <w:t>Bestyrelsesgodkendt beredskabspolitik og beredskabsplan sendes ind til Energistyrelsen til godkendelse.</w:t>
            </w:r>
          </w:p>
        </w:tc>
      </w:tr>
      <w:tr w:rsidR="002A53BD" w:rsidRPr="00642E3B" w14:paraId="4035B3E1" w14:textId="77777777" w:rsidTr="009B29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0" w:type="pct"/>
            <w:shd w:val="clear" w:color="auto" w:fill="023047" w:themeFill="text2"/>
          </w:tcPr>
          <w:p w14:paraId="563B8B51" w14:textId="316C5172" w:rsidR="002A53BD" w:rsidRDefault="002A53BD" w:rsidP="002D3498">
            <w:pPr>
              <w:rPr>
                <w:sz w:val="20"/>
                <w:szCs w:val="20"/>
              </w:rPr>
            </w:pPr>
            <w:r>
              <w:rPr>
                <w:sz w:val="20"/>
                <w:szCs w:val="20"/>
              </w:rPr>
              <w:t>Øvelsesplan</w:t>
            </w:r>
          </w:p>
        </w:tc>
        <w:tc>
          <w:tcPr>
            <w:tcW w:w="1056" w:type="pct"/>
          </w:tcPr>
          <w:p w14:paraId="455C8050" w14:textId="4F1A2D87" w:rsidR="002A53BD" w:rsidRPr="00E23EE1" w:rsidRDefault="0066339B" w:rsidP="002D3498">
            <w:pPr>
              <w:cnfStyle w:val="000000100000" w:firstRow="0" w:lastRow="0" w:firstColumn="0" w:lastColumn="0" w:oddVBand="0" w:evenVBand="0" w:oddHBand="1" w:evenHBand="0" w:firstRowFirstColumn="0" w:firstRowLastColumn="0" w:lastRowFirstColumn="0" w:lastRowLastColumn="0"/>
              <w:rPr>
                <w:sz w:val="20"/>
                <w:szCs w:val="20"/>
              </w:rPr>
            </w:pPr>
            <w:r w:rsidRPr="006548A8">
              <w:rPr>
                <w:sz w:val="20"/>
                <w:szCs w:val="20"/>
                <w:highlight w:val="yellow"/>
              </w:rPr>
              <w:t xml:space="preserve">Årligt </w:t>
            </w:r>
            <w:r w:rsidR="006548A8" w:rsidRPr="006548A8">
              <w:rPr>
                <w:sz w:val="20"/>
                <w:szCs w:val="20"/>
                <w:highlight w:val="yellow"/>
              </w:rPr>
              <w:t>fx i Q3</w:t>
            </w:r>
          </w:p>
        </w:tc>
        <w:tc>
          <w:tcPr>
            <w:tcW w:w="1088" w:type="pct"/>
          </w:tcPr>
          <w:p w14:paraId="08B34765" w14:textId="4C347AC9" w:rsidR="002A53BD" w:rsidRPr="009B2992" w:rsidRDefault="001B4D30" w:rsidP="004F340A">
            <w:pPr>
              <w:pStyle w:val="Listeafsnit"/>
              <w:numPr>
                <w:ilvl w:val="0"/>
                <w:numId w:val="47"/>
              </w:numPr>
              <w:cnfStyle w:val="000000100000" w:firstRow="0" w:lastRow="0" w:firstColumn="0" w:lastColumn="0" w:oddVBand="0" w:evenVBand="0" w:oddHBand="1" w:evenHBand="0" w:firstRowFirstColumn="0" w:firstRowLastColumn="0" w:lastRowFirstColumn="0" w:lastRowLastColumn="0"/>
              <w:rPr>
                <w:sz w:val="20"/>
                <w:szCs w:val="20"/>
                <w:highlight w:val="yellow"/>
                <w:u w:val="single"/>
              </w:rPr>
            </w:pPr>
            <w:r>
              <w:rPr>
                <w:sz w:val="20"/>
                <w:szCs w:val="20"/>
                <w:highlight w:val="yellow"/>
                <w:u w:val="single"/>
              </w:rPr>
              <w:t>Beredskabskoordinator</w:t>
            </w:r>
          </w:p>
        </w:tc>
        <w:tc>
          <w:tcPr>
            <w:tcW w:w="1846" w:type="pct"/>
          </w:tcPr>
          <w:p w14:paraId="60C6A85C" w14:textId="25C83213" w:rsidR="002A53BD" w:rsidRPr="002E6C7E" w:rsidRDefault="00CA29C6" w:rsidP="007D16F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Beredskabskoordinatoren</w:t>
            </w:r>
            <w:r w:rsidRPr="00807D82">
              <w:rPr>
                <w:sz w:val="20"/>
                <w:szCs w:val="20"/>
              </w:rPr>
              <w:t xml:space="preserve"> foretager den årlige ajourføring af øvelsesplanen i koordination med den daglige ledelse. </w:t>
            </w:r>
          </w:p>
        </w:tc>
      </w:tr>
      <w:tr w:rsidR="004F340A" w:rsidRPr="00642E3B" w14:paraId="12786DF2" w14:textId="77777777" w:rsidTr="009B2992">
        <w:tc>
          <w:tcPr>
            <w:cnfStyle w:val="001000000000" w:firstRow="0" w:lastRow="0" w:firstColumn="1" w:lastColumn="0" w:oddVBand="0" w:evenVBand="0" w:oddHBand="0" w:evenHBand="0" w:firstRowFirstColumn="0" w:firstRowLastColumn="0" w:lastRowFirstColumn="0" w:lastRowLastColumn="0"/>
            <w:tcW w:w="1010" w:type="pct"/>
            <w:shd w:val="clear" w:color="auto" w:fill="023047" w:themeFill="text2"/>
          </w:tcPr>
          <w:p w14:paraId="056DF45B" w14:textId="77777777" w:rsidR="004F340A" w:rsidRPr="003A6823" w:rsidRDefault="004F340A" w:rsidP="002D3498">
            <w:pPr>
              <w:rPr>
                <w:sz w:val="20"/>
                <w:szCs w:val="20"/>
              </w:rPr>
            </w:pPr>
            <w:r>
              <w:rPr>
                <w:sz w:val="20"/>
                <w:szCs w:val="20"/>
              </w:rPr>
              <w:t>Godkendelse af øvelsesevaluering ved Energistyrelsen</w:t>
            </w:r>
          </w:p>
        </w:tc>
        <w:tc>
          <w:tcPr>
            <w:tcW w:w="1056" w:type="pct"/>
          </w:tcPr>
          <w:p w14:paraId="6644052C" w14:textId="77777777" w:rsidR="004F340A" w:rsidRPr="009B2992" w:rsidRDefault="004F340A" w:rsidP="002D3498">
            <w:pPr>
              <w:cnfStyle w:val="000000000000" w:firstRow="0" w:lastRow="0" w:firstColumn="0" w:lastColumn="0" w:oddVBand="0" w:evenVBand="0" w:oddHBand="0" w:evenHBand="0" w:firstRowFirstColumn="0" w:firstRowLastColumn="0" w:lastRowFirstColumn="0" w:lastRowLastColumn="0"/>
              <w:rPr>
                <w:sz w:val="20"/>
                <w:szCs w:val="20"/>
                <w:highlight w:val="yellow"/>
              </w:rPr>
            </w:pPr>
            <w:r w:rsidRPr="00E23EE1">
              <w:rPr>
                <w:sz w:val="20"/>
                <w:szCs w:val="20"/>
              </w:rPr>
              <w:t>Hvert 2. år, senest 3 mdr. efter afholdt beredskabsøvelse</w:t>
            </w:r>
          </w:p>
        </w:tc>
        <w:tc>
          <w:tcPr>
            <w:tcW w:w="1088" w:type="pct"/>
          </w:tcPr>
          <w:p w14:paraId="5A875913" w14:textId="77777777" w:rsidR="004F340A" w:rsidRPr="009B2992" w:rsidRDefault="004F340A" w:rsidP="004F340A">
            <w:pPr>
              <w:pStyle w:val="Listeafsnit"/>
              <w:numPr>
                <w:ilvl w:val="0"/>
                <w:numId w:val="47"/>
              </w:numPr>
              <w:cnfStyle w:val="000000000000" w:firstRow="0" w:lastRow="0" w:firstColumn="0" w:lastColumn="0" w:oddVBand="0" w:evenVBand="0" w:oddHBand="0" w:evenHBand="0" w:firstRowFirstColumn="0" w:firstRowLastColumn="0" w:lastRowFirstColumn="0" w:lastRowLastColumn="0"/>
              <w:rPr>
                <w:sz w:val="20"/>
                <w:szCs w:val="20"/>
                <w:highlight w:val="yellow"/>
                <w:u w:val="single"/>
              </w:rPr>
            </w:pPr>
            <w:r w:rsidRPr="009B2992">
              <w:rPr>
                <w:sz w:val="20"/>
                <w:szCs w:val="20"/>
                <w:highlight w:val="yellow"/>
                <w:u w:val="single"/>
              </w:rPr>
              <w:t>Beredskabskoordinator</w:t>
            </w:r>
          </w:p>
          <w:p w14:paraId="157123EB" w14:textId="77777777" w:rsidR="004F340A" w:rsidRPr="009B2992" w:rsidRDefault="004F340A" w:rsidP="004F340A">
            <w:pPr>
              <w:pStyle w:val="Listeafsnit"/>
              <w:numPr>
                <w:ilvl w:val="0"/>
                <w:numId w:val="47"/>
              </w:numPr>
              <w:cnfStyle w:val="000000000000" w:firstRow="0" w:lastRow="0" w:firstColumn="0" w:lastColumn="0" w:oddVBand="0" w:evenVBand="0" w:oddHBand="0" w:evenHBand="0" w:firstRowFirstColumn="0" w:firstRowLastColumn="0" w:lastRowFirstColumn="0" w:lastRowLastColumn="0"/>
              <w:rPr>
                <w:sz w:val="20"/>
                <w:szCs w:val="20"/>
                <w:highlight w:val="yellow"/>
                <w:u w:val="single"/>
              </w:rPr>
            </w:pPr>
            <w:r w:rsidRPr="009B2992">
              <w:rPr>
                <w:sz w:val="20"/>
                <w:szCs w:val="20"/>
                <w:highlight w:val="yellow"/>
              </w:rPr>
              <w:t>Energistyrelsen</w:t>
            </w:r>
          </w:p>
        </w:tc>
        <w:tc>
          <w:tcPr>
            <w:tcW w:w="1846" w:type="pct"/>
          </w:tcPr>
          <w:p w14:paraId="307BA512" w14:textId="77777777" w:rsidR="004F340A" w:rsidRPr="002E6C7E" w:rsidRDefault="004F340A" w:rsidP="002D3498">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2E6C7E">
              <w:rPr>
                <w:sz w:val="20"/>
                <w:szCs w:val="20"/>
              </w:rPr>
              <w:t xml:space="preserve">Bestyrelsesgodkendt </w:t>
            </w:r>
            <w:r>
              <w:rPr>
                <w:sz w:val="20"/>
                <w:szCs w:val="20"/>
              </w:rPr>
              <w:t>beredskabsøvelsesevaluering</w:t>
            </w:r>
            <w:r w:rsidRPr="002E6C7E">
              <w:rPr>
                <w:sz w:val="20"/>
                <w:szCs w:val="20"/>
              </w:rPr>
              <w:t xml:space="preserve"> sendes ind til Energistyrelsen til godkendelse.</w:t>
            </w:r>
          </w:p>
        </w:tc>
      </w:tr>
    </w:tbl>
    <w:p w14:paraId="38141A0E" w14:textId="77777777" w:rsidR="00110009" w:rsidRPr="00B43659" w:rsidRDefault="00110009" w:rsidP="001A1D9D">
      <w:pPr>
        <w:rPr>
          <w:szCs w:val="22"/>
        </w:rPr>
      </w:pPr>
    </w:p>
    <w:sectPr w:rsidR="00110009" w:rsidRPr="00B43659" w:rsidSect="00110009">
      <w:headerReference w:type="default" r:id="rId28"/>
      <w:footerReference w:type="default" r:id="rId29"/>
      <w:pgSz w:w="16838" w:h="11906" w:orient="landscape"/>
      <w:pgMar w:top="1418" w:right="2268"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5" w:author="Anna Meldgaard Petersen" w:date="2025-06-22T20:34:00Z" w:initials="AP">
    <w:p w14:paraId="434B127B" w14:textId="77777777" w:rsidR="00F46348" w:rsidRDefault="00F46348" w:rsidP="00F46348">
      <w:r>
        <w:annotationRef/>
      </w:r>
      <w:r w:rsidRPr="4FC67D83">
        <w:t xml:space="preserve">ANbefalet præcisering.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34B12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AB4B40A" w16cex:dateUtc="2025-06-22T18: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34B127B" w16cid:durableId="4AB4B4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55D44" w14:textId="77777777" w:rsidR="00CE3781" w:rsidRDefault="00CE3781" w:rsidP="00055753">
      <w:pPr>
        <w:spacing w:after="0"/>
      </w:pPr>
      <w:r>
        <w:separator/>
      </w:r>
    </w:p>
  </w:endnote>
  <w:endnote w:type="continuationSeparator" w:id="0">
    <w:p w14:paraId="566E9F04" w14:textId="77777777" w:rsidR="00CE3781" w:rsidRDefault="00CE3781" w:rsidP="00055753">
      <w:pPr>
        <w:spacing w:after="0"/>
      </w:pPr>
      <w:r>
        <w:continuationSeparator/>
      </w:r>
    </w:p>
  </w:endnote>
  <w:endnote w:type="continuationNotice" w:id="1">
    <w:p w14:paraId="1636B956" w14:textId="77777777" w:rsidR="00CE3781" w:rsidRDefault="00CE378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ource Serif Pro Light">
    <w:panose1 w:val="02040303050405020204"/>
    <w:charset w:val="00"/>
    <w:family w:val="roman"/>
    <w:notTrueType/>
    <w:pitch w:val="variable"/>
    <w:sig w:usb0="20000287" w:usb1="02000003" w:usb2="00000000" w:usb3="00000000" w:csb0="0000019F" w:csb1="00000000"/>
  </w:font>
  <w:font w:name="Source Sans Pro">
    <w:panose1 w:val="020B0503030403020204"/>
    <w:charset w:val="00"/>
    <w:family w:val="swiss"/>
    <w:notTrueType/>
    <w:pitch w:val="variable"/>
    <w:sig w:usb0="600002F7" w:usb1="02000001" w:usb2="00000000" w:usb3="00000000" w:csb0="0000019F" w:csb1="00000000"/>
  </w:font>
  <w:font w:name="Times New Roman (Brødtekst CS)">
    <w:altName w:val="Times New Roman"/>
    <w:panose1 w:val="020B0604020202020204"/>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Times New Roman (Overskrifter C">
    <w:altName w:val="Times New Roman"/>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Source Serif Pro SemiBold">
    <w:panose1 w:val="02040703050405020204"/>
    <w:charset w:val="00"/>
    <w:family w:val="roman"/>
    <w:notTrueType/>
    <w:pitch w:val="variable"/>
    <w:sig w:usb0="20000287" w:usb1="02000003" w:usb2="00000000" w:usb3="00000000" w:csb0="0000019F" w:csb1="00000000"/>
  </w:font>
  <w:font w:name="Lakeside Med">
    <w:panose1 w:val="00000000000000000000"/>
    <w:charset w:val="4D"/>
    <w:family w:val="auto"/>
    <w:notTrueType/>
    <w:pitch w:val="variable"/>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Source Serif Pro">
    <w:panose1 w:val="02040603050405020204"/>
    <w:charset w:val="00"/>
    <w:family w:val="roman"/>
    <w:notTrueType/>
    <w:pitch w:val="variable"/>
    <w:sig w:usb0="20000287" w:usb1="02000003" w:usb2="00000000" w:usb3="00000000" w:csb0="0000019F" w:csb1="00000000"/>
  </w:font>
  <w:font w:name="Source Sans Pro Light">
    <w:panose1 w:val="020B0403030403020204"/>
    <w:charset w:val="00"/>
    <w:family w:val="swiss"/>
    <w:notTrueType/>
    <w:pitch w:val="variable"/>
    <w:sig w:usb0="600002F7" w:usb1="02000001" w:usb2="00000000" w:usb3="00000000" w:csb0="0000019F" w:csb1="00000000"/>
  </w:font>
  <w:font w:name="Lakeside">
    <w:altName w:val="Calibri"/>
    <w:panose1 w:val="020B0604020202020204"/>
    <w:charset w:val="4D"/>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829B5" w14:textId="77777777" w:rsidR="007C6C6C" w:rsidRDefault="00F465A5" w:rsidP="00836B57">
    <w:pPr>
      <w:pStyle w:val="Sidefod"/>
      <w:ind w:firstLine="360"/>
    </w:pPr>
    <w:r>
      <w:rPr>
        <w:noProof/>
      </w:rPr>
      <mc:AlternateContent>
        <mc:Choice Requires="wps">
          <w:drawing>
            <wp:anchor distT="0" distB="0" distL="114300" distR="114300" simplePos="0" relativeHeight="251658242" behindDoc="0" locked="0" layoutInCell="1" allowOverlap="1" wp14:anchorId="48D080DE" wp14:editId="1E8F8353">
              <wp:simplePos x="0" y="0"/>
              <wp:positionH relativeFrom="column">
                <wp:posOffset>-545374</wp:posOffset>
              </wp:positionH>
              <wp:positionV relativeFrom="paragraph">
                <wp:posOffset>-1401536</wp:posOffset>
              </wp:positionV>
              <wp:extent cx="2743200" cy="2171700"/>
              <wp:effectExtent l="0" t="0" r="0" b="0"/>
              <wp:wrapNone/>
              <wp:docPr id="922699866" name="Tekstfelt 4"/>
              <wp:cNvGraphicFramePr/>
              <a:graphic xmlns:a="http://schemas.openxmlformats.org/drawingml/2006/main">
                <a:graphicData uri="http://schemas.microsoft.com/office/word/2010/wordprocessingShape">
                  <wps:wsp>
                    <wps:cNvSpPr txBox="1"/>
                    <wps:spPr>
                      <a:xfrm>
                        <a:off x="0" y="0"/>
                        <a:ext cx="2743200" cy="2171700"/>
                      </a:xfrm>
                      <a:prstGeom prst="rect">
                        <a:avLst/>
                      </a:prstGeom>
                      <a:noFill/>
                    </wps:spPr>
                    <wps:txbx>
                      <w:txbxContent>
                        <w:p w14:paraId="235ECC4F" w14:textId="77777777" w:rsidR="00F465A5" w:rsidRPr="008475AB" w:rsidRDefault="00F465A5" w:rsidP="00F465A5">
                          <w:pPr>
                            <w:rPr>
                              <w:color w:val="FFFFFF" w:themeColor="background1"/>
                            </w:rPr>
                          </w:pPr>
                        </w:p>
                        <w:p w14:paraId="06D0A761" w14:textId="77777777" w:rsidR="00F465A5" w:rsidRPr="008475AB" w:rsidRDefault="00F465A5" w:rsidP="00F465A5">
                          <w:pPr>
                            <w:rPr>
                              <w:color w:val="FFFFFF" w:themeColor="background1"/>
                              <w:lang w:val="en-US"/>
                            </w:rPr>
                          </w:pPr>
                          <w:r w:rsidRPr="008475AB">
                            <w:rPr>
                              <w:b/>
                              <w:bCs/>
                              <w:color w:val="FFFFFF" w:themeColor="background1"/>
                              <w:lang w:val="en-US"/>
                            </w:rPr>
                            <w:t xml:space="preserve">© </w:t>
                          </w:r>
                          <w:r w:rsidRPr="008475AB">
                            <w:rPr>
                              <w:rFonts w:ascii="Lakeside" w:hAnsi="Lakeside"/>
                              <w:b/>
                              <w:bCs/>
                              <w:color w:val="FFFFFF" w:themeColor="background1"/>
                              <w:lang w:val="en-US"/>
                            </w:rPr>
                            <w:t>LAKESIDE A/S</w:t>
                          </w:r>
                          <w:r w:rsidRPr="008475AB">
                            <w:rPr>
                              <w:b/>
                              <w:bCs/>
                              <w:color w:val="FFFFFF" w:themeColor="background1"/>
                              <w:lang w:val="en-US"/>
                            </w:rPr>
                            <w:t xml:space="preserve"> </w:t>
                          </w:r>
                        </w:p>
                        <w:p w14:paraId="0DB1DBF4" w14:textId="77777777" w:rsidR="00F465A5" w:rsidRPr="008475AB" w:rsidRDefault="00F465A5" w:rsidP="00F465A5">
                          <w:pPr>
                            <w:spacing w:after="0"/>
                            <w:rPr>
                              <w:color w:val="FFFFFF" w:themeColor="background1"/>
                            </w:rPr>
                          </w:pPr>
                          <w:r w:rsidRPr="008475AB">
                            <w:rPr>
                              <w:color w:val="FFFFFF" w:themeColor="background1"/>
                            </w:rPr>
                            <w:t xml:space="preserve">Marselisborg Havnevej 22, 2.th. </w:t>
                          </w:r>
                        </w:p>
                        <w:p w14:paraId="7B4FDD74" w14:textId="77777777" w:rsidR="00F465A5" w:rsidRPr="008475AB" w:rsidRDefault="00F465A5" w:rsidP="00F465A5">
                          <w:pPr>
                            <w:spacing w:after="0"/>
                            <w:rPr>
                              <w:color w:val="FFFFFF" w:themeColor="background1"/>
                            </w:rPr>
                          </w:pPr>
                          <w:r w:rsidRPr="008475AB">
                            <w:rPr>
                              <w:color w:val="FFFFFF" w:themeColor="background1"/>
                            </w:rPr>
                            <w:t xml:space="preserve">8000 Aarhus C </w:t>
                          </w:r>
                        </w:p>
                        <w:p w14:paraId="41EFA5B9" w14:textId="77777777" w:rsidR="00F465A5" w:rsidRPr="008475AB" w:rsidRDefault="00F465A5" w:rsidP="00F465A5">
                          <w:pPr>
                            <w:spacing w:after="0"/>
                            <w:rPr>
                              <w:color w:val="FFFFFF" w:themeColor="background1"/>
                            </w:rPr>
                          </w:pPr>
                          <w:r w:rsidRPr="008475AB">
                            <w:rPr>
                              <w:color w:val="FFFFFF" w:themeColor="background1"/>
                            </w:rPr>
                            <w:t xml:space="preserve">+45 2160 7252 </w:t>
                          </w:r>
                        </w:p>
                        <w:p w14:paraId="21B58A58" w14:textId="77777777" w:rsidR="00F465A5" w:rsidRPr="008475AB" w:rsidRDefault="00F465A5" w:rsidP="00F465A5">
                          <w:pPr>
                            <w:spacing w:after="0"/>
                            <w:rPr>
                              <w:color w:val="FFFFFF" w:themeColor="background1"/>
                            </w:rPr>
                          </w:pPr>
                          <w:r w:rsidRPr="008475AB">
                            <w:rPr>
                              <w:color w:val="FFFFFF" w:themeColor="background1"/>
                            </w:rPr>
                            <w:t xml:space="preserve">info@lakeside.dk </w:t>
                          </w:r>
                        </w:p>
                        <w:p w14:paraId="4C89072B" w14:textId="77777777" w:rsidR="00F465A5" w:rsidRPr="008475AB" w:rsidRDefault="00F465A5" w:rsidP="00F465A5">
                          <w:pPr>
                            <w:spacing w:after="0"/>
                            <w:rPr>
                              <w:color w:val="FFFFFF" w:themeColor="background1"/>
                            </w:rPr>
                          </w:pPr>
                          <w:r w:rsidRPr="008475AB">
                            <w:rPr>
                              <w:color w:val="FFFFFF" w:themeColor="background1"/>
                            </w:rPr>
                            <w:t>CVR: 25450442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8D080DE" id="_x0000_t202" coordsize="21600,21600" o:spt="202" path="m,l,21600r21600,l21600,xe">
              <v:stroke joinstyle="miter"/>
              <v:path gradientshapeok="t" o:connecttype="rect"/>
            </v:shapetype>
            <v:shape id="_x0000_s1027" type="#_x0000_t202" style="position:absolute;left:0;text-align:left;margin-left:-42.95pt;margin-top:-110.35pt;width:3in;height:171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" filled="f" stroked="f">
              <v:textbox style="mso-fit-shape-to-text:t">
                <w:txbxContent>
                  <w:p w14:paraId="235ECC4F" w14:textId="77777777" w:rsidR="00F465A5" w:rsidRPr="008475AB" w:rsidRDefault="00F465A5" w:rsidP="00F465A5">
                    <w:pPr>
                      <w:rPr>
                        <w:color w:val="FFFFFF" w:themeColor="background1"/>
                      </w:rPr>
                    </w:pPr>
                  </w:p>
                  <w:p w14:paraId="06D0A761" w14:textId="77777777" w:rsidR="00F465A5" w:rsidRPr="008475AB" w:rsidRDefault="00F465A5" w:rsidP="00F465A5">
                    <w:pPr>
                      <w:rPr>
                        <w:color w:val="FFFFFF" w:themeColor="background1"/>
                        <w:lang w:val="en-US"/>
                      </w:rPr>
                    </w:pPr>
                    <w:r w:rsidRPr="008475AB">
                      <w:rPr>
                        <w:b/>
                        <w:bCs/>
                        <w:color w:val="FFFFFF" w:themeColor="background1"/>
                        <w:lang w:val="en-US"/>
                      </w:rPr>
                      <w:t xml:space="preserve">© </w:t>
                    </w:r>
                    <w:r w:rsidRPr="008475AB">
                      <w:rPr>
                        <w:rFonts w:ascii="Lakeside" w:hAnsi="Lakeside"/>
                        <w:b/>
                        <w:bCs/>
                        <w:color w:val="FFFFFF" w:themeColor="background1"/>
                        <w:lang w:val="en-US"/>
                      </w:rPr>
                      <w:t>LAKESIDE A/S</w:t>
                    </w:r>
                    <w:r w:rsidRPr="008475AB">
                      <w:rPr>
                        <w:b/>
                        <w:bCs/>
                        <w:color w:val="FFFFFF" w:themeColor="background1"/>
                        <w:lang w:val="en-US"/>
                      </w:rPr>
                      <w:t xml:space="preserve"> </w:t>
                    </w:r>
                  </w:p>
                  <w:p w14:paraId="0DB1DBF4" w14:textId="77777777" w:rsidR="00F465A5" w:rsidRPr="008475AB" w:rsidRDefault="00F465A5" w:rsidP="00F465A5">
                    <w:pPr>
                      <w:spacing w:after="0"/>
                      <w:rPr>
                        <w:color w:val="FFFFFF" w:themeColor="background1"/>
                      </w:rPr>
                    </w:pPr>
                    <w:r w:rsidRPr="008475AB">
                      <w:rPr>
                        <w:color w:val="FFFFFF" w:themeColor="background1"/>
                      </w:rPr>
                      <w:t xml:space="preserve">Marselisborg Havnevej 22, 2.th. </w:t>
                    </w:r>
                  </w:p>
                  <w:p w14:paraId="7B4FDD74" w14:textId="77777777" w:rsidR="00F465A5" w:rsidRPr="008475AB" w:rsidRDefault="00F465A5" w:rsidP="00F465A5">
                    <w:pPr>
                      <w:spacing w:after="0"/>
                      <w:rPr>
                        <w:color w:val="FFFFFF" w:themeColor="background1"/>
                      </w:rPr>
                    </w:pPr>
                    <w:r w:rsidRPr="008475AB">
                      <w:rPr>
                        <w:color w:val="FFFFFF" w:themeColor="background1"/>
                      </w:rPr>
                      <w:t xml:space="preserve">8000 Aarhus C </w:t>
                    </w:r>
                  </w:p>
                  <w:p w14:paraId="41EFA5B9" w14:textId="77777777" w:rsidR="00F465A5" w:rsidRPr="008475AB" w:rsidRDefault="00F465A5" w:rsidP="00F465A5">
                    <w:pPr>
                      <w:spacing w:after="0"/>
                      <w:rPr>
                        <w:color w:val="FFFFFF" w:themeColor="background1"/>
                      </w:rPr>
                    </w:pPr>
                    <w:r w:rsidRPr="008475AB">
                      <w:rPr>
                        <w:color w:val="FFFFFF" w:themeColor="background1"/>
                      </w:rPr>
                      <w:t xml:space="preserve">+45 2160 7252 </w:t>
                    </w:r>
                  </w:p>
                  <w:p w14:paraId="21B58A58" w14:textId="77777777" w:rsidR="00F465A5" w:rsidRPr="008475AB" w:rsidRDefault="00F465A5" w:rsidP="00F465A5">
                    <w:pPr>
                      <w:spacing w:after="0"/>
                      <w:rPr>
                        <w:color w:val="FFFFFF" w:themeColor="background1"/>
                      </w:rPr>
                    </w:pPr>
                    <w:r w:rsidRPr="008475AB">
                      <w:rPr>
                        <w:color w:val="FFFFFF" w:themeColor="background1"/>
                      </w:rPr>
                      <w:t xml:space="preserve">info@lakeside.dk </w:t>
                    </w:r>
                  </w:p>
                  <w:p w14:paraId="4C89072B" w14:textId="77777777" w:rsidR="00F465A5" w:rsidRPr="008475AB" w:rsidRDefault="00F465A5" w:rsidP="00F465A5">
                    <w:pPr>
                      <w:spacing w:after="0"/>
                      <w:rPr>
                        <w:color w:val="FFFFFF" w:themeColor="background1"/>
                      </w:rPr>
                    </w:pPr>
                    <w:r w:rsidRPr="008475AB">
                      <w:rPr>
                        <w:color w:val="FFFFFF" w:themeColor="background1"/>
                      </w:rPr>
                      <w:t>CVR: 25450442</w:t>
                    </w:r>
                  </w:p>
                </w:txbxContent>
              </v:textbox>
            </v:shape>
          </w:pict>
        </mc:Fallback>
      </mc:AlternateContent>
    </w:r>
    <w:r w:rsidR="00287939">
      <w:rPr>
        <w:noProof/>
      </w:rPr>
      <w:drawing>
        <wp:anchor distT="0" distB="0" distL="114300" distR="114300" simplePos="0" relativeHeight="251658241" behindDoc="0" locked="0" layoutInCell="1" allowOverlap="1" wp14:anchorId="0E2230BB" wp14:editId="6318D017">
          <wp:simplePos x="0" y="0"/>
          <wp:positionH relativeFrom="column">
            <wp:posOffset>4343977</wp:posOffset>
          </wp:positionH>
          <wp:positionV relativeFrom="paragraph">
            <wp:posOffset>-111760</wp:posOffset>
          </wp:positionV>
          <wp:extent cx="1588770" cy="449580"/>
          <wp:effectExtent l="0" t="0" r="0" b="0"/>
          <wp:wrapNone/>
          <wp:docPr id="1816150977" name="Billede 1816150977" descr="Et billede, der indeholder tegn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AKESIDE-LOGO-REGULAR-HVID.png"/>
                  <pic:cNvPicPr/>
                </pic:nvPicPr>
                <pic:blipFill>
                  <a:blip r:embed="rId1">
                    <a:extLst>
                      <a:ext uri="{28A0092B-C50C-407E-A947-70E740481C1C}">
                        <a14:useLocalDpi xmlns:a14="http://schemas.microsoft.com/office/drawing/2010/main" val="0"/>
                      </a:ext>
                    </a:extLst>
                  </a:blip>
                  <a:stretch>
                    <a:fillRect/>
                  </a:stretch>
                </pic:blipFill>
                <pic:spPr>
                  <a:xfrm>
                    <a:off x="0" y="0"/>
                    <a:ext cx="1588770" cy="44958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8A3EB" w14:textId="44C31743" w:rsidR="007C6C6C" w:rsidRDefault="006E3932" w:rsidP="00836B57">
    <w:pPr>
      <w:pStyle w:val="Sidefod"/>
      <w:ind w:firstLine="360"/>
    </w:pPr>
    <w:r>
      <w:rPr>
        <w:noProof/>
      </w:rPr>
      <mc:AlternateContent>
        <mc:Choice Requires="wps">
          <w:drawing>
            <wp:anchor distT="0" distB="0" distL="114300" distR="114300" simplePos="0" relativeHeight="251658251" behindDoc="1" locked="0" layoutInCell="1" allowOverlap="1" wp14:anchorId="0A5DCC57" wp14:editId="7C9931C8">
              <wp:simplePos x="0" y="0"/>
              <wp:positionH relativeFrom="column">
                <wp:posOffset>-930910</wp:posOffset>
              </wp:positionH>
              <wp:positionV relativeFrom="paragraph">
                <wp:posOffset>-441162</wp:posOffset>
              </wp:positionV>
              <wp:extent cx="7604760" cy="1097280"/>
              <wp:effectExtent l="0" t="0" r="2540" b="0"/>
              <wp:wrapNone/>
              <wp:docPr id="1482424068" name="Rektangel 1482424068"/>
              <wp:cNvGraphicFramePr/>
              <a:graphic xmlns:a="http://schemas.openxmlformats.org/drawingml/2006/main">
                <a:graphicData uri="http://schemas.microsoft.com/office/word/2010/wordprocessingShape">
                  <wps:wsp>
                    <wps:cNvSpPr/>
                    <wps:spPr>
                      <a:xfrm>
                        <a:off x="0" y="0"/>
                        <a:ext cx="7604760" cy="109728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5D0FB039">
            <v:rect id="Rektangel 1482424068" style="position:absolute;margin-left:-73.3pt;margin-top:-34.75pt;width:598.8pt;height:86.4pt;z-index:-2516582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ff4e26 [3208]" stroked="f" strokeweight="1pt" w14:anchorId="238042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"/>
          </w:pict>
        </mc:Fallback>
      </mc:AlternateContent>
    </w:r>
    <w:r w:rsidR="00AF6367" w:rsidRPr="00E52792">
      <w:rPr>
        <w:rFonts w:ascii="Source Sans Pro Light" w:hAnsi="Source Sans Pro Light"/>
        <w:noProof/>
        <w:sz w:val="21"/>
        <w:szCs w:val="21"/>
      </w:rPr>
      <w:drawing>
        <wp:anchor distT="0" distB="0" distL="114300" distR="114300" simplePos="0" relativeHeight="251658244" behindDoc="0" locked="0" layoutInCell="1" allowOverlap="1" wp14:anchorId="085557B9" wp14:editId="4D131685">
          <wp:simplePos x="0" y="0"/>
          <wp:positionH relativeFrom="column">
            <wp:posOffset>4453890</wp:posOffset>
          </wp:positionH>
          <wp:positionV relativeFrom="paragraph">
            <wp:posOffset>-1483995</wp:posOffset>
          </wp:positionV>
          <wp:extent cx="1397000" cy="727075"/>
          <wp:effectExtent l="0" t="0" r="0" b="0"/>
          <wp:wrapNone/>
          <wp:docPr id="1094142591" name="Billede 1" descr="Et billede, der indeholder skærmbillede, Font/skrifttype, Rektangel,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403898" name="Billede 1" descr="Et billede, der indeholder skærmbillede, Font/skrifttype, Rektangel, tekst&#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397000" cy="727075"/>
                  </a:xfrm>
                  <a:prstGeom prst="rect">
                    <a:avLst/>
                  </a:prstGeom>
                </pic:spPr>
              </pic:pic>
            </a:graphicData>
          </a:graphic>
          <wp14:sizeRelH relativeFrom="page">
            <wp14:pctWidth>0</wp14:pctWidth>
          </wp14:sizeRelH>
          <wp14:sizeRelV relativeFrom="page">
            <wp14:pctHeight>0</wp14:pctHeight>
          </wp14:sizeRelV>
        </wp:anchor>
      </w:drawing>
    </w:r>
    <w:r w:rsidR="00AF6367">
      <w:rPr>
        <w:noProof/>
      </w:rPr>
      <mc:AlternateContent>
        <mc:Choice Requires="wps">
          <w:drawing>
            <wp:anchor distT="0" distB="0" distL="114300" distR="114300" simplePos="0" relativeHeight="251658245" behindDoc="0" locked="0" layoutInCell="1" allowOverlap="1" wp14:anchorId="7053BCA3" wp14:editId="5778AEA0">
              <wp:simplePos x="0" y="0"/>
              <wp:positionH relativeFrom="column">
                <wp:posOffset>-125730</wp:posOffset>
              </wp:positionH>
              <wp:positionV relativeFrom="paragraph">
                <wp:posOffset>-1621790</wp:posOffset>
              </wp:positionV>
              <wp:extent cx="2068830" cy="571500"/>
              <wp:effectExtent l="0" t="0" r="0" b="0"/>
              <wp:wrapNone/>
              <wp:docPr id="663495034" name="Tekstfelt 1"/>
              <wp:cNvGraphicFramePr/>
              <a:graphic xmlns:a="http://schemas.openxmlformats.org/drawingml/2006/main">
                <a:graphicData uri="http://schemas.microsoft.com/office/word/2010/wordprocessingShape">
                  <wps:wsp>
                    <wps:cNvSpPr txBox="1"/>
                    <wps:spPr>
                      <a:xfrm>
                        <a:off x="0" y="0"/>
                        <a:ext cx="2068830" cy="571500"/>
                      </a:xfrm>
                      <a:prstGeom prst="rect">
                        <a:avLst/>
                      </a:prstGeom>
                      <a:noFill/>
                    </wps:spPr>
                    <wps:txbx>
                      <w:txbxContent>
                        <w:p w14:paraId="02B98C41" w14:textId="37DA507C" w:rsidR="00456C79" w:rsidRPr="00456C79" w:rsidRDefault="00456C79" w:rsidP="009F3700">
                          <w:pPr>
                            <w:pStyle w:val="Sidehoved"/>
                            <w:rPr>
                              <w:color w:val="FFFFFF" w:themeColor="background1"/>
                            </w:rPr>
                          </w:pPr>
                          <w:r w:rsidRPr="00456C79">
                            <w:rPr>
                              <w:color w:val="FFFFFF" w:themeColor="background1"/>
                            </w:rPr>
                            <w:fldChar w:fldCharType="begin"/>
                          </w:r>
                          <w:r w:rsidRPr="00456C79">
                            <w:rPr>
                              <w:color w:val="FFFFFF" w:themeColor="background1"/>
                            </w:rPr>
                            <w:instrText xml:space="preserve"> DOCPROPERTY "Organisation" \* MERGEFORMAT </w:instrText>
                          </w:r>
                          <w:r w:rsidRPr="00456C79">
                            <w:rPr>
                              <w:color w:val="FFFFFF" w:themeColor="background1"/>
                            </w:rPr>
                            <w:fldChar w:fldCharType="separate"/>
                          </w:r>
                          <w:r w:rsidR="00FA16AD">
                            <w:rPr>
                              <w:color w:val="FFFFFF" w:themeColor="background1"/>
                            </w:rPr>
                            <w:t>&lt;Organisation&gt;</w:t>
                          </w:r>
                          <w:r w:rsidRPr="00456C79">
                            <w:rPr>
                              <w:color w:val="FFFFFF" w:themeColor="background1"/>
                            </w:rPr>
                            <w:fldChar w:fldCharType="end"/>
                          </w:r>
                        </w:p>
                        <w:p w14:paraId="5CC48232" w14:textId="2FFC724C" w:rsidR="00AF6367" w:rsidRPr="00456C79" w:rsidRDefault="00AF6367" w:rsidP="009F3700">
                          <w:pPr>
                            <w:pStyle w:val="Sidehoved"/>
                            <w:rPr>
                              <w:rFonts w:ascii="Source Sans Pro Light" w:hAnsi="Source Sans Pro Light"/>
                              <w:color w:val="FFFFFF" w:themeColor="background1"/>
                              <w:sz w:val="21"/>
                              <w:szCs w:val="21"/>
                            </w:rPr>
                          </w:pPr>
                          <w:r w:rsidRPr="00456C79">
                            <w:rPr>
                              <w:rFonts w:ascii="Source Sans Pro Light" w:hAnsi="Source Sans Pro Light"/>
                              <w:color w:val="FFFFFF" w:themeColor="background1"/>
                              <w:sz w:val="21"/>
                              <w:szCs w:val="21"/>
                            </w:rPr>
                            <w:t>Adresselinje 1</w:t>
                          </w:r>
                        </w:p>
                        <w:p w14:paraId="79C396A5" w14:textId="4547FA4A" w:rsidR="00AF6367" w:rsidRPr="00456C79" w:rsidRDefault="00AF6367" w:rsidP="009F3700">
                          <w:pPr>
                            <w:pStyle w:val="Sidehoved"/>
                            <w:rPr>
                              <w:rFonts w:ascii="Source Sans Pro Light" w:hAnsi="Source Sans Pro Light"/>
                              <w:color w:val="FFFFFF" w:themeColor="background1"/>
                              <w:sz w:val="21"/>
                              <w:szCs w:val="21"/>
                            </w:rPr>
                          </w:pPr>
                          <w:proofErr w:type="spellStart"/>
                          <w:r w:rsidRPr="00456C79">
                            <w:rPr>
                              <w:rFonts w:ascii="Source Sans Pro Light" w:hAnsi="Source Sans Pro Light"/>
                              <w:color w:val="FFFFFF" w:themeColor="background1"/>
                              <w:sz w:val="21"/>
                              <w:szCs w:val="21"/>
                            </w:rPr>
                            <w:t>Postnr</w:t>
                          </w:r>
                          <w:proofErr w:type="spellEnd"/>
                          <w:r w:rsidRPr="00456C79">
                            <w:rPr>
                              <w:rFonts w:ascii="Source Sans Pro Light" w:hAnsi="Source Sans Pro Light"/>
                              <w:color w:val="FFFFFF" w:themeColor="background1"/>
                              <w:sz w:val="21"/>
                              <w:szCs w:val="21"/>
                            </w:rPr>
                            <w:t xml:space="preserve"> By</w:t>
                          </w:r>
                        </w:p>
                        <w:p w14:paraId="5F773A04" w14:textId="66A9D0B8" w:rsidR="00AF6367" w:rsidRPr="00456C79" w:rsidRDefault="00AF6367" w:rsidP="009F3700">
                          <w:pPr>
                            <w:pStyle w:val="Sidehoved"/>
                            <w:rPr>
                              <w:rFonts w:ascii="Source Sans Pro Light" w:hAnsi="Source Sans Pro Light"/>
                              <w:color w:val="FFFFFF" w:themeColor="background1"/>
                              <w:sz w:val="21"/>
                              <w:szCs w:val="21"/>
                            </w:rPr>
                          </w:pPr>
                          <w:r w:rsidRPr="00456C79">
                            <w:rPr>
                              <w:rFonts w:ascii="Source Sans Pro Light" w:hAnsi="Source Sans Pro Light"/>
                              <w:color w:val="FFFFFF" w:themeColor="background1"/>
                              <w:sz w:val="21"/>
                              <w:szCs w:val="21"/>
                            </w:rPr>
                            <w:t>email</w:t>
                          </w:r>
                        </w:p>
                        <w:p w14:paraId="305E4A31" w14:textId="2DE4BA37" w:rsidR="00AF6367" w:rsidRPr="00554DF8" w:rsidRDefault="00AF6367" w:rsidP="00456C79">
                          <w:pPr>
                            <w:pStyle w:val="Sidehoved"/>
                            <w:rPr>
                              <w:color w:val="FFFFFF" w:themeColor="background1"/>
                            </w:rPr>
                          </w:pPr>
                          <w:r w:rsidRPr="00456C79">
                            <w:rPr>
                              <w:rFonts w:ascii="Source Sans Pro Light" w:hAnsi="Source Sans Pro Light"/>
                              <w:color w:val="FFFFFF" w:themeColor="background1"/>
                              <w:sz w:val="21"/>
                              <w:szCs w:val="21"/>
                            </w:rPr>
                            <w:t>CVR: xxxxxxxx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053BCA3" id="_x0000_t202" coordsize="21600,21600" o:spt="202" path="m,l,21600r21600,l21600,xe">
              <v:stroke joinstyle="miter"/>
              <v:path gradientshapeok="t" o:connecttype="rect"/>
            </v:shapetype>
            <v:shape id="Tekstfelt 1" o:spid="_x0000_s1028" type="#_x0000_t202" style="position:absolute;left:0;text-align:left;margin-left:-9.9pt;margin-top:-127.7pt;width:162.9pt;height:45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" filled="f" stroked="f">
              <v:textbox style="mso-fit-shape-to-text:t">
                <w:txbxContent>
                  <w:p w14:paraId="02B98C41" w14:textId="37DA507C" w:rsidR="00456C79" w:rsidRPr="00456C79" w:rsidRDefault="00456C79" w:rsidP="009F3700">
                    <w:pPr>
                      <w:pStyle w:val="Sidehoved"/>
                      <w:rPr>
                        <w:color w:val="FFFFFF" w:themeColor="background1"/>
                      </w:rPr>
                    </w:pPr>
                    <w:r w:rsidRPr="00456C79">
                      <w:rPr>
                        <w:color w:val="FFFFFF" w:themeColor="background1"/>
                      </w:rPr>
                      <w:fldChar w:fldCharType="begin"/>
                    </w:r>
                    <w:r w:rsidRPr="00456C79">
                      <w:rPr>
                        <w:color w:val="FFFFFF" w:themeColor="background1"/>
                      </w:rPr>
                      <w:instrText xml:space="preserve"> DOCPROPERTY "Organisation" \* MERGEFORMAT </w:instrText>
                    </w:r>
                    <w:r w:rsidRPr="00456C79">
                      <w:rPr>
                        <w:color w:val="FFFFFF" w:themeColor="background1"/>
                      </w:rPr>
                      <w:fldChar w:fldCharType="separate"/>
                    </w:r>
                    <w:r w:rsidR="00FA16AD">
                      <w:rPr>
                        <w:color w:val="FFFFFF" w:themeColor="background1"/>
                      </w:rPr>
                      <w:t>&lt;Organisation&gt;</w:t>
                    </w:r>
                    <w:r w:rsidRPr="00456C79">
                      <w:rPr>
                        <w:color w:val="FFFFFF" w:themeColor="background1"/>
                      </w:rPr>
                      <w:fldChar w:fldCharType="end"/>
                    </w:r>
                  </w:p>
                  <w:p w14:paraId="5CC48232" w14:textId="2FFC724C" w:rsidR="00AF6367" w:rsidRPr="00456C79" w:rsidRDefault="00AF6367" w:rsidP="009F3700">
                    <w:pPr>
                      <w:pStyle w:val="Sidehoved"/>
                      <w:rPr>
                        <w:rFonts w:ascii="Source Sans Pro Light" w:hAnsi="Source Sans Pro Light"/>
                        <w:color w:val="FFFFFF" w:themeColor="background1"/>
                        <w:sz w:val="21"/>
                        <w:szCs w:val="21"/>
                      </w:rPr>
                    </w:pPr>
                    <w:r w:rsidRPr="00456C79">
                      <w:rPr>
                        <w:rFonts w:ascii="Source Sans Pro Light" w:hAnsi="Source Sans Pro Light"/>
                        <w:color w:val="FFFFFF" w:themeColor="background1"/>
                        <w:sz w:val="21"/>
                        <w:szCs w:val="21"/>
                      </w:rPr>
                      <w:t>Adresselinje 1</w:t>
                    </w:r>
                  </w:p>
                  <w:p w14:paraId="79C396A5" w14:textId="4547FA4A" w:rsidR="00AF6367" w:rsidRPr="00456C79" w:rsidRDefault="00AF6367" w:rsidP="009F3700">
                    <w:pPr>
                      <w:pStyle w:val="Sidehoved"/>
                      <w:rPr>
                        <w:rFonts w:ascii="Source Sans Pro Light" w:hAnsi="Source Sans Pro Light"/>
                        <w:color w:val="FFFFFF" w:themeColor="background1"/>
                        <w:sz w:val="21"/>
                        <w:szCs w:val="21"/>
                      </w:rPr>
                    </w:pPr>
                    <w:proofErr w:type="spellStart"/>
                    <w:r w:rsidRPr="00456C79">
                      <w:rPr>
                        <w:rFonts w:ascii="Source Sans Pro Light" w:hAnsi="Source Sans Pro Light"/>
                        <w:color w:val="FFFFFF" w:themeColor="background1"/>
                        <w:sz w:val="21"/>
                        <w:szCs w:val="21"/>
                      </w:rPr>
                      <w:t>Postnr</w:t>
                    </w:r>
                    <w:proofErr w:type="spellEnd"/>
                    <w:r w:rsidRPr="00456C79">
                      <w:rPr>
                        <w:rFonts w:ascii="Source Sans Pro Light" w:hAnsi="Source Sans Pro Light"/>
                        <w:color w:val="FFFFFF" w:themeColor="background1"/>
                        <w:sz w:val="21"/>
                        <w:szCs w:val="21"/>
                      </w:rPr>
                      <w:t xml:space="preserve"> By</w:t>
                    </w:r>
                  </w:p>
                  <w:p w14:paraId="5F773A04" w14:textId="66A9D0B8" w:rsidR="00AF6367" w:rsidRPr="00456C79" w:rsidRDefault="00AF6367" w:rsidP="009F3700">
                    <w:pPr>
                      <w:pStyle w:val="Sidehoved"/>
                      <w:rPr>
                        <w:rFonts w:ascii="Source Sans Pro Light" w:hAnsi="Source Sans Pro Light"/>
                        <w:color w:val="FFFFFF" w:themeColor="background1"/>
                        <w:sz w:val="21"/>
                        <w:szCs w:val="21"/>
                      </w:rPr>
                    </w:pPr>
                    <w:r w:rsidRPr="00456C79">
                      <w:rPr>
                        <w:rFonts w:ascii="Source Sans Pro Light" w:hAnsi="Source Sans Pro Light"/>
                        <w:color w:val="FFFFFF" w:themeColor="background1"/>
                        <w:sz w:val="21"/>
                        <w:szCs w:val="21"/>
                      </w:rPr>
                      <w:t>email</w:t>
                    </w:r>
                  </w:p>
                  <w:p w14:paraId="305E4A31" w14:textId="2DE4BA37" w:rsidR="00AF6367" w:rsidRPr="00554DF8" w:rsidRDefault="00AF6367" w:rsidP="00456C79">
                    <w:pPr>
                      <w:pStyle w:val="Sidehoved"/>
                      <w:rPr>
                        <w:color w:val="FFFFFF" w:themeColor="background1"/>
                      </w:rPr>
                    </w:pPr>
                    <w:r w:rsidRPr="00456C79">
                      <w:rPr>
                        <w:rFonts w:ascii="Source Sans Pro Light" w:hAnsi="Source Sans Pro Light"/>
                        <w:color w:val="FFFFFF" w:themeColor="background1"/>
                        <w:sz w:val="21"/>
                        <w:szCs w:val="21"/>
                      </w:rPr>
                      <w:t>CVR: xxxxxxxx</w:t>
                    </w:r>
                  </w:p>
                </w:txbxContent>
              </v:textbox>
            </v:shape>
          </w:pict>
        </mc:Fallback>
      </mc:AlternateContent>
    </w:r>
    <w:r w:rsidR="00AF6367">
      <w:rPr>
        <w:noProof/>
      </w:rPr>
      <w:drawing>
        <wp:anchor distT="0" distB="0" distL="114300" distR="114300" simplePos="0" relativeHeight="251658246" behindDoc="1" locked="0" layoutInCell="1" allowOverlap="1" wp14:anchorId="4BD0223E" wp14:editId="0ABE7081">
          <wp:simplePos x="0" y="0"/>
          <wp:positionH relativeFrom="column">
            <wp:posOffset>-931545</wp:posOffset>
          </wp:positionH>
          <wp:positionV relativeFrom="paragraph">
            <wp:posOffset>-1887855</wp:posOffset>
          </wp:positionV>
          <wp:extent cx="7604760" cy="178435"/>
          <wp:effectExtent l="0" t="0" r="0" b="0"/>
          <wp:wrapNone/>
          <wp:docPr id="1501498144" name="Billede 1501498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kygge1.png"/>
                  <pic:cNvPicPr/>
                </pic:nvPicPr>
                <pic:blipFill>
                  <a:blip r:embed="rId2">
                    <a:extLst>
                      <a:ext uri="{28A0092B-C50C-407E-A947-70E740481C1C}">
                        <a14:useLocalDpi xmlns:a14="http://schemas.microsoft.com/office/drawing/2010/main" val="0"/>
                      </a:ext>
                    </a:extLst>
                  </a:blip>
                  <a:stretch>
                    <a:fillRect/>
                  </a:stretch>
                </pic:blipFill>
                <pic:spPr>
                  <a:xfrm flipV="1">
                    <a:off x="0" y="0"/>
                    <a:ext cx="7604760" cy="178435"/>
                  </a:xfrm>
                  <a:prstGeom prst="rect">
                    <a:avLst/>
                  </a:prstGeom>
                </pic:spPr>
              </pic:pic>
            </a:graphicData>
          </a:graphic>
          <wp14:sizeRelH relativeFrom="page">
            <wp14:pctWidth>0</wp14:pctWidth>
          </wp14:sizeRelH>
          <wp14:sizeRelV relativeFrom="page">
            <wp14:pctHeight>0</wp14:pctHeight>
          </wp14:sizeRelV>
        </wp:anchor>
      </w:drawing>
    </w:r>
    <w:r w:rsidR="00AF6367">
      <w:rPr>
        <w:noProof/>
      </w:rPr>
      <mc:AlternateContent>
        <mc:Choice Requires="wps">
          <w:drawing>
            <wp:anchor distT="0" distB="0" distL="114300" distR="114300" simplePos="0" relativeHeight="251658247" behindDoc="1" locked="0" layoutInCell="1" allowOverlap="1" wp14:anchorId="46EEBF62" wp14:editId="5030E71F">
              <wp:simplePos x="0" y="0"/>
              <wp:positionH relativeFrom="column">
                <wp:posOffset>-925830</wp:posOffset>
              </wp:positionH>
              <wp:positionV relativeFrom="paragraph">
                <wp:posOffset>-1901189</wp:posOffset>
              </wp:positionV>
              <wp:extent cx="7604760" cy="1501140"/>
              <wp:effectExtent l="0" t="0" r="2540" b="0"/>
              <wp:wrapNone/>
              <wp:docPr id="1601216282" name="Rektangel 1601216282"/>
              <wp:cNvGraphicFramePr/>
              <a:graphic xmlns:a="http://schemas.openxmlformats.org/drawingml/2006/main">
                <a:graphicData uri="http://schemas.microsoft.com/office/word/2010/wordprocessingShape">
                  <wps:wsp>
                    <wps:cNvSpPr/>
                    <wps:spPr>
                      <a:xfrm>
                        <a:off x="0" y="0"/>
                        <a:ext cx="7604760" cy="15011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33EDE976">
            <v:rect id="Rektangel 1601216282" style="position:absolute;margin-left:-72.9pt;margin-top:-149.7pt;width:598.8pt;height:118.2pt;z-index:-2516510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023047 [3215]" stroked="f" strokeweight="1pt" w14:anchorId="3112BE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"/>
          </w:pict>
        </mc:Fallback>
      </mc:AlternateContent>
    </w:r>
    <w:r w:rsidR="00AF6367">
      <w:rPr>
        <w:noProof/>
      </w:rPr>
      <mc:AlternateContent>
        <mc:Choice Requires="wps">
          <w:drawing>
            <wp:anchor distT="0" distB="0" distL="114300" distR="114300" simplePos="0" relativeHeight="251658248" behindDoc="1" locked="0" layoutInCell="1" allowOverlap="1" wp14:anchorId="7F1F65E7" wp14:editId="7295405B">
              <wp:simplePos x="0" y="0"/>
              <wp:positionH relativeFrom="column">
                <wp:posOffset>-773430</wp:posOffset>
              </wp:positionH>
              <wp:positionV relativeFrom="paragraph">
                <wp:posOffset>-276225</wp:posOffset>
              </wp:positionV>
              <wp:extent cx="7604760" cy="1097280"/>
              <wp:effectExtent l="0" t="0" r="2540" b="0"/>
              <wp:wrapNone/>
              <wp:docPr id="381724705" name="Rektangel 381724705"/>
              <wp:cNvGraphicFramePr/>
              <a:graphic xmlns:a="http://schemas.openxmlformats.org/drawingml/2006/main">
                <a:graphicData uri="http://schemas.microsoft.com/office/word/2010/wordprocessingShape">
                  <wps:wsp>
                    <wps:cNvSpPr/>
                    <wps:spPr>
                      <a:xfrm>
                        <a:off x="0" y="0"/>
                        <a:ext cx="7604760" cy="109728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391C84BF">
            <v:rect id="Rektangel 381724705" style="position:absolute;margin-left:-60.9pt;margin-top:-21.75pt;width:598.8pt;height:86.4pt;z-index:-2516500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ff4e26 [3208]" stroked="f" strokeweight="1pt" w14:anchorId="5EFF7C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"/>
          </w:pict>
        </mc:Fallback>
      </mc:AlternateContent>
    </w:r>
    <w:r w:rsidR="00AF6367">
      <w:rPr>
        <w:noProof/>
      </w:rPr>
      <w:drawing>
        <wp:anchor distT="0" distB="0" distL="114300" distR="114300" simplePos="0" relativeHeight="251658249" behindDoc="1" locked="0" layoutInCell="1" allowOverlap="1" wp14:anchorId="59BE2721" wp14:editId="18D39DFF">
          <wp:simplePos x="0" y="0"/>
          <wp:positionH relativeFrom="column">
            <wp:posOffset>-930910</wp:posOffset>
          </wp:positionH>
          <wp:positionV relativeFrom="paragraph">
            <wp:posOffset>-431801</wp:posOffset>
          </wp:positionV>
          <wp:extent cx="7604760" cy="178590"/>
          <wp:effectExtent l="0" t="0" r="0" b="0"/>
          <wp:wrapNone/>
          <wp:docPr id="1782556991" name="Billede 1782556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kygge1.png"/>
                  <pic:cNvPicPr/>
                </pic:nvPicPr>
                <pic:blipFill>
                  <a:blip r:embed="rId2">
                    <a:extLst>
                      <a:ext uri="{28A0092B-C50C-407E-A947-70E740481C1C}">
                        <a14:useLocalDpi xmlns:a14="http://schemas.microsoft.com/office/drawing/2010/main" val="0"/>
                      </a:ext>
                    </a:extLst>
                  </a:blip>
                  <a:stretch>
                    <a:fillRect/>
                  </a:stretch>
                </pic:blipFill>
                <pic:spPr>
                  <a:xfrm flipV="1">
                    <a:off x="0" y="0"/>
                    <a:ext cx="8731569" cy="205052"/>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
        <w:color w:val="1C1C1C" w:themeColor="text1"/>
      </w:rPr>
      <w:id w:val="-974214831"/>
      <w:docPartObj>
        <w:docPartGallery w:val="Page Numbers (Bottom of Page)"/>
        <w:docPartUnique/>
      </w:docPartObj>
    </w:sdtPr>
    <w:sdtEndPr>
      <w:rPr>
        <w:rStyle w:val="Sidetal"/>
      </w:rPr>
    </w:sdtEndPr>
    <w:sdtContent>
      <w:p w14:paraId="6923C398" w14:textId="77777777" w:rsidR="00285CF6" w:rsidRPr="00DA0AA2" w:rsidRDefault="00285CF6" w:rsidP="00DA0AA2">
        <w:pPr>
          <w:pStyle w:val="Sidefod"/>
          <w:framePr w:wrap="none" w:vAnchor="text" w:hAnchor="page" w:x="5739" w:y="66"/>
          <w:rPr>
            <w:rStyle w:val="Sidetal"/>
            <w:color w:val="1C1C1C" w:themeColor="text1"/>
          </w:rPr>
        </w:pPr>
        <w:r w:rsidRPr="00DA0AA2">
          <w:rPr>
            <w:rStyle w:val="Sidetal"/>
            <w:color w:val="1C1C1C" w:themeColor="text1"/>
          </w:rPr>
          <w:fldChar w:fldCharType="begin"/>
        </w:r>
        <w:r w:rsidRPr="00DA0AA2">
          <w:rPr>
            <w:rStyle w:val="Sidetal"/>
            <w:color w:val="1C1C1C" w:themeColor="text1"/>
          </w:rPr>
          <w:instrText xml:space="preserve"> PAGE </w:instrText>
        </w:r>
        <w:r w:rsidRPr="00DA0AA2">
          <w:rPr>
            <w:rStyle w:val="Sidetal"/>
            <w:color w:val="1C1C1C" w:themeColor="text1"/>
          </w:rPr>
          <w:fldChar w:fldCharType="separate"/>
        </w:r>
        <w:r w:rsidRPr="00DA0AA2">
          <w:rPr>
            <w:rStyle w:val="Sidetal"/>
            <w:color w:val="1C1C1C" w:themeColor="text1"/>
          </w:rPr>
          <w:t>1</w:t>
        </w:r>
        <w:r w:rsidRPr="00DA0AA2">
          <w:rPr>
            <w:rStyle w:val="Sidetal"/>
            <w:color w:val="1C1C1C" w:themeColor="text1"/>
          </w:rPr>
          <w:fldChar w:fldCharType="end"/>
        </w:r>
      </w:p>
    </w:sdtContent>
  </w:sdt>
  <w:p w14:paraId="1C139129" w14:textId="51CA29C9" w:rsidR="00285CF6" w:rsidRDefault="00DA0AA2" w:rsidP="00836B57">
    <w:pPr>
      <w:pStyle w:val="Sidefod"/>
      <w:ind w:firstLine="360"/>
    </w:pPr>
    <w:r w:rsidRPr="00E52792">
      <w:rPr>
        <w:rFonts w:ascii="Source Sans Pro Light" w:hAnsi="Source Sans Pro Light"/>
        <w:noProof/>
        <w:sz w:val="21"/>
        <w:szCs w:val="21"/>
      </w:rPr>
      <w:drawing>
        <wp:anchor distT="0" distB="0" distL="114300" distR="114300" simplePos="0" relativeHeight="251658250" behindDoc="0" locked="0" layoutInCell="1" allowOverlap="1" wp14:anchorId="62480D51" wp14:editId="76B4A2BA">
          <wp:simplePos x="0" y="0"/>
          <wp:positionH relativeFrom="column">
            <wp:posOffset>4471134</wp:posOffset>
          </wp:positionH>
          <wp:positionV relativeFrom="paragraph">
            <wp:posOffset>-483404</wp:posOffset>
          </wp:positionV>
          <wp:extent cx="1397000" cy="727075"/>
          <wp:effectExtent l="0" t="0" r="0" b="0"/>
          <wp:wrapNone/>
          <wp:docPr id="285161814" name="Billede 1" descr="Et billede, der indeholder skærmbillede, Font/skrifttype, Rektangel,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403898" name="Billede 1" descr="Et billede, der indeholder skærmbillede, Font/skrifttype, Rektangel, tekst&#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397000" cy="727075"/>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
        <w:color w:val="1C1C1C" w:themeColor="text1"/>
      </w:rPr>
      <w:id w:val="1610312710"/>
      <w:docPartObj>
        <w:docPartGallery w:val="Page Numbers (Bottom of Page)"/>
        <w:docPartUnique/>
      </w:docPartObj>
    </w:sdtPr>
    <w:sdtEndPr>
      <w:rPr>
        <w:rStyle w:val="Sidetal"/>
      </w:rPr>
    </w:sdtEndPr>
    <w:sdtContent>
      <w:p w14:paraId="3CE546F2" w14:textId="77777777" w:rsidR="00110009" w:rsidRPr="00DA0AA2" w:rsidRDefault="00110009" w:rsidP="00DA0AA2">
        <w:pPr>
          <w:pStyle w:val="Sidefod"/>
          <w:framePr w:wrap="none" w:vAnchor="text" w:hAnchor="page" w:x="5739" w:y="66"/>
          <w:rPr>
            <w:rStyle w:val="Sidetal"/>
            <w:color w:val="1C1C1C" w:themeColor="text1"/>
          </w:rPr>
        </w:pPr>
        <w:r w:rsidRPr="00DA0AA2">
          <w:rPr>
            <w:rStyle w:val="Sidetal"/>
            <w:color w:val="1C1C1C" w:themeColor="text1"/>
          </w:rPr>
          <w:fldChar w:fldCharType="begin"/>
        </w:r>
        <w:r w:rsidRPr="00DA0AA2">
          <w:rPr>
            <w:rStyle w:val="Sidetal"/>
            <w:color w:val="1C1C1C" w:themeColor="text1"/>
          </w:rPr>
          <w:instrText xml:space="preserve"> PAGE </w:instrText>
        </w:r>
        <w:r w:rsidRPr="00DA0AA2">
          <w:rPr>
            <w:rStyle w:val="Sidetal"/>
            <w:color w:val="1C1C1C" w:themeColor="text1"/>
          </w:rPr>
          <w:fldChar w:fldCharType="separate"/>
        </w:r>
        <w:r w:rsidRPr="00DA0AA2">
          <w:rPr>
            <w:rStyle w:val="Sidetal"/>
            <w:color w:val="1C1C1C" w:themeColor="text1"/>
          </w:rPr>
          <w:t>1</w:t>
        </w:r>
        <w:r w:rsidRPr="00DA0AA2">
          <w:rPr>
            <w:rStyle w:val="Sidetal"/>
            <w:color w:val="1C1C1C" w:themeColor="text1"/>
          </w:rPr>
          <w:fldChar w:fldCharType="end"/>
        </w:r>
      </w:p>
    </w:sdtContent>
  </w:sdt>
  <w:p w14:paraId="42DF7739" w14:textId="77777777" w:rsidR="00110009" w:rsidRDefault="00110009" w:rsidP="00836B57">
    <w:pPr>
      <w:pStyle w:val="Sidefod"/>
      <w:ind w:firstLine="360"/>
    </w:pPr>
    <w:r w:rsidRPr="00E52792">
      <w:rPr>
        <w:rFonts w:ascii="Source Sans Pro Light" w:hAnsi="Source Sans Pro Light"/>
        <w:noProof/>
        <w:sz w:val="21"/>
        <w:szCs w:val="21"/>
      </w:rPr>
      <w:drawing>
        <wp:anchor distT="0" distB="0" distL="114300" distR="114300" simplePos="0" relativeHeight="251658252" behindDoc="0" locked="0" layoutInCell="1" allowOverlap="1" wp14:anchorId="11EDA039" wp14:editId="70ADFBCF">
          <wp:simplePos x="0" y="0"/>
          <wp:positionH relativeFrom="column">
            <wp:posOffset>6767047</wp:posOffset>
          </wp:positionH>
          <wp:positionV relativeFrom="paragraph">
            <wp:posOffset>-216257</wp:posOffset>
          </wp:positionV>
          <wp:extent cx="1397000" cy="727075"/>
          <wp:effectExtent l="0" t="0" r="0" b="0"/>
          <wp:wrapNone/>
          <wp:docPr id="521789340" name="Billede 1" descr="Et billede, der indeholder skærmbillede, Font/skrifttype, Rektangel,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403898" name="Billede 1" descr="Et billede, der indeholder skærmbillede, Font/skrifttype, Rektangel, tekst&#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397000" cy="7270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323FF" w14:textId="77777777" w:rsidR="00CE3781" w:rsidRDefault="00CE3781" w:rsidP="00055753">
      <w:pPr>
        <w:spacing w:after="0"/>
      </w:pPr>
      <w:r>
        <w:separator/>
      </w:r>
    </w:p>
  </w:footnote>
  <w:footnote w:type="continuationSeparator" w:id="0">
    <w:p w14:paraId="28EA78B5" w14:textId="77777777" w:rsidR="00CE3781" w:rsidRDefault="00CE3781" w:rsidP="00055753">
      <w:pPr>
        <w:spacing w:after="0"/>
      </w:pPr>
      <w:r>
        <w:continuationSeparator/>
      </w:r>
    </w:p>
  </w:footnote>
  <w:footnote w:type="continuationNotice" w:id="1">
    <w:p w14:paraId="2913141E" w14:textId="77777777" w:rsidR="00CE3781" w:rsidRDefault="00CE3781">
      <w:pPr>
        <w:spacing w:after="0"/>
      </w:pPr>
    </w:p>
  </w:footnote>
  <w:footnote w:id="2">
    <w:p w14:paraId="0259B095" w14:textId="6C8AD350" w:rsidR="006B4AE8" w:rsidRDefault="006B4AE8">
      <w:pPr>
        <w:pStyle w:val="Fodnotetekst"/>
      </w:pPr>
      <w:r>
        <w:rPr>
          <w:rStyle w:val="Fodnotehenvisning"/>
        </w:rPr>
        <w:footnoteRef/>
      </w:r>
      <w:r>
        <w:t xml:space="preserve"> BEK nr 260 af 06/03/2025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9BDEE" w14:textId="77777777" w:rsidR="004F0A38" w:rsidRPr="00E27AF7" w:rsidRDefault="00182D18" w:rsidP="00554DF8">
    <w:pPr>
      <w:pStyle w:val="Sidehoved"/>
      <w:rPr>
        <w:rFonts w:ascii="Source Sans Pro Light" w:hAnsi="Source Sans Pro Light"/>
        <w:sz w:val="20"/>
        <w:szCs w:val="20"/>
      </w:rPr>
    </w:pPr>
    <w:r>
      <w:rPr>
        <w:noProof/>
      </w:rPr>
      <mc:AlternateContent>
        <mc:Choice Requires="wps">
          <w:drawing>
            <wp:anchor distT="0" distB="0" distL="114300" distR="114300" simplePos="0" relativeHeight="251658243" behindDoc="0" locked="0" layoutInCell="1" allowOverlap="1" wp14:anchorId="24BDF59C" wp14:editId="476D6152">
              <wp:simplePos x="0" y="0"/>
              <wp:positionH relativeFrom="column">
                <wp:posOffset>-102870</wp:posOffset>
              </wp:positionH>
              <wp:positionV relativeFrom="paragraph">
                <wp:posOffset>-170180</wp:posOffset>
              </wp:positionV>
              <wp:extent cx="2743200" cy="573316"/>
              <wp:effectExtent l="0" t="0" r="0" b="0"/>
              <wp:wrapNone/>
              <wp:docPr id="1225450672" name="Tekstfelt 4"/>
              <wp:cNvGraphicFramePr/>
              <a:graphic xmlns:a="http://schemas.openxmlformats.org/drawingml/2006/main">
                <a:graphicData uri="http://schemas.microsoft.com/office/word/2010/wordprocessingShape">
                  <wps:wsp>
                    <wps:cNvSpPr txBox="1"/>
                    <wps:spPr>
                      <a:xfrm>
                        <a:off x="0" y="0"/>
                        <a:ext cx="2743200" cy="573316"/>
                      </a:xfrm>
                      <a:prstGeom prst="rect">
                        <a:avLst/>
                      </a:prstGeom>
                      <a:noFill/>
                    </wps:spPr>
                    <wps:txbx>
                      <w:txbxContent>
                        <w:p w14:paraId="45744C44" w14:textId="4CB852D0" w:rsidR="00182D18" w:rsidRPr="00613017" w:rsidRDefault="00182D18" w:rsidP="00182D18">
                          <w:pPr>
                            <w:spacing w:after="0"/>
                            <w:rPr>
                              <w:color w:val="FFFFFF" w:themeColor="background1"/>
                            </w:rPr>
                          </w:pPr>
                          <w:r w:rsidRPr="00613017">
                            <w:rPr>
                              <w:b/>
                              <w:bCs/>
                              <w:color w:val="FFFFFF" w:themeColor="background1"/>
                            </w:rPr>
                            <w:t>Version</w:t>
                          </w:r>
                          <w:r>
                            <w:rPr>
                              <w:b/>
                              <w:bCs/>
                              <w:color w:val="FFFFFF" w:themeColor="background1"/>
                            </w:rPr>
                            <w:t xml:space="preserve"> 1.</w:t>
                          </w:r>
                          <w:r w:rsidR="00CE40C1">
                            <w:rPr>
                              <w:b/>
                              <w:bCs/>
                              <w:color w:val="FFFFFF" w:themeColor="background1"/>
                            </w:rPr>
                            <w:t>4</w:t>
                          </w:r>
                        </w:p>
                        <w:p w14:paraId="199EA6FF" w14:textId="1F038E94" w:rsidR="00182D18" w:rsidRPr="008475AB" w:rsidRDefault="00182D18" w:rsidP="00182D18">
                          <w:pPr>
                            <w:spacing w:after="0"/>
                            <w:rPr>
                              <w:color w:val="FFFFFF" w:themeColor="background1"/>
                            </w:rPr>
                          </w:pPr>
                          <w:r>
                            <w:rPr>
                              <w:color w:val="FFFFFF" w:themeColor="background1"/>
                            </w:rPr>
                            <w:t xml:space="preserve">Publiceret d. </w:t>
                          </w:r>
                          <w:r w:rsidR="00C50B19">
                            <w:rPr>
                              <w:color w:val="FFFFFF" w:themeColor="background1"/>
                            </w:rPr>
                            <w:t>26</w:t>
                          </w:r>
                          <w:r w:rsidR="00CE40C1">
                            <w:rPr>
                              <w:color w:val="FFFFFF" w:themeColor="background1"/>
                            </w:rPr>
                            <w:t>.08</w:t>
                          </w:r>
                          <w:r>
                            <w:rPr>
                              <w:color w:val="FFFFFF" w:themeColor="background1"/>
                            </w:rPr>
                            <w:t>.202</w:t>
                          </w:r>
                          <w:r w:rsidR="00BC6A31">
                            <w:rPr>
                              <w:color w:val="FFFFFF" w:themeColor="background1"/>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BDF59C" id="_x0000_t202" coordsize="21600,21600" o:spt="202" path="m,l,21600r21600,l21600,xe">
              <v:stroke joinstyle="miter"/>
              <v:path gradientshapeok="t" o:connecttype="rect"/>
            </v:shapetype>
            <v:shape id="Tekstfelt 4" o:spid="_x0000_s1026" type="#_x0000_t202" style="position:absolute;margin-left:-8.1pt;margin-top:-13.4pt;width:3in;height:45.1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" filled="f" stroked="f">
              <v:textbox>
                <w:txbxContent>
                  <w:p w14:paraId="45744C44" w14:textId="4CB852D0" w:rsidR="00182D18" w:rsidRPr="00613017" w:rsidRDefault="00182D18" w:rsidP="00182D18">
                    <w:pPr>
                      <w:spacing w:after="0"/>
                      <w:rPr>
                        <w:color w:val="FFFFFF" w:themeColor="background1"/>
                      </w:rPr>
                    </w:pPr>
                    <w:r w:rsidRPr="00613017">
                      <w:rPr>
                        <w:b/>
                        <w:bCs/>
                        <w:color w:val="FFFFFF" w:themeColor="background1"/>
                      </w:rPr>
                      <w:t>Version</w:t>
                    </w:r>
                    <w:r>
                      <w:rPr>
                        <w:b/>
                        <w:bCs/>
                        <w:color w:val="FFFFFF" w:themeColor="background1"/>
                      </w:rPr>
                      <w:t xml:space="preserve"> 1.</w:t>
                    </w:r>
                    <w:r w:rsidR="00CE40C1">
                      <w:rPr>
                        <w:b/>
                        <w:bCs/>
                        <w:color w:val="FFFFFF" w:themeColor="background1"/>
                      </w:rPr>
                      <w:t>4</w:t>
                    </w:r>
                  </w:p>
                  <w:p w14:paraId="199EA6FF" w14:textId="1F038E94" w:rsidR="00182D18" w:rsidRPr="008475AB" w:rsidRDefault="00182D18" w:rsidP="00182D18">
                    <w:pPr>
                      <w:spacing w:after="0"/>
                      <w:rPr>
                        <w:color w:val="FFFFFF" w:themeColor="background1"/>
                      </w:rPr>
                    </w:pPr>
                    <w:r>
                      <w:rPr>
                        <w:color w:val="FFFFFF" w:themeColor="background1"/>
                      </w:rPr>
                      <w:t xml:space="preserve">Publiceret d. </w:t>
                    </w:r>
                    <w:r w:rsidR="00C50B19">
                      <w:rPr>
                        <w:color w:val="FFFFFF" w:themeColor="background1"/>
                      </w:rPr>
                      <w:t>26</w:t>
                    </w:r>
                    <w:r w:rsidR="00CE40C1">
                      <w:rPr>
                        <w:color w:val="FFFFFF" w:themeColor="background1"/>
                      </w:rPr>
                      <w:t>.08</w:t>
                    </w:r>
                    <w:r>
                      <w:rPr>
                        <w:color w:val="FFFFFF" w:themeColor="background1"/>
                      </w:rPr>
                      <w:t>.202</w:t>
                    </w:r>
                    <w:r w:rsidR="00BC6A31">
                      <w:rPr>
                        <w:color w:val="FFFFFF" w:themeColor="background1"/>
                      </w:rPr>
                      <w:t>5</w:t>
                    </w:r>
                  </w:p>
                </w:txbxContent>
              </v:textbox>
            </v:shape>
          </w:pict>
        </mc:Fallback>
      </mc:AlternateContent>
    </w:r>
    <w:r w:rsidR="00AF6367">
      <w:rPr>
        <w:noProof/>
      </w:rPr>
      <mc:AlternateContent>
        <mc:Choice Requires="wps">
          <w:drawing>
            <wp:anchor distT="0" distB="0" distL="114300" distR="114300" simplePos="0" relativeHeight="251658240" behindDoc="1" locked="0" layoutInCell="1" allowOverlap="1" wp14:anchorId="5F2AD515" wp14:editId="7A49E8C6">
              <wp:simplePos x="0" y="0"/>
              <wp:positionH relativeFrom="column">
                <wp:posOffset>-925830</wp:posOffset>
              </wp:positionH>
              <wp:positionV relativeFrom="paragraph">
                <wp:posOffset>-513080</wp:posOffset>
              </wp:positionV>
              <wp:extent cx="7604760" cy="10799445"/>
              <wp:effectExtent l="0" t="0" r="2540" b="0"/>
              <wp:wrapNone/>
              <wp:docPr id="532261224" name="Rektangel 532261224"/>
              <wp:cNvGraphicFramePr/>
              <a:graphic xmlns:a="http://schemas.openxmlformats.org/drawingml/2006/main">
                <a:graphicData uri="http://schemas.microsoft.com/office/word/2010/wordprocessingShape">
                  <wps:wsp>
                    <wps:cNvSpPr/>
                    <wps:spPr>
                      <a:xfrm>
                        <a:off x="0" y="0"/>
                        <a:ext cx="7604760" cy="1079944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w14:anchorId="5C8A5912">
            <v:rect id="Rektangel 532261224" style="position:absolute;margin-left:-72.9pt;margin-top:-40.4pt;width:598.8pt;height:85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ff4e26 [3208]" stroked="f" strokeweight="1pt" w14:anchorId="12C543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598CE" w14:textId="30565CF6" w:rsidR="00AF6367" w:rsidRPr="00AB440C" w:rsidRDefault="00FA16AD" w:rsidP="00EA6886">
    <w:pPr>
      <w:pStyle w:val="Sidefod"/>
      <w:rPr>
        <w:i/>
        <w:iCs/>
      </w:rPr>
    </w:pPr>
    <w:fldSimple w:instr="DOCPROPERTY &quot;Organisation&quot; \* MERGEFORMAT">
      <w:r>
        <w:t>&lt;Organisation&gt;</w:t>
      </w:r>
    </w:fldSimple>
  </w:p>
  <w:p w14:paraId="5823F0AC" w14:textId="7F2DEC24" w:rsidR="00AF6367" w:rsidRPr="006E1A32" w:rsidRDefault="0017269F" w:rsidP="00EA6886">
    <w:pPr>
      <w:pStyle w:val="Sidefod"/>
    </w:pPr>
    <w:r>
      <w:t>Beredskab</w:t>
    </w:r>
    <w:r w:rsidR="00AF6367">
      <w:t>spolitik</w:t>
    </w:r>
    <w:r w:rsidR="00AF6367" w:rsidRPr="006E1A32">
      <w:t xml:space="preserve"> </w:t>
    </w:r>
    <w:proofErr w:type="spellStart"/>
    <w:r w:rsidR="00AF6367" w:rsidRPr="006E1A32">
      <w:t>v.</w:t>
    </w:r>
    <w:proofErr w:type="gramStart"/>
    <w:r w:rsidR="00AF6367" w:rsidRPr="00AB440C">
      <w:rPr>
        <w:highlight w:val="yellow"/>
      </w:rPr>
      <w:t>X.X</w:t>
    </w:r>
    <w:proofErr w:type="spellEnd"/>
    <w:r w:rsidR="00AF6367">
      <w:tab/>
    </w:r>
    <w:r w:rsidR="00AF6367">
      <w:tab/>
    </w:r>
    <w:proofErr w:type="spellStart"/>
    <w:r w:rsidR="00AF6367" w:rsidRPr="00AB440C">
      <w:rPr>
        <w:highlight w:val="yellow"/>
      </w:rPr>
      <w:t>dd.mm.yyyy</w:t>
    </w:r>
    <w:proofErr w:type="spellEnd"/>
    <w:proofErr w:type="gramEnd"/>
  </w:p>
  <w:p w14:paraId="75D4EE84" w14:textId="4E53BA4A" w:rsidR="004F0A38" w:rsidRPr="00E27AF7" w:rsidRDefault="004F0A38" w:rsidP="00554DF8">
    <w:pPr>
      <w:pStyle w:val="Sidehoved"/>
      <w:rPr>
        <w:rFonts w:ascii="Source Sans Pro Light" w:hAnsi="Source Sans Pro Light"/>
        <w:sz w:val="20"/>
        <w:szCs w:val="20"/>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AE5F6" w14:textId="77777777" w:rsidR="00110009" w:rsidRPr="00AB440C" w:rsidRDefault="00110009" w:rsidP="00EA6886">
    <w:pPr>
      <w:pStyle w:val="Sidefod"/>
      <w:rPr>
        <w:i/>
        <w:iCs/>
      </w:rPr>
    </w:pPr>
    <w:fldSimple w:instr="DOCPROPERTY &quot;Organisation&quot; \* MERGEFORMAT">
      <w:r>
        <w:t>&lt;Organisation&gt;</w:t>
      </w:r>
    </w:fldSimple>
  </w:p>
  <w:p w14:paraId="6AA4C3CA" w14:textId="7F90759C" w:rsidR="00110009" w:rsidRPr="006E1A32" w:rsidRDefault="0017269F" w:rsidP="00EA6886">
    <w:pPr>
      <w:pStyle w:val="Sidefod"/>
    </w:pPr>
    <w:r>
      <w:t>Beredskab</w:t>
    </w:r>
    <w:r w:rsidR="00110009">
      <w:t>spolitik</w:t>
    </w:r>
    <w:r w:rsidR="00110009" w:rsidRPr="006E1A32">
      <w:t xml:space="preserve"> </w:t>
    </w:r>
    <w:proofErr w:type="spellStart"/>
    <w:r w:rsidR="00110009" w:rsidRPr="006E1A32">
      <w:t>v.</w:t>
    </w:r>
    <w:proofErr w:type="gramStart"/>
    <w:r w:rsidR="00110009" w:rsidRPr="00AB440C">
      <w:rPr>
        <w:highlight w:val="yellow"/>
      </w:rPr>
      <w:t>X.X</w:t>
    </w:r>
    <w:proofErr w:type="spellEnd"/>
    <w:r w:rsidR="00110009">
      <w:tab/>
    </w:r>
    <w:r w:rsidR="00110009">
      <w:tab/>
    </w:r>
    <w:r w:rsidR="00110009">
      <w:tab/>
    </w:r>
    <w:r w:rsidR="00110009">
      <w:tab/>
    </w:r>
    <w:proofErr w:type="spellStart"/>
    <w:r w:rsidR="00110009" w:rsidRPr="00AB440C">
      <w:rPr>
        <w:highlight w:val="yellow"/>
      </w:rPr>
      <w:t>dd.mm.yyyy</w:t>
    </w:r>
    <w:proofErr w:type="spellEnd"/>
    <w:proofErr w:type="gramEnd"/>
  </w:p>
  <w:p w14:paraId="4DF809C7" w14:textId="77777777" w:rsidR="00110009" w:rsidRPr="00E27AF7" w:rsidRDefault="00110009" w:rsidP="00554DF8">
    <w:pPr>
      <w:pStyle w:val="Sidehoved"/>
      <w:rPr>
        <w:rFonts w:ascii="Source Sans Pro Light" w:hAnsi="Source Sans Pro Light"/>
        <w:sz w:val="20"/>
        <w:szCs w:val="20"/>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20B82"/>
    <w:multiLevelType w:val="hybridMultilevel"/>
    <w:tmpl w:val="C64CDF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C8C013F"/>
    <w:multiLevelType w:val="multilevel"/>
    <w:tmpl w:val="86225786"/>
    <w:styleLink w:val="Aktuelliste2"/>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F65490C"/>
    <w:multiLevelType w:val="multilevel"/>
    <w:tmpl w:val="B1DCCD84"/>
    <w:styleLink w:val="Aktuelliste16"/>
    <w:lvl w:ilvl="0">
      <w:start w:val="1"/>
      <w:numFmt w:val="decimal"/>
      <w:lvlText w:val="%1|"/>
      <w:lvlJc w:val="left"/>
      <w:pPr>
        <w:ind w:left="1134" w:hanging="774"/>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 w15:restartNumberingAfterBreak="0">
    <w:nsid w:val="12A8723C"/>
    <w:multiLevelType w:val="multilevel"/>
    <w:tmpl w:val="F77CDA82"/>
    <w:styleLink w:val="Aktuelliste7"/>
    <w:lvl w:ilvl="0">
      <w:start w:val="1"/>
      <w:numFmt w:val="decimal"/>
      <w:lvlText w:val="%1."/>
      <w:lvlJc w:val="left"/>
      <w:pPr>
        <w:ind w:left="357" w:hanging="35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4E72018"/>
    <w:multiLevelType w:val="hybridMultilevel"/>
    <w:tmpl w:val="CF38292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155229AD"/>
    <w:multiLevelType w:val="multilevel"/>
    <w:tmpl w:val="49E4317A"/>
    <w:numStyleLink w:val="Typografi2"/>
  </w:abstractNum>
  <w:abstractNum w:abstractNumId="6" w15:restartNumberingAfterBreak="0">
    <w:nsid w:val="159D5F01"/>
    <w:multiLevelType w:val="multilevel"/>
    <w:tmpl w:val="0792BC5E"/>
    <w:styleLink w:val="Aktuelliste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6770E06"/>
    <w:multiLevelType w:val="multilevel"/>
    <w:tmpl w:val="76A2AF50"/>
    <w:styleLink w:val="Aktuelliste28"/>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758" w:hanging="1398"/>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8" w15:restartNumberingAfterBreak="0">
    <w:nsid w:val="16CA0084"/>
    <w:multiLevelType w:val="multilevel"/>
    <w:tmpl w:val="60528D32"/>
    <w:styleLink w:val="Aktuelliste19"/>
    <w:lvl w:ilvl="0">
      <w:start w:val="1"/>
      <w:numFmt w:val="decimal"/>
      <w:lvlText w:val="%1 |"/>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9" w15:restartNumberingAfterBreak="0">
    <w:nsid w:val="19B870C6"/>
    <w:multiLevelType w:val="multilevel"/>
    <w:tmpl w:val="5D002F84"/>
    <w:styleLink w:val="Aktuelliste21"/>
    <w:lvl w:ilvl="0">
      <w:start w:val="1"/>
      <w:numFmt w:val="decimal"/>
      <w:lvlText w:val="%1 |"/>
      <w:lvlJc w:val="left"/>
      <w:pPr>
        <w:ind w:left="1191" w:hanging="831"/>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0" w15:restartNumberingAfterBreak="0">
    <w:nsid w:val="1A29461C"/>
    <w:multiLevelType w:val="multilevel"/>
    <w:tmpl w:val="49E4317A"/>
    <w:styleLink w:val="Typografi2"/>
    <w:lvl w:ilvl="0">
      <w:start w:val="1"/>
      <w:numFmt w:val="bullet"/>
      <w:pStyle w:val="Listeafsnit"/>
      <w:lvlText w:val=""/>
      <w:lvlJc w:val="left"/>
      <w:pPr>
        <w:ind w:left="720" w:hanging="360"/>
      </w:pPr>
      <w:rPr>
        <w:rFonts w:ascii="Symbol" w:hAnsi="Symbol" w:hint="default"/>
        <w:color w:val="FF4E26" w:themeColor="accent5"/>
      </w:rPr>
    </w:lvl>
    <w:lvl w:ilvl="1">
      <w:start w:val="1"/>
      <w:numFmt w:val="bullet"/>
      <w:lvlText w:val="o"/>
      <w:lvlJc w:val="left"/>
      <w:pPr>
        <w:ind w:left="1440" w:hanging="360"/>
      </w:pPr>
      <w:rPr>
        <w:rFonts w:ascii="Courier New" w:hAnsi="Courier New" w:hint="default"/>
        <w:color w:val="FF4E26" w:themeColor="accent5"/>
      </w:rPr>
    </w:lvl>
    <w:lvl w:ilvl="2">
      <w:start w:val="1"/>
      <w:numFmt w:val="bullet"/>
      <w:lvlText w:val=""/>
      <w:lvlJc w:val="left"/>
      <w:pPr>
        <w:ind w:left="2160" w:hanging="360"/>
      </w:pPr>
      <w:rPr>
        <w:rFonts w:ascii="Symbol" w:hAnsi="Symbol" w:hint="default"/>
        <w:color w:val="auto"/>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Symbol" w:hAnsi="Symbol" w:cs="Courier New"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
      <w:lvlJc w:val="left"/>
      <w:pPr>
        <w:ind w:left="5760" w:hanging="360"/>
      </w:pPr>
      <w:rPr>
        <w:rFonts w:ascii="Symbol" w:hAnsi="Symbol" w:cs="Courier New" w:hint="default"/>
      </w:rPr>
    </w:lvl>
    <w:lvl w:ilvl="8">
      <w:start w:val="1"/>
      <w:numFmt w:val="bullet"/>
      <w:lvlText w:val=""/>
      <w:lvlJc w:val="left"/>
      <w:pPr>
        <w:ind w:left="6480" w:hanging="360"/>
      </w:pPr>
      <w:rPr>
        <w:rFonts w:ascii="Symbol" w:hAnsi="Symbol" w:hint="default"/>
      </w:rPr>
    </w:lvl>
  </w:abstractNum>
  <w:abstractNum w:abstractNumId="11" w15:restartNumberingAfterBreak="0">
    <w:nsid w:val="1AA0240F"/>
    <w:multiLevelType w:val="multilevel"/>
    <w:tmpl w:val="5F304DBE"/>
    <w:styleLink w:val="Aktuelliste20"/>
    <w:lvl w:ilvl="0">
      <w:start w:val="1"/>
      <w:numFmt w:val="decimal"/>
      <w:lvlText w:val="%1 |"/>
      <w:lvlJc w:val="left"/>
      <w:pPr>
        <w:ind w:left="1134" w:hanging="774"/>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2" w15:restartNumberingAfterBreak="0">
    <w:nsid w:val="213B0232"/>
    <w:multiLevelType w:val="multilevel"/>
    <w:tmpl w:val="35627248"/>
    <w:styleLink w:val="Aktuelliste30"/>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418" w:hanging="1058"/>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3" w15:restartNumberingAfterBreak="0">
    <w:nsid w:val="23A81779"/>
    <w:multiLevelType w:val="hybridMultilevel"/>
    <w:tmpl w:val="637CEF6C"/>
    <w:lvl w:ilvl="0" w:tplc="472E3D6E">
      <w:start w:val="1"/>
      <w:numFmt w:val="bullet"/>
      <w:lvlText w:val="•"/>
      <w:lvlJc w:val="left"/>
      <w:pPr>
        <w:ind w:left="720" w:hanging="360"/>
      </w:pPr>
      <w:rPr>
        <w:rFonts w:ascii="Arial" w:hAnsi="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7A63952"/>
    <w:multiLevelType w:val="multilevel"/>
    <w:tmpl w:val="1C8C9256"/>
    <w:styleLink w:val="Aktuelliste26"/>
    <w:lvl w:ilvl="0">
      <w:start w:val="1"/>
      <w:numFmt w:val="decimal"/>
      <w:lvlText w:val="%1"/>
      <w:lvlJc w:val="left"/>
      <w:pPr>
        <w:ind w:left="1247" w:hanging="887"/>
      </w:pPr>
      <w:rPr>
        <w:rFonts w:hint="default"/>
      </w:rPr>
    </w:lvl>
    <w:lvl w:ilvl="1">
      <w:start w:val="1"/>
      <w:numFmt w:val="decimal"/>
      <w:lvlText w:val="%1.%2"/>
      <w:lvlJc w:val="left"/>
      <w:pPr>
        <w:ind w:left="397" w:hanging="3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5" w15:restartNumberingAfterBreak="0">
    <w:nsid w:val="28AA33E7"/>
    <w:multiLevelType w:val="multilevel"/>
    <w:tmpl w:val="814CBBAC"/>
    <w:styleLink w:val="Aktuelliste15"/>
    <w:lvl w:ilvl="0">
      <w:start w:val="1"/>
      <w:numFmt w:val="decimal"/>
      <w:lvlText w:val="%1"/>
      <w:lvlJc w:val="left"/>
      <w:pPr>
        <w:ind w:left="1134" w:hanging="774"/>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6" w15:restartNumberingAfterBreak="0">
    <w:nsid w:val="29607263"/>
    <w:multiLevelType w:val="multilevel"/>
    <w:tmpl w:val="04AA2748"/>
    <w:styleLink w:val="Aktuelliste11"/>
    <w:lvl w:ilvl="0">
      <w:start w:val="1"/>
      <w:numFmt w:val="decimal"/>
      <w:lvlText w:val="%1."/>
      <w:lvlJc w:val="left"/>
      <w:pPr>
        <w:ind w:left="851" w:hanging="851"/>
      </w:pPr>
      <w:rPr>
        <w:rFonts w:hint="default"/>
      </w:rPr>
    </w:lvl>
    <w:lvl w:ilvl="1">
      <w:start w:val="1"/>
      <w:numFmt w:val="decimal"/>
      <w:lvlText w:val="%1.%2."/>
      <w:lvlJc w:val="left"/>
      <w:pPr>
        <w:ind w:left="1701" w:hanging="134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02B0CD3"/>
    <w:multiLevelType w:val="multilevel"/>
    <w:tmpl w:val="5E86C4EA"/>
    <w:styleLink w:val="Typografi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Symbol" w:hAnsi="Symbol"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51F2913"/>
    <w:multiLevelType w:val="multilevel"/>
    <w:tmpl w:val="E92E521C"/>
    <w:lvl w:ilvl="0">
      <w:start w:val="1"/>
      <w:numFmt w:val="decimal"/>
      <w:pStyle w:val="Overskrift1"/>
      <w:lvlText w:val="%1"/>
      <w:lvlJc w:val="left"/>
      <w:pPr>
        <w:ind w:left="1247" w:hanging="887"/>
      </w:pPr>
      <w:rPr>
        <w:rFonts w:hint="default"/>
      </w:rPr>
    </w:lvl>
    <w:lvl w:ilvl="1">
      <w:start w:val="1"/>
      <w:numFmt w:val="decimal"/>
      <w:pStyle w:val="Overskrift2"/>
      <w:lvlText w:val="%1.%2"/>
      <w:lvlJc w:val="left"/>
      <w:pPr>
        <w:ind w:left="1247" w:hanging="887"/>
      </w:pPr>
      <w:rPr>
        <w:rFonts w:hint="default"/>
      </w:rPr>
    </w:lvl>
    <w:lvl w:ilvl="2">
      <w:start w:val="1"/>
      <w:numFmt w:val="decimal"/>
      <w:pStyle w:val="Overskrift3"/>
      <w:lvlText w:val="%1.%2.%3"/>
      <w:lvlJc w:val="left"/>
      <w:pPr>
        <w:ind w:left="1247" w:hanging="887"/>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9" w15:restartNumberingAfterBreak="0">
    <w:nsid w:val="353977D9"/>
    <w:multiLevelType w:val="multilevel"/>
    <w:tmpl w:val="C36CBA80"/>
    <w:styleLink w:val="Aktuelliste14"/>
    <w:lvl w:ilvl="0">
      <w:start w:val="1"/>
      <w:numFmt w:val="decimal"/>
      <w:lvlText w:val="%1"/>
      <w:lvlJc w:val="left"/>
      <w:pPr>
        <w:ind w:left="927" w:hanging="56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0" w15:restartNumberingAfterBreak="0">
    <w:nsid w:val="385E38F7"/>
    <w:multiLevelType w:val="multilevel"/>
    <w:tmpl w:val="60089462"/>
    <w:styleLink w:val="Aktuelliste24"/>
    <w:lvl w:ilvl="0">
      <w:start w:val="1"/>
      <w:numFmt w:val="decimal"/>
      <w:lvlText w:val="%1 |"/>
      <w:lvlJc w:val="left"/>
      <w:pPr>
        <w:ind w:left="1247" w:hanging="887"/>
      </w:pPr>
      <w:rPr>
        <w:rFonts w:hint="default"/>
      </w:rPr>
    </w:lvl>
    <w:lvl w:ilvl="1">
      <w:start w:val="1"/>
      <w:numFmt w:val="decimal"/>
      <w:lvlText w:val="%1.%2 |"/>
      <w:lvlJc w:val="left"/>
      <w:pPr>
        <w:ind w:left="397" w:hanging="3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1" w15:restartNumberingAfterBreak="0">
    <w:nsid w:val="3DDC589F"/>
    <w:multiLevelType w:val="multilevel"/>
    <w:tmpl w:val="0406001D"/>
    <w:styleLink w:val="Aktuellist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E993D86"/>
    <w:multiLevelType w:val="hybridMultilevel"/>
    <w:tmpl w:val="01ACA34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3" w15:restartNumberingAfterBreak="0">
    <w:nsid w:val="43184208"/>
    <w:multiLevelType w:val="multilevel"/>
    <w:tmpl w:val="9EEAE9C0"/>
    <w:styleLink w:val="Aktuelliste12"/>
    <w:lvl w:ilvl="0">
      <w:start w:val="1"/>
      <w:numFmt w:val="decimal"/>
      <w:lvlText w:val="%1."/>
      <w:lvlJc w:val="left"/>
      <w:pPr>
        <w:ind w:left="851" w:hanging="851"/>
      </w:pPr>
      <w:rPr>
        <w:rFonts w:hint="default"/>
      </w:rPr>
    </w:lvl>
    <w:lvl w:ilvl="1">
      <w:start w:val="1"/>
      <w:numFmt w:val="decimal"/>
      <w:lvlText w:val="%1.%2."/>
      <w:lvlJc w:val="left"/>
      <w:pPr>
        <w:ind w:left="1361" w:hanging="100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411705D"/>
    <w:multiLevelType w:val="multilevel"/>
    <w:tmpl w:val="9C2497E0"/>
    <w:styleLink w:val="Aktuelliste27"/>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701" w:hanging="1341"/>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5" w15:restartNumberingAfterBreak="0">
    <w:nsid w:val="44D727FE"/>
    <w:multiLevelType w:val="multilevel"/>
    <w:tmpl w:val="C3A2D96E"/>
    <w:styleLink w:val="Aktuelliste29"/>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21" w:hanging="661"/>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6" w15:restartNumberingAfterBreak="0">
    <w:nsid w:val="460B63F7"/>
    <w:multiLevelType w:val="multilevel"/>
    <w:tmpl w:val="EC4A558A"/>
    <w:styleLink w:val="Aktuelliste23"/>
    <w:lvl w:ilvl="0">
      <w:start w:val="1"/>
      <w:numFmt w:val="decimal"/>
      <w:lvlText w:val="%1 |"/>
      <w:lvlJc w:val="left"/>
      <w:pPr>
        <w:ind w:left="1247" w:hanging="887"/>
      </w:pPr>
      <w:rPr>
        <w:rFonts w:hint="default"/>
      </w:rPr>
    </w:lvl>
    <w:lvl w:ilvl="1">
      <w:start w:val="1"/>
      <w:numFmt w:val="decimal"/>
      <w:lvlText w:val="%1.%2 |"/>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7" w15:restartNumberingAfterBreak="0">
    <w:nsid w:val="498F26F7"/>
    <w:multiLevelType w:val="hybridMultilevel"/>
    <w:tmpl w:val="2E4EDF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AFD21DE"/>
    <w:multiLevelType w:val="hybridMultilevel"/>
    <w:tmpl w:val="D1680A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4B704372"/>
    <w:multiLevelType w:val="multilevel"/>
    <w:tmpl w:val="1BF4CD9E"/>
    <w:styleLink w:val="Aktuelliste25"/>
    <w:lvl w:ilvl="0">
      <w:start w:val="1"/>
      <w:numFmt w:val="decimal"/>
      <w:lvlText w:val="%1"/>
      <w:lvlJc w:val="left"/>
      <w:pPr>
        <w:ind w:left="1247" w:hanging="887"/>
      </w:pPr>
      <w:rPr>
        <w:rFonts w:hint="default"/>
      </w:rPr>
    </w:lvl>
    <w:lvl w:ilvl="1">
      <w:start w:val="1"/>
      <w:numFmt w:val="decimal"/>
      <w:lvlText w:val="%1.%2 |"/>
      <w:lvlJc w:val="left"/>
      <w:pPr>
        <w:ind w:left="397" w:hanging="3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0" w15:restartNumberingAfterBreak="0">
    <w:nsid w:val="4B8042F9"/>
    <w:multiLevelType w:val="hybridMultilevel"/>
    <w:tmpl w:val="2ECE0E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85C1246"/>
    <w:multiLevelType w:val="multilevel"/>
    <w:tmpl w:val="D9008AE4"/>
    <w:styleLink w:val="Aktuelliste31"/>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247" w:hanging="887"/>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2" w15:restartNumberingAfterBreak="0">
    <w:nsid w:val="58F44710"/>
    <w:multiLevelType w:val="multilevel"/>
    <w:tmpl w:val="76A404E6"/>
    <w:styleLink w:val="Aktuelliste10"/>
    <w:lvl w:ilvl="0">
      <w:start w:val="1"/>
      <w:numFmt w:val="decimal"/>
      <w:lvlText w:val="%1."/>
      <w:lvlJc w:val="left"/>
      <w:pPr>
        <w:ind w:left="851" w:hanging="851"/>
      </w:pPr>
      <w:rPr>
        <w:rFonts w:hint="default"/>
      </w:rPr>
    </w:lvl>
    <w:lvl w:ilvl="1">
      <w:start w:val="1"/>
      <w:numFmt w:val="decimal"/>
      <w:lvlText w:val="%1.%2."/>
      <w:lvlJc w:val="left"/>
      <w:pPr>
        <w:ind w:left="1701" w:hanging="134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D0C6D97"/>
    <w:multiLevelType w:val="multilevel"/>
    <w:tmpl w:val="EEDC3006"/>
    <w:styleLink w:val="Aktuelliste17"/>
    <w:lvl w:ilvl="0">
      <w:start w:val="1"/>
      <w:numFmt w:val="decimal"/>
      <w:lvlText w:val="%1 |"/>
      <w:lvlJc w:val="left"/>
      <w:pPr>
        <w:ind w:left="1134" w:hanging="774"/>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4" w15:restartNumberingAfterBreak="0">
    <w:nsid w:val="5E441ED6"/>
    <w:multiLevelType w:val="multilevel"/>
    <w:tmpl w:val="612A0CF0"/>
    <w:styleLink w:val="Aktuelliste6"/>
    <w:lvl w:ilvl="0">
      <w:start w:val="1"/>
      <w:numFmt w:val="decimal"/>
      <w:lvlText w:val="%1."/>
      <w:lvlJc w:val="left"/>
      <w:pPr>
        <w:ind w:left="113" w:hanging="113"/>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F1865F8"/>
    <w:multiLevelType w:val="multilevel"/>
    <w:tmpl w:val="A544C6FA"/>
    <w:styleLink w:val="Aktuelliste5"/>
    <w:lvl w:ilvl="0">
      <w:start w:val="1"/>
      <w:numFmt w:val="decimal"/>
      <w:lvlText w:val="%1."/>
      <w:lvlJc w:val="left"/>
      <w:pPr>
        <w:ind w:left="284" w:hanging="28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15121B3"/>
    <w:multiLevelType w:val="hybridMultilevel"/>
    <w:tmpl w:val="16BEEA2A"/>
    <w:lvl w:ilvl="0" w:tplc="C45A3BA4">
      <w:start w:val="1"/>
      <w:numFmt w:val="bullet"/>
      <w:lvlText w:val=""/>
      <w:lvlJc w:val="left"/>
      <w:pPr>
        <w:ind w:left="360" w:hanging="360"/>
      </w:pPr>
      <w:rPr>
        <w:rFonts w:ascii="Symbol" w:hAnsi="Symbol" w:hint="default"/>
      </w:rPr>
    </w:lvl>
    <w:lvl w:ilvl="1" w:tplc="51102614" w:tentative="1">
      <w:start w:val="1"/>
      <w:numFmt w:val="bullet"/>
      <w:lvlText w:val="o"/>
      <w:lvlJc w:val="left"/>
      <w:pPr>
        <w:ind w:left="1080" w:hanging="360"/>
      </w:pPr>
      <w:rPr>
        <w:rFonts w:ascii="Courier New" w:hAnsi="Courier New" w:hint="default"/>
      </w:rPr>
    </w:lvl>
    <w:lvl w:ilvl="2" w:tplc="4686D29A" w:tentative="1">
      <w:start w:val="1"/>
      <w:numFmt w:val="bullet"/>
      <w:lvlText w:val=""/>
      <w:lvlJc w:val="left"/>
      <w:pPr>
        <w:ind w:left="1800" w:hanging="360"/>
      </w:pPr>
      <w:rPr>
        <w:rFonts w:ascii="Wingdings" w:hAnsi="Wingdings" w:hint="default"/>
      </w:rPr>
    </w:lvl>
    <w:lvl w:ilvl="3" w:tplc="D742C008" w:tentative="1">
      <w:start w:val="1"/>
      <w:numFmt w:val="bullet"/>
      <w:lvlText w:val=""/>
      <w:lvlJc w:val="left"/>
      <w:pPr>
        <w:ind w:left="2520" w:hanging="360"/>
      </w:pPr>
      <w:rPr>
        <w:rFonts w:ascii="Symbol" w:hAnsi="Symbol" w:hint="default"/>
      </w:rPr>
    </w:lvl>
    <w:lvl w:ilvl="4" w:tplc="75AA8DBC" w:tentative="1">
      <w:start w:val="1"/>
      <w:numFmt w:val="bullet"/>
      <w:lvlText w:val="o"/>
      <w:lvlJc w:val="left"/>
      <w:pPr>
        <w:ind w:left="3240" w:hanging="360"/>
      </w:pPr>
      <w:rPr>
        <w:rFonts w:ascii="Courier New" w:hAnsi="Courier New" w:hint="default"/>
      </w:rPr>
    </w:lvl>
    <w:lvl w:ilvl="5" w:tplc="EC8442AA" w:tentative="1">
      <w:start w:val="1"/>
      <w:numFmt w:val="bullet"/>
      <w:lvlText w:val=""/>
      <w:lvlJc w:val="left"/>
      <w:pPr>
        <w:ind w:left="3960" w:hanging="360"/>
      </w:pPr>
      <w:rPr>
        <w:rFonts w:ascii="Wingdings" w:hAnsi="Wingdings" w:hint="default"/>
      </w:rPr>
    </w:lvl>
    <w:lvl w:ilvl="6" w:tplc="BF5EE8C6" w:tentative="1">
      <w:start w:val="1"/>
      <w:numFmt w:val="bullet"/>
      <w:lvlText w:val=""/>
      <w:lvlJc w:val="left"/>
      <w:pPr>
        <w:ind w:left="4680" w:hanging="360"/>
      </w:pPr>
      <w:rPr>
        <w:rFonts w:ascii="Symbol" w:hAnsi="Symbol" w:hint="default"/>
      </w:rPr>
    </w:lvl>
    <w:lvl w:ilvl="7" w:tplc="828830E6" w:tentative="1">
      <w:start w:val="1"/>
      <w:numFmt w:val="bullet"/>
      <w:lvlText w:val="o"/>
      <w:lvlJc w:val="left"/>
      <w:pPr>
        <w:ind w:left="5400" w:hanging="360"/>
      </w:pPr>
      <w:rPr>
        <w:rFonts w:ascii="Courier New" w:hAnsi="Courier New" w:hint="default"/>
      </w:rPr>
    </w:lvl>
    <w:lvl w:ilvl="8" w:tplc="4EEE77E4" w:tentative="1">
      <w:start w:val="1"/>
      <w:numFmt w:val="bullet"/>
      <w:lvlText w:val=""/>
      <w:lvlJc w:val="left"/>
      <w:pPr>
        <w:ind w:left="6120" w:hanging="360"/>
      </w:pPr>
      <w:rPr>
        <w:rFonts w:ascii="Wingdings" w:hAnsi="Wingdings" w:hint="default"/>
      </w:rPr>
    </w:lvl>
  </w:abstractNum>
  <w:abstractNum w:abstractNumId="37" w15:restartNumberingAfterBreak="0">
    <w:nsid w:val="629C4796"/>
    <w:multiLevelType w:val="multilevel"/>
    <w:tmpl w:val="0E24BFD0"/>
    <w:styleLink w:val="Aktuelliste8"/>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7B71DE7"/>
    <w:multiLevelType w:val="hybridMultilevel"/>
    <w:tmpl w:val="B7A002FA"/>
    <w:lvl w:ilvl="0" w:tplc="405C6E1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8597073"/>
    <w:multiLevelType w:val="multilevel"/>
    <w:tmpl w:val="749CE068"/>
    <w:styleLink w:val="Aktuelliste9"/>
    <w:lvl w:ilvl="0">
      <w:start w:val="1"/>
      <w:numFmt w:val="decimal"/>
      <w:lvlText w:val="%1."/>
      <w:lvlJc w:val="left"/>
      <w:pPr>
        <w:ind w:left="851" w:hanging="851"/>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9D43CCF"/>
    <w:multiLevelType w:val="multilevel"/>
    <w:tmpl w:val="868883DA"/>
    <w:styleLink w:val="Aktuelliste13"/>
    <w:lvl w:ilvl="0">
      <w:start w:val="1"/>
      <w:numFmt w:val="decimal"/>
      <w:lvlText w:val="%1."/>
      <w:lvlJc w:val="left"/>
      <w:pPr>
        <w:ind w:left="851" w:hanging="851"/>
      </w:pPr>
      <w:rPr>
        <w:rFonts w:hint="default"/>
      </w:rPr>
    </w:lvl>
    <w:lvl w:ilvl="1">
      <w:start w:val="1"/>
      <w:numFmt w:val="decimal"/>
      <w:lvlText w:val="%1.%2."/>
      <w:lvlJc w:val="left"/>
      <w:pPr>
        <w:ind w:left="1304" w:hanging="94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B625950"/>
    <w:multiLevelType w:val="multilevel"/>
    <w:tmpl w:val="6D54A5EC"/>
    <w:styleLink w:val="Aktuelliste18"/>
    <w:lvl w:ilvl="0">
      <w:start w:val="1"/>
      <w:numFmt w:val="decimal"/>
      <w:lvlText w:val="%1 |"/>
      <w:lvlJc w:val="left"/>
      <w:pPr>
        <w:ind w:left="1304" w:hanging="944"/>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42" w15:restartNumberingAfterBreak="0">
    <w:nsid w:val="6DC279AE"/>
    <w:multiLevelType w:val="hybridMultilevel"/>
    <w:tmpl w:val="9B6861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70427038"/>
    <w:multiLevelType w:val="multilevel"/>
    <w:tmpl w:val="D9008AE4"/>
    <w:styleLink w:val="Aktuelliste32"/>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247" w:hanging="887"/>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44" w15:restartNumberingAfterBreak="0">
    <w:nsid w:val="709C6859"/>
    <w:multiLevelType w:val="multilevel"/>
    <w:tmpl w:val="29620164"/>
    <w:styleLink w:val="Aktuelliste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5" w15:restartNumberingAfterBreak="0">
    <w:nsid w:val="77EC6A1B"/>
    <w:multiLevelType w:val="hybridMultilevel"/>
    <w:tmpl w:val="9AE8208E"/>
    <w:lvl w:ilvl="0" w:tplc="472E3D6E">
      <w:start w:val="1"/>
      <w:numFmt w:val="bullet"/>
      <w:lvlText w:val="•"/>
      <w:lvlJc w:val="left"/>
      <w:pPr>
        <w:tabs>
          <w:tab w:val="num" w:pos="720"/>
        </w:tabs>
        <w:ind w:left="720" w:hanging="360"/>
      </w:pPr>
      <w:rPr>
        <w:rFonts w:ascii="Arial" w:hAnsi="Arial" w:hint="default"/>
      </w:rPr>
    </w:lvl>
    <w:lvl w:ilvl="1" w:tplc="1F1E3E88">
      <w:numFmt w:val="bullet"/>
      <w:lvlText w:val="•"/>
      <w:lvlJc w:val="left"/>
      <w:pPr>
        <w:tabs>
          <w:tab w:val="num" w:pos="1440"/>
        </w:tabs>
        <w:ind w:left="1440" w:hanging="360"/>
      </w:pPr>
      <w:rPr>
        <w:rFonts w:ascii="Arial" w:hAnsi="Arial" w:hint="default"/>
      </w:rPr>
    </w:lvl>
    <w:lvl w:ilvl="2" w:tplc="61182CF0" w:tentative="1">
      <w:start w:val="1"/>
      <w:numFmt w:val="bullet"/>
      <w:lvlText w:val="•"/>
      <w:lvlJc w:val="left"/>
      <w:pPr>
        <w:tabs>
          <w:tab w:val="num" w:pos="2160"/>
        </w:tabs>
        <w:ind w:left="2160" w:hanging="360"/>
      </w:pPr>
      <w:rPr>
        <w:rFonts w:ascii="Arial" w:hAnsi="Arial" w:hint="default"/>
      </w:rPr>
    </w:lvl>
    <w:lvl w:ilvl="3" w:tplc="787C99C6" w:tentative="1">
      <w:start w:val="1"/>
      <w:numFmt w:val="bullet"/>
      <w:lvlText w:val="•"/>
      <w:lvlJc w:val="left"/>
      <w:pPr>
        <w:tabs>
          <w:tab w:val="num" w:pos="2880"/>
        </w:tabs>
        <w:ind w:left="2880" w:hanging="360"/>
      </w:pPr>
      <w:rPr>
        <w:rFonts w:ascii="Arial" w:hAnsi="Arial" w:hint="default"/>
      </w:rPr>
    </w:lvl>
    <w:lvl w:ilvl="4" w:tplc="E7C28392" w:tentative="1">
      <w:start w:val="1"/>
      <w:numFmt w:val="bullet"/>
      <w:lvlText w:val="•"/>
      <w:lvlJc w:val="left"/>
      <w:pPr>
        <w:tabs>
          <w:tab w:val="num" w:pos="3600"/>
        </w:tabs>
        <w:ind w:left="3600" w:hanging="360"/>
      </w:pPr>
      <w:rPr>
        <w:rFonts w:ascii="Arial" w:hAnsi="Arial" w:hint="default"/>
      </w:rPr>
    </w:lvl>
    <w:lvl w:ilvl="5" w:tplc="E2104420" w:tentative="1">
      <w:start w:val="1"/>
      <w:numFmt w:val="bullet"/>
      <w:lvlText w:val="•"/>
      <w:lvlJc w:val="left"/>
      <w:pPr>
        <w:tabs>
          <w:tab w:val="num" w:pos="4320"/>
        </w:tabs>
        <w:ind w:left="4320" w:hanging="360"/>
      </w:pPr>
      <w:rPr>
        <w:rFonts w:ascii="Arial" w:hAnsi="Arial" w:hint="default"/>
      </w:rPr>
    </w:lvl>
    <w:lvl w:ilvl="6" w:tplc="D828066E" w:tentative="1">
      <w:start w:val="1"/>
      <w:numFmt w:val="bullet"/>
      <w:lvlText w:val="•"/>
      <w:lvlJc w:val="left"/>
      <w:pPr>
        <w:tabs>
          <w:tab w:val="num" w:pos="5040"/>
        </w:tabs>
        <w:ind w:left="5040" w:hanging="360"/>
      </w:pPr>
      <w:rPr>
        <w:rFonts w:ascii="Arial" w:hAnsi="Arial" w:hint="default"/>
      </w:rPr>
    </w:lvl>
    <w:lvl w:ilvl="7" w:tplc="23AE438E" w:tentative="1">
      <w:start w:val="1"/>
      <w:numFmt w:val="bullet"/>
      <w:lvlText w:val="•"/>
      <w:lvlJc w:val="left"/>
      <w:pPr>
        <w:tabs>
          <w:tab w:val="num" w:pos="5760"/>
        </w:tabs>
        <w:ind w:left="5760" w:hanging="360"/>
      </w:pPr>
      <w:rPr>
        <w:rFonts w:ascii="Arial" w:hAnsi="Arial" w:hint="default"/>
      </w:rPr>
    </w:lvl>
    <w:lvl w:ilvl="8" w:tplc="29E6A74C"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AA6745D"/>
    <w:multiLevelType w:val="hybridMultilevel"/>
    <w:tmpl w:val="ED268E8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7" w15:restartNumberingAfterBreak="0">
    <w:nsid w:val="7C1D4B1B"/>
    <w:multiLevelType w:val="hybridMultilevel"/>
    <w:tmpl w:val="1D5A52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8" w15:restartNumberingAfterBreak="0">
    <w:nsid w:val="7D2F3707"/>
    <w:multiLevelType w:val="hybridMultilevel"/>
    <w:tmpl w:val="7304EFE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9" w15:restartNumberingAfterBreak="0">
    <w:nsid w:val="7D4E617B"/>
    <w:multiLevelType w:val="multilevel"/>
    <w:tmpl w:val="39E44A58"/>
    <w:styleLink w:val="Aktuelliste22"/>
    <w:lvl w:ilvl="0">
      <w:start w:val="1"/>
      <w:numFmt w:val="decimal"/>
      <w:lvlText w:val="%1 |"/>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num w:numId="1" w16cid:durableId="2092044943">
    <w:abstractNumId w:val="21"/>
  </w:num>
  <w:num w:numId="2" w16cid:durableId="158160875">
    <w:abstractNumId w:val="1"/>
  </w:num>
  <w:num w:numId="3" w16cid:durableId="108166717">
    <w:abstractNumId w:val="6"/>
  </w:num>
  <w:num w:numId="4" w16cid:durableId="1763719040">
    <w:abstractNumId w:val="44"/>
  </w:num>
  <w:num w:numId="5" w16cid:durableId="572786552">
    <w:abstractNumId w:val="35"/>
  </w:num>
  <w:num w:numId="6" w16cid:durableId="516240913">
    <w:abstractNumId w:val="34"/>
  </w:num>
  <w:num w:numId="7" w16cid:durableId="1154876992">
    <w:abstractNumId w:val="3"/>
  </w:num>
  <w:num w:numId="8" w16cid:durableId="416249103">
    <w:abstractNumId w:val="37"/>
  </w:num>
  <w:num w:numId="9" w16cid:durableId="1280526582">
    <w:abstractNumId w:val="39"/>
  </w:num>
  <w:num w:numId="10" w16cid:durableId="2018195278">
    <w:abstractNumId w:val="32"/>
  </w:num>
  <w:num w:numId="11" w16cid:durableId="68694611">
    <w:abstractNumId w:val="16"/>
  </w:num>
  <w:num w:numId="12" w16cid:durableId="4211348">
    <w:abstractNumId w:val="23"/>
  </w:num>
  <w:num w:numId="13" w16cid:durableId="227884211">
    <w:abstractNumId w:val="40"/>
  </w:num>
  <w:num w:numId="14" w16cid:durableId="178279265">
    <w:abstractNumId w:val="19"/>
  </w:num>
  <w:num w:numId="15" w16cid:durableId="1730687059">
    <w:abstractNumId w:val="15"/>
  </w:num>
  <w:num w:numId="16" w16cid:durableId="136143913">
    <w:abstractNumId w:val="2"/>
  </w:num>
  <w:num w:numId="17" w16cid:durableId="157693453">
    <w:abstractNumId w:val="33"/>
  </w:num>
  <w:num w:numId="18" w16cid:durableId="733889391">
    <w:abstractNumId w:val="41"/>
  </w:num>
  <w:num w:numId="19" w16cid:durableId="142082861">
    <w:abstractNumId w:val="8"/>
  </w:num>
  <w:num w:numId="20" w16cid:durableId="402920015">
    <w:abstractNumId w:val="11"/>
  </w:num>
  <w:num w:numId="21" w16cid:durableId="661080173">
    <w:abstractNumId w:val="9"/>
  </w:num>
  <w:num w:numId="22" w16cid:durableId="90854511">
    <w:abstractNumId w:val="49"/>
  </w:num>
  <w:num w:numId="23" w16cid:durableId="1135414897">
    <w:abstractNumId w:val="26"/>
  </w:num>
  <w:num w:numId="24" w16cid:durableId="547306070">
    <w:abstractNumId w:val="20"/>
  </w:num>
  <w:num w:numId="25" w16cid:durableId="942349021">
    <w:abstractNumId w:val="29"/>
  </w:num>
  <w:num w:numId="26" w16cid:durableId="1055474882">
    <w:abstractNumId w:val="14"/>
  </w:num>
  <w:num w:numId="27" w16cid:durableId="23016755">
    <w:abstractNumId w:val="18"/>
  </w:num>
  <w:num w:numId="28" w16cid:durableId="1565986123">
    <w:abstractNumId w:val="24"/>
  </w:num>
  <w:num w:numId="29" w16cid:durableId="741609772">
    <w:abstractNumId w:val="7"/>
  </w:num>
  <w:num w:numId="30" w16cid:durableId="1817645512">
    <w:abstractNumId w:val="25"/>
  </w:num>
  <w:num w:numId="31" w16cid:durableId="1954943225">
    <w:abstractNumId w:val="12"/>
  </w:num>
  <w:num w:numId="32" w16cid:durableId="1232153335">
    <w:abstractNumId w:val="31"/>
  </w:num>
  <w:num w:numId="33" w16cid:durableId="1899439350">
    <w:abstractNumId w:val="43"/>
  </w:num>
  <w:num w:numId="34" w16cid:durableId="1024594199">
    <w:abstractNumId w:val="17"/>
  </w:num>
  <w:num w:numId="35" w16cid:durableId="1683701543">
    <w:abstractNumId w:val="10"/>
  </w:num>
  <w:num w:numId="36" w16cid:durableId="1585987388">
    <w:abstractNumId w:val="5"/>
  </w:num>
  <w:num w:numId="37" w16cid:durableId="1601252149">
    <w:abstractNumId w:val="45"/>
  </w:num>
  <w:num w:numId="38" w16cid:durableId="1827866514">
    <w:abstractNumId w:val="0"/>
  </w:num>
  <w:num w:numId="39" w16cid:durableId="30039739">
    <w:abstractNumId w:val="48"/>
  </w:num>
  <w:num w:numId="40" w16cid:durableId="1104617509">
    <w:abstractNumId w:val="42"/>
  </w:num>
  <w:num w:numId="41" w16cid:durableId="2005476548">
    <w:abstractNumId w:val="38"/>
  </w:num>
  <w:num w:numId="42" w16cid:durableId="1496148100">
    <w:abstractNumId w:val="36"/>
  </w:num>
  <w:num w:numId="43" w16cid:durableId="1054812240">
    <w:abstractNumId w:val="28"/>
  </w:num>
  <w:num w:numId="44" w16cid:durableId="1814560843">
    <w:abstractNumId w:val="47"/>
  </w:num>
  <w:num w:numId="45" w16cid:durableId="385838701">
    <w:abstractNumId w:val="13"/>
  </w:num>
  <w:num w:numId="46" w16cid:durableId="360866303">
    <w:abstractNumId w:val="22"/>
  </w:num>
  <w:num w:numId="47" w16cid:durableId="1827160415">
    <w:abstractNumId w:val="4"/>
  </w:num>
  <w:num w:numId="48" w16cid:durableId="1665694327">
    <w:abstractNumId w:val="46"/>
  </w:num>
  <w:num w:numId="49" w16cid:durableId="836964471">
    <w:abstractNumId w:val="30"/>
  </w:num>
  <w:num w:numId="50" w16cid:durableId="731733696">
    <w:abstractNumId w:val="27"/>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na Meldgaard Petersen">
    <w15:presenceInfo w15:providerId="AD" w15:userId="S::amp_hulgaardadvokater.dk#ext#@lakesidedk.onmicrosoft.com::14d02b76-821f-4f4c-b6ac-dec1c1f78a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07D"/>
    <w:rsid w:val="00006717"/>
    <w:rsid w:val="00006E5A"/>
    <w:rsid w:val="000106C9"/>
    <w:rsid w:val="000125B0"/>
    <w:rsid w:val="0001495C"/>
    <w:rsid w:val="00014A79"/>
    <w:rsid w:val="00015146"/>
    <w:rsid w:val="00015931"/>
    <w:rsid w:val="00015C44"/>
    <w:rsid w:val="0001652F"/>
    <w:rsid w:val="00016DFE"/>
    <w:rsid w:val="00016E5A"/>
    <w:rsid w:val="0002110A"/>
    <w:rsid w:val="000220E0"/>
    <w:rsid w:val="00022B95"/>
    <w:rsid w:val="00023A4E"/>
    <w:rsid w:val="00023C39"/>
    <w:rsid w:val="00025206"/>
    <w:rsid w:val="00026630"/>
    <w:rsid w:val="000277CA"/>
    <w:rsid w:val="00027D44"/>
    <w:rsid w:val="000309B4"/>
    <w:rsid w:val="000332C1"/>
    <w:rsid w:val="00037414"/>
    <w:rsid w:val="0004074F"/>
    <w:rsid w:val="000427B1"/>
    <w:rsid w:val="0004650E"/>
    <w:rsid w:val="00047B12"/>
    <w:rsid w:val="0005249A"/>
    <w:rsid w:val="0005258D"/>
    <w:rsid w:val="00055753"/>
    <w:rsid w:val="0005584A"/>
    <w:rsid w:val="0005601F"/>
    <w:rsid w:val="0005687F"/>
    <w:rsid w:val="00060875"/>
    <w:rsid w:val="00062CE8"/>
    <w:rsid w:val="000647D5"/>
    <w:rsid w:val="00066143"/>
    <w:rsid w:val="000664B0"/>
    <w:rsid w:val="00066D8D"/>
    <w:rsid w:val="00067DEA"/>
    <w:rsid w:val="00072AE4"/>
    <w:rsid w:val="000749ED"/>
    <w:rsid w:val="0007740D"/>
    <w:rsid w:val="00077F88"/>
    <w:rsid w:val="00085B6F"/>
    <w:rsid w:val="00086343"/>
    <w:rsid w:val="00090815"/>
    <w:rsid w:val="00091603"/>
    <w:rsid w:val="00091FE1"/>
    <w:rsid w:val="00092FBD"/>
    <w:rsid w:val="0009463A"/>
    <w:rsid w:val="000959B8"/>
    <w:rsid w:val="0009626C"/>
    <w:rsid w:val="000971F9"/>
    <w:rsid w:val="0009740A"/>
    <w:rsid w:val="0009792B"/>
    <w:rsid w:val="00097EED"/>
    <w:rsid w:val="000A0384"/>
    <w:rsid w:val="000A3C10"/>
    <w:rsid w:val="000A4D1B"/>
    <w:rsid w:val="000A4DDE"/>
    <w:rsid w:val="000A5FB3"/>
    <w:rsid w:val="000B0585"/>
    <w:rsid w:val="000B1FD3"/>
    <w:rsid w:val="000B58CB"/>
    <w:rsid w:val="000B7B51"/>
    <w:rsid w:val="000C3DD3"/>
    <w:rsid w:val="000C68A7"/>
    <w:rsid w:val="000D1F22"/>
    <w:rsid w:val="000D60FA"/>
    <w:rsid w:val="000D6BB3"/>
    <w:rsid w:val="000E0334"/>
    <w:rsid w:val="000E04D4"/>
    <w:rsid w:val="000E0FB8"/>
    <w:rsid w:val="000E177C"/>
    <w:rsid w:val="000E30C1"/>
    <w:rsid w:val="000F1B65"/>
    <w:rsid w:val="000F219D"/>
    <w:rsid w:val="000F2277"/>
    <w:rsid w:val="000F63CF"/>
    <w:rsid w:val="000F650F"/>
    <w:rsid w:val="000F7FBC"/>
    <w:rsid w:val="001016F7"/>
    <w:rsid w:val="001019CA"/>
    <w:rsid w:val="001052F2"/>
    <w:rsid w:val="00107AAF"/>
    <w:rsid w:val="00110009"/>
    <w:rsid w:val="00112494"/>
    <w:rsid w:val="00112776"/>
    <w:rsid w:val="0011277D"/>
    <w:rsid w:val="001148FD"/>
    <w:rsid w:val="001153B2"/>
    <w:rsid w:val="00116480"/>
    <w:rsid w:val="00116802"/>
    <w:rsid w:val="001172A8"/>
    <w:rsid w:val="00117733"/>
    <w:rsid w:val="00117881"/>
    <w:rsid w:val="00122A27"/>
    <w:rsid w:val="00125F1A"/>
    <w:rsid w:val="00127A64"/>
    <w:rsid w:val="00136BD8"/>
    <w:rsid w:val="0014708F"/>
    <w:rsid w:val="00147387"/>
    <w:rsid w:val="001475D7"/>
    <w:rsid w:val="001515A5"/>
    <w:rsid w:val="00154BEB"/>
    <w:rsid w:val="00156CFA"/>
    <w:rsid w:val="00156E75"/>
    <w:rsid w:val="00157F96"/>
    <w:rsid w:val="001600A5"/>
    <w:rsid w:val="00164443"/>
    <w:rsid w:val="001660EB"/>
    <w:rsid w:val="00167574"/>
    <w:rsid w:val="001701FF"/>
    <w:rsid w:val="0017269F"/>
    <w:rsid w:val="00173735"/>
    <w:rsid w:val="0017438C"/>
    <w:rsid w:val="0017580C"/>
    <w:rsid w:val="001805B2"/>
    <w:rsid w:val="00182093"/>
    <w:rsid w:val="00182D18"/>
    <w:rsid w:val="001854A3"/>
    <w:rsid w:val="001879E3"/>
    <w:rsid w:val="001901DA"/>
    <w:rsid w:val="001944A6"/>
    <w:rsid w:val="001958D2"/>
    <w:rsid w:val="001958E8"/>
    <w:rsid w:val="001A0714"/>
    <w:rsid w:val="001A1D9D"/>
    <w:rsid w:val="001A22AA"/>
    <w:rsid w:val="001A3C9A"/>
    <w:rsid w:val="001A4E2E"/>
    <w:rsid w:val="001A5D46"/>
    <w:rsid w:val="001B2691"/>
    <w:rsid w:val="001B3886"/>
    <w:rsid w:val="001B4D30"/>
    <w:rsid w:val="001C0A3C"/>
    <w:rsid w:val="001C2ED7"/>
    <w:rsid w:val="001C4D50"/>
    <w:rsid w:val="001C501B"/>
    <w:rsid w:val="001C5D14"/>
    <w:rsid w:val="001C5E25"/>
    <w:rsid w:val="001D05E0"/>
    <w:rsid w:val="001D423E"/>
    <w:rsid w:val="001D4E2E"/>
    <w:rsid w:val="001D6A70"/>
    <w:rsid w:val="001E02B9"/>
    <w:rsid w:val="001E0AB7"/>
    <w:rsid w:val="001E251D"/>
    <w:rsid w:val="001E4F82"/>
    <w:rsid w:val="001F0251"/>
    <w:rsid w:val="001F2D4E"/>
    <w:rsid w:val="001F390A"/>
    <w:rsid w:val="001F53D3"/>
    <w:rsid w:val="001F5AEE"/>
    <w:rsid w:val="001F7345"/>
    <w:rsid w:val="001F7C9F"/>
    <w:rsid w:val="001F7D48"/>
    <w:rsid w:val="002005BD"/>
    <w:rsid w:val="00202A8A"/>
    <w:rsid w:val="002044D0"/>
    <w:rsid w:val="0020657D"/>
    <w:rsid w:val="002067F9"/>
    <w:rsid w:val="00206A32"/>
    <w:rsid w:val="00207580"/>
    <w:rsid w:val="0021073F"/>
    <w:rsid w:val="00211E5B"/>
    <w:rsid w:val="00212591"/>
    <w:rsid w:val="00212BC2"/>
    <w:rsid w:val="002150F0"/>
    <w:rsid w:val="00215D25"/>
    <w:rsid w:val="002219A6"/>
    <w:rsid w:val="002232CB"/>
    <w:rsid w:val="00227E95"/>
    <w:rsid w:val="00232649"/>
    <w:rsid w:val="00234934"/>
    <w:rsid w:val="002357DB"/>
    <w:rsid w:val="00236905"/>
    <w:rsid w:val="00241320"/>
    <w:rsid w:val="0024315E"/>
    <w:rsid w:val="0024551F"/>
    <w:rsid w:val="002470CC"/>
    <w:rsid w:val="00247167"/>
    <w:rsid w:val="00252531"/>
    <w:rsid w:val="00252848"/>
    <w:rsid w:val="00252E81"/>
    <w:rsid w:val="00252FDA"/>
    <w:rsid w:val="002534AA"/>
    <w:rsid w:val="00253C4A"/>
    <w:rsid w:val="00260A83"/>
    <w:rsid w:val="00261E50"/>
    <w:rsid w:val="002629B2"/>
    <w:rsid w:val="00262F38"/>
    <w:rsid w:val="00263BB4"/>
    <w:rsid w:val="002640E5"/>
    <w:rsid w:val="002642FE"/>
    <w:rsid w:val="00264BD8"/>
    <w:rsid w:val="00265169"/>
    <w:rsid w:val="00271ECB"/>
    <w:rsid w:val="00273945"/>
    <w:rsid w:val="00275C06"/>
    <w:rsid w:val="002764BF"/>
    <w:rsid w:val="00280C18"/>
    <w:rsid w:val="00283828"/>
    <w:rsid w:val="00284391"/>
    <w:rsid w:val="002848CA"/>
    <w:rsid w:val="00284C3B"/>
    <w:rsid w:val="00285CF6"/>
    <w:rsid w:val="00287939"/>
    <w:rsid w:val="00287BCB"/>
    <w:rsid w:val="00287C47"/>
    <w:rsid w:val="002925F2"/>
    <w:rsid w:val="00292ADE"/>
    <w:rsid w:val="0029413B"/>
    <w:rsid w:val="0029520A"/>
    <w:rsid w:val="002966B5"/>
    <w:rsid w:val="002A07CA"/>
    <w:rsid w:val="002A53BD"/>
    <w:rsid w:val="002A5A36"/>
    <w:rsid w:val="002A7A3A"/>
    <w:rsid w:val="002B0C17"/>
    <w:rsid w:val="002B13FE"/>
    <w:rsid w:val="002B218C"/>
    <w:rsid w:val="002B61A7"/>
    <w:rsid w:val="002B7D84"/>
    <w:rsid w:val="002B7F13"/>
    <w:rsid w:val="002C138F"/>
    <w:rsid w:val="002C152D"/>
    <w:rsid w:val="002C1994"/>
    <w:rsid w:val="002C32D3"/>
    <w:rsid w:val="002C3F35"/>
    <w:rsid w:val="002C72A7"/>
    <w:rsid w:val="002D06DF"/>
    <w:rsid w:val="002D08C0"/>
    <w:rsid w:val="002D3498"/>
    <w:rsid w:val="002D52E2"/>
    <w:rsid w:val="002D54C2"/>
    <w:rsid w:val="002D5FBB"/>
    <w:rsid w:val="002D76C5"/>
    <w:rsid w:val="002E0042"/>
    <w:rsid w:val="002E1025"/>
    <w:rsid w:val="002E17B7"/>
    <w:rsid w:val="002E270A"/>
    <w:rsid w:val="002E2727"/>
    <w:rsid w:val="002E29E7"/>
    <w:rsid w:val="002E3D46"/>
    <w:rsid w:val="002E49E9"/>
    <w:rsid w:val="002E585A"/>
    <w:rsid w:val="002E6C7E"/>
    <w:rsid w:val="002E6D28"/>
    <w:rsid w:val="002E743A"/>
    <w:rsid w:val="002F007D"/>
    <w:rsid w:val="002F1F29"/>
    <w:rsid w:val="002F20F3"/>
    <w:rsid w:val="002F26A2"/>
    <w:rsid w:val="002F2BB1"/>
    <w:rsid w:val="002F2ED0"/>
    <w:rsid w:val="002F3CE9"/>
    <w:rsid w:val="002F4026"/>
    <w:rsid w:val="002F5274"/>
    <w:rsid w:val="002F6788"/>
    <w:rsid w:val="00300AE4"/>
    <w:rsid w:val="00300FA4"/>
    <w:rsid w:val="00302785"/>
    <w:rsid w:val="00302BC0"/>
    <w:rsid w:val="003041C4"/>
    <w:rsid w:val="00306232"/>
    <w:rsid w:val="00306599"/>
    <w:rsid w:val="00307CE1"/>
    <w:rsid w:val="00310474"/>
    <w:rsid w:val="00311C9C"/>
    <w:rsid w:val="00314879"/>
    <w:rsid w:val="0031551B"/>
    <w:rsid w:val="00315FC5"/>
    <w:rsid w:val="003200AD"/>
    <w:rsid w:val="0032194B"/>
    <w:rsid w:val="00322689"/>
    <w:rsid w:val="00322BF0"/>
    <w:rsid w:val="00323F5F"/>
    <w:rsid w:val="00324855"/>
    <w:rsid w:val="00325197"/>
    <w:rsid w:val="00326FD4"/>
    <w:rsid w:val="003279B3"/>
    <w:rsid w:val="00330A32"/>
    <w:rsid w:val="003310B9"/>
    <w:rsid w:val="00331568"/>
    <w:rsid w:val="00331B02"/>
    <w:rsid w:val="00332ABF"/>
    <w:rsid w:val="00333944"/>
    <w:rsid w:val="00335209"/>
    <w:rsid w:val="00335C1E"/>
    <w:rsid w:val="00340111"/>
    <w:rsid w:val="0034052A"/>
    <w:rsid w:val="00341069"/>
    <w:rsid w:val="003410EA"/>
    <w:rsid w:val="00343CCD"/>
    <w:rsid w:val="00343E29"/>
    <w:rsid w:val="003443AE"/>
    <w:rsid w:val="00344BEC"/>
    <w:rsid w:val="00345EE3"/>
    <w:rsid w:val="00346224"/>
    <w:rsid w:val="0034670F"/>
    <w:rsid w:val="00347278"/>
    <w:rsid w:val="00347A15"/>
    <w:rsid w:val="00347B37"/>
    <w:rsid w:val="00347F37"/>
    <w:rsid w:val="003522BB"/>
    <w:rsid w:val="003556F3"/>
    <w:rsid w:val="00355878"/>
    <w:rsid w:val="00355DB8"/>
    <w:rsid w:val="00355FAC"/>
    <w:rsid w:val="003560C0"/>
    <w:rsid w:val="003567B6"/>
    <w:rsid w:val="00356934"/>
    <w:rsid w:val="003604D5"/>
    <w:rsid w:val="003613A0"/>
    <w:rsid w:val="0036561D"/>
    <w:rsid w:val="00366BD6"/>
    <w:rsid w:val="003717DE"/>
    <w:rsid w:val="00372CC9"/>
    <w:rsid w:val="00372D18"/>
    <w:rsid w:val="003730A3"/>
    <w:rsid w:val="00380410"/>
    <w:rsid w:val="00382DE6"/>
    <w:rsid w:val="00385373"/>
    <w:rsid w:val="00385D8C"/>
    <w:rsid w:val="00386ECD"/>
    <w:rsid w:val="003875BE"/>
    <w:rsid w:val="003A0F3A"/>
    <w:rsid w:val="003A177F"/>
    <w:rsid w:val="003A2298"/>
    <w:rsid w:val="003A6823"/>
    <w:rsid w:val="003B07A5"/>
    <w:rsid w:val="003B1318"/>
    <w:rsid w:val="003B6444"/>
    <w:rsid w:val="003C2C02"/>
    <w:rsid w:val="003C468C"/>
    <w:rsid w:val="003C7C06"/>
    <w:rsid w:val="003D24C2"/>
    <w:rsid w:val="003D31F2"/>
    <w:rsid w:val="003D3C09"/>
    <w:rsid w:val="003D4401"/>
    <w:rsid w:val="003D5A07"/>
    <w:rsid w:val="003D654F"/>
    <w:rsid w:val="003E0102"/>
    <w:rsid w:val="003E0998"/>
    <w:rsid w:val="003E210D"/>
    <w:rsid w:val="003E47D1"/>
    <w:rsid w:val="003E4F51"/>
    <w:rsid w:val="003E5136"/>
    <w:rsid w:val="003E5F72"/>
    <w:rsid w:val="003E635B"/>
    <w:rsid w:val="003F0D86"/>
    <w:rsid w:val="003F11E5"/>
    <w:rsid w:val="003F1413"/>
    <w:rsid w:val="003F16DE"/>
    <w:rsid w:val="003F1BA0"/>
    <w:rsid w:val="003F33C2"/>
    <w:rsid w:val="003F4214"/>
    <w:rsid w:val="003F4C9A"/>
    <w:rsid w:val="003F743B"/>
    <w:rsid w:val="004006AD"/>
    <w:rsid w:val="00400C55"/>
    <w:rsid w:val="00402EAE"/>
    <w:rsid w:val="00402EFC"/>
    <w:rsid w:val="00403BF4"/>
    <w:rsid w:val="00404D30"/>
    <w:rsid w:val="004051F7"/>
    <w:rsid w:val="0040606E"/>
    <w:rsid w:val="00406B20"/>
    <w:rsid w:val="00406B95"/>
    <w:rsid w:val="00406EB0"/>
    <w:rsid w:val="00406F60"/>
    <w:rsid w:val="00407F70"/>
    <w:rsid w:val="00411F1F"/>
    <w:rsid w:val="00411FDE"/>
    <w:rsid w:val="00412659"/>
    <w:rsid w:val="00413950"/>
    <w:rsid w:val="004150F4"/>
    <w:rsid w:val="0041640A"/>
    <w:rsid w:val="00424C97"/>
    <w:rsid w:val="00425524"/>
    <w:rsid w:val="00425870"/>
    <w:rsid w:val="00425DA9"/>
    <w:rsid w:val="00427FAE"/>
    <w:rsid w:val="00430775"/>
    <w:rsid w:val="00430CA0"/>
    <w:rsid w:val="00432DDF"/>
    <w:rsid w:val="00433A9C"/>
    <w:rsid w:val="00441638"/>
    <w:rsid w:val="00442C86"/>
    <w:rsid w:val="00443E93"/>
    <w:rsid w:val="00444A99"/>
    <w:rsid w:val="00445040"/>
    <w:rsid w:val="004458A2"/>
    <w:rsid w:val="004500D8"/>
    <w:rsid w:val="00450DE5"/>
    <w:rsid w:val="00452861"/>
    <w:rsid w:val="004528EA"/>
    <w:rsid w:val="00454184"/>
    <w:rsid w:val="00456C79"/>
    <w:rsid w:val="00457B54"/>
    <w:rsid w:val="00460189"/>
    <w:rsid w:val="00460847"/>
    <w:rsid w:val="00460AE0"/>
    <w:rsid w:val="00472388"/>
    <w:rsid w:val="0047238A"/>
    <w:rsid w:val="00472C25"/>
    <w:rsid w:val="004758C9"/>
    <w:rsid w:val="00481D5E"/>
    <w:rsid w:val="00483B93"/>
    <w:rsid w:val="00484E96"/>
    <w:rsid w:val="00485B40"/>
    <w:rsid w:val="004868A3"/>
    <w:rsid w:val="004873E9"/>
    <w:rsid w:val="00490C53"/>
    <w:rsid w:val="00493063"/>
    <w:rsid w:val="00495F47"/>
    <w:rsid w:val="004965C9"/>
    <w:rsid w:val="004A25F4"/>
    <w:rsid w:val="004A5C1A"/>
    <w:rsid w:val="004A7603"/>
    <w:rsid w:val="004B07B4"/>
    <w:rsid w:val="004B0D71"/>
    <w:rsid w:val="004B7A99"/>
    <w:rsid w:val="004C1FEB"/>
    <w:rsid w:val="004C22DE"/>
    <w:rsid w:val="004C44A1"/>
    <w:rsid w:val="004C559C"/>
    <w:rsid w:val="004C66B4"/>
    <w:rsid w:val="004C7434"/>
    <w:rsid w:val="004C747C"/>
    <w:rsid w:val="004D0233"/>
    <w:rsid w:val="004D085E"/>
    <w:rsid w:val="004D08BE"/>
    <w:rsid w:val="004D58F3"/>
    <w:rsid w:val="004D76DE"/>
    <w:rsid w:val="004D7E03"/>
    <w:rsid w:val="004E0070"/>
    <w:rsid w:val="004E06D3"/>
    <w:rsid w:val="004E4150"/>
    <w:rsid w:val="004E488D"/>
    <w:rsid w:val="004E585E"/>
    <w:rsid w:val="004F0A38"/>
    <w:rsid w:val="004F2614"/>
    <w:rsid w:val="004F272C"/>
    <w:rsid w:val="004F340A"/>
    <w:rsid w:val="004F4BA3"/>
    <w:rsid w:val="004F4FE8"/>
    <w:rsid w:val="00500334"/>
    <w:rsid w:val="00511402"/>
    <w:rsid w:val="00515712"/>
    <w:rsid w:val="00515842"/>
    <w:rsid w:val="00516FA7"/>
    <w:rsid w:val="00517A99"/>
    <w:rsid w:val="00521E6F"/>
    <w:rsid w:val="00525A0E"/>
    <w:rsid w:val="0052692F"/>
    <w:rsid w:val="005307AA"/>
    <w:rsid w:val="00531F06"/>
    <w:rsid w:val="0053265C"/>
    <w:rsid w:val="005336F9"/>
    <w:rsid w:val="00533CF0"/>
    <w:rsid w:val="005343D6"/>
    <w:rsid w:val="00534F00"/>
    <w:rsid w:val="00540534"/>
    <w:rsid w:val="0054148B"/>
    <w:rsid w:val="00542AF0"/>
    <w:rsid w:val="005441B1"/>
    <w:rsid w:val="005459F3"/>
    <w:rsid w:val="005502CC"/>
    <w:rsid w:val="00550301"/>
    <w:rsid w:val="00551C2F"/>
    <w:rsid w:val="00554DF8"/>
    <w:rsid w:val="00554F2F"/>
    <w:rsid w:val="00562E60"/>
    <w:rsid w:val="005636D2"/>
    <w:rsid w:val="00576196"/>
    <w:rsid w:val="00576AA7"/>
    <w:rsid w:val="00580A69"/>
    <w:rsid w:val="00581422"/>
    <w:rsid w:val="00582A1B"/>
    <w:rsid w:val="00582DA7"/>
    <w:rsid w:val="00586BA9"/>
    <w:rsid w:val="00587BA1"/>
    <w:rsid w:val="00587E0F"/>
    <w:rsid w:val="005A0FDF"/>
    <w:rsid w:val="005A26E8"/>
    <w:rsid w:val="005A343D"/>
    <w:rsid w:val="005A350C"/>
    <w:rsid w:val="005A5884"/>
    <w:rsid w:val="005B077C"/>
    <w:rsid w:val="005B0993"/>
    <w:rsid w:val="005B1B7E"/>
    <w:rsid w:val="005B1FCA"/>
    <w:rsid w:val="005B2C7C"/>
    <w:rsid w:val="005B6A8D"/>
    <w:rsid w:val="005C3229"/>
    <w:rsid w:val="005C76F9"/>
    <w:rsid w:val="005C781F"/>
    <w:rsid w:val="005D0795"/>
    <w:rsid w:val="005D3481"/>
    <w:rsid w:val="005D3DAB"/>
    <w:rsid w:val="005E09B7"/>
    <w:rsid w:val="005E1328"/>
    <w:rsid w:val="005E4957"/>
    <w:rsid w:val="005E5D20"/>
    <w:rsid w:val="005E7CB0"/>
    <w:rsid w:val="005F09B9"/>
    <w:rsid w:val="005F14B1"/>
    <w:rsid w:val="005F1BCC"/>
    <w:rsid w:val="005F2F21"/>
    <w:rsid w:val="005F3A8A"/>
    <w:rsid w:val="005F7032"/>
    <w:rsid w:val="005F7B2F"/>
    <w:rsid w:val="00600CD3"/>
    <w:rsid w:val="0060190C"/>
    <w:rsid w:val="00603FCA"/>
    <w:rsid w:val="00605A3B"/>
    <w:rsid w:val="00606EE6"/>
    <w:rsid w:val="00607880"/>
    <w:rsid w:val="0061608B"/>
    <w:rsid w:val="00617AEE"/>
    <w:rsid w:val="0062086B"/>
    <w:rsid w:val="00621168"/>
    <w:rsid w:val="00623A7B"/>
    <w:rsid w:val="00623B24"/>
    <w:rsid w:val="00624C67"/>
    <w:rsid w:val="00626455"/>
    <w:rsid w:val="00627DCB"/>
    <w:rsid w:val="00630A87"/>
    <w:rsid w:val="00631B2D"/>
    <w:rsid w:val="00634602"/>
    <w:rsid w:val="0063551A"/>
    <w:rsid w:val="0064120C"/>
    <w:rsid w:val="0064342E"/>
    <w:rsid w:val="006472A4"/>
    <w:rsid w:val="00647B16"/>
    <w:rsid w:val="00647F06"/>
    <w:rsid w:val="00652155"/>
    <w:rsid w:val="006544AE"/>
    <w:rsid w:val="006548A8"/>
    <w:rsid w:val="00655035"/>
    <w:rsid w:val="0065681A"/>
    <w:rsid w:val="0065781B"/>
    <w:rsid w:val="0066339B"/>
    <w:rsid w:val="00663FBE"/>
    <w:rsid w:val="00664741"/>
    <w:rsid w:val="00664E20"/>
    <w:rsid w:val="006665AF"/>
    <w:rsid w:val="00667707"/>
    <w:rsid w:val="00671D3B"/>
    <w:rsid w:val="00677648"/>
    <w:rsid w:val="006821BF"/>
    <w:rsid w:val="00687226"/>
    <w:rsid w:val="00691558"/>
    <w:rsid w:val="006916F5"/>
    <w:rsid w:val="0069245B"/>
    <w:rsid w:val="00693B0E"/>
    <w:rsid w:val="006A0127"/>
    <w:rsid w:val="006A0846"/>
    <w:rsid w:val="006A51E8"/>
    <w:rsid w:val="006B4AE8"/>
    <w:rsid w:val="006B595C"/>
    <w:rsid w:val="006C141D"/>
    <w:rsid w:val="006C5664"/>
    <w:rsid w:val="006D0B34"/>
    <w:rsid w:val="006D1083"/>
    <w:rsid w:val="006D23A2"/>
    <w:rsid w:val="006D2661"/>
    <w:rsid w:val="006D43D3"/>
    <w:rsid w:val="006D49A8"/>
    <w:rsid w:val="006D4F8F"/>
    <w:rsid w:val="006D56FC"/>
    <w:rsid w:val="006D5C99"/>
    <w:rsid w:val="006D666A"/>
    <w:rsid w:val="006D699A"/>
    <w:rsid w:val="006D7859"/>
    <w:rsid w:val="006D7B44"/>
    <w:rsid w:val="006D7E95"/>
    <w:rsid w:val="006E0C67"/>
    <w:rsid w:val="006E2E12"/>
    <w:rsid w:val="006E36DC"/>
    <w:rsid w:val="006E387E"/>
    <w:rsid w:val="006E3932"/>
    <w:rsid w:val="006E467C"/>
    <w:rsid w:val="006E7BB2"/>
    <w:rsid w:val="006F07CB"/>
    <w:rsid w:val="006F0867"/>
    <w:rsid w:val="006F3B8C"/>
    <w:rsid w:val="006F41FB"/>
    <w:rsid w:val="006F5048"/>
    <w:rsid w:val="006F619A"/>
    <w:rsid w:val="006F78D6"/>
    <w:rsid w:val="006F7DCD"/>
    <w:rsid w:val="0070003B"/>
    <w:rsid w:val="007009FA"/>
    <w:rsid w:val="00702B14"/>
    <w:rsid w:val="00702B1C"/>
    <w:rsid w:val="007047F4"/>
    <w:rsid w:val="00706ED0"/>
    <w:rsid w:val="00710AC7"/>
    <w:rsid w:val="00711F40"/>
    <w:rsid w:val="00712893"/>
    <w:rsid w:val="00714BB0"/>
    <w:rsid w:val="00714FC4"/>
    <w:rsid w:val="007216F1"/>
    <w:rsid w:val="00725607"/>
    <w:rsid w:val="007259E8"/>
    <w:rsid w:val="007266F7"/>
    <w:rsid w:val="007307F1"/>
    <w:rsid w:val="00731993"/>
    <w:rsid w:val="00735158"/>
    <w:rsid w:val="0073578B"/>
    <w:rsid w:val="00735AAE"/>
    <w:rsid w:val="00735BAF"/>
    <w:rsid w:val="00740A5E"/>
    <w:rsid w:val="00744E5C"/>
    <w:rsid w:val="0074533B"/>
    <w:rsid w:val="007469A7"/>
    <w:rsid w:val="007472D8"/>
    <w:rsid w:val="0075167F"/>
    <w:rsid w:val="00752155"/>
    <w:rsid w:val="007521A6"/>
    <w:rsid w:val="007523B3"/>
    <w:rsid w:val="00752593"/>
    <w:rsid w:val="007533C0"/>
    <w:rsid w:val="00754320"/>
    <w:rsid w:val="007551C6"/>
    <w:rsid w:val="00756231"/>
    <w:rsid w:val="00762639"/>
    <w:rsid w:val="007633E7"/>
    <w:rsid w:val="0076591E"/>
    <w:rsid w:val="00765BB5"/>
    <w:rsid w:val="00767FB0"/>
    <w:rsid w:val="007707D8"/>
    <w:rsid w:val="007721F7"/>
    <w:rsid w:val="00772CB9"/>
    <w:rsid w:val="007744F4"/>
    <w:rsid w:val="00774C02"/>
    <w:rsid w:val="007750BE"/>
    <w:rsid w:val="0077541F"/>
    <w:rsid w:val="007757FF"/>
    <w:rsid w:val="007764C5"/>
    <w:rsid w:val="00780565"/>
    <w:rsid w:val="007810B7"/>
    <w:rsid w:val="00782560"/>
    <w:rsid w:val="0078401F"/>
    <w:rsid w:val="00784118"/>
    <w:rsid w:val="0078617C"/>
    <w:rsid w:val="007861FB"/>
    <w:rsid w:val="0079003A"/>
    <w:rsid w:val="0079013A"/>
    <w:rsid w:val="0079134F"/>
    <w:rsid w:val="00797B2F"/>
    <w:rsid w:val="007A1144"/>
    <w:rsid w:val="007A798E"/>
    <w:rsid w:val="007B0AC1"/>
    <w:rsid w:val="007B11A6"/>
    <w:rsid w:val="007B3E34"/>
    <w:rsid w:val="007B456F"/>
    <w:rsid w:val="007B48D9"/>
    <w:rsid w:val="007B5CA3"/>
    <w:rsid w:val="007C0827"/>
    <w:rsid w:val="007C1700"/>
    <w:rsid w:val="007C1760"/>
    <w:rsid w:val="007C2691"/>
    <w:rsid w:val="007C41FB"/>
    <w:rsid w:val="007C6C6C"/>
    <w:rsid w:val="007D0CE2"/>
    <w:rsid w:val="007D16F0"/>
    <w:rsid w:val="007D36B8"/>
    <w:rsid w:val="007D3A5C"/>
    <w:rsid w:val="007D59AC"/>
    <w:rsid w:val="007E35B4"/>
    <w:rsid w:val="007E4763"/>
    <w:rsid w:val="007E5723"/>
    <w:rsid w:val="007E5DB8"/>
    <w:rsid w:val="007E6756"/>
    <w:rsid w:val="007E696A"/>
    <w:rsid w:val="007F1B36"/>
    <w:rsid w:val="007F254F"/>
    <w:rsid w:val="007F3E96"/>
    <w:rsid w:val="007F617D"/>
    <w:rsid w:val="008022C4"/>
    <w:rsid w:val="00803578"/>
    <w:rsid w:val="00803BE7"/>
    <w:rsid w:val="0080485A"/>
    <w:rsid w:val="00806699"/>
    <w:rsid w:val="0080706D"/>
    <w:rsid w:val="00807ECE"/>
    <w:rsid w:val="008115ED"/>
    <w:rsid w:val="008151F5"/>
    <w:rsid w:val="008153ED"/>
    <w:rsid w:val="00820129"/>
    <w:rsid w:val="00820CAB"/>
    <w:rsid w:val="0082123A"/>
    <w:rsid w:val="00823D84"/>
    <w:rsid w:val="008263A0"/>
    <w:rsid w:val="008272DD"/>
    <w:rsid w:val="00830B6A"/>
    <w:rsid w:val="00834617"/>
    <w:rsid w:val="00834808"/>
    <w:rsid w:val="00835ED4"/>
    <w:rsid w:val="00836B57"/>
    <w:rsid w:val="00836F72"/>
    <w:rsid w:val="008415CE"/>
    <w:rsid w:val="00842068"/>
    <w:rsid w:val="00842621"/>
    <w:rsid w:val="00842866"/>
    <w:rsid w:val="00842B44"/>
    <w:rsid w:val="008442DA"/>
    <w:rsid w:val="0084506B"/>
    <w:rsid w:val="00846A70"/>
    <w:rsid w:val="008472D2"/>
    <w:rsid w:val="0084765E"/>
    <w:rsid w:val="00850AC0"/>
    <w:rsid w:val="00851B14"/>
    <w:rsid w:val="00856835"/>
    <w:rsid w:val="00861458"/>
    <w:rsid w:val="00863129"/>
    <w:rsid w:val="00865F4A"/>
    <w:rsid w:val="008677A2"/>
    <w:rsid w:val="00871305"/>
    <w:rsid w:val="00875363"/>
    <w:rsid w:val="008772A6"/>
    <w:rsid w:val="00877678"/>
    <w:rsid w:val="00885331"/>
    <w:rsid w:val="008862D2"/>
    <w:rsid w:val="0089024D"/>
    <w:rsid w:val="00891322"/>
    <w:rsid w:val="00894DD7"/>
    <w:rsid w:val="008978C7"/>
    <w:rsid w:val="00897EB9"/>
    <w:rsid w:val="008A03A0"/>
    <w:rsid w:val="008A1C55"/>
    <w:rsid w:val="008A3CB6"/>
    <w:rsid w:val="008A56C3"/>
    <w:rsid w:val="008A784E"/>
    <w:rsid w:val="008A78E7"/>
    <w:rsid w:val="008B25B1"/>
    <w:rsid w:val="008B2E7D"/>
    <w:rsid w:val="008B48E0"/>
    <w:rsid w:val="008B4AEB"/>
    <w:rsid w:val="008B4F9A"/>
    <w:rsid w:val="008B75BE"/>
    <w:rsid w:val="008B7DC3"/>
    <w:rsid w:val="008C0857"/>
    <w:rsid w:val="008C1FD3"/>
    <w:rsid w:val="008C27F9"/>
    <w:rsid w:val="008C5740"/>
    <w:rsid w:val="008C6CEB"/>
    <w:rsid w:val="008D1161"/>
    <w:rsid w:val="008D6A0A"/>
    <w:rsid w:val="008D757A"/>
    <w:rsid w:val="008D7881"/>
    <w:rsid w:val="008D7DE3"/>
    <w:rsid w:val="008E571B"/>
    <w:rsid w:val="008E621A"/>
    <w:rsid w:val="008F0AED"/>
    <w:rsid w:val="008F323E"/>
    <w:rsid w:val="008F3D60"/>
    <w:rsid w:val="008F5528"/>
    <w:rsid w:val="008F61DA"/>
    <w:rsid w:val="008F6903"/>
    <w:rsid w:val="008F6BDC"/>
    <w:rsid w:val="008F71E3"/>
    <w:rsid w:val="0090095D"/>
    <w:rsid w:val="009013A2"/>
    <w:rsid w:val="0090189C"/>
    <w:rsid w:val="009029ED"/>
    <w:rsid w:val="00903D99"/>
    <w:rsid w:val="009042CB"/>
    <w:rsid w:val="00907C42"/>
    <w:rsid w:val="00911ADC"/>
    <w:rsid w:val="00915352"/>
    <w:rsid w:val="00915469"/>
    <w:rsid w:val="00916138"/>
    <w:rsid w:val="00917DA2"/>
    <w:rsid w:val="00922C80"/>
    <w:rsid w:val="009245A9"/>
    <w:rsid w:val="00924801"/>
    <w:rsid w:val="0092764E"/>
    <w:rsid w:val="0093155D"/>
    <w:rsid w:val="00931AD8"/>
    <w:rsid w:val="00933058"/>
    <w:rsid w:val="00935F31"/>
    <w:rsid w:val="009417D9"/>
    <w:rsid w:val="00947A41"/>
    <w:rsid w:val="00950252"/>
    <w:rsid w:val="00951BDD"/>
    <w:rsid w:val="009522C2"/>
    <w:rsid w:val="00952846"/>
    <w:rsid w:val="00952E3B"/>
    <w:rsid w:val="009545EF"/>
    <w:rsid w:val="00954C64"/>
    <w:rsid w:val="009555BB"/>
    <w:rsid w:val="00957F8F"/>
    <w:rsid w:val="009608DB"/>
    <w:rsid w:val="009613EA"/>
    <w:rsid w:val="00966073"/>
    <w:rsid w:val="0097248B"/>
    <w:rsid w:val="00972DE7"/>
    <w:rsid w:val="00976A45"/>
    <w:rsid w:val="00980010"/>
    <w:rsid w:val="00984D93"/>
    <w:rsid w:val="009865FD"/>
    <w:rsid w:val="00987A96"/>
    <w:rsid w:val="00990112"/>
    <w:rsid w:val="00990E21"/>
    <w:rsid w:val="00994DD1"/>
    <w:rsid w:val="009961A4"/>
    <w:rsid w:val="009A06DE"/>
    <w:rsid w:val="009A214F"/>
    <w:rsid w:val="009A314F"/>
    <w:rsid w:val="009A5F9B"/>
    <w:rsid w:val="009A7235"/>
    <w:rsid w:val="009B0CC6"/>
    <w:rsid w:val="009B1695"/>
    <w:rsid w:val="009B2992"/>
    <w:rsid w:val="009B47AA"/>
    <w:rsid w:val="009B7E08"/>
    <w:rsid w:val="009C0077"/>
    <w:rsid w:val="009C1BE3"/>
    <w:rsid w:val="009C29E4"/>
    <w:rsid w:val="009C4D3A"/>
    <w:rsid w:val="009C5F33"/>
    <w:rsid w:val="009C6BA0"/>
    <w:rsid w:val="009D0ACE"/>
    <w:rsid w:val="009D4361"/>
    <w:rsid w:val="009D43E0"/>
    <w:rsid w:val="009D4A3C"/>
    <w:rsid w:val="009D6545"/>
    <w:rsid w:val="009E0922"/>
    <w:rsid w:val="009E2758"/>
    <w:rsid w:val="009E6BD0"/>
    <w:rsid w:val="009E78C2"/>
    <w:rsid w:val="009F074F"/>
    <w:rsid w:val="009F3700"/>
    <w:rsid w:val="009F3722"/>
    <w:rsid w:val="009F4790"/>
    <w:rsid w:val="009F4BF6"/>
    <w:rsid w:val="009F6491"/>
    <w:rsid w:val="009F6EBF"/>
    <w:rsid w:val="009F7689"/>
    <w:rsid w:val="00A026CD"/>
    <w:rsid w:val="00A06029"/>
    <w:rsid w:val="00A1055A"/>
    <w:rsid w:val="00A11DBC"/>
    <w:rsid w:val="00A14A9E"/>
    <w:rsid w:val="00A16AF1"/>
    <w:rsid w:val="00A17CC0"/>
    <w:rsid w:val="00A17D47"/>
    <w:rsid w:val="00A20B6F"/>
    <w:rsid w:val="00A22340"/>
    <w:rsid w:val="00A22A47"/>
    <w:rsid w:val="00A236A0"/>
    <w:rsid w:val="00A237AC"/>
    <w:rsid w:val="00A26BAD"/>
    <w:rsid w:val="00A30C67"/>
    <w:rsid w:val="00A327C5"/>
    <w:rsid w:val="00A329FE"/>
    <w:rsid w:val="00A35A69"/>
    <w:rsid w:val="00A36CDD"/>
    <w:rsid w:val="00A44872"/>
    <w:rsid w:val="00A45090"/>
    <w:rsid w:val="00A477AD"/>
    <w:rsid w:val="00A47EA2"/>
    <w:rsid w:val="00A50F0B"/>
    <w:rsid w:val="00A51A72"/>
    <w:rsid w:val="00A51F0E"/>
    <w:rsid w:val="00A56A43"/>
    <w:rsid w:val="00A5770B"/>
    <w:rsid w:val="00A61AF7"/>
    <w:rsid w:val="00A6456C"/>
    <w:rsid w:val="00A67CEF"/>
    <w:rsid w:val="00A67FBD"/>
    <w:rsid w:val="00A70088"/>
    <w:rsid w:val="00A7491F"/>
    <w:rsid w:val="00A74E69"/>
    <w:rsid w:val="00A76104"/>
    <w:rsid w:val="00A7707E"/>
    <w:rsid w:val="00A7791D"/>
    <w:rsid w:val="00A82E0B"/>
    <w:rsid w:val="00A84137"/>
    <w:rsid w:val="00A84518"/>
    <w:rsid w:val="00A84B92"/>
    <w:rsid w:val="00A9169A"/>
    <w:rsid w:val="00A93CB4"/>
    <w:rsid w:val="00A94A72"/>
    <w:rsid w:val="00A94E50"/>
    <w:rsid w:val="00A95B01"/>
    <w:rsid w:val="00A96DF1"/>
    <w:rsid w:val="00AA081F"/>
    <w:rsid w:val="00AA0CC5"/>
    <w:rsid w:val="00AA1859"/>
    <w:rsid w:val="00AA18A3"/>
    <w:rsid w:val="00AA1990"/>
    <w:rsid w:val="00AA46C7"/>
    <w:rsid w:val="00AA70A5"/>
    <w:rsid w:val="00AB1120"/>
    <w:rsid w:val="00AB20D3"/>
    <w:rsid w:val="00AB5392"/>
    <w:rsid w:val="00AB7751"/>
    <w:rsid w:val="00AC042C"/>
    <w:rsid w:val="00AC337C"/>
    <w:rsid w:val="00AC5799"/>
    <w:rsid w:val="00AD3087"/>
    <w:rsid w:val="00AD3BE7"/>
    <w:rsid w:val="00AD49F7"/>
    <w:rsid w:val="00AD4A85"/>
    <w:rsid w:val="00AD74E4"/>
    <w:rsid w:val="00AE20DE"/>
    <w:rsid w:val="00AE284C"/>
    <w:rsid w:val="00AE294D"/>
    <w:rsid w:val="00AE2EBE"/>
    <w:rsid w:val="00AE3087"/>
    <w:rsid w:val="00AE5694"/>
    <w:rsid w:val="00AE6F64"/>
    <w:rsid w:val="00AF06B6"/>
    <w:rsid w:val="00AF3A80"/>
    <w:rsid w:val="00AF5D56"/>
    <w:rsid w:val="00AF6367"/>
    <w:rsid w:val="00AF6B55"/>
    <w:rsid w:val="00AF79E1"/>
    <w:rsid w:val="00B00031"/>
    <w:rsid w:val="00B00484"/>
    <w:rsid w:val="00B011DD"/>
    <w:rsid w:val="00B0132E"/>
    <w:rsid w:val="00B01678"/>
    <w:rsid w:val="00B03705"/>
    <w:rsid w:val="00B04CE2"/>
    <w:rsid w:val="00B05433"/>
    <w:rsid w:val="00B06018"/>
    <w:rsid w:val="00B101B8"/>
    <w:rsid w:val="00B107DE"/>
    <w:rsid w:val="00B13626"/>
    <w:rsid w:val="00B13E74"/>
    <w:rsid w:val="00B17A11"/>
    <w:rsid w:val="00B22D0B"/>
    <w:rsid w:val="00B24228"/>
    <w:rsid w:val="00B24296"/>
    <w:rsid w:val="00B25081"/>
    <w:rsid w:val="00B25672"/>
    <w:rsid w:val="00B26379"/>
    <w:rsid w:val="00B26B12"/>
    <w:rsid w:val="00B27FE5"/>
    <w:rsid w:val="00B3013C"/>
    <w:rsid w:val="00B31728"/>
    <w:rsid w:val="00B32661"/>
    <w:rsid w:val="00B32BE7"/>
    <w:rsid w:val="00B414E3"/>
    <w:rsid w:val="00B43659"/>
    <w:rsid w:val="00B43943"/>
    <w:rsid w:val="00B45304"/>
    <w:rsid w:val="00B45A16"/>
    <w:rsid w:val="00B51DBA"/>
    <w:rsid w:val="00B51E5F"/>
    <w:rsid w:val="00B54678"/>
    <w:rsid w:val="00B5511C"/>
    <w:rsid w:val="00B56586"/>
    <w:rsid w:val="00B60286"/>
    <w:rsid w:val="00B64911"/>
    <w:rsid w:val="00B6511F"/>
    <w:rsid w:val="00B66162"/>
    <w:rsid w:val="00B676C5"/>
    <w:rsid w:val="00B6782F"/>
    <w:rsid w:val="00B71021"/>
    <w:rsid w:val="00B722FD"/>
    <w:rsid w:val="00B72EF9"/>
    <w:rsid w:val="00B82A24"/>
    <w:rsid w:val="00B84DFA"/>
    <w:rsid w:val="00B91AF7"/>
    <w:rsid w:val="00B9379D"/>
    <w:rsid w:val="00B97696"/>
    <w:rsid w:val="00BA005E"/>
    <w:rsid w:val="00BA0A96"/>
    <w:rsid w:val="00BA2A73"/>
    <w:rsid w:val="00BA572E"/>
    <w:rsid w:val="00BA5DBD"/>
    <w:rsid w:val="00BA6000"/>
    <w:rsid w:val="00BA63DB"/>
    <w:rsid w:val="00BA6E6E"/>
    <w:rsid w:val="00BB0A1D"/>
    <w:rsid w:val="00BB1CEE"/>
    <w:rsid w:val="00BB2CD6"/>
    <w:rsid w:val="00BB4515"/>
    <w:rsid w:val="00BB5CC3"/>
    <w:rsid w:val="00BB7054"/>
    <w:rsid w:val="00BC1985"/>
    <w:rsid w:val="00BC1DC8"/>
    <w:rsid w:val="00BC2DE5"/>
    <w:rsid w:val="00BC3362"/>
    <w:rsid w:val="00BC6A31"/>
    <w:rsid w:val="00BC6AA0"/>
    <w:rsid w:val="00BD083F"/>
    <w:rsid w:val="00BD21CA"/>
    <w:rsid w:val="00BD29A5"/>
    <w:rsid w:val="00BD29F9"/>
    <w:rsid w:val="00BD2C24"/>
    <w:rsid w:val="00BD4BE8"/>
    <w:rsid w:val="00BD4EE5"/>
    <w:rsid w:val="00BD61FA"/>
    <w:rsid w:val="00BD66FC"/>
    <w:rsid w:val="00BD6F7A"/>
    <w:rsid w:val="00BD719F"/>
    <w:rsid w:val="00BE2FDE"/>
    <w:rsid w:val="00BF18C7"/>
    <w:rsid w:val="00C00723"/>
    <w:rsid w:val="00C018C1"/>
    <w:rsid w:val="00C0571C"/>
    <w:rsid w:val="00C06A7A"/>
    <w:rsid w:val="00C072F2"/>
    <w:rsid w:val="00C13FBA"/>
    <w:rsid w:val="00C14280"/>
    <w:rsid w:val="00C20A2D"/>
    <w:rsid w:val="00C20E0C"/>
    <w:rsid w:val="00C21949"/>
    <w:rsid w:val="00C23657"/>
    <w:rsid w:val="00C23879"/>
    <w:rsid w:val="00C256D8"/>
    <w:rsid w:val="00C2760D"/>
    <w:rsid w:val="00C309C8"/>
    <w:rsid w:val="00C33014"/>
    <w:rsid w:val="00C338D5"/>
    <w:rsid w:val="00C36305"/>
    <w:rsid w:val="00C37466"/>
    <w:rsid w:val="00C37869"/>
    <w:rsid w:val="00C37C50"/>
    <w:rsid w:val="00C40EF2"/>
    <w:rsid w:val="00C42703"/>
    <w:rsid w:val="00C44352"/>
    <w:rsid w:val="00C44C2C"/>
    <w:rsid w:val="00C50B19"/>
    <w:rsid w:val="00C50FC9"/>
    <w:rsid w:val="00C51675"/>
    <w:rsid w:val="00C5235B"/>
    <w:rsid w:val="00C52F9F"/>
    <w:rsid w:val="00C54809"/>
    <w:rsid w:val="00C61A75"/>
    <w:rsid w:val="00C630EE"/>
    <w:rsid w:val="00C65523"/>
    <w:rsid w:val="00C65535"/>
    <w:rsid w:val="00C730D8"/>
    <w:rsid w:val="00C76047"/>
    <w:rsid w:val="00C82880"/>
    <w:rsid w:val="00C8329B"/>
    <w:rsid w:val="00C847A3"/>
    <w:rsid w:val="00C85628"/>
    <w:rsid w:val="00C8758D"/>
    <w:rsid w:val="00C92CE1"/>
    <w:rsid w:val="00C95B23"/>
    <w:rsid w:val="00C97815"/>
    <w:rsid w:val="00CA08E7"/>
    <w:rsid w:val="00CA1004"/>
    <w:rsid w:val="00CA29C6"/>
    <w:rsid w:val="00CA4534"/>
    <w:rsid w:val="00CA7E5C"/>
    <w:rsid w:val="00CB3549"/>
    <w:rsid w:val="00CB392E"/>
    <w:rsid w:val="00CB5E01"/>
    <w:rsid w:val="00CC208A"/>
    <w:rsid w:val="00CC220D"/>
    <w:rsid w:val="00CC3BDF"/>
    <w:rsid w:val="00CC688D"/>
    <w:rsid w:val="00CC6CA3"/>
    <w:rsid w:val="00CC6E08"/>
    <w:rsid w:val="00CC72B0"/>
    <w:rsid w:val="00CC77EA"/>
    <w:rsid w:val="00CD47D5"/>
    <w:rsid w:val="00CD75C1"/>
    <w:rsid w:val="00CE011D"/>
    <w:rsid w:val="00CE07F7"/>
    <w:rsid w:val="00CE0CE5"/>
    <w:rsid w:val="00CE11F4"/>
    <w:rsid w:val="00CE2502"/>
    <w:rsid w:val="00CE2C02"/>
    <w:rsid w:val="00CE3781"/>
    <w:rsid w:val="00CE3BC3"/>
    <w:rsid w:val="00CE40C1"/>
    <w:rsid w:val="00CE7C13"/>
    <w:rsid w:val="00CF1054"/>
    <w:rsid w:val="00CF20E3"/>
    <w:rsid w:val="00CF5E3A"/>
    <w:rsid w:val="00CF6698"/>
    <w:rsid w:val="00D008EE"/>
    <w:rsid w:val="00D037EF"/>
    <w:rsid w:val="00D05159"/>
    <w:rsid w:val="00D0597E"/>
    <w:rsid w:val="00D11E0F"/>
    <w:rsid w:val="00D12E7D"/>
    <w:rsid w:val="00D14265"/>
    <w:rsid w:val="00D21055"/>
    <w:rsid w:val="00D21FF0"/>
    <w:rsid w:val="00D303E7"/>
    <w:rsid w:val="00D3204A"/>
    <w:rsid w:val="00D32652"/>
    <w:rsid w:val="00D3299C"/>
    <w:rsid w:val="00D33E9A"/>
    <w:rsid w:val="00D4375A"/>
    <w:rsid w:val="00D4603E"/>
    <w:rsid w:val="00D471DE"/>
    <w:rsid w:val="00D51C2B"/>
    <w:rsid w:val="00D56B21"/>
    <w:rsid w:val="00D628CC"/>
    <w:rsid w:val="00D62A4E"/>
    <w:rsid w:val="00D65020"/>
    <w:rsid w:val="00D704EC"/>
    <w:rsid w:val="00D705C1"/>
    <w:rsid w:val="00D73DFD"/>
    <w:rsid w:val="00D74642"/>
    <w:rsid w:val="00D84E33"/>
    <w:rsid w:val="00D87930"/>
    <w:rsid w:val="00D91892"/>
    <w:rsid w:val="00D93150"/>
    <w:rsid w:val="00D93F95"/>
    <w:rsid w:val="00D940D5"/>
    <w:rsid w:val="00D94258"/>
    <w:rsid w:val="00DA0AA2"/>
    <w:rsid w:val="00DA1A51"/>
    <w:rsid w:val="00DA4039"/>
    <w:rsid w:val="00DA422D"/>
    <w:rsid w:val="00DA551D"/>
    <w:rsid w:val="00DB1D08"/>
    <w:rsid w:val="00DB38C3"/>
    <w:rsid w:val="00DB39C3"/>
    <w:rsid w:val="00DB4ADF"/>
    <w:rsid w:val="00DB50FB"/>
    <w:rsid w:val="00DB5B6E"/>
    <w:rsid w:val="00DB75D1"/>
    <w:rsid w:val="00DC0790"/>
    <w:rsid w:val="00DC323E"/>
    <w:rsid w:val="00DC3BF3"/>
    <w:rsid w:val="00DC3CF5"/>
    <w:rsid w:val="00DC5393"/>
    <w:rsid w:val="00DC5868"/>
    <w:rsid w:val="00DC6F4C"/>
    <w:rsid w:val="00DD1556"/>
    <w:rsid w:val="00DD3B0F"/>
    <w:rsid w:val="00DD6236"/>
    <w:rsid w:val="00DD6581"/>
    <w:rsid w:val="00DE0C9D"/>
    <w:rsid w:val="00DE1B83"/>
    <w:rsid w:val="00DE25E3"/>
    <w:rsid w:val="00DE3C34"/>
    <w:rsid w:val="00DE4A2F"/>
    <w:rsid w:val="00DE4C16"/>
    <w:rsid w:val="00DE5576"/>
    <w:rsid w:val="00DE5ACC"/>
    <w:rsid w:val="00DE5C3E"/>
    <w:rsid w:val="00DE6596"/>
    <w:rsid w:val="00DE72B5"/>
    <w:rsid w:val="00DF187E"/>
    <w:rsid w:val="00DF3477"/>
    <w:rsid w:val="00DF773E"/>
    <w:rsid w:val="00DF795A"/>
    <w:rsid w:val="00E009EE"/>
    <w:rsid w:val="00E011E4"/>
    <w:rsid w:val="00E01CFB"/>
    <w:rsid w:val="00E02502"/>
    <w:rsid w:val="00E0270D"/>
    <w:rsid w:val="00E037CB"/>
    <w:rsid w:val="00E060CF"/>
    <w:rsid w:val="00E103EF"/>
    <w:rsid w:val="00E13EA3"/>
    <w:rsid w:val="00E144AC"/>
    <w:rsid w:val="00E14A19"/>
    <w:rsid w:val="00E14EB2"/>
    <w:rsid w:val="00E156C5"/>
    <w:rsid w:val="00E15B4E"/>
    <w:rsid w:val="00E15D18"/>
    <w:rsid w:val="00E15F43"/>
    <w:rsid w:val="00E1675F"/>
    <w:rsid w:val="00E175BC"/>
    <w:rsid w:val="00E226BA"/>
    <w:rsid w:val="00E2284A"/>
    <w:rsid w:val="00E22E74"/>
    <w:rsid w:val="00E23EE1"/>
    <w:rsid w:val="00E2673E"/>
    <w:rsid w:val="00E27AF7"/>
    <w:rsid w:val="00E344E0"/>
    <w:rsid w:val="00E348C0"/>
    <w:rsid w:val="00E36F87"/>
    <w:rsid w:val="00E411BC"/>
    <w:rsid w:val="00E43FAC"/>
    <w:rsid w:val="00E466EF"/>
    <w:rsid w:val="00E47003"/>
    <w:rsid w:val="00E538C3"/>
    <w:rsid w:val="00E53FE4"/>
    <w:rsid w:val="00E54018"/>
    <w:rsid w:val="00E54ED5"/>
    <w:rsid w:val="00E566D5"/>
    <w:rsid w:val="00E56950"/>
    <w:rsid w:val="00E6024D"/>
    <w:rsid w:val="00E63537"/>
    <w:rsid w:val="00E64CE5"/>
    <w:rsid w:val="00E661A9"/>
    <w:rsid w:val="00E72C3A"/>
    <w:rsid w:val="00E72D26"/>
    <w:rsid w:val="00E75399"/>
    <w:rsid w:val="00E75895"/>
    <w:rsid w:val="00E75F1A"/>
    <w:rsid w:val="00E77349"/>
    <w:rsid w:val="00E774B5"/>
    <w:rsid w:val="00E779CF"/>
    <w:rsid w:val="00E804BC"/>
    <w:rsid w:val="00E81AD8"/>
    <w:rsid w:val="00E820E2"/>
    <w:rsid w:val="00E825F0"/>
    <w:rsid w:val="00E84444"/>
    <w:rsid w:val="00E84F59"/>
    <w:rsid w:val="00E851AC"/>
    <w:rsid w:val="00E85F1C"/>
    <w:rsid w:val="00E8660D"/>
    <w:rsid w:val="00E86E6A"/>
    <w:rsid w:val="00E870CE"/>
    <w:rsid w:val="00E907CA"/>
    <w:rsid w:val="00E90B6A"/>
    <w:rsid w:val="00E93695"/>
    <w:rsid w:val="00E93A84"/>
    <w:rsid w:val="00E94A59"/>
    <w:rsid w:val="00E94FE8"/>
    <w:rsid w:val="00E962EE"/>
    <w:rsid w:val="00E96AC6"/>
    <w:rsid w:val="00E97409"/>
    <w:rsid w:val="00EA227D"/>
    <w:rsid w:val="00EA23C6"/>
    <w:rsid w:val="00EA2910"/>
    <w:rsid w:val="00EA29D7"/>
    <w:rsid w:val="00EA324F"/>
    <w:rsid w:val="00EA5A72"/>
    <w:rsid w:val="00EA6886"/>
    <w:rsid w:val="00EA7325"/>
    <w:rsid w:val="00EA768F"/>
    <w:rsid w:val="00EB05EE"/>
    <w:rsid w:val="00EB0AD8"/>
    <w:rsid w:val="00EB1376"/>
    <w:rsid w:val="00EB151F"/>
    <w:rsid w:val="00EB73E7"/>
    <w:rsid w:val="00EC139C"/>
    <w:rsid w:val="00EC73AA"/>
    <w:rsid w:val="00EC7E77"/>
    <w:rsid w:val="00EC7EB7"/>
    <w:rsid w:val="00ED27DE"/>
    <w:rsid w:val="00ED4DDA"/>
    <w:rsid w:val="00ED5DD0"/>
    <w:rsid w:val="00ED71CD"/>
    <w:rsid w:val="00ED77A1"/>
    <w:rsid w:val="00EE189C"/>
    <w:rsid w:val="00EE26DA"/>
    <w:rsid w:val="00EE4EC6"/>
    <w:rsid w:val="00EF1E22"/>
    <w:rsid w:val="00EF385D"/>
    <w:rsid w:val="00F00FE3"/>
    <w:rsid w:val="00F043E5"/>
    <w:rsid w:val="00F04417"/>
    <w:rsid w:val="00F04FF6"/>
    <w:rsid w:val="00F06F66"/>
    <w:rsid w:val="00F14F60"/>
    <w:rsid w:val="00F26C86"/>
    <w:rsid w:val="00F31B43"/>
    <w:rsid w:val="00F322C2"/>
    <w:rsid w:val="00F3248C"/>
    <w:rsid w:val="00F32C89"/>
    <w:rsid w:val="00F34F34"/>
    <w:rsid w:val="00F407E1"/>
    <w:rsid w:val="00F412B5"/>
    <w:rsid w:val="00F43024"/>
    <w:rsid w:val="00F4339A"/>
    <w:rsid w:val="00F46348"/>
    <w:rsid w:val="00F465A5"/>
    <w:rsid w:val="00F46713"/>
    <w:rsid w:val="00F52800"/>
    <w:rsid w:val="00F5612C"/>
    <w:rsid w:val="00F56D73"/>
    <w:rsid w:val="00F57C0C"/>
    <w:rsid w:val="00F6198E"/>
    <w:rsid w:val="00F622ED"/>
    <w:rsid w:val="00F626D5"/>
    <w:rsid w:val="00F641A4"/>
    <w:rsid w:val="00F6710B"/>
    <w:rsid w:val="00F679AA"/>
    <w:rsid w:val="00F679E0"/>
    <w:rsid w:val="00F715A9"/>
    <w:rsid w:val="00F73243"/>
    <w:rsid w:val="00F808AB"/>
    <w:rsid w:val="00F8772F"/>
    <w:rsid w:val="00F87EF8"/>
    <w:rsid w:val="00F90E62"/>
    <w:rsid w:val="00F94864"/>
    <w:rsid w:val="00F9636A"/>
    <w:rsid w:val="00FA00FA"/>
    <w:rsid w:val="00FA0FD1"/>
    <w:rsid w:val="00FA16AD"/>
    <w:rsid w:val="00FA3B6A"/>
    <w:rsid w:val="00FA4A72"/>
    <w:rsid w:val="00FA5DFD"/>
    <w:rsid w:val="00FA6CC4"/>
    <w:rsid w:val="00FB1195"/>
    <w:rsid w:val="00FB6171"/>
    <w:rsid w:val="00FB6DF4"/>
    <w:rsid w:val="00FC5024"/>
    <w:rsid w:val="00FC5CFB"/>
    <w:rsid w:val="00FC7C7B"/>
    <w:rsid w:val="00FD0819"/>
    <w:rsid w:val="00FD5402"/>
    <w:rsid w:val="00FE3559"/>
    <w:rsid w:val="00FE500F"/>
    <w:rsid w:val="00FE65BE"/>
    <w:rsid w:val="00FE689C"/>
    <w:rsid w:val="00FE7E13"/>
    <w:rsid w:val="00FF1391"/>
    <w:rsid w:val="00FF1FEE"/>
    <w:rsid w:val="00FF36EE"/>
    <w:rsid w:val="00FF3D64"/>
    <w:rsid w:val="00FF6729"/>
    <w:rsid w:val="00FF6EA3"/>
    <w:rsid w:val="244DE27B"/>
    <w:rsid w:val="505C3A78"/>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D49F5"/>
  <w15:chartTrackingRefBased/>
  <w15:docId w15:val="{C3D45AC9-B784-4FCF-B8AA-752339B44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C7E"/>
    <w:pPr>
      <w:spacing w:after="240"/>
    </w:pPr>
    <w:rPr>
      <w:rFonts w:ascii="Source Serif Pro Light" w:hAnsi="Source Serif Pro Light"/>
    </w:rPr>
  </w:style>
  <w:style w:type="paragraph" w:styleId="Overskrift1">
    <w:name w:val="heading 1"/>
    <w:basedOn w:val="Normal"/>
    <w:next w:val="Normal"/>
    <w:link w:val="Overskrift1Tegn"/>
    <w:uiPriority w:val="9"/>
    <w:qFormat/>
    <w:rsid w:val="000959B8"/>
    <w:pPr>
      <w:numPr>
        <w:numId w:val="27"/>
      </w:numPr>
      <w:spacing w:before="600"/>
      <w:ind w:left="1242" w:hanging="885"/>
      <w:outlineLvl w:val="0"/>
    </w:pPr>
    <w:rPr>
      <w:rFonts w:ascii="Source Sans Pro" w:hAnsi="Source Sans Pro" w:cs="Times New Roman (Brødtekst CS)"/>
      <w:caps/>
      <w:sz w:val="54"/>
      <w:szCs w:val="54"/>
    </w:rPr>
  </w:style>
  <w:style w:type="paragraph" w:styleId="Overskrift2">
    <w:name w:val="heading 2"/>
    <w:basedOn w:val="Normal"/>
    <w:next w:val="Normal"/>
    <w:link w:val="Overskrift2Tegn"/>
    <w:uiPriority w:val="9"/>
    <w:unhideWhenUsed/>
    <w:qFormat/>
    <w:rsid w:val="007757FF"/>
    <w:pPr>
      <w:keepNext/>
      <w:keepLines/>
      <w:numPr>
        <w:ilvl w:val="1"/>
        <w:numId w:val="27"/>
      </w:numPr>
      <w:spacing w:before="240" w:after="160"/>
      <w:outlineLvl w:val="1"/>
    </w:pPr>
    <w:rPr>
      <w:rFonts w:ascii="Source Sans Pro" w:eastAsiaTheme="majorEastAsia" w:hAnsi="Source Sans Pro" w:cs="Times New Roman (Overskrifter C"/>
      <w:caps/>
      <w:sz w:val="36"/>
      <w:szCs w:val="36"/>
    </w:rPr>
  </w:style>
  <w:style w:type="paragraph" w:styleId="Overskrift3">
    <w:name w:val="heading 3"/>
    <w:basedOn w:val="Normal"/>
    <w:next w:val="Normal"/>
    <w:link w:val="Overskrift3Tegn"/>
    <w:uiPriority w:val="9"/>
    <w:unhideWhenUsed/>
    <w:qFormat/>
    <w:rsid w:val="000959B8"/>
    <w:pPr>
      <w:keepNext/>
      <w:keepLines/>
      <w:numPr>
        <w:ilvl w:val="2"/>
        <w:numId w:val="27"/>
      </w:numPr>
      <w:spacing w:after="120"/>
      <w:outlineLvl w:val="2"/>
    </w:pPr>
    <w:rPr>
      <w:rFonts w:ascii="Source Sans Pro" w:eastAsiaTheme="majorEastAsia" w:hAnsi="Source Sans Pro" w:cs="Times New Roman (Overskrifter C"/>
      <w:caps/>
    </w:rPr>
  </w:style>
  <w:style w:type="paragraph" w:styleId="Overskrift4">
    <w:name w:val="heading 4"/>
    <w:basedOn w:val="Normal"/>
    <w:next w:val="Normal"/>
    <w:link w:val="Overskrift4Tegn"/>
    <w:uiPriority w:val="9"/>
    <w:semiHidden/>
    <w:unhideWhenUsed/>
    <w:rsid w:val="00E75399"/>
    <w:pPr>
      <w:keepNext/>
      <w:keepLines/>
      <w:spacing w:before="40" w:after="0"/>
      <w:outlineLvl w:val="3"/>
    </w:pPr>
    <w:rPr>
      <w:rFonts w:asciiTheme="majorHAnsi" w:eastAsiaTheme="majorEastAsia" w:hAnsiTheme="majorHAnsi" w:cstheme="majorBidi"/>
      <w:i/>
      <w:iCs/>
      <w:color w:val="1D4659" w:themeColor="accent1" w:themeShade="BF"/>
    </w:rPr>
  </w:style>
  <w:style w:type="paragraph" w:styleId="Overskrift5">
    <w:name w:val="heading 5"/>
    <w:basedOn w:val="Normal"/>
    <w:next w:val="Normal"/>
    <w:link w:val="Overskrift5Tegn"/>
    <w:uiPriority w:val="9"/>
    <w:semiHidden/>
    <w:unhideWhenUsed/>
    <w:qFormat/>
    <w:rsid w:val="00E75399"/>
    <w:pPr>
      <w:keepNext/>
      <w:keepLines/>
      <w:spacing w:before="40" w:after="0"/>
      <w:outlineLvl w:val="4"/>
    </w:pPr>
    <w:rPr>
      <w:rFonts w:asciiTheme="majorHAnsi" w:eastAsiaTheme="majorEastAsia" w:hAnsiTheme="majorHAnsi" w:cstheme="majorBidi"/>
      <w:color w:val="1D4659" w:themeColor="accent1" w:themeShade="BF"/>
    </w:rPr>
  </w:style>
  <w:style w:type="paragraph" w:styleId="Overskrift6">
    <w:name w:val="heading 6"/>
    <w:basedOn w:val="Normal"/>
    <w:next w:val="Normal"/>
    <w:link w:val="Overskrift6Tegn"/>
    <w:uiPriority w:val="9"/>
    <w:semiHidden/>
    <w:unhideWhenUsed/>
    <w:qFormat/>
    <w:rsid w:val="00E75399"/>
    <w:pPr>
      <w:keepNext/>
      <w:keepLines/>
      <w:spacing w:before="40" w:after="0"/>
      <w:outlineLvl w:val="5"/>
    </w:pPr>
    <w:rPr>
      <w:rFonts w:asciiTheme="majorHAnsi" w:eastAsiaTheme="majorEastAsia" w:hAnsiTheme="majorHAnsi" w:cstheme="majorBidi"/>
      <w:color w:val="132F3B" w:themeColor="accent1" w:themeShade="7F"/>
    </w:rPr>
  </w:style>
  <w:style w:type="paragraph" w:styleId="Overskrift7">
    <w:name w:val="heading 7"/>
    <w:basedOn w:val="Normal"/>
    <w:next w:val="Normal"/>
    <w:link w:val="Overskrift7Tegn"/>
    <w:uiPriority w:val="9"/>
    <w:semiHidden/>
    <w:unhideWhenUsed/>
    <w:qFormat/>
    <w:rsid w:val="00E75399"/>
    <w:pPr>
      <w:keepNext/>
      <w:keepLines/>
      <w:spacing w:before="40" w:after="0"/>
      <w:outlineLvl w:val="6"/>
    </w:pPr>
    <w:rPr>
      <w:rFonts w:asciiTheme="majorHAnsi" w:eastAsiaTheme="majorEastAsia" w:hAnsiTheme="majorHAnsi" w:cstheme="majorBidi"/>
      <w:i/>
      <w:iCs/>
      <w:color w:val="132F3B" w:themeColor="accent1" w:themeShade="7F"/>
    </w:rPr>
  </w:style>
  <w:style w:type="paragraph" w:styleId="Overskrift8">
    <w:name w:val="heading 8"/>
    <w:basedOn w:val="Normal"/>
    <w:next w:val="Normal"/>
    <w:link w:val="Overskrift8Tegn"/>
    <w:uiPriority w:val="9"/>
    <w:semiHidden/>
    <w:unhideWhenUsed/>
    <w:qFormat/>
    <w:rsid w:val="00E75399"/>
    <w:pPr>
      <w:keepNext/>
      <w:keepLines/>
      <w:spacing w:before="40" w:after="0"/>
      <w:outlineLvl w:val="7"/>
    </w:pPr>
    <w:rPr>
      <w:rFonts w:asciiTheme="majorHAnsi" w:eastAsiaTheme="majorEastAsia" w:hAnsiTheme="majorHAnsi" w:cstheme="majorBidi"/>
      <w:color w:val="3E3E3E" w:themeColor="text1" w:themeTint="D8"/>
      <w:sz w:val="21"/>
      <w:szCs w:val="21"/>
    </w:rPr>
  </w:style>
  <w:style w:type="paragraph" w:styleId="Overskrift9">
    <w:name w:val="heading 9"/>
    <w:basedOn w:val="Normal"/>
    <w:next w:val="Normal"/>
    <w:link w:val="Overskrift9Tegn"/>
    <w:uiPriority w:val="9"/>
    <w:semiHidden/>
    <w:unhideWhenUsed/>
    <w:qFormat/>
    <w:rsid w:val="00E75399"/>
    <w:pPr>
      <w:keepNext/>
      <w:keepLines/>
      <w:spacing w:before="40" w:after="0"/>
      <w:outlineLvl w:val="8"/>
    </w:pPr>
    <w:rPr>
      <w:rFonts w:asciiTheme="majorHAnsi" w:eastAsiaTheme="majorEastAsia" w:hAnsiTheme="majorHAnsi" w:cstheme="majorBidi"/>
      <w:i/>
      <w:iCs/>
      <w:color w:val="3E3E3E"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E64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Pr>
  </w:style>
  <w:style w:type="table" w:styleId="Gittertabel2-farve3">
    <w:name w:val="Grid Table 2 Accent 3"/>
    <w:basedOn w:val="Tabel-Normal"/>
    <w:uiPriority w:val="47"/>
    <w:rsid w:val="00BB1CEE"/>
    <w:tblPr>
      <w:tblStyleRowBandSize w:val="1"/>
      <w:tblStyleColBandSize w:val="1"/>
      <w:tblBorders>
        <w:top w:val="single" w:sz="2" w:space="0" w:color="A9D7E9" w:themeColor="accent3" w:themeTint="99"/>
        <w:bottom w:val="single" w:sz="2" w:space="0" w:color="A9D7E9" w:themeColor="accent3" w:themeTint="99"/>
        <w:insideH w:val="single" w:sz="2" w:space="0" w:color="A9D7E9" w:themeColor="accent3" w:themeTint="99"/>
        <w:insideV w:val="single" w:sz="2" w:space="0" w:color="A9D7E9" w:themeColor="accent3" w:themeTint="99"/>
      </w:tblBorders>
      <w:tblCellMar>
        <w:top w:w="113" w:type="dxa"/>
      </w:tblCellMar>
    </w:tblPr>
    <w:tblStylePr w:type="firstRow">
      <w:rPr>
        <w:b/>
        <w:bCs/>
      </w:rPr>
      <w:tblPr/>
      <w:tcPr>
        <w:tcBorders>
          <w:top w:val="nil"/>
          <w:bottom w:val="single" w:sz="12" w:space="0" w:color="A9D7E9" w:themeColor="accent3" w:themeTint="99"/>
          <w:insideH w:val="nil"/>
          <w:insideV w:val="nil"/>
        </w:tcBorders>
        <w:shd w:val="clear" w:color="auto" w:fill="FFFFFF" w:themeFill="background1"/>
      </w:tcPr>
    </w:tblStylePr>
    <w:tblStylePr w:type="lastRow">
      <w:rPr>
        <w:b/>
        <w:bCs/>
      </w:rPr>
      <w:tblPr/>
      <w:tcPr>
        <w:tcBorders>
          <w:top w:val="double" w:sz="2" w:space="0" w:color="A9D7E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Gittertabel5-mrk-farve4">
    <w:name w:val="Grid Table 5 Dark Accent 4"/>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30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30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30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303" w:themeFill="accent4"/>
      </w:tcPr>
    </w:tblStylePr>
    <w:tblStylePr w:type="band1Vert">
      <w:tblPr/>
      <w:tcPr>
        <w:shd w:val="clear" w:color="auto" w:fill="FFE69A" w:themeFill="accent4" w:themeFillTint="66"/>
      </w:tcPr>
    </w:tblStylePr>
    <w:tblStylePr w:type="band1Horz">
      <w:tblPr/>
      <w:tcPr>
        <w:shd w:val="clear" w:color="auto" w:fill="FFE69A" w:themeFill="accent4" w:themeFillTint="66"/>
      </w:tcPr>
    </w:tblStylePr>
  </w:style>
  <w:style w:type="paragraph" w:styleId="Titel">
    <w:name w:val="Title"/>
    <w:basedOn w:val="Normal"/>
    <w:next w:val="Normal"/>
    <w:link w:val="TitelTegn"/>
    <w:uiPriority w:val="10"/>
    <w:qFormat/>
    <w:rsid w:val="000959B8"/>
    <w:pPr>
      <w:spacing w:after="0"/>
    </w:pPr>
    <w:rPr>
      <w:rFonts w:ascii="Source Sans Pro" w:hAnsi="Source Sans Pro" w:cs="Times New Roman (Brødtekst CS)"/>
      <w:bCs/>
      <w:caps/>
      <w:sz w:val="80"/>
      <w:szCs w:val="80"/>
    </w:rPr>
  </w:style>
  <w:style w:type="character" w:customStyle="1" w:styleId="TitelTegn">
    <w:name w:val="Titel Tegn"/>
    <w:basedOn w:val="Standardskrifttypeiafsnit"/>
    <w:link w:val="Titel"/>
    <w:uiPriority w:val="10"/>
    <w:rsid w:val="008C1FD3"/>
    <w:rPr>
      <w:rFonts w:ascii="Source Sans Pro" w:hAnsi="Source Sans Pro" w:cs="Times New Roman (Brødtekst CS)"/>
      <w:bCs/>
      <w:caps/>
      <w:sz w:val="80"/>
      <w:szCs w:val="80"/>
    </w:rPr>
  </w:style>
  <w:style w:type="character" w:customStyle="1" w:styleId="Overskrift1Tegn">
    <w:name w:val="Overskrift 1 Tegn"/>
    <w:basedOn w:val="Standardskrifttypeiafsnit"/>
    <w:link w:val="Overskrift1"/>
    <w:uiPriority w:val="9"/>
    <w:rsid w:val="004E06D3"/>
    <w:rPr>
      <w:rFonts w:ascii="Source Sans Pro" w:hAnsi="Source Sans Pro" w:cs="Times New Roman (Brødtekst CS)"/>
      <w:caps/>
      <w:sz w:val="54"/>
      <w:szCs w:val="54"/>
    </w:rPr>
  </w:style>
  <w:style w:type="character" w:customStyle="1" w:styleId="Overskrift2Tegn">
    <w:name w:val="Overskrift 2 Tegn"/>
    <w:basedOn w:val="Standardskrifttypeiafsnit"/>
    <w:link w:val="Overskrift2"/>
    <w:uiPriority w:val="9"/>
    <w:rsid w:val="007757FF"/>
    <w:rPr>
      <w:rFonts w:ascii="Source Sans Pro" w:eastAsiaTheme="majorEastAsia" w:hAnsi="Source Sans Pro" w:cs="Times New Roman (Overskrifter C"/>
      <w:caps/>
      <w:sz w:val="36"/>
      <w:szCs w:val="36"/>
    </w:rPr>
  </w:style>
  <w:style w:type="character" w:customStyle="1" w:styleId="Overskrift3Tegn">
    <w:name w:val="Overskrift 3 Tegn"/>
    <w:basedOn w:val="Standardskrifttypeiafsnit"/>
    <w:link w:val="Overskrift3"/>
    <w:uiPriority w:val="9"/>
    <w:rsid w:val="00562E60"/>
    <w:rPr>
      <w:rFonts w:ascii="Source Sans Pro" w:eastAsiaTheme="majorEastAsia" w:hAnsi="Source Sans Pro" w:cs="Times New Roman (Overskrifter C"/>
      <w:caps/>
    </w:rPr>
  </w:style>
  <w:style w:type="paragraph" w:customStyle="1" w:styleId="Afsnit1">
    <w:name w:val="Afsnit 1"/>
    <w:basedOn w:val="Normal"/>
    <w:qFormat/>
    <w:rsid w:val="000959B8"/>
    <w:pPr>
      <w:spacing w:after="0"/>
    </w:pPr>
    <w:rPr>
      <w:rFonts w:ascii="Source Sans Pro" w:hAnsi="Source Sans Pro" w:cs="Times New Roman (Brødtekst CS)"/>
      <w:caps/>
      <w:sz w:val="54"/>
      <w:szCs w:val="54"/>
    </w:rPr>
  </w:style>
  <w:style w:type="paragraph" w:customStyle="1" w:styleId="Afsnit2">
    <w:name w:val="Afsnit 2"/>
    <w:basedOn w:val="Normal"/>
    <w:next w:val="Normal"/>
    <w:qFormat/>
    <w:rsid w:val="000959B8"/>
    <w:pPr>
      <w:spacing w:after="0"/>
    </w:pPr>
    <w:rPr>
      <w:rFonts w:ascii="Source Sans Pro" w:hAnsi="Source Sans Pro" w:cs="Times New Roman (Brødtekst CS)"/>
      <w:caps/>
      <w:sz w:val="36"/>
    </w:rPr>
  </w:style>
  <w:style w:type="character" w:styleId="Svagfremhvning">
    <w:name w:val="Subtle Emphasis"/>
    <w:basedOn w:val="Standardskrifttypeiafsnit"/>
    <w:uiPriority w:val="19"/>
    <w:qFormat/>
    <w:rsid w:val="005343D6"/>
    <w:rPr>
      <w:i/>
      <w:iCs/>
      <w:color w:val="545454" w:themeColor="text1" w:themeTint="BF"/>
    </w:rPr>
  </w:style>
  <w:style w:type="character" w:styleId="Fremhv">
    <w:name w:val="Emphasis"/>
    <w:basedOn w:val="Standardskrifttypeiafsnit"/>
    <w:uiPriority w:val="20"/>
    <w:qFormat/>
    <w:rsid w:val="008A3CB6"/>
    <w:rPr>
      <w:rFonts w:ascii="Source Serif Pro SemiBold" w:hAnsi="Source Serif Pro SemiBold"/>
      <w:b/>
      <w:i w:val="0"/>
      <w:iCs/>
    </w:rPr>
  </w:style>
  <w:style w:type="character" w:styleId="Kraftigfremhvning">
    <w:name w:val="Intense Emphasis"/>
    <w:basedOn w:val="Standardskrifttypeiafsnit"/>
    <w:uiPriority w:val="21"/>
    <w:qFormat/>
    <w:rsid w:val="002F007D"/>
    <w:rPr>
      <w:rFonts w:ascii="Lakeside Med" w:hAnsi="Lakeside Med"/>
      <w:color w:val="FF4E26" w:themeColor="accent5"/>
    </w:rPr>
  </w:style>
  <w:style w:type="paragraph" w:styleId="Citat">
    <w:name w:val="Quote"/>
    <w:basedOn w:val="Normal"/>
    <w:next w:val="Normal"/>
    <w:link w:val="CitatTegn"/>
    <w:uiPriority w:val="29"/>
    <w:qFormat/>
    <w:rsid w:val="00EE26DA"/>
    <w:pPr>
      <w:ind w:left="862" w:right="862"/>
    </w:pPr>
    <w:rPr>
      <w:i/>
      <w:iCs/>
    </w:rPr>
  </w:style>
  <w:style w:type="character" w:customStyle="1" w:styleId="CitatTegn">
    <w:name w:val="Citat Tegn"/>
    <w:basedOn w:val="Standardskrifttypeiafsnit"/>
    <w:link w:val="Citat"/>
    <w:uiPriority w:val="29"/>
    <w:rsid w:val="00EE26DA"/>
    <w:rPr>
      <w:rFonts w:ascii="Source Serif Pro Light" w:hAnsi="Source Serif Pro Light"/>
      <w:i/>
      <w:iCs/>
    </w:rPr>
  </w:style>
  <w:style w:type="paragraph" w:styleId="Overskrift">
    <w:name w:val="TOC Heading"/>
    <w:basedOn w:val="Overskrift1"/>
    <w:next w:val="Normal"/>
    <w:uiPriority w:val="39"/>
    <w:unhideWhenUsed/>
    <w:rsid w:val="002F2ED0"/>
    <w:pPr>
      <w:keepNext/>
      <w:keepLines/>
      <w:numPr>
        <w:numId w:val="0"/>
      </w:numPr>
      <w:spacing w:before="480" w:after="0" w:line="276" w:lineRule="auto"/>
      <w:outlineLvl w:val="9"/>
    </w:pPr>
    <w:rPr>
      <w:rFonts w:asciiTheme="majorHAnsi" w:eastAsiaTheme="majorEastAsia" w:hAnsiTheme="majorHAnsi" w:cstheme="majorBidi"/>
      <w:b/>
      <w:bCs/>
      <w:caps w:val="0"/>
      <w:color w:val="1D4659" w:themeColor="accent1" w:themeShade="BF"/>
      <w:sz w:val="28"/>
      <w:szCs w:val="28"/>
      <w:lang w:eastAsia="da-DK"/>
    </w:rPr>
  </w:style>
  <w:style w:type="character" w:styleId="Hyperlink">
    <w:name w:val="Hyperlink"/>
    <w:basedOn w:val="Standardskrifttypeiafsnit"/>
    <w:uiPriority w:val="99"/>
    <w:unhideWhenUsed/>
    <w:rsid w:val="00055753"/>
    <w:rPr>
      <w:color w:val="0070C0"/>
      <w:u w:val="single"/>
    </w:rPr>
  </w:style>
  <w:style w:type="character" w:styleId="Ulstomtale">
    <w:name w:val="Unresolved Mention"/>
    <w:basedOn w:val="Standardskrifttypeiafsnit"/>
    <w:uiPriority w:val="99"/>
    <w:semiHidden/>
    <w:unhideWhenUsed/>
    <w:rsid w:val="00055753"/>
    <w:rPr>
      <w:color w:val="605E5C"/>
      <w:shd w:val="clear" w:color="auto" w:fill="E1DFDD"/>
    </w:rPr>
  </w:style>
  <w:style w:type="character" w:styleId="BesgtLink">
    <w:name w:val="FollowedHyperlink"/>
    <w:basedOn w:val="Standardskrifttypeiafsnit"/>
    <w:uiPriority w:val="99"/>
    <w:unhideWhenUsed/>
    <w:rsid w:val="002E585A"/>
    <w:rPr>
      <w:color w:val="AF1500" w:themeColor="accent6"/>
      <w:u w:val="single"/>
    </w:rPr>
  </w:style>
  <w:style w:type="character" w:customStyle="1" w:styleId="Overskrift4Tegn">
    <w:name w:val="Overskrift 4 Tegn"/>
    <w:basedOn w:val="Standardskrifttypeiafsnit"/>
    <w:link w:val="Overskrift4"/>
    <w:uiPriority w:val="9"/>
    <w:semiHidden/>
    <w:rsid w:val="00055753"/>
    <w:rPr>
      <w:rFonts w:asciiTheme="majorHAnsi" w:eastAsiaTheme="majorEastAsia" w:hAnsiTheme="majorHAnsi" w:cstheme="majorBidi"/>
      <w:i/>
      <w:iCs/>
      <w:color w:val="1D4659" w:themeColor="accent1" w:themeShade="BF"/>
    </w:rPr>
  </w:style>
  <w:style w:type="paragraph" w:styleId="Fodnotetekst">
    <w:name w:val="footnote text"/>
    <w:basedOn w:val="Normal"/>
    <w:link w:val="FodnotetekstTegn"/>
    <w:semiHidden/>
    <w:unhideWhenUsed/>
    <w:rsid w:val="00055753"/>
    <w:pPr>
      <w:spacing w:after="0"/>
    </w:pPr>
    <w:rPr>
      <w:sz w:val="20"/>
      <w:szCs w:val="20"/>
    </w:rPr>
  </w:style>
  <w:style w:type="character" w:customStyle="1" w:styleId="FodnotetekstTegn">
    <w:name w:val="Fodnotetekst Tegn"/>
    <w:basedOn w:val="Standardskrifttypeiafsnit"/>
    <w:link w:val="Fodnotetekst"/>
    <w:semiHidden/>
    <w:rsid w:val="00055753"/>
    <w:rPr>
      <w:rFonts w:ascii="Source Serif Pro Light" w:hAnsi="Source Serif Pro Light"/>
      <w:color w:val="023047" w:themeColor="text2"/>
      <w:sz w:val="20"/>
      <w:szCs w:val="20"/>
    </w:rPr>
  </w:style>
  <w:style w:type="character" w:styleId="Fodnotehenvisning">
    <w:name w:val="footnote reference"/>
    <w:basedOn w:val="Standardskrifttypeiafsnit"/>
    <w:semiHidden/>
    <w:unhideWhenUsed/>
    <w:rsid w:val="00055753"/>
    <w:rPr>
      <w:vertAlign w:val="superscript"/>
    </w:rPr>
  </w:style>
  <w:style w:type="paragraph" w:styleId="Billedtekst">
    <w:name w:val="caption"/>
    <w:basedOn w:val="Normal"/>
    <w:next w:val="Normal"/>
    <w:uiPriority w:val="35"/>
    <w:unhideWhenUsed/>
    <w:qFormat/>
    <w:rsid w:val="000A4D1B"/>
    <w:pPr>
      <w:spacing w:after="0"/>
    </w:pPr>
    <w:rPr>
      <w:i/>
      <w:iCs/>
      <w:sz w:val="21"/>
      <w:szCs w:val="20"/>
    </w:rPr>
  </w:style>
  <w:style w:type="paragraph" w:styleId="Sidefod">
    <w:name w:val="footer"/>
    <w:basedOn w:val="Normal"/>
    <w:link w:val="SidefodTegn"/>
    <w:uiPriority w:val="99"/>
    <w:unhideWhenUsed/>
    <w:rsid w:val="00647F06"/>
    <w:pPr>
      <w:tabs>
        <w:tab w:val="center" w:pos="4819"/>
        <w:tab w:val="right" w:pos="9638"/>
      </w:tabs>
      <w:spacing w:after="0"/>
    </w:pPr>
    <w:rPr>
      <w:sz w:val="20"/>
    </w:rPr>
  </w:style>
  <w:style w:type="character" w:customStyle="1" w:styleId="SidefodTegn">
    <w:name w:val="Sidefod Tegn"/>
    <w:basedOn w:val="Standardskrifttypeiafsnit"/>
    <w:link w:val="Sidefod"/>
    <w:uiPriority w:val="99"/>
    <w:rsid w:val="00647F06"/>
    <w:rPr>
      <w:rFonts w:ascii="Source Serif Pro Light" w:hAnsi="Source Serif Pro Light"/>
      <w:color w:val="023047" w:themeColor="text2"/>
      <w:sz w:val="20"/>
    </w:rPr>
  </w:style>
  <w:style w:type="character" w:styleId="Sidetal">
    <w:name w:val="page number"/>
    <w:basedOn w:val="Standardskrifttypeiafsnit"/>
    <w:uiPriority w:val="99"/>
    <w:semiHidden/>
    <w:unhideWhenUsed/>
    <w:rsid w:val="00836B57"/>
  </w:style>
  <w:style w:type="paragraph" w:styleId="Sidehoved">
    <w:name w:val="header"/>
    <w:basedOn w:val="Normal"/>
    <w:link w:val="SidehovedTegn"/>
    <w:uiPriority w:val="99"/>
    <w:unhideWhenUsed/>
    <w:rsid w:val="007C6C6C"/>
    <w:pPr>
      <w:tabs>
        <w:tab w:val="center" w:pos="4819"/>
        <w:tab w:val="right" w:pos="9638"/>
      </w:tabs>
      <w:spacing w:after="0"/>
    </w:pPr>
  </w:style>
  <w:style w:type="character" w:customStyle="1" w:styleId="SidehovedTegn">
    <w:name w:val="Sidehoved Tegn"/>
    <w:basedOn w:val="Standardskrifttypeiafsnit"/>
    <w:link w:val="Sidehoved"/>
    <w:uiPriority w:val="99"/>
    <w:rsid w:val="007C6C6C"/>
    <w:rPr>
      <w:rFonts w:ascii="Source Serif Pro Light" w:hAnsi="Source Serif Pro Light"/>
      <w:color w:val="023047" w:themeColor="text2"/>
    </w:rPr>
  </w:style>
  <w:style w:type="table" w:styleId="Tabelgitter-lys">
    <w:name w:val="Grid Table Light"/>
    <w:basedOn w:val="Tabel-Normal"/>
    <w:uiPriority w:val="40"/>
    <w:rsid w:val="003F16D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tblCellMar>
    </w:tblPr>
  </w:style>
  <w:style w:type="table" w:styleId="Almindeligtabel1">
    <w:name w:val="Plain Table 1"/>
    <w:basedOn w:val="Tabel-Normal"/>
    <w:uiPriority w:val="41"/>
    <w:rsid w:val="003F16D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3F16DE"/>
    <w:tblPr>
      <w:tblStyleRowBandSize w:val="1"/>
      <w:tblStyleColBandSize w:val="1"/>
      <w:tblBorders>
        <w:top w:val="single" w:sz="4" w:space="0" w:color="8D8D8D" w:themeColor="text1" w:themeTint="80"/>
        <w:bottom w:val="single" w:sz="4" w:space="0" w:color="8D8D8D" w:themeColor="text1" w:themeTint="80"/>
      </w:tblBorders>
      <w:tblCellMar>
        <w:top w:w="113" w:type="dxa"/>
      </w:tblCellMar>
    </w:tblPr>
    <w:tblStylePr w:type="firstRow">
      <w:rPr>
        <w:b/>
        <w:bCs/>
      </w:rPr>
      <w:tblPr/>
      <w:tcPr>
        <w:tcBorders>
          <w:bottom w:val="single" w:sz="4" w:space="0" w:color="8D8D8D" w:themeColor="text1" w:themeTint="80"/>
        </w:tcBorders>
      </w:tcPr>
    </w:tblStylePr>
    <w:tblStylePr w:type="lastRow">
      <w:rPr>
        <w:b/>
        <w:bCs/>
      </w:rPr>
      <w:tblPr/>
      <w:tcPr>
        <w:tcBorders>
          <w:top w:val="single" w:sz="4" w:space="0" w:color="8D8D8D" w:themeColor="text1" w:themeTint="80"/>
        </w:tcBorders>
      </w:tcPr>
    </w:tblStylePr>
    <w:tblStylePr w:type="firstCol">
      <w:rPr>
        <w:b/>
        <w:bCs/>
      </w:rPr>
    </w:tblStylePr>
    <w:tblStylePr w:type="lastCol">
      <w:rPr>
        <w:b/>
        <w:bCs/>
      </w:rPr>
    </w:tblStylePr>
    <w:tblStylePr w:type="band1Vert">
      <w:tblPr/>
      <w:tcPr>
        <w:tcBorders>
          <w:left w:val="single" w:sz="4" w:space="0" w:color="8D8D8D" w:themeColor="text1" w:themeTint="80"/>
          <w:right w:val="single" w:sz="4" w:space="0" w:color="8D8D8D" w:themeColor="text1" w:themeTint="80"/>
        </w:tcBorders>
      </w:tcPr>
    </w:tblStylePr>
    <w:tblStylePr w:type="band2Vert">
      <w:tblPr/>
      <w:tcPr>
        <w:tcBorders>
          <w:left w:val="single" w:sz="4" w:space="0" w:color="8D8D8D" w:themeColor="text1" w:themeTint="80"/>
          <w:right w:val="single" w:sz="4" w:space="0" w:color="8D8D8D" w:themeColor="text1" w:themeTint="80"/>
        </w:tcBorders>
      </w:tcPr>
    </w:tblStylePr>
    <w:tblStylePr w:type="band1Horz">
      <w:tblPr/>
      <w:tcPr>
        <w:tcBorders>
          <w:top w:val="single" w:sz="4" w:space="0" w:color="8D8D8D" w:themeColor="text1" w:themeTint="80"/>
          <w:bottom w:val="single" w:sz="4" w:space="0" w:color="8D8D8D" w:themeColor="text1" w:themeTint="80"/>
        </w:tcBorders>
      </w:tcPr>
    </w:tblStylePr>
  </w:style>
  <w:style w:type="table" w:styleId="Almindeligtabel3">
    <w:name w:val="Plain Table 3"/>
    <w:basedOn w:val="Tabel-Normal"/>
    <w:uiPriority w:val="43"/>
    <w:rsid w:val="003F16DE"/>
    <w:tblPr>
      <w:tblStyleRowBandSize w:val="1"/>
      <w:tblStyleColBandSize w:val="1"/>
      <w:tblCellMar>
        <w:top w:w="113" w:type="dxa"/>
      </w:tblCellMar>
    </w:tblPr>
    <w:tblStylePr w:type="firstRow">
      <w:rPr>
        <w:b/>
        <w:bCs/>
        <w:caps/>
      </w:rPr>
      <w:tblPr/>
      <w:tcPr>
        <w:tcBorders>
          <w:bottom w:val="single" w:sz="4" w:space="0" w:color="8D8D8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D8D8D"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3F16DE"/>
    <w:tblPr>
      <w:tblStyleRowBandSize w:val="1"/>
      <w:tblStyleColBandSize w:val="1"/>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3F16DE"/>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8D8D8D"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D8D8D"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D8D8D"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D8D8D"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tabel1-lys">
    <w:name w:val="Grid Table 1 Light"/>
    <w:basedOn w:val="Tabel-Normal"/>
    <w:uiPriority w:val="46"/>
    <w:rsid w:val="003F16DE"/>
    <w:tblPr>
      <w:tblStyleRowBandSize w:val="1"/>
      <w:tblStyleColBandSize w:val="1"/>
      <w:tblBorders>
        <w:top w:val="single" w:sz="4" w:space="0" w:color="A4A4A4" w:themeColor="text1" w:themeTint="66"/>
        <w:left w:val="single" w:sz="4" w:space="0" w:color="A4A4A4" w:themeColor="text1" w:themeTint="66"/>
        <w:bottom w:val="single" w:sz="4" w:space="0" w:color="A4A4A4" w:themeColor="text1" w:themeTint="66"/>
        <w:right w:val="single" w:sz="4" w:space="0" w:color="A4A4A4" w:themeColor="text1" w:themeTint="66"/>
        <w:insideH w:val="single" w:sz="4" w:space="0" w:color="A4A4A4" w:themeColor="text1" w:themeTint="66"/>
        <w:insideV w:val="single" w:sz="4" w:space="0" w:color="A4A4A4" w:themeColor="text1" w:themeTint="66"/>
      </w:tblBorders>
      <w:tblCellMar>
        <w:top w:w="113" w:type="dxa"/>
      </w:tblCellMar>
    </w:tblPr>
    <w:tblStylePr w:type="firstRow">
      <w:rPr>
        <w:b/>
        <w:bCs/>
      </w:rPr>
      <w:tblPr/>
      <w:tcPr>
        <w:tcBorders>
          <w:bottom w:val="single" w:sz="12" w:space="0" w:color="767676" w:themeColor="text1" w:themeTint="99"/>
        </w:tcBorders>
      </w:tcPr>
    </w:tblStylePr>
    <w:tblStylePr w:type="lastRow">
      <w:rPr>
        <w:b/>
        <w:bCs/>
      </w:rPr>
      <w:tblPr/>
      <w:tcPr>
        <w:tcBorders>
          <w:top w:val="double" w:sz="2" w:space="0" w:color="76767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3F16DE"/>
    <w:tblPr>
      <w:tblStyleRowBandSize w:val="1"/>
      <w:tblStyleColBandSize w:val="1"/>
      <w:tblBorders>
        <w:top w:val="single" w:sz="4" w:space="0" w:color="94C6DC" w:themeColor="accent1" w:themeTint="66"/>
        <w:left w:val="single" w:sz="4" w:space="0" w:color="94C6DC" w:themeColor="accent1" w:themeTint="66"/>
        <w:bottom w:val="single" w:sz="4" w:space="0" w:color="94C6DC" w:themeColor="accent1" w:themeTint="66"/>
        <w:right w:val="single" w:sz="4" w:space="0" w:color="94C6DC" w:themeColor="accent1" w:themeTint="66"/>
        <w:insideH w:val="single" w:sz="4" w:space="0" w:color="94C6DC" w:themeColor="accent1" w:themeTint="66"/>
        <w:insideV w:val="single" w:sz="4" w:space="0" w:color="94C6DC" w:themeColor="accent1" w:themeTint="66"/>
      </w:tblBorders>
      <w:tblCellMar>
        <w:top w:w="113" w:type="dxa"/>
      </w:tblCellMar>
    </w:tblPr>
    <w:tblStylePr w:type="firstRow">
      <w:rPr>
        <w:b/>
        <w:bCs/>
      </w:rPr>
      <w:tblPr/>
      <w:tcPr>
        <w:tcBorders>
          <w:bottom w:val="single" w:sz="12" w:space="0" w:color="60AACB" w:themeColor="accent1" w:themeTint="99"/>
        </w:tcBorders>
      </w:tcPr>
    </w:tblStylePr>
    <w:tblStylePr w:type="lastRow">
      <w:rPr>
        <w:b/>
        <w:bCs/>
      </w:rPr>
      <w:tblPr/>
      <w:tcPr>
        <w:tcBorders>
          <w:top w:val="double" w:sz="2" w:space="0" w:color="60AACB"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BB1CEE"/>
    <w:tblPr>
      <w:tblStyleRowBandSize w:val="1"/>
      <w:tblStyleColBandSize w:val="1"/>
      <w:tblBorders>
        <w:top w:val="single" w:sz="4" w:space="0" w:color="B6D2DE" w:themeColor="accent2" w:themeTint="66"/>
        <w:left w:val="single" w:sz="4" w:space="0" w:color="B6D2DE" w:themeColor="accent2" w:themeTint="66"/>
        <w:bottom w:val="single" w:sz="4" w:space="0" w:color="B6D2DE" w:themeColor="accent2" w:themeTint="66"/>
        <w:right w:val="single" w:sz="4" w:space="0" w:color="B6D2DE" w:themeColor="accent2" w:themeTint="66"/>
        <w:insideH w:val="single" w:sz="4" w:space="0" w:color="B6D2DE" w:themeColor="accent2" w:themeTint="66"/>
        <w:insideV w:val="single" w:sz="4" w:space="0" w:color="B6D2DE" w:themeColor="accent2" w:themeTint="66"/>
      </w:tblBorders>
      <w:tblCellMar>
        <w:top w:w="113" w:type="dxa"/>
      </w:tblCellMar>
    </w:tblPr>
    <w:tblStylePr w:type="firstRow">
      <w:rPr>
        <w:b/>
        <w:bCs/>
      </w:rPr>
      <w:tblPr/>
      <w:tcPr>
        <w:tcBorders>
          <w:bottom w:val="single" w:sz="12" w:space="0" w:color="92BCCD" w:themeColor="accent2" w:themeTint="99"/>
        </w:tcBorders>
      </w:tcPr>
    </w:tblStylePr>
    <w:tblStylePr w:type="lastRow">
      <w:rPr>
        <w:b/>
        <w:bCs/>
      </w:rPr>
      <w:tblPr/>
      <w:tcPr>
        <w:tcBorders>
          <w:top w:val="double" w:sz="2" w:space="0" w:color="92BCCD"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BB1CEE"/>
    <w:tblPr>
      <w:tblStyleRowBandSize w:val="1"/>
      <w:tblStyleColBandSize w:val="1"/>
      <w:tblBorders>
        <w:top w:val="single" w:sz="4" w:space="0" w:color="C6E4F0" w:themeColor="accent3" w:themeTint="66"/>
        <w:left w:val="single" w:sz="4" w:space="0" w:color="C6E4F0" w:themeColor="accent3" w:themeTint="66"/>
        <w:bottom w:val="single" w:sz="4" w:space="0" w:color="C6E4F0" w:themeColor="accent3" w:themeTint="66"/>
        <w:right w:val="single" w:sz="4" w:space="0" w:color="C6E4F0" w:themeColor="accent3" w:themeTint="66"/>
        <w:insideH w:val="single" w:sz="4" w:space="0" w:color="C6E4F0" w:themeColor="accent3" w:themeTint="66"/>
        <w:insideV w:val="single" w:sz="4" w:space="0" w:color="C6E4F0" w:themeColor="accent3" w:themeTint="66"/>
      </w:tblBorders>
      <w:tblCellMar>
        <w:top w:w="113" w:type="dxa"/>
      </w:tblCellMar>
    </w:tblPr>
    <w:tblStylePr w:type="firstRow">
      <w:rPr>
        <w:b/>
        <w:bCs/>
      </w:rPr>
      <w:tblPr/>
      <w:tcPr>
        <w:tcBorders>
          <w:bottom w:val="single" w:sz="12" w:space="0" w:color="A9D7E9" w:themeColor="accent3" w:themeTint="99"/>
        </w:tcBorders>
      </w:tcPr>
    </w:tblStylePr>
    <w:tblStylePr w:type="lastRow">
      <w:rPr>
        <w:b/>
        <w:bCs/>
      </w:rPr>
      <w:tblPr/>
      <w:tcPr>
        <w:tcBorders>
          <w:top w:val="double" w:sz="2" w:space="0" w:color="A9D7E9"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BB1CEE"/>
    <w:tblPr>
      <w:tblStyleRowBandSize w:val="1"/>
      <w:tblStyleColBandSize w:val="1"/>
      <w:tblBorders>
        <w:top w:val="single" w:sz="4" w:space="0" w:color="FFE69A" w:themeColor="accent4" w:themeTint="66"/>
        <w:left w:val="single" w:sz="4" w:space="0" w:color="FFE69A" w:themeColor="accent4" w:themeTint="66"/>
        <w:bottom w:val="single" w:sz="4" w:space="0" w:color="FFE69A" w:themeColor="accent4" w:themeTint="66"/>
        <w:right w:val="single" w:sz="4" w:space="0" w:color="FFE69A" w:themeColor="accent4" w:themeTint="66"/>
        <w:insideH w:val="single" w:sz="4" w:space="0" w:color="FFE69A" w:themeColor="accent4" w:themeTint="66"/>
        <w:insideV w:val="single" w:sz="4" w:space="0" w:color="FFE69A" w:themeColor="accent4" w:themeTint="66"/>
      </w:tblBorders>
      <w:tblCellMar>
        <w:top w:w="113" w:type="dxa"/>
      </w:tblCellMar>
    </w:tblPr>
    <w:tblStylePr w:type="firstRow">
      <w:rPr>
        <w:b/>
        <w:bCs/>
      </w:rPr>
      <w:tblPr/>
      <w:tcPr>
        <w:tcBorders>
          <w:bottom w:val="single" w:sz="12" w:space="0" w:color="FFDA67" w:themeColor="accent4" w:themeTint="99"/>
        </w:tcBorders>
      </w:tcPr>
    </w:tblStylePr>
    <w:tblStylePr w:type="lastRow">
      <w:rPr>
        <w:b/>
        <w:bCs/>
      </w:rPr>
      <w:tblPr/>
      <w:tcPr>
        <w:tcBorders>
          <w:top w:val="double" w:sz="2" w:space="0" w:color="FFDA67"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BB1CEE"/>
    <w:tblPr>
      <w:tblStyleRowBandSize w:val="1"/>
      <w:tblStyleColBandSize w:val="1"/>
      <w:tblBorders>
        <w:top w:val="single" w:sz="4" w:space="0" w:color="FFB8A8" w:themeColor="accent5" w:themeTint="66"/>
        <w:left w:val="single" w:sz="4" w:space="0" w:color="FFB8A8" w:themeColor="accent5" w:themeTint="66"/>
        <w:bottom w:val="single" w:sz="4" w:space="0" w:color="FFB8A8" w:themeColor="accent5" w:themeTint="66"/>
        <w:right w:val="single" w:sz="4" w:space="0" w:color="FFB8A8" w:themeColor="accent5" w:themeTint="66"/>
        <w:insideH w:val="single" w:sz="4" w:space="0" w:color="FFB8A8" w:themeColor="accent5" w:themeTint="66"/>
        <w:insideV w:val="single" w:sz="4" w:space="0" w:color="FFB8A8" w:themeColor="accent5" w:themeTint="66"/>
      </w:tblBorders>
      <w:tblCellMar>
        <w:top w:w="113" w:type="dxa"/>
      </w:tblCellMar>
    </w:tblPr>
    <w:tblStylePr w:type="firstRow">
      <w:rPr>
        <w:b/>
        <w:bCs/>
      </w:rPr>
      <w:tblPr/>
      <w:tcPr>
        <w:tcBorders>
          <w:bottom w:val="single" w:sz="12" w:space="0" w:color="FF947C" w:themeColor="accent5" w:themeTint="99"/>
        </w:tcBorders>
      </w:tcPr>
    </w:tblStylePr>
    <w:tblStylePr w:type="lastRow">
      <w:rPr>
        <w:b/>
        <w:bCs/>
      </w:rPr>
      <w:tblPr/>
      <w:tcPr>
        <w:tcBorders>
          <w:top w:val="double" w:sz="2" w:space="0" w:color="FF947C"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BB1CEE"/>
    <w:tblPr>
      <w:tblStyleRowBandSize w:val="1"/>
      <w:tblStyleColBandSize w:val="1"/>
      <w:tblBorders>
        <w:top w:val="single" w:sz="4" w:space="0" w:color="FF8879" w:themeColor="accent6" w:themeTint="66"/>
        <w:left w:val="single" w:sz="4" w:space="0" w:color="FF8879" w:themeColor="accent6" w:themeTint="66"/>
        <w:bottom w:val="single" w:sz="4" w:space="0" w:color="FF8879" w:themeColor="accent6" w:themeTint="66"/>
        <w:right w:val="single" w:sz="4" w:space="0" w:color="FF8879" w:themeColor="accent6" w:themeTint="66"/>
        <w:insideH w:val="single" w:sz="4" w:space="0" w:color="FF8879" w:themeColor="accent6" w:themeTint="66"/>
        <w:insideV w:val="single" w:sz="4" w:space="0" w:color="FF8879" w:themeColor="accent6" w:themeTint="66"/>
      </w:tblBorders>
      <w:tblCellMar>
        <w:top w:w="113" w:type="dxa"/>
      </w:tblCellMar>
    </w:tblPr>
    <w:tblStylePr w:type="firstRow">
      <w:rPr>
        <w:b/>
        <w:bCs/>
      </w:rPr>
      <w:tblPr/>
      <w:tcPr>
        <w:tcBorders>
          <w:bottom w:val="single" w:sz="12" w:space="0" w:color="FF4D36" w:themeColor="accent6" w:themeTint="99"/>
        </w:tcBorders>
      </w:tcPr>
    </w:tblStylePr>
    <w:tblStylePr w:type="lastRow">
      <w:rPr>
        <w:b/>
        <w:bCs/>
      </w:rPr>
      <w:tblPr/>
      <w:tcPr>
        <w:tcBorders>
          <w:top w:val="double" w:sz="2" w:space="0" w:color="FF4D36"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47"/>
    <w:rsid w:val="00BB1CEE"/>
    <w:tblPr>
      <w:tblStyleRowBandSize w:val="1"/>
      <w:tblStyleColBandSize w:val="1"/>
      <w:tblBorders>
        <w:top w:val="single" w:sz="2" w:space="0" w:color="767676" w:themeColor="text1" w:themeTint="99"/>
        <w:bottom w:val="single" w:sz="2" w:space="0" w:color="767676" w:themeColor="text1" w:themeTint="99"/>
        <w:insideH w:val="single" w:sz="2" w:space="0" w:color="767676" w:themeColor="text1" w:themeTint="99"/>
        <w:insideV w:val="single" w:sz="2" w:space="0" w:color="767676" w:themeColor="text1" w:themeTint="99"/>
      </w:tblBorders>
      <w:tblCellMar>
        <w:top w:w="113" w:type="dxa"/>
      </w:tblCellMar>
    </w:tblPr>
    <w:tblStylePr w:type="firstRow">
      <w:rPr>
        <w:b/>
        <w:bCs/>
      </w:rPr>
      <w:tblPr/>
      <w:tcPr>
        <w:tcBorders>
          <w:top w:val="nil"/>
          <w:bottom w:val="single" w:sz="12" w:space="0" w:color="767676" w:themeColor="text1" w:themeTint="99"/>
          <w:insideH w:val="nil"/>
          <w:insideV w:val="nil"/>
        </w:tcBorders>
        <w:shd w:val="clear" w:color="auto" w:fill="FFFFFF" w:themeFill="background1"/>
      </w:tcPr>
    </w:tblStylePr>
    <w:tblStylePr w:type="lastRow">
      <w:rPr>
        <w:b/>
        <w:bCs/>
      </w:rPr>
      <w:tblPr/>
      <w:tcPr>
        <w:tcBorders>
          <w:top w:val="double" w:sz="2" w:space="0" w:color="76767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Gittertabel2-farve1">
    <w:name w:val="Grid Table 2 Accent 1"/>
    <w:basedOn w:val="Tabel-Normal"/>
    <w:uiPriority w:val="47"/>
    <w:rsid w:val="00BB1CEE"/>
    <w:tblPr>
      <w:tblStyleRowBandSize w:val="1"/>
      <w:tblStyleColBandSize w:val="1"/>
      <w:tblBorders>
        <w:top w:val="single" w:sz="2" w:space="0" w:color="60AACB" w:themeColor="accent1" w:themeTint="99"/>
        <w:bottom w:val="single" w:sz="2" w:space="0" w:color="60AACB" w:themeColor="accent1" w:themeTint="99"/>
        <w:insideH w:val="single" w:sz="2" w:space="0" w:color="60AACB" w:themeColor="accent1" w:themeTint="99"/>
        <w:insideV w:val="single" w:sz="2" w:space="0" w:color="60AACB" w:themeColor="accent1" w:themeTint="99"/>
      </w:tblBorders>
      <w:tblCellMar>
        <w:top w:w="113" w:type="dxa"/>
      </w:tblCellMar>
    </w:tblPr>
    <w:tblStylePr w:type="firstRow">
      <w:rPr>
        <w:b/>
        <w:bCs/>
      </w:rPr>
      <w:tblPr/>
      <w:tcPr>
        <w:tcBorders>
          <w:top w:val="nil"/>
          <w:bottom w:val="single" w:sz="12" w:space="0" w:color="60AACB" w:themeColor="accent1" w:themeTint="99"/>
          <w:insideH w:val="nil"/>
          <w:insideV w:val="nil"/>
        </w:tcBorders>
        <w:shd w:val="clear" w:color="auto" w:fill="FFFFFF" w:themeFill="background1"/>
      </w:tcPr>
    </w:tblStylePr>
    <w:tblStylePr w:type="lastRow">
      <w:rPr>
        <w:b/>
        <w:bCs/>
      </w:rPr>
      <w:tblPr/>
      <w:tcPr>
        <w:tcBorders>
          <w:top w:val="double" w:sz="2" w:space="0" w:color="60AAC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Gittertabel2-farve2">
    <w:name w:val="Grid Table 2 Accent 2"/>
    <w:basedOn w:val="Tabel-Normal"/>
    <w:uiPriority w:val="47"/>
    <w:rsid w:val="00BB1CEE"/>
    <w:tblPr>
      <w:tblStyleRowBandSize w:val="1"/>
      <w:tblStyleColBandSize w:val="1"/>
      <w:tblBorders>
        <w:top w:val="single" w:sz="2" w:space="0" w:color="92BCCD" w:themeColor="accent2" w:themeTint="99"/>
        <w:bottom w:val="single" w:sz="2" w:space="0" w:color="92BCCD" w:themeColor="accent2" w:themeTint="99"/>
        <w:insideH w:val="single" w:sz="2" w:space="0" w:color="92BCCD" w:themeColor="accent2" w:themeTint="99"/>
        <w:insideV w:val="single" w:sz="2" w:space="0" w:color="92BCCD" w:themeColor="accent2" w:themeTint="99"/>
      </w:tblBorders>
      <w:tblCellMar>
        <w:top w:w="113" w:type="dxa"/>
      </w:tblCellMar>
    </w:tblPr>
    <w:tblStylePr w:type="firstRow">
      <w:rPr>
        <w:b/>
        <w:bCs/>
      </w:rPr>
      <w:tblPr/>
      <w:tcPr>
        <w:tcBorders>
          <w:top w:val="nil"/>
          <w:bottom w:val="single" w:sz="12" w:space="0" w:color="92BCCD" w:themeColor="accent2" w:themeTint="99"/>
          <w:insideH w:val="nil"/>
          <w:insideV w:val="nil"/>
        </w:tcBorders>
        <w:shd w:val="clear" w:color="auto" w:fill="FFFFFF" w:themeFill="background1"/>
      </w:tcPr>
    </w:tblStylePr>
    <w:tblStylePr w:type="lastRow">
      <w:rPr>
        <w:b/>
        <w:bCs/>
      </w:rPr>
      <w:tblPr/>
      <w:tcPr>
        <w:tcBorders>
          <w:top w:val="double" w:sz="2" w:space="0" w:color="92BCC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Gittertabel2-farve4">
    <w:name w:val="Grid Table 2 Accent 4"/>
    <w:basedOn w:val="Tabel-Normal"/>
    <w:uiPriority w:val="47"/>
    <w:rsid w:val="00BB1CEE"/>
    <w:tblPr>
      <w:tblStyleRowBandSize w:val="1"/>
      <w:tblStyleColBandSize w:val="1"/>
      <w:tblBorders>
        <w:top w:val="single" w:sz="2" w:space="0" w:color="FFDA67" w:themeColor="accent4" w:themeTint="99"/>
        <w:bottom w:val="single" w:sz="2" w:space="0" w:color="FFDA67" w:themeColor="accent4" w:themeTint="99"/>
        <w:insideH w:val="single" w:sz="2" w:space="0" w:color="FFDA67" w:themeColor="accent4" w:themeTint="99"/>
        <w:insideV w:val="single" w:sz="2" w:space="0" w:color="FFDA67" w:themeColor="accent4" w:themeTint="99"/>
      </w:tblBorders>
      <w:tblCellMar>
        <w:top w:w="113" w:type="dxa"/>
      </w:tblCellMar>
    </w:tblPr>
    <w:tblStylePr w:type="firstRow">
      <w:rPr>
        <w:b/>
        <w:bCs/>
      </w:rPr>
      <w:tblPr/>
      <w:tcPr>
        <w:tcBorders>
          <w:top w:val="nil"/>
          <w:bottom w:val="single" w:sz="12" w:space="0" w:color="FFDA67" w:themeColor="accent4" w:themeTint="99"/>
          <w:insideH w:val="nil"/>
          <w:insideV w:val="nil"/>
        </w:tcBorders>
        <w:shd w:val="clear" w:color="auto" w:fill="FFFFFF" w:themeFill="background1"/>
      </w:tcPr>
    </w:tblStylePr>
    <w:tblStylePr w:type="lastRow">
      <w:rPr>
        <w:b/>
        <w:bCs/>
      </w:rPr>
      <w:tblPr/>
      <w:tcPr>
        <w:tcBorders>
          <w:top w:val="double" w:sz="2" w:space="0" w:color="FFDA6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2-farve5">
    <w:name w:val="Grid Table 2 Accent 5"/>
    <w:basedOn w:val="Tabel-Normal"/>
    <w:uiPriority w:val="47"/>
    <w:rsid w:val="00BB1CEE"/>
    <w:tblPr>
      <w:tblStyleRowBandSize w:val="1"/>
      <w:tblStyleColBandSize w:val="1"/>
      <w:tblBorders>
        <w:top w:val="single" w:sz="2" w:space="0" w:color="FF947C" w:themeColor="accent5" w:themeTint="99"/>
        <w:bottom w:val="single" w:sz="2" w:space="0" w:color="FF947C" w:themeColor="accent5" w:themeTint="99"/>
        <w:insideH w:val="single" w:sz="2" w:space="0" w:color="FF947C" w:themeColor="accent5" w:themeTint="99"/>
        <w:insideV w:val="single" w:sz="2" w:space="0" w:color="FF947C" w:themeColor="accent5" w:themeTint="99"/>
      </w:tblBorders>
      <w:tblCellMar>
        <w:top w:w="113" w:type="dxa"/>
      </w:tblCellMar>
    </w:tblPr>
    <w:tblStylePr w:type="firstRow">
      <w:rPr>
        <w:b/>
        <w:bCs/>
      </w:rPr>
      <w:tblPr/>
      <w:tcPr>
        <w:tcBorders>
          <w:top w:val="nil"/>
          <w:bottom w:val="single" w:sz="12" w:space="0" w:color="FF947C" w:themeColor="accent5" w:themeTint="99"/>
          <w:insideH w:val="nil"/>
          <w:insideV w:val="nil"/>
        </w:tcBorders>
        <w:shd w:val="clear" w:color="auto" w:fill="FFFFFF" w:themeFill="background1"/>
      </w:tcPr>
    </w:tblStylePr>
    <w:tblStylePr w:type="lastRow">
      <w:rPr>
        <w:b/>
        <w:bCs/>
      </w:rPr>
      <w:tblPr/>
      <w:tcPr>
        <w:tcBorders>
          <w:top w:val="double" w:sz="2" w:space="0" w:color="FF947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Gittertabel2-farve6">
    <w:name w:val="Grid Table 2 Accent 6"/>
    <w:basedOn w:val="Tabel-Normal"/>
    <w:uiPriority w:val="47"/>
    <w:rsid w:val="00BB1CEE"/>
    <w:tblPr>
      <w:tblStyleRowBandSize w:val="1"/>
      <w:tblStyleColBandSize w:val="1"/>
      <w:tblBorders>
        <w:top w:val="single" w:sz="2" w:space="0" w:color="FF4D36" w:themeColor="accent6" w:themeTint="99"/>
        <w:bottom w:val="single" w:sz="2" w:space="0" w:color="FF4D36" w:themeColor="accent6" w:themeTint="99"/>
        <w:insideH w:val="single" w:sz="2" w:space="0" w:color="FF4D36" w:themeColor="accent6" w:themeTint="99"/>
        <w:insideV w:val="single" w:sz="2" w:space="0" w:color="FF4D36" w:themeColor="accent6" w:themeTint="99"/>
      </w:tblBorders>
      <w:tblCellMar>
        <w:top w:w="113" w:type="dxa"/>
      </w:tblCellMar>
    </w:tblPr>
    <w:tblStylePr w:type="firstRow">
      <w:rPr>
        <w:b/>
        <w:bCs/>
      </w:rPr>
      <w:tblPr/>
      <w:tcPr>
        <w:tcBorders>
          <w:top w:val="nil"/>
          <w:bottom w:val="single" w:sz="12" w:space="0" w:color="FF4D36" w:themeColor="accent6" w:themeTint="99"/>
          <w:insideH w:val="nil"/>
          <w:insideV w:val="nil"/>
        </w:tcBorders>
        <w:shd w:val="clear" w:color="auto" w:fill="FFFFFF" w:themeFill="background1"/>
      </w:tcPr>
    </w:tblStylePr>
    <w:tblStylePr w:type="lastRow">
      <w:rPr>
        <w:b/>
        <w:bCs/>
      </w:rPr>
      <w:tblPr/>
      <w:tcPr>
        <w:tcBorders>
          <w:top w:val="double" w:sz="2" w:space="0" w:color="FF4D3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Gittertabel3">
    <w:name w:val="Grid Table 3"/>
    <w:basedOn w:val="Tabel-Normal"/>
    <w:uiPriority w:val="48"/>
    <w:rsid w:val="00BB1CEE"/>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insideV w:val="single" w:sz="4" w:space="0" w:color="767676" w:themeColor="text1"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D1D1" w:themeFill="text1" w:themeFillTint="33"/>
      </w:tcPr>
    </w:tblStylePr>
    <w:tblStylePr w:type="band1Horz">
      <w:tblPr/>
      <w:tcPr>
        <w:shd w:val="clear" w:color="auto" w:fill="D1D1D1" w:themeFill="text1" w:themeFillTint="33"/>
      </w:tcPr>
    </w:tblStylePr>
    <w:tblStylePr w:type="neCell">
      <w:tblPr/>
      <w:tcPr>
        <w:tcBorders>
          <w:bottom w:val="single" w:sz="4" w:space="0" w:color="767676" w:themeColor="text1" w:themeTint="99"/>
        </w:tcBorders>
      </w:tcPr>
    </w:tblStylePr>
    <w:tblStylePr w:type="nwCell">
      <w:tblPr/>
      <w:tcPr>
        <w:tcBorders>
          <w:bottom w:val="single" w:sz="4" w:space="0" w:color="767676" w:themeColor="text1" w:themeTint="99"/>
        </w:tcBorders>
      </w:tcPr>
    </w:tblStylePr>
    <w:tblStylePr w:type="seCell">
      <w:tblPr/>
      <w:tcPr>
        <w:tcBorders>
          <w:top w:val="single" w:sz="4" w:space="0" w:color="767676" w:themeColor="text1" w:themeTint="99"/>
        </w:tcBorders>
      </w:tcPr>
    </w:tblStylePr>
    <w:tblStylePr w:type="swCell">
      <w:tblPr/>
      <w:tcPr>
        <w:tcBorders>
          <w:top w:val="single" w:sz="4" w:space="0" w:color="767676" w:themeColor="text1" w:themeTint="99"/>
        </w:tcBorders>
      </w:tcPr>
    </w:tblStylePr>
  </w:style>
  <w:style w:type="table" w:styleId="Gittertabel3-farve1">
    <w:name w:val="Grid Table 3 Accent 1"/>
    <w:basedOn w:val="Tabel-Normal"/>
    <w:uiPriority w:val="48"/>
    <w:rsid w:val="00BB1CEE"/>
    <w:tblPr>
      <w:tblStyleRowBandSize w:val="1"/>
      <w:tblStyleColBandSize w:val="1"/>
      <w:tblBorders>
        <w:top w:val="single" w:sz="4" w:space="0" w:color="60AACB" w:themeColor="accent1" w:themeTint="99"/>
        <w:left w:val="single" w:sz="4" w:space="0" w:color="60AACB" w:themeColor="accent1" w:themeTint="99"/>
        <w:bottom w:val="single" w:sz="4" w:space="0" w:color="60AACB" w:themeColor="accent1" w:themeTint="99"/>
        <w:right w:val="single" w:sz="4" w:space="0" w:color="60AACB" w:themeColor="accent1" w:themeTint="99"/>
        <w:insideH w:val="single" w:sz="4" w:space="0" w:color="60AACB" w:themeColor="accent1" w:themeTint="99"/>
        <w:insideV w:val="single" w:sz="4" w:space="0" w:color="60AACB" w:themeColor="accent1"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2ED" w:themeFill="accent1" w:themeFillTint="33"/>
      </w:tcPr>
    </w:tblStylePr>
    <w:tblStylePr w:type="band1Horz">
      <w:tblPr/>
      <w:tcPr>
        <w:shd w:val="clear" w:color="auto" w:fill="C9E2ED" w:themeFill="accent1" w:themeFillTint="33"/>
      </w:tcPr>
    </w:tblStylePr>
    <w:tblStylePr w:type="neCell">
      <w:tblPr/>
      <w:tcPr>
        <w:tcBorders>
          <w:bottom w:val="single" w:sz="4" w:space="0" w:color="60AACB" w:themeColor="accent1" w:themeTint="99"/>
        </w:tcBorders>
      </w:tcPr>
    </w:tblStylePr>
    <w:tblStylePr w:type="nwCell">
      <w:tblPr/>
      <w:tcPr>
        <w:tcBorders>
          <w:bottom w:val="single" w:sz="4" w:space="0" w:color="60AACB" w:themeColor="accent1" w:themeTint="99"/>
        </w:tcBorders>
      </w:tcPr>
    </w:tblStylePr>
    <w:tblStylePr w:type="seCell">
      <w:tblPr/>
      <w:tcPr>
        <w:tcBorders>
          <w:top w:val="single" w:sz="4" w:space="0" w:color="60AACB" w:themeColor="accent1" w:themeTint="99"/>
        </w:tcBorders>
      </w:tcPr>
    </w:tblStylePr>
    <w:tblStylePr w:type="swCell">
      <w:tblPr/>
      <w:tcPr>
        <w:tcBorders>
          <w:top w:val="single" w:sz="4" w:space="0" w:color="60AACB" w:themeColor="accent1" w:themeTint="99"/>
        </w:tcBorders>
      </w:tcPr>
    </w:tblStylePr>
  </w:style>
  <w:style w:type="table" w:styleId="Gittertabel3-farve2">
    <w:name w:val="Grid Table 3 Accent 2"/>
    <w:basedOn w:val="Tabel-Normal"/>
    <w:uiPriority w:val="48"/>
    <w:rsid w:val="00BB1CEE"/>
    <w:tblPr>
      <w:tblStyleRowBandSize w:val="1"/>
      <w:tblStyleColBandSize w:val="1"/>
      <w:tblBorders>
        <w:top w:val="single" w:sz="4" w:space="0" w:color="92BCCD" w:themeColor="accent2" w:themeTint="99"/>
        <w:left w:val="single" w:sz="4" w:space="0" w:color="92BCCD" w:themeColor="accent2" w:themeTint="99"/>
        <w:bottom w:val="single" w:sz="4" w:space="0" w:color="92BCCD" w:themeColor="accent2" w:themeTint="99"/>
        <w:right w:val="single" w:sz="4" w:space="0" w:color="92BCCD" w:themeColor="accent2" w:themeTint="99"/>
        <w:insideH w:val="single" w:sz="4" w:space="0" w:color="92BCCD" w:themeColor="accent2" w:themeTint="99"/>
        <w:insideV w:val="single" w:sz="4" w:space="0" w:color="92BCCD" w:themeColor="accent2"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8EE" w:themeFill="accent2" w:themeFillTint="33"/>
      </w:tcPr>
    </w:tblStylePr>
    <w:tblStylePr w:type="band1Horz">
      <w:tblPr/>
      <w:tcPr>
        <w:shd w:val="clear" w:color="auto" w:fill="DAE8EE" w:themeFill="accent2" w:themeFillTint="33"/>
      </w:tcPr>
    </w:tblStylePr>
    <w:tblStylePr w:type="neCell">
      <w:tblPr/>
      <w:tcPr>
        <w:tcBorders>
          <w:bottom w:val="single" w:sz="4" w:space="0" w:color="92BCCD" w:themeColor="accent2" w:themeTint="99"/>
        </w:tcBorders>
      </w:tcPr>
    </w:tblStylePr>
    <w:tblStylePr w:type="nwCell">
      <w:tblPr/>
      <w:tcPr>
        <w:tcBorders>
          <w:bottom w:val="single" w:sz="4" w:space="0" w:color="92BCCD" w:themeColor="accent2" w:themeTint="99"/>
        </w:tcBorders>
      </w:tcPr>
    </w:tblStylePr>
    <w:tblStylePr w:type="seCell">
      <w:tblPr/>
      <w:tcPr>
        <w:tcBorders>
          <w:top w:val="single" w:sz="4" w:space="0" w:color="92BCCD" w:themeColor="accent2" w:themeTint="99"/>
        </w:tcBorders>
      </w:tcPr>
    </w:tblStylePr>
    <w:tblStylePr w:type="swCell">
      <w:tblPr/>
      <w:tcPr>
        <w:tcBorders>
          <w:top w:val="single" w:sz="4" w:space="0" w:color="92BCCD" w:themeColor="accent2" w:themeTint="99"/>
        </w:tcBorders>
      </w:tcPr>
    </w:tblStylePr>
  </w:style>
  <w:style w:type="table" w:styleId="Gittertabel3-farve3">
    <w:name w:val="Grid Table 3 Accent 3"/>
    <w:basedOn w:val="Tabel-Normal"/>
    <w:uiPriority w:val="48"/>
    <w:rsid w:val="00BB1CEE"/>
    <w:tblPr>
      <w:tblStyleRowBandSize w:val="1"/>
      <w:tblStyleColBandSize w:val="1"/>
      <w:tblBorders>
        <w:top w:val="single" w:sz="4" w:space="0" w:color="A9D7E9" w:themeColor="accent3" w:themeTint="99"/>
        <w:left w:val="single" w:sz="4" w:space="0" w:color="A9D7E9" w:themeColor="accent3" w:themeTint="99"/>
        <w:bottom w:val="single" w:sz="4" w:space="0" w:color="A9D7E9" w:themeColor="accent3" w:themeTint="99"/>
        <w:right w:val="single" w:sz="4" w:space="0" w:color="A9D7E9" w:themeColor="accent3" w:themeTint="99"/>
        <w:insideH w:val="single" w:sz="4" w:space="0" w:color="A9D7E9" w:themeColor="accent3" w:themeTint="99"/>
        <w:insideV w:val="single" w:sz="4" w:space="0" w:color="A9D7E9" w:themeColor="accent3"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F1F7" w:themeFill="accent3" w:themeFillTint="33"/>
      </w:tcPr>
    </w:tblStylePr>
    <w:tblStylePr w:type="band1Horz">
      <w:tblPr/>
      <w:tcPr>
        <w:shd w:val="clear" w:color="auto" w:fill="E2F1F7" w:themeFill="accent3" w:themeFillTint="33"/>
      </w:tcPr>
    </w:tblStylePr>
    <w:tblStylePr w:type="neCell">
      <w:tblPr/>
      <w:tcPr>
        <w:tcBorders>
          <w:bottom w:val="single" w:sz="4" w:space="0" w:color="A9D7E9" w:themeColor="accent3" w:themeTint="99"/>
        </w:tcBorders>
      </w:tcPr>
    </w:tblStylePr>
    <w:tblStylePr w:type="nwCell">
      <w:tblPr/>
      <w:tcPr>
        <w:tcBorders>
          <w:bottom w:val="single" w:sz="4" w:space="0" w:color="A9D7E9" w:themeColor="accent3" w:themeTint="99"/>
        </w:tcBorders>
      </w:tcPr>
    </w:tblStylePr>
    <w:tblStylePr w:type="seCell">
      <w:tblPr/>
      <w:tcPr>
        <w:tcBorders>
          <w:top w:val="single" w:sz="4" w:space="0" w:color="A9D7E9" w:themeColor="accent3" w:themeTint="99"/>
        </w:tcBorders>
      </w:tcPr>
    </w:tblStylePr>
    <w:tblStylePr w:type="swCell">
      <w:tblPr/>
      <w:tcPr>
        <w:tcBorders>
          <w:top w:val="single" w:sz="4" w:space="0" w:color="A9D7E9" w:themeColor="accent3" w:themeTint="99"/>
        </w:tcBorders>
      </w:tcPr>
    </w:tblStylePr>
  </w:style>
  <w:style w:type="table" w:styleId="Gittertabel3-farve4">
    <w:name w:val="Grid Table 3 Accent 4"/>
    <w:basedOn w:val="Tabel-Normal"/>
    <w:uiPriority w:val="48"/>
    <w:rsid w:val="00BB1CEE"/>
    <w:tblPr>
      <w:tblStyleRowBandSize w:val="1"/>
      <w:tblStyleColBandSize w:val="1"/>
      <w:tblBorders>
        <w:top w:val="single" w:sz="4" w:space="0" w:color="FFDA67" w:themeColor="accent4" w:themeTint="99"/>
        <w:left w:val="single" w:sz="4" w:space="0" w:color="FFDA67" w:themeColor="accent4" w:themeTint="99"/>
        <w:bottom w:val="single" w:sz="4" w:space="0" w:color="FFDA67" w:themeColor="accent4" w:themeTint="99"/>
        <w:right w:val="single" w:sz="4" w:space="0" w:color="FFDA67" w:themeColor="accent4" w:themeTint="99"/>
        <w:insideH w:val="single" w:sz="4" w:space="0" w:color="FFDA67" w:themeColor="accent4" w:themeTint="99"/>
        <w:insideV w:val="single" w:sz="4" w:space="0" w:color="FFDA67" w:themeColor="accent4"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A67" w:themeColor="accent4" w:themeTint="99"/>
        </w:tcBorders>
      </w:tcPr>
    </w:tblStylePr>
    <w:tblStylePr w:type="nwCell">
      <w:tblPr/>
      <w:tcPr>
        <w:tcBorders>
          <w:bottom w:val="single" w:sz="4" w:space="0" w:color="FFDA67" w:themeColor="accent4" w:themeTint="99"/>
        </w:tcBorders>
      </w:tcPr>
    </w:tblStylePr>
    <w:tblStylePr w:type="seCell">
      <w:tblPr/>
      <w:tcPr>
        <w:tcBorders>
          <w:top w:val="single" w:sz="4" w:space="0" w:color="FFDA67" w:themeColor="accent4" w:themeTint="99"/>
        </w:tcBorders>
      </w:tcPr>
    </w:tblStylePr>
    <w:tblStylePr w:type="swCell">
      <w:tblPr/>
      <w:tcPr>
        <w:tcBorders>
          <w:top w:val="single" w:sz="4" w:space="0" w:color="FFDA67" w:themeColor="accent4" w:themeTint="99"/>
        </w:tcBorders>
      </w:tcPr>
    </w:tblStylePr>
  </w:style>
  <w:style w:type="table" w:styleId="Gittertabel3-farve5">
    <w:name w:val="Grid Table 3 Accent 5"/>
    <w:basedOn w:val="Tabel-Normal"/>
    <w:uiPriority w:val="48"/>
    <w:rsid w:val="00BB1CEE"/>
    <w:tblPr>
      <w:tblStyleRowBandSize w:val="1"/>
      <w:tblStyleColBandSize w:val="1"/>
      <w:tblBorders>
        <w:top w:val="single" w:sz="4" w:space="0" w:color="FF947C" w:themeColor="accent5" w:themeTint="99"/>
        <w:left w:val="single" w:sz="4" w:space="0" w:color="FF947C" w:themeColor="accent5" w:themeTint="99"/>
        <w:bottom w:val="single" w:sz="4" w:space="0" w:color="FF947C" w:themeColor="accent5" w:themeTint="99"/>
        <w:right w:val="single" w:sz="4" w:space="0" w:color="FF947C" w:themeColor="accent5" w:themeTint="99"/>
        <w:insideH w:val="single" w:sz="4" w:space="0" w:color="FF947C" w:themeColor="accent5" w:themeTint="99"/>
        <w:insideV w:val="single" w:sz="4" w:space="0" w:color="FF947C" w:themeColor="accent5"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BD3" w:themeFill="accent5" w:themeFillTint="33"/>
      </w:tcPr>
    </w:tblStylePr>
    <w:tblStylePr w:type="band1Horz">
      <w:tblPr/>
      <w:tcPr>
        <w:shd w:val="clear" w:color="auto" w:fill="FFDBD3" w:themeFill="accent5" w:themeFillTint="33"/>
      </w:tcPr>
    </w:tblStylePr>
    <w:tblStylePr w:type="neCell">
      <w:tblPr/>
      <w:tcPr>
        <w:tcBorders>
          <w:bottom w:val="single" w:sz="4" w:space="0" w:color="FF947C" w:themeColor="accent5" w:themeTint="99"/>
        </w:tcBorders>
      </w:tcPr>
    </w:tblStylePr>
    <w:tblStylePr w:type="nwCell">
      <w:tblPr/>
      <w:tcPr>
        <w:tcBorders>
          <w:bottom w:val="single" w:sz="4" w:space="0" w:color="FF947C" w:themeColor="accent5" w:themeTint="99"/>
        </w:tcBorders>
      </w:tcPr>
    </w:tblStylePr>
    <w:tblStylePr w:type="seCell">
      <w:tblPr/>
      <w:tcPr>
        <w:tcBorders>
          <w:top w:val="single" w:sz="4" w:space="0" w:color="FF947C" w:themeColor="accent5" w:themeTint="99"/>
        </w:tcBorders>
      </w:tcPr>
    </w:tblStylePr>
    <w:tblStylePr w:type="swCell">
      <w:tblPr/>
      <w:tcPr>
        <w:tcBorders>
          <w:top w:val="single" w:sz="4" w:space="0" w:color="FF947C" w:themeColor="accent5" w:themeTint="99"/>
        </w:tcBorders>
      </w:tcPr>
    </w:tblStylePr>
  </w:style>
  <w:style w:type="table" w:styleId="Gittertabel3-farve6">
    <w:name w:val="Grid Table 3 Accent 6"/>
    <w:basedOn w:val="Tabel-Normal"/>
    <w:uiPriority w:val="48"/>
    <w:rsid w:val="00BB1CEE"/>
    <w:tblPr>
      <w:tblStyleRowBandSize w:val="1"/>
      <w:tblStyleColBandSize w:val="1"/>
      <w:tblBorders>
        <w:top w:val="single" w:sz="4" w:space="0" w:color="FF4D36" w:themeColor="accent6" w:themeTint="99"/>
        <w:left w:val="single" w:sz="4" w:space="0" w:color="FF4D36" w:themeColor="accent6" w:themeTint="99"/>
        <w:bottom w:val="single" w:sz="4" w:space="0" w:color="FF4D36" w:themeColor="accent6" w:themeTint="99"/>
        <w:right w:val="single" w:sz="4" w:space="0" w:color="FF4D36" w:themeColor="accent6" w:themeTint="99"/>
        <w:insideH w:val="single" w:sz="4" w:space="0" w:color="FF4D36" w:themeColor="accent6" w:themeTint="99"/>
        <w:insideV w:val="single" w:sz="4" w:space="0" w:color="FF4D36" w:themeColor="accent6"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3BC" w:themeFill="accent6" w:themeFillTint="33"/>
      </w:tcPr>
    </w:tblStylePr>
    <w:tblStylePr w:type="band1Horz">
      <w:tblPr/>
      <w:tcPr>
        <w:shd w:val="clear" w:color="auto" w:fill="FFC3BC" w:themeFill="accent6" w:themeFillTint="33"/>
      </w:tcPr>
    </w:tblStylePr>
    <w:tblStylePr w:type="neCell">
      <w:tblPr/>
      <w:tcPr>
        <w:tcBorders>
          <w:bottom w:val="single" w:sz="4" w:space="0" w:color="FF4D36" w:themeColor="accent6" w:themeTint="99"/>
        </w:tcBorders>
      </w:tcPr>
    </w:tblStylePr>
    <w:tblStylePr w:type="nwCell">
      <w:tblPr/>
      <w:tcPr>
        <w:tcBorders>
          <w:bottom w:val="single" w:sz="4" w:space="0" w:color="FF4D36" w:themeColor="accent6" w:themeTint="99"/>
        </w:tcBorders>
      </w:tcPr>
    </w:tblStylePr>
    <w:tblStylePr w:type="seCell">
      <w:tblPr/>
      <w:tcPr>
        <w:tcBorders>
          <w:top w:val="single" w:sz="4" w:space="0" w:color="FF4D36" w:themeColor="accent6" w:themeTint="99"/>
        </w:tcBorders>
      </w:tcPr>
    </w:tblStylePr>
    <w:tblStylePr w:type="swCell">
      <w:tblPr/>
      <w:tcPr>
        <w:tcBorders>
          <w:top w:val="single" w:sz="4" w:space="0" w:color="FF4D36" w:themeColor="accent6" w:themeTint="99"/>
        </w:tcBorders>
      </w:tcPr>
    </w:tblStylePr>
  </w:style>
  <w:style w:type="table" w:styleId="Gittertabel4">
    <w:name w:val="Grid Table 4"/>
    <w:basedOn w:val="Tabel-Normal"/>
    <w:uiPriority w:val="49"/>
    <w:rsid w:val="00BB1CEE"/>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insideV w:val="single" w:sz="4" w:space="0" w:color="767676" w:themeColor="text1" w:themeTint="99"/>
      </w:tblBorders>
      <w:tblCellMar>
        <w:top w:w="113" w:type="dxa"/>
      </w:tblCellMar>
    </w:tblPr>
    <w:tblStylePr w:type="firstRow">
      <w:rPr>
        <w:b/>
        <w:bCs/>
        <w:color w:val="FFFFFF" w:themeColor="background1"/>
      </w:rPr>
      <w:tblPr/>
      <w:tcPr>
        <w:tcBorders>
          <w:top w:val="single" w:sz="4" w:space="0" w:color="1C1C1C" w:themeColor="text1"/>
          <w:left w:val="single" w:sz="4" w:space="0" w:color="1C1C1C" w:themeColor="text1"/>
          <w:bottom w:val="single" w:sz="4" w:space="0" w:color="1C1C1C" w:themeColor="text1"/>
          <w:right w:val="single" w:sz="4" w:space="0" w:color="1C1C1C" w:themeColor="text1"/>
          <w:insideH w:val="nil"/>
          <w:insideV w:val="nil"/>
        </w:tcBorders>
        <w:shd w:val="clear" w:color="auto" w:fill="1C1C1C" w:themeFill="text1"/>
      </w:tcPr>
    </w:tblStylePr>
    <w:tblStylePr w:type="lastRow">
      <w:rPr>
        <w:b/>
        <w:bCs/>
      </w:rPr>
      <w:tblPr/>
      <w:tcPr>
        <w:tcBorders>
          <w:top w:val="double" w:sz="4" w:space="0" w:color="1C1C1C"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Gittertabel4-farve1">
    <w:name w:val="Grid Table 4 Accent 1"/>
    <w:basedOn w:val="Tabel-Normal"/>
    <w:uiPriority w:val="49"/>
    <w:rsid w:val="00BB1CEE"/>
    <w:tblPr>
      <w:tblStyleRowBandSize w:val="1"/>
      <w:tblStyleColBandSize w:val="1"/>
      <w:tblBorders>
        <w:top w:val="single" w:sz="4" w:space="0" w:color="60AACB" w:themeColor="accent1" w:themeTint="99"/>
        <w:left w:val="single" w:sz="4" w:space="0" w:color="60AACB" w:themeColor="accent1" w:themeTint="99"/>
        <w:bottom w:val="single" w:sz="4" w:space="0" w:color="60AACB" w:themeColor="accent1" w:themeTint="99"/>
        <w:right w:val="single" w:sz="4" w:space="0" w:color="60AACB" w:themeColor="accent1" w:themeTint="99"/>
        <w:insideH w:val="single" w:sz="4" w:space="0" w:color="60AACB" w:themeColor="accent1" w:themeTint="99"/>
        <w:insideV w:val="single" w:sz="4" w:space="0" w:color="60AACB" w:themeColor="accent1" w:themeTint="99"/>
      </w:tblBorders>
      <w:tblCellMar>
        <w:top w:w="113" w:type="dxa"/>
      </w:tblCellMar>
    </w:tblPr>
    <w:tblStylePr w:type="firstRow">
      <w:rPr>
        <w:b/>
        <w:bCs/>
        <w:color w:val="FFFFFF" w:themeColor="background1"/>
      </w:rPr>
      <w:tblPr/>
      <w:tcPr>
        <w:tcBorders>
          <w:top w:val="single" w:sz="4" w:space="0" w:color="275F78" w:themeColor="accent1"/>
          <w:left w:val="single" w:sz="4" w:space="0" w:color="275F78" w:themeColor="accent1"/>
          <w:bottom w:val="single" w:sz="4" w:space="0" w:color="275F78" w:themeColor="accent1"/>
          <w:right w:val="single" w:sz="4" w:space="0" w:color="275F78" w:themeColor="accent1"/>
          <w:insideH w:val="nil"/>
          <w:insideV w:val="nil"/>
        </w:tcBorders>
        <w:shd w:val="clear" w:color="auto" w:fill="275F78" w:themeFill="accent1"/>
      </w:tcPr>
    </w:tblStylePr>
    <w:tblStylePr w:type="lastRow">
      <w:rPr>
        <w:b/>
        <w:bCs/>
      </w:rPr>
      <w:tblPr/>
      <w:tcPr>
        <w:tcBorders>
          <w:top w:val="double" w:sz="4" w:space="0" w:color="275F78" w:themeColor="accent1"/>
        </w:tcBorders>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Gittertabel4-farve2">
    <w:name w:val="Grid Table 4 Accent 2"/>
    <w:basedOn w:val="Tabel-Normal"/>
    <w:uiPriority w:val="49"/>
    <w:rsid w:val="00BB1CEE"/>
    <w:tblPr>
      <w:tblStyleRowBandSize w:val="1"/>
      <w:tblStyleColBandSize w:val="1"/>
      <w:tblBorders>
        <w:top w:val="single" w:sz="4" w:space="0" w:color="92BCCD" w:themeColor="accent2" w:themeTint="99"/>
        <w:left w:val="single" w:sz="4" w:space="0" w:color="92BCCD" w:themeColor="accent2" w:themeTint="99"/>
        <w:bottom w:val="single" w:sz="4" w:space="0" w:color="92BCCD" w:themeColor="accent2" w:themeTint="99"/>
        <w:right w:val="single" w:sz="4" w:space="0" w:color="92BCCD" w:themeColor="accent2" w:themeTint="99"/>
        <w:insideH w:val="single" w:sz="4" w:space="0" w:color="92BCCD" w:themeColor="accent2" w:themeTint="99"/>
        <w:insideV w:val="single" w:sz="4" w:space="0" w:color="92BCCD" w:themeColor="accent2" w:themeTint="99"/>
      </w:tblBorders>
      <w:tblCellMar>
        <w:top w:w="113" w:type="dxa"/>
      </w:tblCellMar>
    </w:tblPr>
    <w:tblStylePr w:type="firstRow">
      <w:rPr>
        <w:b/>
        <w:bCs/>
        <w:color w:val="FFFFFF" w:themeColor="background1"/>
      </w:rPr>
      <w:tblPr/>
      <w:tcPr>
        <w:tcBorders>
          <w:top w:val="single" w:sz="4" w:space="0" w:color="4D8FAA" w:themeColor="accent2"/>
          <w:left w:val="single" w:sz="4" w:space="0" w:color="4D8FAA" w:themeColor="accent2"/>
          <w:bottom w:val="single" w:sz="4" w:space="0" w:color="4D8FAA" w:themeColor="accent2"/>
          <w:right w:val="single" w:sz="4" w:space="0" w:color="4D8FAA" w:themeColor="accent2"/>
          <w:insideH w:val="nil"/>
          <w:insideV w:val="nil"/>
        </w:tcBorders>
        <w:shd w:val="clear" w:color="auto" w:fill="4D8FAA" w:themeFill="accent2"/>
      </w:tcPr>
    </w:tblStylePr>
    <w:tblStylePr w:type="lastRow">
      <w:rPr>
        <w:b/>
        <w:bCs/>
      </w:rPr>
      <w:tblPr/>
      <w:tcPr>
        <w:tcBorders>
          <w:top w:val="double" w:sz="4" w:space="0" w:color="4D8FAA" w:themeColor="accent2"/>
        </w:tcBorders>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Gittertabel4-farve3">
    <w:name w:val="Grid Table 4 Accent 3"/>
    <w:basedOn w:val="Tabel-Normal"/>
    <w:uiPriority w:val="49"/>
    <w:rsid w:val="00BB1CEE"/>
    <w:tblPr>
      <w:tblStyleRowBandSize w:val="1"/>
      <w:tblStyleColBandSize w:val="1"/>
      <w:tblBorders>
        <w:top w:val="single" w:sz="4" w:space="0" w:color="A9D7E9" w:themeColor="accent3" w:themeTint="99"/>
        <w:left w:val="single" w:sz="4" w:space="0" w:color="A9D7E9" w:themeColor="accent3" w:themeTint="99"/>
        <w:bottom w:val="single" w:sz="4" w:space="0" w:color="A9D7E9" w:themeColor="accent3" w:themeTint="99"/>
        <w:right w:val="single" w:sz="4" w:space="0" w:color="A9D7E9" w:themeColor="accent3" w:themeTint="99"/>
        <w:insideH w:val="single" w:sz="4" w:space="0" w:color="A9D7E9" w:themeColor="accent3" w:themeTint="99"/>
        <w:insideV w:val="single" w:sz="4" w:space="0" w:color="A9D7E9" w:themeColor="accent3" w:themeTint="99"/>
      </w:tblBorders>
      <w:tblCellMar>
        <w:top w:w="113" w:type="dxa"/>
      </w:tblCellMar>
    </w:tblPr>
    <w:tblStylePr w:type="firstRow">
      <w:rPr>
        <w:b/>
        <w:bCs/>
        <w:color w:val="FFFFFF" w:themeColor="background1"/>
      </w:rPr>
      <w:tblPr/>
      <w:tcPr>
        <w:tcBorders>
          <w:top w:val="single" w:sz="4" w:space="0" w:color="71BEDB" w:themeColor="accent3"/>
          <w:left w:val="single" w:sz="4" w:space="0" w:color="71BEDB" w:themeColor="accent3"/>
          <w:bottom w:val="single" w:sz="4" w:space="0" w:color="71BEDB" w:themeColor="accent3"/>
          <w:right w:val="single" w:sz="4" w:space="0" w:color="71BEDB" w:themeColor="accent3"/>
          <w:insideH w:val="nil"/>
          <w:insideV w:val="nil"/>
        </w:tcBorders>
        <w:shd w:val="clear" w:color="auto" w:fill="71BEDB" w:themeFill="accent3"/>
      </w:tcPr>
    </w:tblStylePr>
    <w:tblStylePr w:type="lastRow">
      <w:rPr>
        <w:b/>
        <w:bCs/>
      </w:rPr>
      <w:tblPr/>
      <w:tcPr>
        <w:tcBorders>
          <w:top w:val="double" w:sz="4" w:space="0" w:color="71BEDB" w:themeColor="accent3"/>
        </w:tcBorders>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Gittertabel4-farve4">
    <w:name w:val="Grid Table 4 Accent 4"/>
    <w:basedOn w:val="Tabel-Normal"/>
    <w:uiPriority w:val="49"/>
    <w:rsid w:val="00BB1CEE"/>
    <w:tblPr>
      <w:tblStyleRowBandSize w:val="1"/>
      <w:tblStyleColBandSize w:val="1"/>
      <w:tblBorders>
        <w:top w:val="single" w:sz="4" w:space="0" w:color="FFDA67" w:themeColor="accent4" w:themeTint="99"/>
        <w:left w:val="single" w:sz="4" w:space="0" w:color="FFDA67" w:themeColor="accent4" w:themeTint="99"/>
        <w:bottom w:val="single" w:sz="4" w:space="0" w:color="FFDA67" w:themeColor="accent4" w:themeTint="99"/>
        <w:right w:val="single" w:sz="4" w:space="0" w:color="FFDA67" w:themeColor="accent4" w:themeTint="99"/>
        <w:insideH w:val="single" w:sz="4" w:space="0" w:color="FFDA67" w:themeColor="accent4" w:themeTint="99"/>
        <w:insideV w:val="single" w:sz="4" w:space="0" w:color="FFDA67" w:themeColor="accent4" w:themeTint="99"/>
      </w:tblBorders>
      <w:tblCellMar>
        <w:top w:w="113" w:type="dxa"/>
      </w:tblCellMar>
    </w:tblPr>
    <w:tblStylePr w:type="firstRow">
      <w:rPr>
        <w:b/>
        <w:bCs/>
        <w:color w:val="FFFFFF" w:themeColor="background1"/>
      </w:rPr>
      <w:tblPr/>
      <w:tcPr>
        <w:tcBorders>
          <w:top w:val="single" w:sz="4" w:space="0" w:color="FFC303" w:themeColor="accent4"/>
          <w:left w:val="single" w:sz="4" w:space="0" w:color="FFC303" w:themeColor="accent4"/>
          <w:bottom w:val="single" w:sz="4" w:space="0" w:color="FFC303" w:themeColor="accent4"/>
          <w:right w:val="single" w:sz="4" w:space="0" w:color="FFC303" w:themeColor="accent4"/>
          <w:insideH w:val="nil"/>
          <w:insideV w:val="nil"/>
        </w:tcBorders>
        <w:shd w:val="clear" w:color="auto" w:fill="FFC303" w:themeFill="accent4"/>
      </w:tcPr>
    </w:tblStylePr>
    <w:tblStylePr w:type="lastRow">
      <w:rPr>
        <w:b/>
        <w:bCs/>
      </w:rPr>
      <w:tblPr/>
      <w:tcPr>
        <w:tcBorders>
          <w:top w:val="double" w:sz="4" w:space="0" w:color="FFC303"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4-farve5">
    <w:name w:val="Grid Table 4 Accent 5"/>
    <w:basedOn w:val="Tabel-Normal"/>
    <w:uiPriority w:val="49"/>
    <w:rsid w:val="00BB1CEE"/>
    <w:tblPr>
      <w:tblStyleRowBandSize w:val="1"/>
      <w:tblStyleColBandSize w:val="1"/>
      <w:tblBorders>
        <w:top w:val="single" w:sz="4" w:space="0" w:color="FF947C" w:themeColor="accent5" w:themeTint="99"/>
        <w:left w:val="single" w:sz="4" w:space="0" w:color="FF947C" w:themeColor="accent5" w:themeTint="99"/>
        <w:bottom w:val="single" w:sz="4" w:space="0" w:color="FF947C" w:themeColor="accent5" w:themeTint="99"/>
        <w:right w:val="single" w:sz="4" w:space="0" w:color="FF947C" w:themeColor="accent5" w:themeTint="99"/>
        <w:insideH w:val="single" w:sz="4" w:space="0" w:color="FF947C" w:themeColor="accent5" w:themeTint="99"/>
        <w:insideV w:val="single" w:sz="4" w:space="0" w:color="FF947C" w:themeColor="accent5" w:themeTint="99"/>
      </w:tblBorders>
      <w:tblCellMar>
        <w:top w:w="113" w:type="dxa"/>
      </w:tblCellMar>
    </w:tblPr>
    <w:tblStylePr w:type="firstRow">
      <w:rPr>
        <w:b/>
        <w:bCs/>
        <w:color w:val="FFFFFF" w:themeColor="background1"/>
      </w:rPr>
      <w:tblPr/>
      <w:tcPr>
        <w:tcBorders>
          <w:top w:val="single" w:sz="4" w:space="0" w:color="FF4E26" w:themeColor="accent5"/>
          <w:left w:val="single" w:sz="4" w:space="0" w:color="FF4E26" w:themeColor="accent5"/>
          <w:bottom w:val="single" w:sz="4" w:space="0" w:color="FF4E26" w:themeColor="accent5"/>
          <w:right w:val="single" w:sz="4" w:space="0" w:color="FF4E26" w:themeColor="accent5"/>
          <w:insideH w:val="nil"/>
          <w:insideV w:val="nil"/>
        </w:tcBorders>
        <w:shd w:val="clear" w:color="auto" w:fill="FF4E26" w:themeFill="accent5"/>
      </w:tcPr>
    </w:tblStylePr>
    <w:tblStylePr w:type="lastRow">
      <w:rPr>
        <w:b/>
        <w:bCs/>
      </w:rPr>
      <w:tblPr/>
      <w:tcPr>
        <w:tcBorders>
          <w:top w:val="double" w:sz="4" w:space="0" w:color="FF4E26" w:themeColor="accent5"/>
        </w:tcBorders>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Gittertabel4-farve6">
    <w:name w:val="Grid Table 4 Accent 6"/>
    <w:basedOn w:val="Tabel-Normal"/>
    <w:uiPriority w:val="49"/>
    <w:rsid w:val="00BB1CEE"/>
    <w:tblPr>
      <w:tblStyleRowBandSize w:val="1"/>
      <w:tblStyleColBandSize w:val="1"/>
      <w:tblBorders>
        <w:top w:val="single" w:sz="4" w:space="0" w:color="FF4D36" w:themeColor="accent6" w:themeTint="99"/>
        <w:left w:val="single" w:sz="4" w:space="0" w:color="FF4D36" w:themeColor="accent6" w:themeTint="99"/>
        <w:bottom w:val="single" w:sz="4" w:space="0" w:color="FF4D36" w:themeColor="accent6" w:themeTint="99"/>
        <w:right w:val="single" w:sz="4" w:space="0" w:color="FF4D36" w:themeColor="accent6" w:themeTint="99"/>
        <w:insideH w:val="single" w:sz="4" w:space="0" w:color="FF4D36" w:themeColor="accent6" w:themeTint="99"/>
        <w:insideV w:val="single" w:sz="4" w:space="0" w:color="FF4D36" w:themeColor="accent6" w:themeTint="99"/>
      </w:tblBorders>
      <w:tblCellMar>
        <w:top w:w="113" w:type="dxa"/>
      </w:tblCellMar>
    </w:tblPr>
    <w:tblStylePr w:type="firstRow">
      <w:rPr>
        <w:b/>
        <w:bCs/>
        <w:color w:val="FFFFFF" w:themeColor="background1"/>
      </w:rPr>
      <w:tblPr/>
      <w:tcPr>
        <w:tcBorders>
          <w:top w:val="single" w:sz="4" w:space="0" w:color="AF1500" w:themeColor="accent6"/>
          <w:left w:val="single" w:sz="4" w:space="0" w:color="AF1500" w:themeColor="accent6"/>
          <w:bottom w:val="single" w:sz="4" w:space="0" w:color="AF1500" w:themeColor="accent6"/>
          <w:right w:val="single" w:sz="4" w:space="0" w:color="AF1500" w:themeColor="accent6"/>
          <w:insideH w:val="nil"/>
          <w:insideV w:val="nil"/>
        </w:tcBorders>
        <w:shd w:val="clear" w:color="auto" w:fill="AF1500" w:themeFill="accent6"/>
      </w:tcPr>
    </w:tblStylePr>
    <w:tblStylePr w:type="lastRow">
      <w:rPr>
        <w:b/>
        <w:bCs/>
      </w:rPr>
      <w:tblPr/>
      <w:tcPr>
        <w:tcBorders>
          <w:top w:val="double" w:sz="4" w:space="0" w:color="AF1500" w:themeColor="accent6"/>
        </w:tcBorders>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Gittertabel5-mrk">
    <w:name w:val="Grid Table 5 Dark"/>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D1D1D1"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1C1C"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1C1C"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1C1C"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1C1C" w:themeFill="text1"/>
      </w:tcPr>
    </w:tblStylePr>
    <w:tblStylePr w:type="band1Vert">
      <w:tblPr/>
      <w:tcPr>
        <w:shd w:val="clear" w:color="auto" w:fill="A4A4A4" w:themeFill="text1" w:themeFillTint="66"/>
      </w:tcPr>
    </w:tblStylePr>
    <w:tblStylePr w:type="band1Horz">
      <w:tblPr/>
      <w:tcPr>
        <w:shd w:val="clear" w:color="auto" w:fill="A4A4A4" w:themeFill="text1" w:themeFillTint="66"/>
      </w:tcPr>
    </w:tblStylePr>
  </w:style>
  <w:style w:type="table" w:styleId="Gittertabel5-mrk-farve1">
    <w:name w:val="Grid Table 5 Dark Accent 1"/>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C9E2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5F7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5F7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5F7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5F78" w:themeFill="accent1"/>
      </w:tcPr>
    </w:tblStylePr>
    <w:tblStylePr w:type="band1Vert">
      <w:tblPr/>
      <w:tcPr>
        <w:shd w:val="clear" w:color="auto" w:fill="94C6DC" w:themeFill="accent1" w:themeFillTint="66"/>
      </w:tcPr>
    </w:tblStylePr>
    <w:tblStylePr w:type="band1Horz">
      <w:tblPr/>
      <w:tcPr>
        <w:shd w:val="clear" w:color="auto" w:fill="94C6DC" w:themeFill="accent1" w:themeFillTint="66"/>
      </w:tcPr>
    </w:tblStylePr>
  </w:style>
  <w:style w:type="table" w:styleId="Gittertabel5-mrk-farve2">
    <w:name w:val="Grid Table 5 Dark Accent 2"/>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DAE8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8FA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8FA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8FA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8FAA" w:themeFill="accent2"/>
      </w:tcPr>
    </w:tblStylePr>
    <w:tblStylePr w:type="band1Vert">
      <w:tblPr/>
      <w:tcPr>
        <w:shd w:val="clear" w:color="auto" w:fill="B6D2DE" w:themeFill="accent2" w:themeFillTint="66"/>
      </w:tcPr>
    </w:tblStylePr>
    <w:tblStylePr w:type="band1Horz">
      <w:tblPr/>
      <w:tcPr>
        <w:shd w:val="clear" w:color="auto" w:fill="B6D2DE" w:themeFill="accent2" w:themeFillTint="66"/>
      </w:tcPr>
    </w:tblStylePr>
  </w:style>
  <w:style w:type="table" w:styleId="Gittertabel5-mrk-farve3">
    <w:name w:val="Grid Table 5 Dark Accent 3"/>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E2F1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BED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BED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BED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BEDB" w:themeFill="accent3"/>
      </w:tcPr>
    </w:tblStylePr>
    <w:tblStylePr w:type="band1Vert">
      <w:tblPr/>
      <w:tcPr>
        <w:shd w:val="clear" w:color="auto" w:fill="C6E4F0" w:themeFill="accent3" w:themeFillTint="66"/>
      </w:tcPr>
    </w:tblStylePr>
    <w:tblStylePr w:type="band1Horz">
      <w:tblPr/>
      <w:tcPr>
        <w:shd w:val="clear" w:color="auto" w:fill="C6E4F0" w:themeFill="accent3" w:themeFillTint="66"/>
      </w:tcPr>
    </w:tblStylePr>
  </w:style>
  <w:style w:type="table" w:styleId="Gittertabel5-mrk-farve5">
    <w:name w:val="Grid Table 5 Dark Accent 5"/>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FFDBD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4E2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4E2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4E2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4E26" w:themeFill="accent5"/>
      </w:tcPr>
    </w:tblStylePr>
    <w:tblStylePr w:type="band1Vert">
      <w:tblPr/>
      <w:tcPr>
        <w:shd w:val="clear" w:color="auto" w:fill="FFB8A8" w:themeFill="accent5" w:themeFillTint="66"/>
      </w:tcPr>
    </w:tblStylePr>
    <w:tblStylePr w:type="band1Horz">
      <w:tblPr/>
      <w:tcPr>
        <w:shd w:val="clear" w:color="auto" w:fill="FFB8A8" w:themeFill="accent5" w:themeFillTint="66"/>
      </w:tcPr>
    </w:tblStylePr>
  </w:style>
  <w:style w:type="table" w:styleId="Gittertabel5-mrk-farve6">
    <w:name w:val="Grid Table 5 Dark Accent 6"/>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FFC3B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F15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F15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F15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F1500" w:themeFill="accent6"/>
      </w:tcPr>
    </w:tblStylePr>
    <w:tblStylePr w:type="band1Vert">
      <w:tblPr/>
      <w:tcPr>
        <w:shd w:val="clear" w:color="auto" w:fill="FF8879" w:themeFill="accent6" w:themeFillTint="66"/>
      </w:tcPr>
    </w:tblStylePr>
    <w:tblStylePr w:type="band1Horz">
      <w:tblPr/>
      <w:tcPr>
        <w:shd w:val="clear" w:color="auto" w:fill="FF8879" w:themeFill="accent6" w:themeFillTint="66"/>
      </w:tcPr>
    </w:tblStylePr>
  </w:style>
  <w:style w:type="table" w:styleId="Gittertabel6-farverig">
    <w:name w:val="Grid Table 6 Colorful"/>
    <w:basedOn w:val="Tabel-Normal"/>
    <w:uiPriority w:val="51"/>
    <w:rsid w:val="00BB1CEE"/>
    <w:rPr>
      <w:color w:val="1C1C1C" w:themeColor="text1"/>
    </w:rPr>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insideV w:val="single" w:sz="4" w:space="0" w:color="767676" w:themeColor="text1" w:themeTint="99"/>
      </w:tblBorders>
      <w:tblCellMar>
        <w:top w:w="113" w:type="dxa"/>
      </w:tblCellMar>
    </w:tblPr>
    <w:tblStylePr w:type="firstRow">
      <w:rPr>
        <w:b/>
        <w:bCs/>
      </w:rPr>
      <w:tblPr/>
      <w:tcPr>
        <w:tcBorders>
          <w:bottom w:val="single" w:sz="12" w:space="0" w:color="767676" w:themeColor="text1" w:themeTint="99"/>
        </w:tcBorders>
      </w:tcPr>
    </w:tblStylePr>
    <w:tblStylePr w:type="lastRow">
      <w:rPr>
        <w:b/>
        <w:bCs/>
      </w:rPr>
      <w:tblPr/>
      <w:tcPr>
        <w:tcBorders>
          <w:top w:val="double" w:sz="4" w:space="0" w:color="767676" w:themeColor="text1" w:themeTint="99"/>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Gittertabel6-farverig-farve1">
    <w:name w:val="Grid Table 6 Colorful Accent 1"/>
    <w:basedOn w:val="Tabel-Normal"/>
    <w:uiPriority w:val="51"/>
    <w:rsid w:val="00BB1CEE"/>
    <w:rPr>
      <w:color w:val="1D4659" w:themeColor="accent1" w:themeShade="BF"/>
    </w:rPr>
    <w:tblPr>
      <w:tblStyleRowBandSize w:val="1"/>
      <w:tblStyleColBandSize w:val="1"/>
      <w:tblBorders>
        <w:top w:val="single" w:sz="4" w:space="0" w:color="60AACB" w:themeColor="accent1" w:themeTint="99"/>
        <w:left w:val="single" w:sz="4" w:space="0" w:color="60AACB" w:themeColor="accent1" w:themeTint="99"/>
        <w:bottom w:val="single" w:sz="4" w:space="0" w:color="60AACB" w:themeColor="accent1" w:themeTint="99"/>
        <w:right w:val="single" w:sz="4" w:space="0" w:color="60AACB" w:themeColor="accent1" w:themeTint="99"/>
        <w:insideH w:val="single" w:sz="4" w:space="0" w:color="60AACB" w:themeColor="accent1" w:themeTint="99"/>
        <w:insideV w:val="single" w:sz="4" w:space="0" w:color="60AACB" w:themeColor="accent1" w:themeTint="99"/>
      </w:tblBorders>
      <w:tblCellMar>
        <w:top w:w="113" w:type="dxa"/>
      </w:tblCellMar>
    </w:tblPr>
    <w:tblStylePr w:type="firstRow">
      <w:rPr>
        <w:b/>
        <w:bCs/>
      </w:rPr>
      <w:tblPr/>
      <w:tcPr>
        <w:tcBorders>
          <w:bottom w:val="single" w:sz="12" w:space="0" w:color="60AACB" w:themeColor="accent1" w:themeTint="99"/>
        </w:tcBorders>
      </w:tcPr>
    </w:tblStylePr>
    <w:tblStylePr w:type="lastRow">
      <w:rPr>
        <w:b/>
        <w:bCs/>
      </w:rPr>
      <w:tblPr/>
      <w:tcPr>
        <w:tcBorders>
          <w:top w:val="double" w:sz="4" w:space="0" w:color="60AACB" w:themeColor="accent1" w:themeTint="99"/>
        </w:tcBorders>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Gittertabel6-farverig-farve2">
    <w:name w:val="Grid Table 6 Colorful Accent 2"/>
    <w:basedOn w:val="Tabel-Normal"/>
    <w:uiPriority w:val="51"/>
    <w:rsid w:val="00BB1CEE"/>
    <w:rPr>
      <w:color w:val="396A7F" w:themeColor="accent2" w:themeShade="BF"/>
    </w:rPr>
    <w:tblPr>
      <w:tblStyleRowBandSize w:val="1"/>
      <w:tblStyleColBandSize w:val="1"/>
      <w:tblBorders>
        <w:top w:val="single" w:sz="4" w:space="0" w:color="92BCCD" w:themeColor="accent2" w:themeTint="99"/>
        <w:left w:val="single" w:sz="4" w:space="0" w:color="92BCCD" w:themeColor="accent2" w:themeTint="99"/>
        <w:bottom w:val="single" w:sz="4" w:space="0" w:color="92BCCD" w:themeColor="accent2" w:themeTint="99"/>
        <w:right w:val="single" w:sz="4" w:space="0" w:color="92BCCD" w:themeColor="accent2" w:themeTint="99"/>
        <w:insideH w:val="single" w:sz="4" w:space="0" w:color="92BCCD" w:themeColor="accent2" w:themeTint="99"/>
        <w:insideV w:val="single" w:sz="4" w:space="0" w:color="92BCCD" w:themeColor="accent2" w:themeTint="99"/>
      </w:tblBorders>
      <w:tblCellMar>
        <w:top w:w="113" w:type="dxa"/>
      </w:tblCellMar>
    </w:tblPr>
    <w:tblStylePr w:type="firstRow">
      <w:rPr>
        <w:b/>
        <w:bCs/>
      </w:rPr>
      <w:tblPr/>
      <w:tcPr>
        <w:tcBorders>
          <w:bottom w:val="single" w:sz="12" w:space="0" w:color="92BCCD" w:themeColor="accent2" w:themeTint="99"/>
        </w:tcBorders>
      </w:tcPr>
    </w:tblStylePr>
    <w:tblStylePr w:type="lastRow">
      <w:rPr>
        <w:b/>
        <w:bCs/>
      </w:rPr>
      <w:tblPr/>
      <w:tcPr>
        <w:tcBorders>
          <w:top w:val="double" w:sz="4" w:space="0" w:color="92BCCD" w:themeColor="accent2" w:themeTint="99"/>
        </w:tcBorders>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Gittertabel6-farverig-farve3">
    <w:name w:val="Grid Table 6 Colorful Accent 3"/>
    <w:basedOn w:val="Tabel-Normal"/>
    <w:uiPriority w:val="51"/>
    <w:rsid w:val="00BB1CEE"/>
    <w:rPr>
      <w:color w:val="329DC6" w:themeColor="accent3" w:themeShade="BF"/>
    </w:rPr>
    <w:tblPr>
      <w:tblStyleRowBandSize w:val="1"/>
      <w:tblStyleColBandSize w:val="1"/>
      <w:tblBorders>
        <w:top w:val="single" w:sz="4" w:space="0" w:color="A9D7E9" w:themeColor="accent3" w:themeTint="99"/>
        <w:left w:val="single" w:sz="4" w:space="0" w:color="A9D7E9" w:themeColor="accent3" w:themeTint="99"/>
        <w:bottom w:val="single" w:sz="4" w:space="0" w:color="A9D7E9" w:themeColor="accent3" w:themeTint="99"/>
        <w:right w:val="single" w:sz="4" w:space="0" w:color="A9D7E9" w:themeColor="accent3" w:themeTint="99"/>
        <w:insideH w:val="single" w:sz="4" w:space="0" w:color="A9D7E9" w:themeColor="accent3" w:themeTint="99"/>
        <w:insideV w:val="single" w:sz="4" w:space="0" w:color="A9D7E9" w:themeColor="accent3" w:themeTint="99"/>
      </w:tblBorders>
      <w:tblCellMar>
        <w:top w:w="113" w:type="dxa"/>
      </w:tblCellMar>
    </w:tblPr>
    <w:tblStylePr w:type="firstRow">
      <w:rPr>
        <w:b/>
        <w:bCs/>
      </w:rPr>
      <w:tblPr/>
      <w:tcPr>
        <w:tcBorders>
          <w:bottom w:val="single" w:sz="12" w:space="0" w:color="A9D7E9" w:themeColor="accent3" w:themeTint="99"/>
        </w:tcBorders>
      </w:tcPr>
    </w:tblStylePr>
    <w:tblStylePr w:type="lastRow">
      <w:rPr>
        <w:b/>
        <w:bCs/>
      </w:rPr>
      <w:tblPr/>
      <w:tcPr>
        <w:tcBorders>
          <w:top w:val="double" w:sz="4" w:space="0" w:color="A9D7E9" w:themeColor="accent3" w:themeTint="99"/>
        </w:tcBorders>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Gittertabel6-farverig-farve4">
    <w:name w:val="Grid Table 6 Colorful Accent 4"/>
    <w:basedOn w:val="Tabel-Normal"/>
    <w:uiPriority w:val="51"/>
    <w:rsid w:val="00BB1CEE"/>
    <w:rPr>
      <w:color w:val="C19200" w:themeColor="accent4" w:themeShade="BF"/>
    </w:rPr>
    <w:tblPr>
      <w:tblStyleRowBandSize w:val="1"/>
      <w:tblStyleColBandSize w:val="1"/>
      <w:tblBorders>
        <w:top w:val="single" w:sz="4" w:space="0" w:color="FFDA67" w:themeColor="accent4" w:themeTint="99"/>
        <w:left w:val="single" w:sz="4" w:space="0" w:color="FFDA67" w:themeColor="accent4" w:themeTint="99"/>
        <w:bottom w:val="single" w:sz="4" w:space="0" w:color="FFDA67" w:themeColor="accent4" w:themeTint="99"/>
        <w:right w:val="single" w:sz="4" w:space="0" w:color="FFDA67" w:themeColor="accent4" w:themeTint="99"/>
        <w:insideH w:val="single" w:sz="4" w:space="0" w:color="FFDA67" w:themeColor="accent4" w:themeTint="99"/>
        <w:insideV w:val="single" w:sz="4" w:space="0" w:color="FFDA67" w:themeColor="accent4" w:themeTint="99"/>
      </w:tblBorders>
      <w:tblCellMar>
        <w:top w:w="113" w:type="dxa"/>
      </w:tblCellMar>
    </w:tblPr>
    <w:tblStylePr w:type="firstRow">
      <w:rPr>
        <w:b/>
        <w:bCs/>
      </w:rPr>
      <w:tblPr/>
      <w:tcPr>
        <w:tcBorders>
          <w:bottom w:val="single" w:sz="12" w:space="0" w:color="FFDA67" w:themeColor="accent4" w:themeTint="99"/>
        </w:tcBorders>
      </w:tcPr>
    </w:tblStylePr>
    <w:tblStylePr w:type="lastRow">
      <w:rPr>
        <w:b/>
        <w:bCs/>
      </w:rPr>
      <w:tblPr/>
      <w:tcPr>
        <w:tcBorders>
          <w:top w:val="double" w:sz="4" w:space="0" w:color="FFDA67"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6-farverig-farve5">
    <w:name w:val="Grid Table 6 Colorful Accent 5"/>
    <w:basedOn w:val="Tabel-Normal"/>
    <w:uiPriority w:val="51"/>
    <w:rsid w:val="00BB1CEE"/>
    <w:rPr>
      <w:color w:val="DB2800" w:themeColor="accent5" w:themeShade="BF"/>
    </w:rPr>
    <w:tblPr>
      <w:tblStyleRowBandSize w:val="1"/>
      <w:tblStyleColBandSize w:val="1"/>
      <w:tblBorders>
        <w:top w:val="single" w:sz="4" w:space="0" w:color="FF947C" w:themeColor="accent5" w:themeTint="99"/>
        <w:left w:val="single" w:sz="4" w:space="0" w:color="FF947C" w:themeColor="accent5" w:themeTint="99"/>
        <w:bottom w:val="single" w:sz="4" w:space="0" w:color="FF947C" w:themeColor="accent5" w:themeTint="99"/>
        <w:right w:val="single" w:sz="4" w:space="0" w:color="FF947C" w:themeColor="accent5" w:themeTint="99"/>
        <w:insideH w:val="single" w:sz="4" w:space="0" w:color="FF947C" w:themeColor="accent5" w:themeTint="99"/>
        <w:insideV w:val="single" w:sz="4" w:space="0" w:color="FF947C" w:themeColor="accent5" w:themeTint="99"/>
      </w:tblBorders>
      <w:tblCellMar>
        <w:top w:w="113" w:type="dxa"/>
      </w:tblCellMar>
    </w:tblPr>
    <w:tblStylePr w:type="firstRow">
      <w:rPr>
        <w:b/>
        <w:bCs/>
      </w:rPr>
      <w:tblPr/>
      <w:tcPr>
        <w:tcBorders>
          <w:bottom w:val="single" w:sz="12" w:space="0" w:color="FF947C" w:themeColor="accent5" w:themeTint="99"/>
        </w:tcBorders>
      </w:tcPr>
    </w:tblStylePr>
    <w:tblStylePr w:type="lastRow">
      <w:rPr>
        <w:b/>
        <w:bCs/>
      </w:rPr>
      <w:tblPr/>
      <w:tcPr>
        <w:tcBorders>
          <w:top w:val="double" w:sz="4" w:space="0" w:color="FF947C" w:themeColor="accent5" w:themeTint="99"/>
        </w:tcBorders>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Gittertabel6-farverig-farve6">
    <w:name w:val="Grid Table 6 Colorful Accent 6"/>
    <w:basedOn w:val="Tabel-Normal"/>
    <w:uiPriority w:val="51"/>
    <w:rsid w:val="00BB1CEE"/>
    <w:rPr>
      <w:color w:val="830F00" w:themeColor="accent6" w:themeShade="BF"/>
    </w:rPr>
    <w:tblPr>
      <w:tblStyleRowBandSize w:val="1"/>
      <w:tblStyleColBandSize w:val="1"/>
      <w:tblBorders>
        <w:top w:val="single" w:sz="4" w:space="0" w:color="FF4D36" w:themeColor="accent6" w:themeTint="99"/>
        <w:left w:val="single" w:sz="4" w:space="0" w:color="FF4D36" w:themeColor="accent6" w:themeTint="99"/>
        <w:bottom w:val="single" w:sz="4" w:space="0" w:color="FF4D36" w:themeColor="accent6" w:themeTint="99"/>
        <w:right w:val="single" w:sz="4" w:space="0" w:color="FF4D36" w:themeColor="accent6" w:themeTint="99"/>
        <w:insideH w:val="single" w:sz="4" w:space="0" w:color="FF4D36" w:themeColor="accent6" w:themeTint="99"/>
        <w:insideV w:val="single" w:sz="4" w:space="0" w:color="FF4D36" w:themeColor="accent6" w:themeTint="99"/>
      </w:tblBorders>
      <w:tblCellMar>
        <w:top w:w="113" w:type="dxa"/>
      </w:tblCellMar>
    </w:tblPr>
    <w:tblStylePr w:type="firstRow">
      <w:rPr>
        <w:b/>
        <w:bCs/>
      </w:rPr>
      <w:tblPr/>
      <w:tcPr>
        <w:tcBorders>
          <w:bottom w:val="single" w:sz="12" w:space="0" w:color="FF4D36" w:themeColor="accent6" w:themeTint="99"/>
        </w:tcBorders>
      </w:tcPr>
    </w:tblStylePr>
    <w:tblStylePr w:type="lastRow">
      <w:rPr>
        <w:b/>
        <w:bCs/>
      </w:rPr>
      <w:tblPr/>
      <w:tcPr>
        <w:tcBorders>
          <w:top w:val="double" w:sz="4" w:space="0" w:color="FF4D36" w:themeColor="accent6" w:themeTint="99"/>
        </w:tcBorders>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Gittertabel7-farverig">
    <w:name w:val="Grid Table 7 Colorful"/>
    <w:basedOn w:val="Tabel-Normal"/>
    <w:uiPriority w:val="52"/>
    <w:rsid w:val="00BB1CEE"/>
    <w:rPr>
      <w:color w:val="1C1C1C" w:themeColor="text1"/>
    </w:rPr>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insideV w:val="single" w:sz="4" w:space="0" w:color="767676" w:themeColor="text1"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D1D1" w:themeFill="text1" w:themeFillTint="33"/>
      </w:tcPr>
    </w:tblStylePr>
    <w:tblStylePr w:type="band1Horz">
      <w:tblPr/>
      <w:tcPr>
        <w:shd w:val="clear" w:color="auto" w:fill="D1D1D1" w:themeFill="text1" w:themeFillTint="33"/>
      </w:tcPr>
    </w:tblStylePr>
    <w:tblStylePr w:type="neCell">
      <w:tblPr/>
      <w:tcPr>
        <w:tcBorders>
          <w:bottom w:val="single" w:sz="4" w:space="0" w:color="767676" w:themeColor="text1" w:themeTint="99"/>
        </w:tcBorders>
      </w:tcPr>
    </w:tblStylePr>
    <w:tblStylePr w:type="nwCell">
      <w:tblPr/>
      <w:tcPr>
        <w:tcBorders>
          <w:bottom w:val="single" w:sz="4" w:space="0" w:color="767676" w:themeColor="text1" w:themeTint="99"/>
        </w:tcBorders>
      </w:tcPr>
    </w:tblStylePr>
    <w:tblStylePr w:type="seCell">
      <w:tblPr/>
      <w:tcPr>
        <w:tcBorders>
          <w:top w:val="single" w:sz="4" w:space="0" w:color="767676" w:themeColor="text1" w:themeTint="99"/>
        </w:tcBorders>
      </w:tcPr>
    </w:tblStylePr>
    <w:tblStylePr w:type="swCell">
      <w:tblPr/>
      <w:tcPr>
        <w:tcBorders>
          <w:top w:val="single" w:sz="4" w:space="0" w:color="767676" w:themeColor="text1" w:themeTint="99"/>
        </w:tcBorders>
      </w:tcPr>
    </w:tblStylePr>
  </w:style>
  <w:style w:type="table" w:styleId="Gittertabel7-farverig-farve1">
    <w:name w:val="Grid Table 7 Colorful Accent 1"/>
    <w:basedOn w:val="Tabel-Normal"/>
    <w:uiPriority w:val="52"/>
    <w:rsid w:val="00BB1CEE"/>
    <w:rPr>
      <w:color w:val="1D4659" w:themeColor="accent1" w:themeShade="BF"/>
    </w:rPr>
    <w:tblPr>
      <w:tblStyleRowBandSize w:val="1"/>
      <w:tblStyleColBandSize w:val="1"/>
      <w:tblBorders>
        <w:top w:val="single" w:sz="4" w:space="0" w:color="60AACB" w:themeColor="accent1" w:themeTint="99"/>
        <w:left w:val="single" w:sz="4" w:space="0" w:color="60AACB" w:themeColor="accent1" w:themeTint="99"/>
        <w:bottom w:val="single" w:sz="4" w:space="0" w:color="60AACB" w:themeColor="accent1" w:themeTint="99"/>
        <w:right w:val="single" w:sz="4" w:space="0" w:color="60AACB" w:themeColor="accent1" w:themeTint="99"/>
        <w:insideH w:val="single" w:sz="4" w:space="0" w:color="60AACB" w:themeColor="accent1" w:themeTint="99"/>
        <w:insideV w:val="single" w:sz="4" w:space="0" w:color="60AACB" w:themeColor="accent1"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2ED" w:themeFill="accent1" w:themeFillTint="33"/>
      </w:tcPr>
    </w:tblStylePr>
    <w:tblStylePr w:type="band1Horz">
      <w:tblPr/>
      <w:tcPr>
        <w:shd w:val="clear" w:color="auto" w:fill="C9E2ED" w:themeFill="accent1" w:themeFillTint="33"/>
      </w:tcPr>
    </w:tblStylePr>
    <w:tblStylePr w:type="neCell">
      <w:tblPr/>
      <w:tcPr>
        <w:tcBorders>
          <w:bottom w:val="single" w:sz="4" w:space="0" w:color="60AACB" w:themeColor="accent1" w:themeTint="99"/>
        </w:tcBorders>
      </w:tcPr>
    </w:tblStylePr>
    <w:tblStylePr w:type="nwCell">
      <w:tblPr/>
      <w:tcPr>
        <w:tcBorders>
          <w:bottom w:val="single" w:sz="4" w:space="0" w:color="60AACB" w:themeColor="accent1" w:themeTint="99"/>
        </w:tcBorders>
      </w:tcPr>
    </w:tblStylePr>
    <w:tblStylePr w:type="seCell">
      <w:tblPr/>
      <w:tcPr>
        <w:tcBorders>
          <w:top w:val="single" w:sz="4" w:space="0" w:color="60AACB" w:themeColor="accent1" w:themeTint="99"/>
        </w:tcBorders>
      </w:tcPr>
    </w:tblStylePr>
    <w:tblStylePr w:type="swCell">
      <w:tblPr/>
      <w:tcPr>
        <w:tcBorders>
          <w:top w:val="single" w:sz="4" w:space="0" w:color="60AACB" w:themeColor="accent1" w:themeTint="99"/>
        </w:tcBorders>
      </w:tcPr>
    </w:tblStylePr>
  </w:style>
  <w:style w:type="table" w:styleId="Gittertabel7-farverig-farve2">
    <w:name w:val="Grid Table 7 Colorful Accent 2"/>
    <w:basedOn w:val="Tabel-Normal"/>
    <w:uiPriority w:val="52"/>
    <w:rsid w:val="00BB1CEE"/>
    <w:rPr>
      <w:color w:val="396A7F" w:themeColor="accent2" w:themeShade="BF"/>
    </w:rPr>
    <w:tblPr>
      <w:tblStyleRowBandSize w:val="1"/>
      <w:tblStyleColBandSize w:val="1"/>
      <w:tblBorders>
        <w:top w:val="single" w:sz="4" w:space="0" w:color="92BCCD" w:themeColor="accent2" w:themeTint="99"/>
        <w:left w:val="single" w:sz="4" w:space="0" w:color="92BCCD" w:themeColor="accent2" w:themeTint="99"/>
        <w:bottom w:val="single" w:sz="4" w:space="0" w:color="92BCCD" w:themeColor="accent2" w:themeTint="99"/>
        <w:right w:val="single" w:sz="4" w:space="0" w:color="92BCCD" w:themeColor="accent2" w:themeTint="99"/>
        <w:insideH w:val="single" w:sz="4" w:space="0" w:color="92BCCD" w:themeColor="accent2" w:themeTint="99"/>
        <w:insideV w:val="single" w:sz="4" w:space="0" w:color="92BCCD" w:themeColor="accent2"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8EE" w:themeFill="accent2" w:themeFillTint="33"/>
      </w:tcPr>
    </w:tblStylePr>
    <w:tblStylePr w:type="band1Horz">
      <w:tblPr/>
      <w:tcPr>
        <w:shd w:val="clear" w:color="auto" w:fill="DAE8EE" w:themeFill="accent2" w:themeFillTint="33"/>
      </w:tcPr>
    </w:tblStylePr>
    <w:tblStylePr w:type="neCell">
      <w:tblPr/>
      <w:tcPr>
        <w:tcBorders>
          <w:bottom w:val="single" w:sz="4" w:space="0" w:color="92BCCD" w:themeColor="accent2" w:themeTint="99"/>
        </w:tcBorders>
      </w:tcPr>
    </w:tblStylePr>
    <w:tblStylePr w:type="nwCell">
      <w:tblPr/>
      <w:tcPr>
        <w:tcBorders>
          <w:bottom w:val="single" w:sz="4" w:space="0" w:color="92BCCD" w:themeColor="accent2" w:themeTint="99"/>
        </w:tcBorders>
      </w:tcPr>
    </w:tblStylePr>
    <w:tblStylePr w:type="seCell">
      <w:tblPr/>
      <w:tcPr>
        <w:tcBorders>
          <w:top w:val="single" w:sz="4" w:space="0" w:color="92BCCD" w:themeColor="accent2" w:themeTint="99"/>
        </w:tcBorders>
      </w:tcPr>
    </w:tblStylePr>
    <w:tblStylePr w:type="swCell">
      <w:tblPr/>
      <w:tcPr>
        <w:tcBorders>
          <w:top w:val="single" w:sz="4" w:space="0" w:color="92BCCD" w:themeColor="accent2" w:themeTint="99"/>
        </w:tcBorders>
      </w:tcPr>
    </w:tblStylePr>
  </w:style>
  <w:style w:type="table" w:styleId="Gittertabel7-farverig-farve3">
    <w:name w:val="Grid Table 7 Colorful Accent 3"/>
    <w:basedOn w:val="Tabel-Normal"/>
    <w:uiPriority w:val="52"/>
    <w:rsid w:val="00BB1CEE"/>
    <w:rPr>
      <w:color w:val="329DC6" w:themeColor="accent3" w:themeShade="BF"/>
    </w:rPr>
    <w:tblPr>
      <w:tblStyleRowBandSize w:val="1"/>
      <w:tblStyleColBandSize w:val="1"/>
      <w:tblBorders>
        <w:top w:val="single" w:sz="4" w:space="0" w:color="A9D7E9" w:themeColor="accent3" w:themeTint="99"/>
        <w:left w:val="single" w:sz="4" w:space="0" w:color="A9D7E9" w:themeColor="accent3" w:themeTint="99"/>
        <w:bottom w:val="single" w:sz="4" w:space="0" w:color="A9D7E9" w:themeColor="accent3" w:themeTint="99"/>
        <w:right w:val="single" w:sz="4" w:space="0" w:color="A9D7E9" w:themeColor="accent3" w:themeTint="99"/>
        <w:insideH w:val="single" w:sz="4" w:space="0" w:color="A9D7E9" w:themeColor="accent3" w:themeTint="99"/>
        <w:insideV w:val="single" w:sz="4" w:space="0" w:color="A9D7E9" w:themeColor="accent3"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F1F7" w:themeFill="accent3" w:themeFillTint="33"/>
      </w:tcPr>
    </w:tblStylePr>
    <w:tblStylePr w:type="band1Horz">
      <w:tblPr/>
      <w:tcPr>
        <w:shd w:val="clear" w:color="auto" w:fill="E2F1F7" w:themeFill="accent3" w:themeFillTint="33"/>
      </w:tcPr>
    </w:tblStylePr>
    <w:tblStylePr w:type="neCell">
      <w:tblPr/>
      <w:tcPr>
        <w:tcBorders>
          <w:bottom w:val="single" w:sz="4" w:space="0" w:color="A9D7E9" w:themeColor="accent3" w:themeTint="99"/>
        </w:tcBorders>
      </w:tcPr>
    </w:tblStylePr>
    <w:tblStylePr w:type="nwCell">
      <w:tblPr/>
      <w:tcPr>
        <w:tcBorders>
          <w:bottom w:val="single" w:sz="4" w:space="0" w:color="A9D7E9" w:themeColor="accent3" w:themeTint="99"/>
        </w:tcBorders>
      </w:tcPr>
    </w:tblStylePr>
    <w:tblStylePr w:type="seCell">
      <w:tblPr/>
      <w:tcPr>
        <w:tcBorders>
          <w:top w:val="single" w:sz="4" w:space="0" w:color="A9D7E9" w:themeColor="accent3" w:themeTint="99"/>
        </w:tcBorders>
      </w:tcPr>
    </w:tblStylePr>
    <w:tblStylePr w:type="swCell">
      <w:tblPr/>
      <w:tcPr>
        <w:tcBorders>
          <w:top w:val="single" w:sz="4" w:space="0" w:color="A9D7E9" w:themeColor="accent3" w:themeTint="99"/>
        </w:tcBorders>
      </w:tcPr>
    </w:tblStylePr>
  </w:style>
  <w:style w:type="table" w:styleId="Gittertabel7-farverig-farve4">
    <w:name w:val="Grid Table 7 Colorful Accent 4"/>
    <w:basedOn w:val="Tabel-Normal"/>
    <w:uiPriority w:val="52"/>
    <w:rsid w:val="00BB1CEE"/>
    <w:rPr>
      <w:color w:val="C19200" w:themeColor="accent4" w:themeShade="BF"/>
    </w:rPr>
    <w:tblPr>
      <w:tblStyleRowBandSize w:val="1"/>
      <w:tblStyleColBandSize w:val="1"/>
      <w:tblBorders>
        <w:top w:val="single" w:sz="4" w:space="0" w:color="FFDA67" w:themeColor="accent4" w:themeTint="99"/>
        <w:left w:val="single" w:sz="4" w:space="0" w:color="FFDA67" w:themeColor="accent4" w:themeTint="99"/>
        <w:bottom w:val="single" w:sz="4" w:space="0" w:color="FFDA67" w:themeColor="accent4" w:themeTint="99"/>
        <w:right w:val="single" w:sz="4" w:space="0" w:color="FFDA67" w:themeColor="accent4" w:themeTint="99"/>
        <w:insideH w:val="single" w:sz="4" w:space="0" w:color="FFDA67" w:themeColor="accent4" w:themeTint="99"/>
        <w:insideV w:val="single" w:sz="4" w:space="0" w:color="FFDA67" w:themeColor="accent4"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A67" w:themeColor="accent4" w:themeTint="99"/>
        </w:tcBorders>
      </w:tcPr>
    </w:tblStylePr>
    <w:tblStylePr w:type="nwCell">
      <w:tblPr/>
      <w:tcPr>
        <w:tcBorders>
          <w:bottom w:val="single" w:sz="4" w:space="0" w:color="FFDA67" w:themeColor="accent4" w:themeTint="99"/>
        </w:tcBorders>
      </w:tcPr>
    </w:tblStylePr>
    <w:tblStylePr w:type="seCell">
      <w:tblPr/>
      <w:tcPr>
        <w:tcBorders>
          <w:top w:val="single" w:sz="4" w:space="0" w:color="FFDA67" w:themeColor="accent4" w:themeTint="99"/>
        </w:tcBorders>
      </w:tcPr>
    </w:tblStylePr>
    <w:tblStylePr w:type="swCell">
      <w:tblPr/>
      <w:tcPr>
        <w:tcBorders>
          <w:top w:val="single" w:sz="4" w:space="0" w:color="FFDA67" w:themeColor="accent4" w:themeTint="99"/>
        </w:tcBorders>
      </w:tcPr>
    </w:tblStylePr>
  </w:style>
  <w:style w:type="table" w:styleId="Gittertabel7-farverig-farve5">
    <w:name w:val="Grid Table 7 Colorful Accent 5"/>
    <w:basedOn w:val="Tabel-Normal"/>
    <w:uiPriority w:val="52"/>
    <w:rsid w:val="00BB1CEE"/>
    <w:rPr>
      <w:color w:val="DB2800" w:themeColor="accent5" w:themeShade="BF"/>
    </w:rPr>
    <w:tblPr>
      <w:tblStyleRowBandSize w:val="1"/>
      <w:tblStyleColBandSize w:val="1"/>
      <w:tblBorders>
        <w:top w:val="single" w:sz="4" w:space="0" w:color="FF947C" w:themeColor="accent5" w:themeTint="99"/>
        <w:left w:val="single" w:sz="4" w:space="0" w:color="FF947C" w:themeColor="accent5" w:themeTint="99"/>
        <w:bottom w:val="single" w:sz="4" w:space="0" w:color="FF947C" w:themeColor="accent5" w:themeTint="99"/>
        <w:right w:val="single" w:sz="4" w:space="0" w:color="FF947C" w:themeColor="accent5" w:themeTint="99"/>
        <w:insideH w:val="single" w:sz="4" w:space="0" w:color="FF947C" w:themeColor="accent5" w:themeTint="99"/>
        <w:insideV w:val="single" w:sz="4" w:space="0" w:color="FF947C" w:themeColor="accent5"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BD3" w:themeFill="accent5" w:themeFillTint="33"/>
      </w:tcPr>
    </w:tblStylePr>
    <w:tblStylePr w:type="band1Horz">
      <w:tblPr/>
      <w:tcPr>
        <w:shd w:val="clear" w:color="auto" w:fill="FFDBD3" w:themeFill="accent5" w:themeFillTint="33"/>
      </w:tcPr>
    </w:tblStylePr>
    <w:tblStylePr w:type="neCell">
      <w:tblPr/>
      <w:tcPr>
        <w:tcBorders>
          <w:bottom w:val="single" w:sz="4" w:space="0" w:color="FF947C" w:themeColor="accent5" w:themeTint="99"/>
        </w:tcBorders>
      </w:tcPr>
    </w:tblStylePr>
    <w:tblStylePr w:type="nwCell">
      <w:tblPr/>
      <w:tcPr>
        <w:tcBorders>
          <w:bottom w:val="single" w:sz="4" w:space="0" w:color="FF947C" w:themeColor="accent5" w:themeTint="99"/>
        </w:tcBorders>
      </w:tcPr>
    </w:tblStylePr>
    <w:tblStylePr w:type="seCell">
      <w:tblPr/>
      <w:tcPr>
        <w:tcBorders>
          <w:top w:val="single" w:sz="4" w:space="0" w:color="FF947C" w:themeColor="accent5" w:themeTint="99"/>
        </w:tcBorders>
      </w:tcPr>
    </w:tblStylePr>
    <w:tblStylePr w:type="swCell">
      <w:tblPr/>
      <w:tcPr>
        <w:tcBorders>
          <w:top w:val="single" w:sz="4" w:space="0" w:color="FF947C" w:themeColor="accent5" w:themeTint="99"/>
        </w:tcBorders>
      </w:tcPr>
    </w:tblStylePr>
  </w:style>
  <w:style w:type="table" w:styleId="Gittertabel7-farverig-farve6">
    <w:name w:val="Grid Table 7 Colorful Accent 6"/>
    <w:basedOn w:val="Tabel-Normal"/>
    <w:uiPriority w:val="52"/>
    <w:rsid w:val="00BB1CEE"/>
    <w:rPr>
      <w:color w:val="830F00" w:themeColor="accent6" w:themeShade="BF"/>
    </w:rPr>
    <w:tblPr>
      <w:tblStyleRowBandSize w:val="1"/>
      <w:tblStyleColBandSize w:val="1"/>
      <w:tblBorders>
        <w:top w:val="single" w:sz="4" w:space="0" w:color="FF4D36" w:themeColor="accent6" w:themeTint="99"/>
        <w:left w:val="single" w:sz="4" w:space="0" w:color="FF4D36" w:themeColor="accent6" w:themeTint="99"/>
        <w:bottom w:val="single" w:sz="4" w:space="0" w:color="FF4D36" w:themeColor="accent6" w:themeTint="99"/>
        <w:right w:val="single" w:sz="4" w:space="0" w:color="FF4D36" w:themeColor="accent6" w:themeTint="99"/>
        <w:insideH w:val="single" w:sz="4" w:space="0" w:color="FF4D36" w:themeColor="accent6" w:themeTint="99"/>
        <w:insideV w:val="single" w:sz="4" w:space="0" w:color="FF4D36" w:themeColor="accent6"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3BC" w:themeFill="accent6" w:themeFillTint="33"/>
      </w:tcPr>
    </w:tblStylePr>
    <w:tblStylePr w:type="band1Horz">
      <w:tblPr/>
      <w:tcPr>
        <w:shd w:val="clear" w:color="auto" w:fill="FFC3BC" w:themeFill="accent6" w:themeFillTint="33"/>
      </w:tcPr>
    </w:tblStylePr>
    <w:tblStylePr w:type="neCell">
      <w:tblPr/>
      <w:tcPr>
        <w:tcBorders>
          <w:bottom w:val="single" w:sz="4" w:space="0" w:color="FF4D36" w:themeColor="accent6" w:themeTint="99"/>
        </w:tcBorders>
      </w:tcPr>
    </w:tblStylePr>
    <w:tblStylePr w:type="nwCell">
      <w:tblPr/>
      <w:tcPr>
        <w:tcBorders>
          <w:bottom w:val="single" w:sz="4" w:space="0" w:color="FF4D36" w:themeColor="accent6" w:themeTint="99"/>
        </w:tcBorders>
      </w:tcPr>
    </w:tblStylePr>
    <w:tblStylePr w:type="seCell">
      <w:tblPr/>
      <w:tcPr>
        <w:tcBorders>
          <w:top w:val="single" w:sz="4" w:space="0" w:color="FF4D36" w:themeColor="accent6" w:themeTint="99"/>
        </w:tcBorders>
      </w:tcPr>
    </w:tblStylePr>
    <w:tblStylePr w:type="swCell">
      <w:tblPr/>
      <w:tcPr>
        <w:tcBorders>
          <w:top w:val="single" w:sz="4" w:space="0" w:color="FF4D36" w:themeColor="accent6" w:themeTint="99"/>
        </w:tcBorders>
      </w:tcPr>
    </w:tblStylePr>
  </w:style>
  <w:style w:type="table" w:styleId="Listetabel1-lys">
    <w:name w:val="List Table 1 Light"/>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767676" w:themeColor="text1" w:themeTint="99"/>
        </w:tcBorders>
      </w:tcPr>
    </w:tblStylePr>
    <w:tblStylePr w:type="lastRow">
      <w:rPr>
        <w:b/>
        <w:bCs/>
      </w:rPr>
      <w:tblPr/>
      <w:tcPr>
        <w:tcBorders>
          <w:top w:val="single" w:sz="4" w:space="0" w:color="767676" w:themeColor="text1" w:themeTint="99"/>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etabel1-lys-farve1">
    <w:name w:val="List Table 1 Light Accent 1"/>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60AACB" w:themeColor="accent1" w:themeTint="99"/>
        </w:tcBorders>
      </w:tcPr>
    </w:tblStylePr>
    <w:tblStylePr w:type="lastRow">
      <w:rPr>
        <w:b/>
        <w:bCs/>
      </w:rPr>
      <w:tblPr/>
      <w:tcPr>
        <w:tcBorders>
          <w:top w:val="single" w:sz="4" w:space="0" w:color="60AACB" w:themeColor="accent1" w:themeTint="99"/>
        </w:tcBorders>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Listetabel1-lys-farve2">
    <w:name w:val="List Table 1 Light Accent 2"/>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92BCCD" w:themeColor="accent2" w:themeTint="99"/>
        </w:tcBorders>
      </w:tcPr>
    </w:tblStylePr>
    <w:tblStylePr w:type="lastRow">
      <w:rPr>
        <w:b/>
        <w:bCs/>
      </w:rPr>
      <w:tblPr/>
      <w:tcPr>
        <w:tcBorders>
          <w:top w:val="single" w:sz="4" w:space="0" w:color="92BCCD" w:themeColor="accent2" w:themeTint="99"/>
        </w:tcBorders>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Listetabel1-lys-farve3">
    <w:name w:val="List Table 1 Light Accent 3"/>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A9D7E9" w:themeColor="accent3" w:themeTint="99"/>
        </w:tcBorders>
      </w:tcPr>
    </w:tblStylePr>
    <w:tblStylePr w:type="lastRow">
      <w:rPr>
        <w:b/>
        <w:bCs/>
      </w:rPr>
      <w:tblPr/>
      <w:tcPr>
        <w:tcBorders>
          <w:top w:val="single" w:sz="4" w:space="0" w:color="A9D7E9" w:themeColor="accent3" w:themeTint="99"/>
        </w:tcBorders>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Listetabel1-lys-farve4">
    <w:name w:val="List Table 1 Light Accent 4"/>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FFDA67" w:themeColor="accent4" w:themeTint="99"/>
        </w:tcBorders>
      </w:tcPr>
    </w:tblStylePr>
    <w:tblStylePr w:type="lastRow">
      <w:rPr>
        <w:b/>
        <w:bCs/>
      </w:rPr>
      <w:tblPr/>
      <w:tcPr>
        <w:tcBorders>
          <w:top w:val="single" w:sz="4" w:space="0" w:color="FFDA67"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1-lys-farve5">
    <w:name w:val="List Table 1 Light Accent 5"/>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FF947C" w:themeColor="accent5" w:themeTint="99"/>
        </w:tcBorders>
      </w:tcPr>
    </w:tblStylePr>
    <w:tblStylePr w:type="lastRow">
      <w:rPr>
        <w:b/>
        <w:bCs/>
      </w:rPr>
      <w:tblPr/>
      <w:tcPr>
        <w:tcBorders>
          <w:top w:val="single" w:sz="4" w:space="0" w:color="FF947C" w:themeColor="accent5" w:themeTint="99"/>
        </w:tcBorders>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Listetabel1-lys-farve6">
    <w:name w:val="List Table 1 Light Accent 6"/>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FF4D36" w:themeColor="accent6" w:themeTint="99"/>
        </w:tcBorders>
      </w:tcPr>
    </w:tblStylePr>
    <w:tblStylePr w:type="lastRow">
      <w:rPr>
        <w:b/>
        <w:bCs/>
      </w:rPr>
      <w:tblPr/>
      <w:tcPr>
        <w:tcBorders>
          <w:top w:val="single" w:sz="4" w:space="0" w:color="FF4D36" w:themeColor="accent6" w:themeTint="99"/>
        </w:tcBorders>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Listetabel2">
    <w:name w:val="List Table 2"/>
    <w:basedOn w:val="Tabel-Normal"/>
    <w:uiPriority w:val="47"/>
    <w:rsid w:val="00023C39"/>
    <w:tblPr>
      <w:tblStyleRowBandSize w:val="1"/>
      <w:tblStyleColBandSize w:val="1"/>
      <w:tblBorders>
        <w:top w:val="single" w:sz="4" w:space="0" w:color="767676" w:themeColor="text1" w:themeTint="99"/>
        <w:bottom w:val="single" w:sz="4" w:space="0" w:color="767676" w:themeColor="text1" w:themeTint="99"/>
        <w:insideH w:val="single" w:sz="4" w:space="0" w:color="767676" w:themeColor="text1"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etabel2-farve1">
    <w:name w:val="List Table 2 Accent 1"/>
    <w:basedOn w:val="Tabel-Normal"/>
    <w:uiPriority w:val="47"/>
    <w:rsid w:val="00023C39"/>
    <w:tblPr>
      <w:tblStyleRowBandSize w:val="1"/>
      <w:tblStyleColBandSize w:val="1"/>
      <w:tblBorders>
        <w:top w:val="single" w:sz="4" w:space="0" w:color="60AACB" w:themeColor="accent1" w:themeTint="99"/>
        <w:bottom w:val="single" w:sz="4" w:space="0" w:color="60AACB" w:themeColor="accent1" w:themeTint="99"/>
        <w:insideH w:val="single" w:sz="4" w:space="0" w:color="60AACB" w:themeColor="accent1"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Listetabel2-farve2">
    <w:name w:val="List Table 2 Accent 2"/>
    <w:basedOn w:val="Tabel-Normal"/>
    <w:uiPriority w:val="47"/>
    <w:rsid w:val="00023C39"/>
    <w:tblPr>
      <w:tblStyleRowBandSize w:val="1"/>
      <w:tblStyleColBandSize w:val="1"/>
      <w:tblBorders>
        <w:top w:val="single" w:sz="4" w:space="0" w:color="92BCCD" w:themeColor="accent2" w:themeTint="99"/>
        <w:bottom w:val="single" w:sz="4" w:space="0" w:color="92BCCD" w:themeColor="accent2" w:themeTint="99"/>
        <w:insideH w:val="single" w:sz="4" w:space="0" w:color="92BCCD" w:themeColor="accent2"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Listetabel2-farve3">
    <w:name w:val="List Table 2 Accent 3"/>
    <w:basedOn w:val="Tabel-Normal"/>
    <w:uiPriority w:val="47"/>
    <w:rsid w:val="00023C39"/>
    <w:tblPr>
      <w:tblStyleRowBandSize w:val="1"/>
      <w:tblStyleColBandSize w:val="1"/>
      <w:tblBorders>
        <w:top w:val="single" w:sz="4" w:space="0" w:color="A9D7E9" w:themeColor="accent3" w:themeTint="99"/>
        <w:bottom w:val="single" w:sz="4" w:space="0" w:color="A9D7E9" w:themeColor="accent3" w:themeTint="99"/>
        <w:insideH w:val="single" w:sz="4" w:space="0" w:color="A9D7E9" w:themeColor="accent3"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Listetabel2-farve4">
    <w:name w:val="List Table 2 Accent 4"/>
    <w:basedOn w:val="Tabel-Normal"/>
    <w:uiPriority w:val="47"/>
    <w:rsid w:val="00023C39"/>
    <w:tblPr>
      <w:tblStyleRowBandSize w:val="1"/>
      <w:tblStyleColBandSize w:val="1"/>
      <w:tblBorders>
        <w:top w:val="single" w:sz="4" w:space="0" w:color="FFDA67" w:themeColor="accent4" w:themeTint="99"/>
        <w:bottom w:val="single" w:sz="4" w:space="0" w:color="FFDA67" w:themeColor="accent4" w:themeTint="99"/>
        <w:insideH w:val="single" w:sz="4" w:space="0" w:color="FFDA67" w:themeColor="accent4"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2-farve5">
    <w:name w:val="List Table 2 Accent 5"/>
    <w:basedOn w:val="Tabel-Normal"/>
    <w:uiPriority w:val="47"/>
    <w:rsid w:val="00023C39"/>
    <w:tblPr>
      <w:tblStyleRowBandSize w:val="1"/>
      <w:tblStyleColBandSize w:val="1"/>
      <w:tblBorders>
        <w:top w:val="single" w:sz="4" w:space="0" w:color="FF947C" w:themeColor="accent5" w:themeTint="99"/>
        <w:bottom w:val="single" w:sz="4" w:space="0" w:color="FF947C" w:themeColor="accent5" w:themeTint="99"/>
        <w:insideH w:val="single" w:sz="4" w:space="0" w:color="FF947C" w:themeColor="accent5"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Listetabel2-farve6">
    <w:name w:val="List Table 2 Accent 6"/>
    <w:basedOn w:val="Tabel-Normal"/>
    <w:uiPriority w:val="47"/>
    <w:rsid w:val="00023C39"/>
    <w:tblPr>
      <w:tblStyleRowBandSize w:val="1"/>
      <w:tblStyleColBandSize w:val="1"/>
      <w:tblBorders>
        <w:top w:val="single" w:sz="4" w:space="0" w:color="FF4D36" w:themeColor="accent6" w:themeTint="99"/>
        <w:bottom w:val="single" w:sz="4" w:space="0" w:color="FF4D36" w:themeColor="accent6" w:themeTint="99"/>
        <w:insideH w:val="single" w:sz="4" w:space="0" w:color="FF4D36" w:themeColor="accent6"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Listetabel3">
    <w:name w:val="List Table 3"/>
    <w:basedOn w:val="Tabel-Normal"/>
    <w:uiPriority w:val="48"/>
    <w:rsid w:val="00023C39"/>
    <w:tblPr>
      <w:tblStyleRowBandSize w:val="1"/>
      <w:tblStyleColBandSize w:val="1"/>
      <w:tblBorders>
        <w:top w:val="single" w:sz="4" w:space="0" w:color="1C1C1C" w:themeColor="text1"/>
        <w:left w:val="single" w:sz="4" w:space="0" w:color="1C1C1C" w:themeColor="text1"/>
        <w:bottom w:val="single" w:sz="4" w:space="0" w:color="1C1C1C" w:themeColor="text1"/>
        <w:right w:val="single" w:sz="4" w:space="0" w:color="1C1C1C" w:themeColor="text1"/>
      </w:tblBorders>
      <w:tblCellMar>
        <w:top w:w="113" w:type="dxa"/>
      </w:tblCellMar>
    </w:tblPr>
    <w:tblStylePr w:type="firstRow">
      <w:rPr>
        <w:b/>
        <w:bCs/>
        <w:color w:val="FFFFFF" w:themeColor="background1"/>
      </w:rPr>
      <w:tblPr/>
      <w:tcPr>
        <w:shd w:val="clear" w:color="auto" w:fill="1C1C1C" w:themeFill="text1"/>
      </w:tcPr>
    </w:tblStylePr>
    <w:tblStylePr w:type="lastRow">
      <w:rPr>
        <w:b/>
        <w:bCs/>
      </w:rPr>
      <w:tblPr/>
      <w:tcPr>
        <w:tcBorders>
          <w:top w:val="double" w:sz="4" w:space="0" w:color="1C1C1C"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1C1C" w:themeColor="text1"/>
          <w:right w:val="single" w:sz="4" w:space="0" w:color="1C1C1C" w:themeColor="text1"/>
        </w:tcBorders>
      </w:tcPr>
    </w:tblStylePr>
    <w:tblStylePr w:type="band1Horz">
      <w:tblPr/>
      <w:tcPr>
        <w:tcBorders>
          <w:top w:val="single" w:sz="4" w:space="0" w:color="1C1C1C" w:themeColor="text1"/>
          <w:bottom w:val="single" w:sz="4" w:space="0" w:color="1C1C1C"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1C1C" w:themeColor="text1"/>
          <w:left w:val="nil"/>
        </w:tcBorders>
      </w:tcPr>
    </w:tblStylePr>
    <w:tblStylePr w:type="swCell">
      <w:tblPr/>
      <w:tcPr>
        <w:tcBorders>
          <w:top w:val="double" w:sz="4" w:space="0" w:color="1C1C1C" w:themeColor="text1"/>
          <w:right w:val="nil"/>
        </w:tcBorders>
      </w:tcPr>
    </w:tblStylePr>
  </w:style>
  <w:style w:type="table" w:styleId="Listetabel3-farve1">
    <w:name w:val="List Table 3 Accent 1"/>
    <w:basedOn w:val="Tabel-Normal"/>
    <w:uiPriority w:val="48"/>
    <w:rsid w:val="00023C39"/>
    <w:tblPr>
      <w:tblStyleRowBandSize w:val="1"/>
      <w:tblStyleColBandSize w:val="1"/>
      <w:tblBorders>
        <w:top w:val="single" w:sz="4" w:space="0" w:color="275F78" w:themeColor="accent1"/>
        <w:left w:val="single" w:sz="4" w:space="0" w:color="275F78" w:themeColor="accent1"/>
        <w:bottom w:val="single" w:sz="4" w:space="0" w:color="275F78" w:themeColor="accent1"/>
        <w:right w:val="single" w:sz="4" w:space="0" w:color="275F78" w:themeColor="accent1"/>
      </w:tblBorders>
      <w:tblCellMar>
        <w:top w:w="113" w:type="dxa"/>
      </w:tblCellMar>
    </w:tblPr>
    <w:tblStylePr w:type="firstRow">
      <w:rPr>
        <w:b/>
        <w:bCs/>
        <w:color w:val="FFFFFF" w:themeColor="background1"/>
      </w:rPr>
      <w:tblPr/>
      <w:tcPr>
        <w:shd w:val="clear" w:color="auto" w:fill="275F78" w:themeFill="accent1"/>
      </w:tcPr>
    </w:tblStylePr>
    <w:tblStylePr w:type="lastRow">
      <w:rPr>
        <w:b/>
        <w:bCs/>
      </w:rPr>
      <w:tblPr/>
      <w:tcPr>
        <w:tcBorders>
          <w:top w:val="double" w:sz="4" w:space="0" w:color="275F7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75F78" w:themeColor="accent1"/>
          <w:right w:val="single" w:sz="4" w:space="0" w:color="275F78" w:themeColor="accent1"/>
        </w:tcBorders>
      </w:tcPr>
    </w:tblStylePr>
    <w:tblStylePr w:type="band1Horz">
      <w:tblPr/>
      <w:tcPr>
        <w:tcBorders>
          <w:top w:val="single" w:sz="4" w:space="0" w:color="275F78" w:themeColor="accent1"/>
          <w:bottom w:val="single" w:sz="4" w:space="0" w:color="275F7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75F78" w:themeColor="accent1"/>
          <w:left w:val="nil"/>
        </w:tcBorders>
      </w:tcPr>
    </w:tblStylePr>
    <w:tblStylePr w:type="swCell">
      <w:tblPr/>
      <w:tcPr>
        <w:tcBorders>
          <w:top w:val="double" w:sz="4" w:space="0" w:color="275F78" w:themeColor="accent1"/>
          <w:right w:val="nil"/>
        </w:tcBorders>
      </w:tcPr>
    </w:tblStylePr>
  </w:style>
  <w:style w:type="table" w:styleId="Listetabel3-farve2">
    <w:name w:val="List Table 3 Accent 2"/>
    <w:basedOn w:val="Tabel-Normal"/>
    <w:uiPriority w:val="48"/>
    <w:rsid w:val="00023C39"/>
    <w:tblPr>
      <w:tblStyleRowBandSize w:val="1"/>
      <w:tblStyleColBandSize w:val="1"/>
      <w:tblBorders>
        <w:top w:val="single" w:sz="4" w:space="0" w:color="4D8FAA" w:themeColor="accent2"/>
        <w:left w:val="single" w:sz="4" w:space="0" w:color="4D8FAA" w:themeColor="accent2"/>
        <w:bottom w:val="single" w:sz="4" w:space="0" w:color="4D8FAA" w:themeColor="accent2"/>
        <w:right w:val="single" w:sz="4" w:space="0" w:color="4D8FAA" w:themeColor="accent2"/>
      </w:tblBorders>
      <w:tblCellMar>
        <w:top w:w="113" w:type="dxa"/>
      </w:tblCellMar>
    </w:tblPr>
    <w:tblStylePr w:type="firstRow">
      <w:rPr>
        <w:b/>
        <w:bCs/>
        <w:color w:val="FFFFFF" w:themeColor="background1"/>
      </w:rPr>
      <w:tblPr/>
      <w:tcPr>
        <w:shd w:val="clear" w:color="auto" w:fill="4D8FAA" w:themeFill="accent2"/>
      </w:tcPr>
    </w:tblStylePr>
    <w:tblStylePr w:type="lastRow">
      <w:rPr>
        <w:b/>
        <w:bCs/>
      </w:rPr>
      <w:tblPr/>
      <w:tcPr>
        <w:tcBorders>
          <w:top w:val="double" w:sz="4" w:space="0" w:color="4D8FA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8FAA" w:themeColor="accent2"/>
          <w:right w:val="single" w:sz="4" w:space="0" w:color="4D8FAA" w:themeColor="accent2"/>
        </w:tcBorders>
      </w:tcPr>
    </w:tblStylePr>
    <w:tblStylePr w:type="band1Horz">
      <w:tblPr/>
      <w:tcPr>
        <w:tcBorders>
          <w:top w:val="single" w:sz="4" w:space="0" w:color="4D8FAA" w:themeColor="accent2"/>
          <w:bottom w:val="single" w:sz="4" w:space="0" w:color="4D8FA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8FAA" w:themeColor="accent2"/>
          <w:left w:val="nil"/>
        </w:tcBorders>
      </w:tcPr>
    </w:tblStylePr>
    <w:tblStylePr w:type="swCell">
      <w:tblPr/>
      <w:tcPr>
        <w:tcBorders>
          <w:top w:val="double" w:sz="4" w:space="0" w:color="4D8FAA" w:themeColor="accent2"/>
          <w:right w:val="nil"/>
        </w:tcBorders>
      </w:tcPr>
    </w:tblStylePr>
  </w:style>
  <w:style w:type="table" w:styleId="Listetabel3-farve3">
    <w:name w:val="List Table 3 Accent 3"/>
    <w:basedOn w:val="Tabel-Normal"/>
    <w:uiPriority w:val="48"/>
    <w:rsid w:val="00023C39"/>
    <w:tblPr>
      <w:tblStyleRowBandSize w:val="1"/>
      <w:tblStyleColBandSize w:val="1"/>
      <w:tblBorders>
        <w:top w:val="single" w:sz="4" w:space="0" w:color="71BEDB" w:themeColor="accent3"/>
        <w:left w:val="single" w:sz="4" w:space="0" w:color="71BEDB" w:themeColor="accent3"/>
        <w:bottom w:val="single" w:sz="4" w:space="0" w:color="71BEDB" w:themeColor="accent3"/>
        <w:right w:val="single" w:sz="4" w:space="0" w:color="71BEDB" w:themeColor="accent3"/>
      </w:tblBorders>
      <w:tblCellMar>
        <w:top w:w="113" w:type="dxa"/>
      </w:tblCellMar>
    </w:tblPr>
    <w:tblStylePr w:type="firstRow">
      <w:rPr>
        <w:b/>
        <w:bCs/>
        <w:color w:val="FFFFFF" w:themeColor="background1"/>
      </w:rPr>
      <w:tblPr/>
      <w:tcPr>
        <w:shd w:val="clear" w:color="auto" w:fill="71BEDB" w:themeFill="accent3"/>
      </w:tcPr>
    </w:tblStylePr>
    <w:tblStylePr w:type="lastRow">
      <w:rPr>
        <w:b/>
        <w:bCs/>
      </w:rPr>
      <w:tblPr/>
      <w:tcPr>
        <w:tcBorders>
          <w:top w:val="double" w:sz="4" w:space="0" w:color="71BED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BEDB" w:themeColor="accent3"/>
          <w:right w:val="single" w:sz="4" w:space="0" w:color="71BEDB" w:themeColor="accent3"/>
        </w:tcBorders>
      </w:tcPr>
    </w:tblStylePr>
    <w:tblStylePr w:type="band1Horz">
      <w:tblPr/>
      <w:tcPr>
        <w:tcBorders>
          <w:top w:val="single" w:sz="4" w:space="0" w:color="71BEDB" w:themeColor="accent3"/>
          <w:bottom w:val="single" w:sz="4" w:space="0" w:color="71BED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BEDB" w:themeColor="accent3"/>
          <w:left w:val="nil"/>
        </w:tcBorders>
      </w:tcPr>
    </w:tblStylePr>
    <w:tblStylePr w:type="swCell">
      <w:tblPr/>
      <w:tcPr>
        <w:tcBorders>
          <w:top w:val="double" w:sz="4" w:space="0" w:color="71BEDB" w:themeColor="accent3"/>
          <w:right w:val="nil"/>
        </w:tcBorders>
      </w:tcPr>
    </w:tblStylePr>
  </w:style>
  <w:style w:type="table" w:styleId="Listetabel3-farve4">
    <w:name w:val="List Table 3 Accent 4"/>
    <w:basedOn w:val="Tabel-Normal"/>
    <w:uiPriority w:val="48"/>
    <w:rsid w:val="00023C39"/>
    <w:tblPr>
      <w:tblStyleRowBandSize w:val="1"/>
      <w:tblStyleColBandSize w:val="1"/>
      <w:tblBorders>
        <w:top w:val="single" w:sz="4" w:space="0" w:color="FFC303" w:themeColor="accent4"/>
        <w:left w:val="single" w:sz="4" w:space="0" w:color="FFC303" w:themeColor="accent4"/>
        <w:bottom w:val="single" w:sz="4" w:space="0" w:color="FFC303" w:themeColor="accent4"/>
        <w:right w:val="single" w:sz="4" w:space="0" w:color="FFC303" w:themeColor="accent4"/>
      </w:tblBorders>
      <w:tblCellMar>
        <w:top w:w="113" w:type="dxa"/>
      </w:tblCellMar>
    </w:tblPr>
    <w:tblStylePr w:type="firstRow">
      <w:rPr>
        <w:b/>
        <w:bCs/>
        <w:color w:val="FFFFFF" w:themeColor="background1"/>
      </w:rPr>
      <w:tblPr/>
      <w:tcPr>
        <w:shd w:val="clear" w:color="auto" w:fill="FFC303" w:themeFill="accent4"/>
      </w:tcPr>
    </w:tblStylePr>
    <w:tblStylePr w:type="lastRow">
      <w:rPr>
        <w:b/>
        <w:bCs/>
      </w:rPr>
      <w:tblPr/>
      <w:tcPr>
        <w:tcBorders>
          <w:top w:val="double" w:sz="4" w:space="0" w:color="FFC30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303" w:themeColor="accent4"/>
          <w:right w:val="single" w:sz="4" w:space="0" w:color="FFC303" w:themeColor="accent4"/>
        </w:tcBorders>
      </w:tcPr>
    </w:tblStylePr>
    <w:tblStylePr w:type="band1Horz">
      <w:tblPr/>
      <w:tcPr>
        <w:tcBorders>
          <w:top w:val="single" w:sz="4" w:space="0" w:color="FFC303" w:themeColor="accent4"/>
          <w:bottom w:val="single" w:sz="4" w:space="0" w:color="FFC30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303" w:themeColor="accent4"/>
          <w:left w:val="nil"/>
        </w:tcBorders>
      </w:tcPr>
    </w:tblStylePr>
    <w:tblStylePr w:type="swCell">
      <w:tblPr/>
      <w:tcPr>
        <w:tcBorders>
          <w:top w:val="double" w:sz="4" w:space="0" w:color="FFC303" w:themeColor="accent4"/>
          <w:right w:val="nil"/>
        </w:tcBorders>
      </w:tcPr>
    </w:tblStylePr>
  </w:style>
  <w:style w:type="table" w:styleId="Listetabel3-farve5">
    <w:name w:val="List Table 3 Accent 5"/>
    <w:basedOn w:val="Tabel-Normal"/>
    <w:uiPriority w:val="48"/>
    <w:rsid w:val="00023C39"/>
    <w:tblPr>
      <w:tblStyleRowBandSize w:val="1"/>
      <w:tblStyleColBandSize w:val="1"/>
      <w:tblBorders>
        <w:top w:val="single" w:sz="4" w:space="0" w:color="FF4E26" w:themeColor="accent5"/>
        <w:left w:val="single" w:sz="4" w:space="0" w:color="FF4E26" w:themeColor="accent5"/>
        <w:bottom w:val="single" w:sz="4" w:space="0" w:color="FF4E26" w:themeColor="accent5"/>
        <w:right w:val="single" w:sz="4" w:space="0" w:color="FF4E26" w:themeColor="accent5"/>
      </w:tblBorders>
      <w:tblCellMar>
        <w:top w:w="113" w:type="dxa"/>
      </w:tblCellMar>
    </w:tblPr>
    <w:tblStylePr w:type="firstRow">
      <w:rPr>
        <w:b/>
        <w:bCs/>
        <w:color w:val="FFFFFF" w:themeColor="background1"/>
      </w:rPr>
      <w:tblPr/>
      <w:tcPr>
        <w:shd w:val="clear" w:color="auto" w:fill="FF4E26" w:themeFill="accent5"/>
      </w:tcPr>
    </w:tblStylePr>
    <w:tblStylePr w:type="lastRow">
      <w:rPr>
        <w:b/>
        <w:bCs/>
      </w:rPr>
      <w:tblPr/>
      <w:tcPr>
        <w:tcBorders>
          <w:top w:val="double" w:sz="4" w:space="0" w:color="FF4E2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4E26" w:themeColor="accent5"/>
          <w:right w:val="single" w:sz="4" w:space="0" w:color="FF4E26" w:themeColor="accent5"/>
        </w:tcBorders>
      </w:tcPr>
    </w:tblStylePr>
    <w:tblStylePr w:type="band1Horz">
      <w:tblPr/>
      <w:tcPr>
        <w:tcBorders>
          <w:top w:val="single" w:sz="4" w:space="0" w:color="FF4E26" w:themeColor="accent5"/>
          <w:bottom w:val="single" w:sz="4" w:space="0" w:color="FF4E2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4E26" w:themeColor="accent5"/>
          <w:left w:val="nil"/>
        </w:tcBorders>
      </w:tcPr>
    </w:tblStylePr>
    <w:tblStylePr w:type="swCell">
      <w:tblPr/>
      <w:tcPr>
        <w:tcBorders>
          <w:top w:val="double" w:sz="4" w:space="0" w:color="FF4E26" w:themeColor="accent5"/>
          <w:right w:val="nil"/>
        </w:tcBorders>
      </w:tcPr>
    </w:tblStylePr>
  </w:style>
  <w:style w:type="table" w:styleId="Listetabel3-farve6">
    <w:name w:val="List Table 3 Accent 6"/>
    <w:basedOn w:val="Tabel-Normal"/>
    <w:uiPriority w:val="48"/>
    <w:rsid w:val="00023C39"/>
    <w:tblPr>
      <w:tblStyleRowBandSize w:val="1"/>
      <w:tblStyleColBandSize w:val="1"/>
      <w:tblBorders>
        <w:top w:val="single" w:sz="4" w:space="0" w:color="AF1500" w:themeColor="accent6"/>
        <w:left w:val="single" w:sz="4" w:space="0" w:color="AF1500" w:themeColor="accent6"/>
        <w:bottom w:val="single" w:sz="4" w:space="0" w:color="AF1500" w:themeColor="accent6"/>
        <w:right w:val="single" w:sz="4" w:space="0" w:color="AF1500" w:themeColor="accent6"/>
      </w:tblBorders>
      <w:tblCellMar>
        <w:top w:w="113" w:type="dxa"/>
      </w:tblCellMar>
    </w:tblPr>
    <w:tblStylePr w:type="firstRow">
      <w:rPr>
        <w:b/>
        <w:bCs/>
        <w:color w:val="FFFFFF" w:themeColor="background1"/>
      </w:rPr>
      <w:tblPr/>
      <w:tcPr>
        <w:shd w:val="clear" w:color="auto" w:fill="AF1500" w:themeFill="accent6"/>
      </w:tcPr>
    </w:tblStylePr>
    <w:tblStylePr w:type="lastRow">
      <w:rPr>
        <w:b/>
        <w:bCs/>
      </w:rPr>
      <w:tblPr/>
      <w:tcPr>
        <w:tcBorders>
          <w:top w:val="double" w:sz="4" w:space="0" w:color="AF15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F1500" w:themeColor="accent6"/>
          <w:right w:val="single" w:sz="4" w:space="0" w:color="AF1500" w:themeColor="accent6"/>
        </w:tcBorders>
      </w:tcPr>
    </w:tblStylePr>
    <w:tblStylePr w:type="band1Horz">
      <w:tblPr/>
      <w:tcPr>
        <w:tcBorders>
          <w:top w:val="single" w:sz="4" w:space="0" w:color="AF1500" w:themeColor="accent6"/>
          <w:bottom w:val="single" w:sz="4" w:space="0" w:color="AF15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F1500" w:themeColor="accent6"/>
          <w:left w:val="nil"/>
        </w:tcBorders>
      </w:tcPr>
    </w:tblStylePr>
    <w:tblStylePr w:type="swCell">
      <w:tblPr/>
      <w:tcPr>
        <w:tcBorders>
          <w:top w:val="double" w:sz="4" w:space="0" w:color="AF1500" w:themeColor="accent6"/>
          <w:right w:val="nil"/>
        </w:tcBorders>
      </w:tcPr>
    </w:tblStylePr>
  </w:style>
  <w:style w:type="table" w:styleId="Listetabel4">
    <w:name w:val="List Table 4"/>
    <w:basedOn w:val="Tabel-Normal"/>
    <w:uiPriority w:val="49"/>
    <w:rsid w:val="00023C39"/>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tblBorders>
      <w:tblCellMar>
        <w:top w:w="113" w:type="dxa"/>
      </w:tblCellMar>
    </w:tblPr>
    <w:tblStylePr w:type="firstRow">
      <w:rPr>
        <w:b/>
        <w:bCs/>
        <w:color w:val="FFFFFF" w:themeColor="background1"/>
      </w:rPr>
      <w:tblPr/>
      <w:tcPr>
        <w:tcBorders>
          <w:top w:val="single" w:sz="4" w:space="0" w:color="1C1C1C" w:themeColor="text1"/>
          <w:left w:val="single" w:sz="4" w:space="0" w:color="1C1C1C" w:themeColor="text1"/>
          <w:bottom w:val="single" w:sz="4" w:space="0" w:color="1C1C1C" w:themeColor="text1"/>
          <w:right w:val="single" w:sz="4" w:space="0" w:color="1C1C1C" w:themeColor="text1"/>
          <w:insideH w:val="nil"/>
        </w:tcBorders>
        <w:shd w:val="clear" w:color="auto" w:fill="1C1C1C" w:themeFill="text1"/>
      </w:tcPr>
    </w:tblStylePr>
    <w:tblStylePr w:type="lastRow">
      <w:rPr>
        <w:b/>
        <w:bCs/>
      </w:rPr>
      <w:tblPr/>
      <w:tcPr>
        <w:tcBorders>
          <w:top w:val="double" w:sz="4" w:space="0" w:color="767676" w:themeColor="text1" w:themeTint="99"/>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etabel4-farve1">
    <w:name w:val="List Table 4 Accent 1"/>
    <w:basedOn w:val="Tabel-Normal"/>
    <w:uiPriority w:val="49"/>
    <w:rsid w:val="00023C39"/>
    <w:tblPr>
      <w:tblStyleRowBandSize w:val="1"/>
      <w:tblStyleColBandSize w:val="1"/>
      <w:tblBorders>
        <w:top w:val="single" w:sz="4" w:space="0" w:color="60AACB" w:themeColor="accent1" w:themeTint="99"/>
        <w:left w:val="single" w:sz="4" w:space="0" w:color="60AACB" w:themeColor="accent1" w:themeTint="99"/>
        <w:bottom w:val="single" w:sz="4" w:space="0" w:color="60AACB" w:themeColor="accent1" w:themeTint="99"/>
        <w:right w:val="single" w:sz="4" w:space="0" w:color="60AACB" w:themeColor="accent1" w:themeTint="99"/>
        <w:insideH w:val="single" w:sz="4" w:space="0" w:color="60AACB" w:themeColor="accent1" w:themeTint="99"/>
      </w:tblBorders>
      <w:tblCellMar>
        <w:top w:w="113" w:type="dxa"/>
      </w:tblCellMar>
    </w:tblPr>
    <w:tblStylePr w:type="firstRow">
      <w:rPr>
        <w:b/>
        <w:bCs/>
        <w:color w:val="FFFFFF" w:themeColor="background1"/>
      </w:rPr>
      <w:tblPr/>
      <w:tcPr>
        <w:tcBorders>
          <w:top w:val="single" w:sz="4" w:space="0" w:color="275F78" w:themeColor="accent1"/>
          <w:left w:val="single" w:sz="4" w:space="0" w:color="275F78" w:themeColor="accent1"/>
          <w:bottom w:val="single" w:sz="4" w:space="0" w:color="275F78" w:themeColor="accent1"/>
          <w:right w:val="single" w:sz="4" w:space="0" w:color="275F78" w:themeColor="accent1"/>
          <w:insideH w:val="nil"/>
        </w:tcBorders>
        <w:shd w:val="clear" w:color="auto" w:fill="275F78" w:themeFill="accent1"/>
      </w:tcPr>
    </w:tblStylePr>
    <w:tblStylePr w:type="lastRow">
      <w:rPr>
        <w:b/>
        <w:bCs/>
      </w:rPr>
      <w:tblPr/>
      <w:tcPr>
        <w:tcBorders>
          <w:top w:val="double" w:sz="4" w:space="0" w:color="60AACB" w:themeColor="accent1" w:themeTint="99"/>
        </w:tcBorders>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Listetabel4-farve2">
    <w:name w:val="List Table 4 Accent 2"/>
    <w:basedOn w:val="Tabel-Normal"/>
    <w:uiPriority w:val="49"/>
    <w:rsid w:val="00023C39"/>
    <w:tblPr>
      <w:tblStyleRowBandSize w:val="1"/>
      <w:tblStyleColBandSize w:val="1"/>
      <w:tblBorders>
        <w:top w:val="single" w:sz="4" w:space="0" w:color="92BCCD" w:themeColor="accent2" w:themeTint="99"/>
        <w:left w:val="single" w:sz="4" w:space="0" w:color="92BCCD" w:themeColor="accent2" w:themeTint="99"/>
        <w:bottom w:val="single" w:sz="4" w:space="0" w:color="92BCCD" w:themeColor="accent2" w:themeTint="99"/>
        <w:right w:val="single" w:sz="4" w:space="0" w:color="92BCCD" w:themeColor="accent2" w:themeTint="99"/>
        <w:insideH w:val="single" w:sz="4" w:space="0" w:color="92BCCD" w:themeColor="accent2" w:themeTint="99"/>
      </w:tblBorders>
      <w:tblCellMar>
        <w:top w:w="113" w:type="dxa"/>
      </w:tblCellMar>
    </w:tblPr>
    <w:tblStylePr w:type="firstRow">
      <w:rPr>
        <w:b/>
        <w:bCs/>
        <w:color w:val="FFFFFF" w:themeColor="background1"/>
      </w:rPr>
      <w:tblPr/>
      <w:tcPr>
        <w:tcBorders>
          <w:top w:val="single" w:sz="4" w:space="0" w:color="4D8FAA" w:themeColor="accent2"/>
          <w:left w:val="single" w:sz="4" w:space="0" w:color="4D8FAA" w:themeColor="accent2"/>
          <w:bottom w:val="single" w:sz="4" w:space="0" w:color="4D8FAA" w:themeColor="accent2"/>
          <w:right w:val="single" w:sz="4" w:space="0" w:color="4D8FAA" w:themeColor="accent2"/>
          <w:insideH w:val="nil"/>
        </w:tcBorders>
        <w:shd w:val="clear" w:color="auto" w:fill="4D8FAA" w:themeFill="accent2"/>
      </w:tcPr>
    </w:tblStylePr>
    <w:tblStylePr w:type="lastRow">
      <w:rPr>
        <w:b/>
        <w:bCs/>
      </w:rPr>
      <w:tblPr/>
      <w:tcPr>
        <w:tcBorders>
          <w:top w:val="double" w:sz="4" w:space="0" w:color="92BCCD" w:themeColor="accent2" w:themeTint="99"/>
        </w:tcBorders>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Listetabel4-farve3">
    <w:name w:val="List Table 4 Accent 3"/>
    <w:basedOn w:val="Tabel-Normal"/>
    <w:uiPriority w:val="49"/>
    <w:rsid w:val="00023C39"/>
    <w:tblPr>
      <w:tblStyleRowBandSize w:val="1"/>
      <w:tblStyleColBandSize w:val="1"/>
      <w:tblBorders>
        <w:top w:val="single" w:sz="4" w:space="0" w:color="A9D7E9" w:themeColor="accent3" w:themeTint="99"/>
        <w:left w:val="single" w:sz="4" w:space="0" w:color="A9D7E9" w:themeColor="accent3" w:themeTint="99"/>
        <w:bottom w:val="single" w:sz="4" w:space="0" w:color="A9D7E9" w:themeColor="accent3" w:themeTint="99"/>
        <w:right w:val="single" w:sz="4" w:space="0" w:color="A9D7E9" w:themeColor="accent3" w:themeTint="99"/>
        <w:insideH w:val="single" w:sz="4" w:space="0" w:color="A9D7E9" w:themeColor="accent3" w:themeTint="99"/>
      </w:tblBorders>
      <w:tblCellMar>
        <w:top w:w="113" w:type="dxa"/>
      </w:tblCellMar>
    </w:tblPr>
    <w:tblStylePr w:type="firstRow">
      <w:rPr>
        <w:b/>
        <w:bCs/>
        <w:color w:val="FFFFFF" w:themeColor="background1"/>
      </w:rPr>
      <w:tblPr/>
      <w:tcPr>
        <w:tcBorders>
          <w:top w:val="single" w:sz="4" w:space="0" w:color="71BEDB" w:themeColor="accent3"/>
          <w:left w:val="single" w:sz="4" w:space="0" w:color="71BEDB" w:themeColor="accent3"/>
          <w:bottom w:val="single" w:sz="4" w:space="0" w:color="71BEDB" w:themeColor="accent3"/>
          <w:right w:val="single" w:sz="4" w:space="0" w:color="71BEDB" w:themeColor="accent3"/>
          <w:insideH w:val="nil"/>
        </w:tcBorders>
        <w:shd w:val="clear" w:color="auto" w:fill="71BEDB" w:themeFill="accent3"/>
      </w:tcPr>
    </w:tblStylePr>
    <w:tblStylePr w:type="lastRow">
      <w:rPr>
        <w:b/>
        <w:bCs/>
      </w:rPr>
      <w:tblPr/>
      <w:tcPr>
        <w:tcBorders>
          <w:top w:val="double" w:sz="4" w:space="0" w:color="A9D7E9" w:themeColor="accent3" w:themeTint="99"/>
        </w:tcBorders>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Listetabel4-farve4">
    <w:name w:val="List Table 4 Accent 4"/>
    <w:basedOn w:val="Tabel-Normal"/>
    <w:uiPriority w:val="49"/>
    <w:rsid w:val="00023C39"/>
    <w:tblPr>
      <w:tblStyleRowBandSize w:val="1"/>
      <w:tblStyleColBandSize w:val="1"/>
      <w:tblBorders>
        <w:top w:val="single" w:sz="4" w:space="0" w:color="FFDA67" w:themeColor="accent4" w:themeTint="99"/>
        <w:left w:val="single" w:sz="4" w:space="0" w:color="FFDA67" w:themeColor="accent4" w:themeTint="99"/>
        <w:bottom w:val="single" w:sz="4" w:space="0" w:color="FFDA67" w:themeColor="accent4" w:themeTint="99"/>
        <w:right w:val="single" w:sz="4" w:space="0" w:color="FFDA67" w:themeColor="accent4" w:themeTint="99"/>
        <w:insideH w:val="single" w:sz="4" w:space="0" w:color="FFDA67" w:themeColor="accent4" w:themeTint="99"/>
      </w:tblBorders>
      <w:tblCellMar>
        <w:top w:w="113" w:type="dxa"/>
      </w:tblCellMar>
    </w:tblPr>
    <w:tblStylePr w:type="firstRow">
      <w:rPr>
        <w:b/>
        <w:bCs/>
        <w:color w:val="FFFFFF" w:themeColor="background1"/>
      </w:rPr>
      <w:tblPr/>
      <w:tcPr>
        <w:tcBorders>
          <w:top w:val="single" w:sz="4" w:space="0" w:color="FFC303" w:themeColor="accent4"/>
          <w:left w:val="single" w:sz="4" w:space="0" w:color="FFC303" w:themeColor="accent4"/>
          <w:bottom w:val="single" w:sz="4" w:space="0" w:color="FFC303" w:themeColor="accent4"/>
          <w:right w:val="single" w:sz="4" w:space="0" w:color="FFC303" w:themeColor="accent4"/>
          <w:insideH w:val="nil"/>
        </w:tcBorders>
        <w:shd w:val="clear" w:color="auto" w:fill="FFC303" w:themeFill="accent4"/>
      </w:tcPr>
    </w:tblStylePr>
    <w:tblStylePr w:type="lastRow">
      <w:rPr>
        <w:b/>
        <w:bCs/>
      </w:rPr>
      <w:tblPr/>
      <w:tcPr>
        <w:tcBorders>
          <w:top w:val="double" w:sz="4" w:space="0" w:color="FFDA67"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4-farve5">
    <w:name w:val="List Table 4 Accent 5"/>
    <w:basedOn w:val="Tabel-Normal"/>
    <w:uiPriority w:val="49"/>
    <w:rsid w:val="00023C39"/>
    <w:tblPr>
      <w:tblStyleRowBandSize w:val="1"/>
      <w:tblStyleColBandSize w:val="1"/>
      <w:tblBorders>
        <w:top w:val="single" w:sz="4" w:space="0" w:color="FF947C" w:themeColor="accent5" w:themeTint="99"/>
        <w:left w:val="single" w:sz="4" w:space="0" w:color="FF947C" w:themeColor="accent5" w:themeTint="99"/>
        <w:bottom w:val="single" w:sz="4" w:space="0" w:color="FF947C" w:themeColor="accent5" w:themeTint="99"/>
        <w:right w:val="single" w:sz="4" w:space="0" w:color="FF947C" w:themeColor="accent5" w:themeTint="99"/>
        <w:insideH w:val="single" w:sz="4" w:space="0" w:color="FF947C" w:themeColor="accent5" w:themeTint="99"/>
      </w:tblBorders>
      <w:tblCellMar>
        <w:top w:w="113" w:type="dxa"/>
      </w:tblCellMar>
    </w:tblPr>
    <w:tblStylePr w:type="firstRow">
      <w:rPr>
        <w:b/>
        <w:bCs/>
        <w:color w:val="FFFFFF" w:themeColor="background1"/>
      </w:rPr>
      <w:tblPr/>
      <w:tcPr>
        <w:tcBorders>
          <w:top w:val="single" w:sz="4" w:space="0" w:color="FF4E26" w:themeColor="accent5"/>
          <w:left w:val="single" w:sz="4" w:space="0" w:color="FF4E26" w:themeColor="accent5"/>
          <w:bottom w:val="single" w:sz="4" w:space="0" w:color="FF4E26" w:themeColor="accent5"/>
          <w:right w:val="single" w:sz="4" w:space="0" w:color="FF4E26" w:themeColor="accent5"/>
          <w:insideH w:val="nil"/>
        </w:tcBorders>
        <w:shd w:val="clear" w:color="auto" w:fill="FF4E26" w:themeFill="accent5"/>
      </w:tcPr>
    </w:tblStylePr>
    <w:tblStylePr w:type="lastRow">
      <w:rPr>
        <w:b/>
        <w:bCs/>
      </w:rPr>
      <w:tblPr/>
      <w:tcPr>
        <w:tcBorders>
          <w:top w:val="double" w:sz="4" w:space="0" w:color="FF947C" w:themeColor="accent5" w:themeTint="99"/>
        </w:tcBorders>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Listetabel4-farve6">
    <w:name w:val="List Table 4 Accent 6"/>
    <w:basedOn w:val="Tabel-Normal"/>
    <w:uiPriority w:val="49"/>
    <w:rsid w:val="00023C39"/>
    <w:tblPr>
      <w:tblStyleRowBandSize w:val="1"/>
      <w:tblStyleColBandSize w:val="1"/>
      <w:tblBorders>
        <w:top w:val="single" w:sz="4" w:space="0" w:color="FF4D36" w:themeColor="accent6" w:themeTint="99"/>
        <w:left w:val="single" w:sz="4" w:space="0" w:color="FF4D36" w:themeColor="accent6" w:themeTint="99"/>
        <w:bottom w:val="single" w:sz="4" w:space="0" w:color="FF4D36" w:themeColor="accent6" w:themeTint="99"/>
        <w:right w:val="single" w:sz="4" w:space="0" w:color="FF4D36" w:themeColor="accent6" w:themeTint="99"/>
        <w:insideH w:val="single" w:sz="4" w:space="0" w:color="FF4D36" w:themeColor="accent6" w:themeTint="99"/>
      </w:tblBorders>
      <w:tblCellMar>
        <w:top w:w="113" w:type="dxa"/>
      </w:tblCellMar>
    </w:tblPr>
    <w:tblStylePr w:type="firstRow">
      <w:rPr>
        <w:b/>
        <w:bCs/>
        <w:color w:val="FFFFFF" w:themeColor="background1"/>
      </w:rPr>
      <w:tblPr/>
      <w:tcPr>
        <w:tcBorders>
          <w:top w:val="single" w:sz="4" w:space="0" w:color="AF1500" w:themeColor="accent6"/>
          <w:left w:val="single" w:sz="4" w:space="0" w:color="AF1500" w:themeColor="accent6"/>
          <w:bottom w:val="single" w:sz="4" w:space="0" w:color="AF1500" w:themeColor="accent6"/>
          <w:right w:val="single" w:sz="4" w:space="0" w:color="AF1500" w:themeColor="accent6"/>
          <w:insideH w:val="nil"/>
        </w:tcBorders>
        <w:shd w:val="clear" w:color="auto" w:fill="AF1500" w:themeFill="accent6"/>
      </w:tcPr>
    </w:tblStylePr>
    <w:tblStylePr w:type="lastRow">
      <w:rPr>
        <w:b/>
        <w:bCs/>
      </w:rPr>
      <w:tblPr/>
      <w:tcPr>
        <w:tcBorders>
          <w:top w:val="double" w:sz="4" w:space="0" w:color="FF4D36" w:themeColor="accent6" w:themeTint="99"/>
        </w:tcBorders>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Listetabel5-mrk">
    <w:name w:val="List Table 5 Dark"/>
    <w:basedOn w:val="Tabel-Normal"/>
    <w:uiPriority w:val="50"/>
    <w:rsid w:val="00023C39"/>
    <w:rPr>
      <w:color w:val="FFFFFF" w:themeColor="background1"/>
    </w:rPr>
    <w:tblPr>
      <w:tblStyleRowBandSize w:val="1"/>
      <w:tblStyleColBandSize w:val="1"/>
      <w:tblBorders>
        <w:top w:val="single" w:sz="24" w:space="0" w:color="1C1C1C" w:themeColor="text1"/>
        <w:left w:val="single" w:sz="24" w:space="0" w:color="1C1C1C" w:themeColor="text1"/>
        <w:bottom w:val="single" w:sz="24" w:space="0" w:color="1C1C1C" w:themeColor="text1"/>
        <w:right w:val="single" w:sz="24" w:space="0" w:color="1C1C1C" w:themeColor="text1"/>
      </w:tblBorders>
      <w:tblCellMar>
        <w:top w:w="113" w:type="dxa"/>
      </w:tblCellMar>
    </w:tblPr>
    <w:tcPr>
      <w:shd w:val="clear" w:color="auto" w:fill="1C1C1C"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023C39"/>
    <w:rPr>
      <w:color w:val="FFFFFF" w:themeColor="background1"/>
    </w:rPr>
    <w:tblPr>
      <w:tblStyleRowBandSize w:val="1"/>
      <w:tblStyleColBandSize w:val="1"/>
      <w:tblBorders>
        <w:top w:val="single" w:sz="24" w:space="0" w:color="275F78" w:themeColor="accent1"/>
        <w:left w:val="single" w:sz="24" w:space="0" w:color="275F78" w:themeColor="accent1"/>
        <w:bottom w:val="single" w:sz="24" w:space="0" w:color="275F78" w:themeColor="accent1"/>
        <w:right w:val="single" w:sz="24" w:space="0" w:color="275F78" w:themeColor="accent1"/>
      </w:tblBorders>
      <w:tblCellMar>
        <w:top w:w="113" w:type="dxa"/>
      </w:tblCellMar>
    </w:tblPr>
    <w:tcPr>
      <w:shd w:val="clear" w:color="auto" w:fill="275F7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023C39"/>
    <w:rPr>
      <w:color w:val="FFFFFF" w:themeColor="background1"/>
    </w:rPr>
    <w:tblPr>
      <w:tblStyleRowBandSize w:val="1"/>
      <w:tblStyleColBandSize w:val="1"/>
      <w:tblBorders>
        <w:top w:val="single" w:sz="24" w:space="0" w:color="4D8FAA" w:themeColor="accent2"/>
        <w:left w:val="single" w:sz="24" w:space="0" w:color="4D8FAA" w:themeColor="accent2"/>
        <w:bottom w:val="single" w:sz="24" w:space="0" w:color="4D8FAA" w:themeColor="accent2"/>
        <w:right w:val="single" w:sz="24" w:space="0" w:color="4D8FAA" w:themeColor="accent2"/>
      </w:tblBorders>
      <w:tblCellMar>
        <w:top w:w="113" w:type="dxa"/>
      </w:tblCellMar>
    </w:tblPr>
    <w:tcPr>
      <w:shd w:val="clear" w:color="auto" w:fill="4D8FA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023C39"/>
    <w:rPr>
      <w:color w:val="FFFFFF" w:themeColor="background1"/>
    </w:rPr>
    <w:tblPr>
      <w:tblStyleRowBandSize w:val="1"/>
      <w:tblStyleColBandSize w:val="1"/>
      <w:tblBorders>
        <w:top w:val="single" w:sz="24" w:space="0" w:color="71BEDB" w:themeColor="accent3"/>
        <w:left w:val="single" w:sz="24" w:space="0" w:color="71BEDB" w:themeColor="accent3"/>
        <w:bottom w:val="single" w:sz="24" w:space="0" w:color="71BEDB" w:themeColor="accent3"/>
        <w:right w:val="single" w:sz="24" w:space="0" w:color="71BEDB" w:themeColor="accent3"/>
      </w:tblBorders>
      <w:tblCellMar>
        <w:top w:w="113" w:type="dxa"/>
      </w:tblCellMar>
    </w:tblPr>
    <w:tcPr>
      <w:shd w:val="clear" w:color="auto" w:fill="71BED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023C39"/>
    <w:rPr>
      <w:color w:val="FFFFFF" w:themeColor="background1"/>
    </w:rPr>
    <w:tblPr>
      <w:tblStyleRowBandSize w:val="1"/>
      <w:tblStyleColBandSize w:val="1"/>
      <w:tblBorders>
        <w:top w:val="single" w:sz="24" w:space="0" w:color="FFC303" w:themeColor="accent4"/>
        <w:left w:val="single" w:sz="24" w:space="0" w:color="FFC303" w:themeColor="accent4"/>
        <w:bottom w:val="single" w:sz="24" w:space="0" w:color="FFC303" w:themeColor="accent4"/>
        <w:right w:val="single" w:sz="24" w:space="0" w:color="FFC303" w:themeColor="accent4"/>
      </w:tblBorders>
      <w:tblCellMar>
        <w:top w:w="113" w:type="dxa"/>
      </w:tblCellMar>
    </w:tblPr>
    <w:tcPr>
      <w:shd w:val="clear" w:color="auto" w:fill="FFC30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023C39"/>
    <w:rPr>
      <w:color w:val="FFFFFF" w:themeColor="background1"/>
    </w:rPr>
    <w:tblPr>
      <w:tblStyleRowBandSize w:val="1"/>
      <w:tblStyleColBandSize w:val="1"/>
      <w:tblBorders>
        <w:top w:val="single" w:sz="24" w:space="0" w:color="FF4E26" w:themeColor="accent5"/>
        <w:left w:val="single" w:sz="24" w:space="0" w:color="FF4E26" w:themeColor="accent5"/>
        <w:bottom w:val="single" w:sz="24" w:space="0" w:color="FF4E26" w:themeColor="accent5"/>
        <w:right w:val="single" w:sz="24" w:space="0" w:color="FF4E26" w:themeColor="accent5"/>
      </w:tblBorders>
      <w:tblCellMar>
        <w:top w:w="113" w:type="dxa"/>
      </w:tblCellMar>
    </w:tblPr>
    <w:tcPr>
      <w:shd w:val="clear" w:color="auto" w:fill="FF4E2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023C39"/>
    <w:rPr>
      <w:color w:val="FFFFFF" w:themeColor="background1"/>
    </w:rPr>
    <w:tblPr>
      <w:tblStyleRowBandSize w:val="1"/>
      <w:tblStyleColBandSize w:val="1"/>
      <w:tblBorders>
        <w:top w:val="single" w:sz="24" w:space="0" w:color="AF1500" w:themeColor="accent6"/>
        <w:left w:val="single" w:sz="24" w:space="0" w:color="AF1500" w:themeColor="accent6"/>
        <w:bottom w:val="single" w:sz="24" w:space="0" w:color="AF1500" w:themeColor="accent6"/>
        <w:right w:val="single" w:sz="24" w:space="0" w:color="AF1500" w:themeColor="accent6"/>
      </w:tblBorders>
      <w:tblCellMar>
        <w:top w:w="113" w:type="dxa"/>
      </w:tblCellMar>
    </w:tblPr>
    <w:tcPr>
      <w:shd w:val="clear" w:color="auto" w:fill="AF15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023C39"/>
    <w:rPr>
      <w:color w:val="1C1C1C" w:themeColor="text1"/>
    </w:rPr>
    <w:tblPr>
      <w:tblStyleRowBandSize w:val="1"/>
      <w:tblStyleColBandSize w:val="1"/>
      <w:tblBorders>
        <w:top w:val="single" w:sz="4" w:space="0" w:color="1C1C1C" w:themeColor="text1"/>
        <w:bottom w:val="single" w:sz="4" w:space="0" w:color="1C1C1C" w:themeColor="text1"/>
      </w:tblBorders>
      <w:tblCellMar>
        <w:top w:w="113" w:type="dxa"/>
      </w:tblCellMar>
    </w:tblPr>
    <w:tblStylePr w:type="firstRow">
      <w:rPr>
        <w:b/>
        <w:bCs/>
      </w:rPr>
      <w:tblPr/>
      <w:tcPr>
        <w:tcBorders>
          <w:bottom w:val="single" w:sz="4" w:space="0" w:color="1C1C1C" w:themeColor="text1"/>
        </w:tcBorders>
      </w:tcPr>
    </w:tblStylePr>
    <w:tblStylePr w:type="lastRow">
      <w:rPr>
        <w:b/>
        <w:bCs/>
      </w:rPr>
      <w:tblPr/>
      <w:tcPr>
        <w:tcBorders>
          <w:top w:val="double" w:sz="4" w:space="0" w:color="1C1C1C"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etabel6-farverig-farve1">
    <w:name w:val="List Table 6 Colorful Accent 1"/>
    <w:basedOn w:val="Tabel-Normal"/>
    <w:uiPriority w:val="51"/>
    <w:rsid w:val="00023C39"/>
    <w:rPr>
      <w:color w:val="1D4659" w:themeColor="accent1" w:themeShade="BF"/>
    </w:rPr>
    <w:tblPr>
      <w:tblStyleRowBandSize w:val="1"/>
      <w:tblStyleColBandSize w:val="1"/>
      <w:tblBorders>
        <w:top w:val="single" w:sz="4" w:space="0" w:color="275F78" w:themeColor="accent1"/>
        <w:bottom w:val="single" w:sz="4" w:space="0" w:color="275F78" w:themeColor="accent1"/>
      </w:tblBorders>
      <w:tblCellMar>
        <w:top w:w="113" w:type="dxa"/>
      </w:tblCellMar>
    </w:tblPr>
    <w:tblStylePr w:type="firstRow">
      <w:rPr>
        <w:b/>
        <w:bCs/>
      </w:rPr>
      <w:tblPr/>
      <w:tcPr>
        <w:tcBorders>
          <w:bottom w:val="single" w:sz="4" w:space="0" w:color="275F78" w:themeColor="accent1"/>
        </w:tcBorders>
      </w:tcPr>
    </w:tblStylePr>
    <w:tblStylePr w:type="lastRow">
      <w:rPr>
        <w:b/>
        <w:bCs/>
      </w:rPr>
      <w:tblPr/>
      <w:tcPr>
        <w:tcBorders>
          <w:top w:val="double" w:sz="4" w:space="0" w:color="275F78" w:themeColor="accent1"/>
        </w:tcBorders>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Listetabel6-farverig-farve2">
    <w:name w:val="List Table 6 Colorful Accent 2"/>
    <w:basedOn w:val="Tabel-Normal"/>
    <w:uiPriority w:val="51"/>
    <w:rsid w:val="00023C39"/>
    <w:rPr>
      <w:color w:val="396A7F" w:themeColor="accent2" w:themeShade="BF"/>
    </w:rPr>
    <w:tblPr>
      <w:tblStyleRowBandSize w:val="1"/>
      <w:tblStyleColBandSize w:val="1"/>
      <w:tblBorders>
        <w:top w:val="single" w:sz="4" w:space="0" w:color="4D8FAA" w:themeColor="accent2"/>
        <w:bottom w:val="single" w:sz="4" w:space="0" w:color="4D8FAA" w:themeColor="accent2"/>
      </w:tblBorders>
      <w:tblCellMar>
        <w:top w:w="113" w:type="dxa"/>
      </w:tblCellMar>
    </w:tblPr>
    <w:tblStylePr w:type="firstRow">
      <w:rPr>
        <w:b/>
        <w:bCs/>
      </w:rPr>
      <w:tblPr/>
      <w:tcPr>
        <w:tcBorders>
          <w:bottom w:val="single" w:sz="4" w:space="0" w:color="4D8FAA" w:themeColor="accent2"/>
        </w:tcBorders>
      </w:tcPr>
    </w:tblStylePr>
    <w:tblStylePr w:type="lastRow">
      <w:rPr>
        <w:b/>
        <w:bCs/>
      </w:rPr>
      <w:tblPr/>
      <w:tcPr>
        <w:tcBorders>
          <w:top w:val="double" w:sz="4" w:space="0" w:color="4D8FAA" w:themeColor="accent2"/>
        </w:tcBorders>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Listetabel6-farverig-farve3">
    <w:name w:val="List Table 6 Colorful Accent 3"/>
    <w:basedOn w:val="Tabel-Normal"/>
    <w:uiPriority w:val="51"/>
    <w:rsid w:val="00023C39"/>
    <w:rPr>
      <w:color w:val="329DC6" w:themeColor="accent3" w:themeShade="BF"/>
    </w:rPr>
    <w:tblPr>
      <w:tblStyleRowBandSize w:val="1"/>
      <w:tblStyleColBandSize w:val="1"/>
      <w:tblBorders>
        <w:top w:val="single" w:sz="4" w:space="0" w:color="71BEDB" w:themeColor="accent3"/>
        <w:bottom w:val="single" w:sz="4" w:space="0" w:color="71BEDB" w:themeColor="accent3"/>
      </w:tblBorders>
      <w:tblCellMar>
        <w:top w:w="113" w:type="dxa"/>
      </w:tblCellMar>
    </w:tblPr>
    <w:tblStylePr w:type="firstRow">
      <w:rPr>
        <w:b/>
        <w:bCs/>
      </w:rPr>
      <w:tblPr/>
      <w:tcPr>
        <w:tcBorders>
          <w:bottom w:val="single" w:sz="4" w:space="0" w:color="71BEDB" w:themeColor="accent3"/>
        </w:tcBorders>
      </w:tcPr>
    </w:tblStylePr>
    <w:tblStylePr w:type="lastRow">
      <w:rPr>
        <w:b/>
        <w:bCs/>
      </w:rPr>
      <w:tblPr/>
      <w:tcPr>
        <w:tcBorders>
          <w:top w:val="double" w:sz="4" w:space="0" w:color="71BEDB" w:themeColor="accent3"/>
        </w:tcBorders>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Listetabel6-farverig-farve4">
    <w:name w:val="List Table 6 Colorful Accent 4"/>
    <w:basedOn w:val="Tabel-Normal"/>
    <w:uiPriority w:val="51"/>
    <w:rsid w:val="00023C39"/>
    <w:rPr>
      <w:color w:val="C19200" w:themeColor="accent4" w:themeShade="BF"/>
    </w:rPr>
    <w:tblPr>
      <w:tblStyleRowBandSize w:val="1"/>
      <w:tblStyleColBandSize w:val="1"/>
      <w:tblBorders>
        <w:top w:val="single" w:sz="4" w:space="0" w:color="FFC303" w:themeColor="accent4"/>
        <w:bottom w:val="single" w:sz="4" w:space="0" w:color="FFC303" w:themeColor="accent4"/>
      </w:tblBorders>
      <w:tblCellMar>
        <w:top w:w="113" w:type="dxa"/>
      </w:tblCellMar>
    </w:tblPr>
    <w:tblStylePr w:type="firstRow">
      <w:rPr>
        <w:b/>
        <w:bCs/>
      </w:rPr>
      <w:tblPr/>
      <w:tcPr>
        <w:tcBorders>
          <w:bottom w:val="single" w:sz="4" w:space="0" w:color="FFC303" w:themeColor="accent4"/>
        </w:tcBorders>
      </w:tcPr>
    </w:tblStylePr>
    <w:tblStylePr w:type="lastRow">
      <w:rPr>
        <w:b/>
        <w:bCs/>
      </w:rPr>
      <w:tblPr/>
      <w:tcPr>
        <w:tcBorders>
          <w:top w:val="double" w:sz="4" w:space="0" w:color="FFC303"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6-farverig-farve5">
    <w:name w:val="List Table 6 Colorful Accent 5"/>
    <w:basedOn w:val="Tabel-Normal"/>
    <w:uiPriority w:val="51"/>
    <w:rsid w:val="00023C39"/>
    <w:rPr>
      <w:color w:val="DB2800" w:themeColor="accent5" w:themeShade="BF"/>
    </w:rPr>
    <w:tblPr>
      <w:tblStyleRowBandSize w:val="1"/>
      <w:tblStyleColBandSize w:val="1"/>
      <w:tblBorders>
        <w:top w:val="single" w:sz="4" w:space="0" w:color="FF4E26" w:themeColor="accent5"/>
        <w:bottom w:val="single" w:sz="4" w:space="0" w:color="FF4E26" w:themeColor="accent5"/>
      </w:tblBorders>
      <w:tblCellMar>
        <w:top w:w="113" w:type="dxa"/>
      </w:tblCellMar>
    </w:tblPr>
    <w:tblStylePr w:type="firstRow">
      <w:rPr>
        <w:b/>
        <w:bCs/>
      </w:rPr>
      <w:tblPr/>
      <w:tcPr>
        <w:tcBorders>
          <w:bottom w:val="single" w:sz="4" w:space="0" w:color="FF4E26" w:themeColor="accent5"/>
        </w:tcBorders>
      </w:tcPr>
    </w:tblStylePr>
    <w:tblStylePr w:type="lastRow">
      <w:rPr>
        <w:b/>
        <w:bCs/>
      </w:rPr>
      <w:tblPr/>
      <w:tcPr>
        <w:tcBorders>
          <w:top w:val="double" w:sz="4" w:space="0" w:color="FF4E26" w:themeColor="accent5"/>
        </w:tcBorders>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Listetabel6-farverig-farve6">
    <w:name w:val="List Table 6 Colorful Accent 6"/>
    <w:basedOn w:val="Tabel-Normal"/>
    <w:uiPriority w:val="51"/>
    <w:rsid w:val="00023C39"/>
    <w:rPr>
      <w:color w:val="830F00" w:themeColor="accent6" w:themeShade="BF"/>
    </w:rPr>
    <w:tblPr>
      <w:tblStyleRowBandSize w:val="1"/>
      <w:tblStyleColBandSize w:val="1"/>
      <w:tblBorders>
        <w:top w:val="single" w:sz="4" w:space="0" w:color="AF1500" w:themeColor="accent6"/>
        <w:bottom w:val="single" w:sz="4" w:space="0" w:color="AF1500" w:themeColor="accent6"/>
      </w:tblBorders>
      <w:tblCellMar>
        <w:top w:w="113" w:type="dxa"/>
      </w:tblCellMar>
    </w:tblPr>
    <w:tblStylePr w:type="firstRow">
      <w:rPr>
        <w:b/>
        <w:bCs/>
      </w:rPr>
      <w:tblPr/>
      <w:tcPr>
        <w:tcBorders>
          <w:bottom w:val="single" w:sz="4" w:space="0" w:color="AF1500" w:themeColor="accent6"/>
        </w:tcBorders>
      </w:tcPr>
    </w:tblStylePr>
    <w:tblStylePr w:type="lastRow">
      <w:rPr>
        <w:b/>
        <w:bCs/>
      </w:rPr>
      <w:tblPr/>
      <w:tcPr>
        <w:tcBorders>
          <w:top w:val="double" w:sz="4" w:space="0" w:color="AF1500" w:themeColor="accent6"/>
        </w:tcBorders>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Listetabel7-farverig">
    <w:name w:val="List Table 7 Colorful"/>
    <w:basedOn w:val="Tabel-Normal"/>
    <w:uiPriority w:val="52"/>
    <w:rsid w:val="00023C39"/>
    <w:rPr>
      <w:color w:val="1C1C1C" w:themeColor="text1"/>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1C1C1C"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C1C1C"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C1C1C"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C1C1C" w:themeColor="text1"/>
        </w:tcBorders>
        <w:shd w:val="clear" w:color="auto" w:fill="FFFFFF" w:themeFill="background1"/>
      </w:tcPr>
    </w:tblStylePr>
    <w:tblStylePr w:type="band1Vert">
      <w:tblPr/>
      <w:tcPr>
        <w:shd w:val="clear" w:color="auto" w:fill="D1D1D1" w:themeFill="text1" w:themeFillTint="33"/>
      </w:tcPr>
    </w:tblStylePr>
    <w:tblStylePr w:type="band1Horz">
      <w:tblPr/>
      <w:tcPr>
        <w:shd w:val="clear" w:color="auto" w:fill="D1D1D1"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023C39"/>
    <w:rPr>
      <w:color w:val="1D4659" w:themeColor="accent1"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275F7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75F7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75F7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75F78" w:themeColor="accent1"/>
        </w:tcBorders>
        <w:shd w:val="clear" w:color="auto" w:fill="FFFFFF" w:themeFill="background1"/>
      </w:tcPr>
    </w:tblStylePr>
    <w:tblStylePr w:type="band1Vert">
      <w:tblPr/>
      <w:tcPr>
        <w:shd w:val="clear" w:color="auto" w:fill="C9E2ED" w:themeFill="accent1" w:themeFillTint="33"/>
      </w:tcPr>
    </w:tblStylePr>
    <w:tblStylePr w:type="band1Horz">
      <w:tblPr/>
      <w:tcPr>
        <w:shd w:val="clear" w:color="auto" w:fill="C9E2E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023C39"/>
    <w:rPr>
      <w:color w:val="396A7F" w:themeColor="accent2"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4D8FA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8FA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8FA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8FAA" w:themeColor="accent2"/>
        </w:tcBorders>
        <w:shd w:val="clear" w:color="auto" w:fill="FFFFFF" w:themeFill="background1"/>
      </w:tcPr>
    </w:tblStylePr>
    <w:tblStylePr w:type="band1Vert">
      <w:tblPr/>
      <w:tcPr>
        <w:shd w:val="clear" w:color="auto" w:fill="DAE8EE" w:themeFill="accent2" w:themeFillTint="33"/>
      </w:tcPr>
    </w:tblStylePr>
    <w:tblStylePr w:type="band1Horz">
      <w:tblPr/>
      <w:tcPr>
        <w:shd w:val="clear" w:color="auto" w:fill="DAE8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023C39"/>
    <w:rPr>
      <w:color w:val="329DC6" w:themeColor="accent3"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71BED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BED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BED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BEDB" w:themeColor="accent3"/>
        </w:tcBorders>
        <w:shd w:val="clear" w:color="auto" w:fill="FFFFFF" w:themeFill="background1"/>
      </w:tcPr>
    </w:tblStylePr>
    <w:tblStylePr w:type="band1Vert">
      <w:tblPr/>
      <w:tcPr>
        <w:shd w:val="clear" w:color="auto" w:fill="E2F1F7" w:themeFill="accent3" w:themeFillTint="33"/>
      </w:tcPr>
    </w:tblStylePr>
    <w:tblStylePr w:type="band1Horz">
      <w:tblPr/>
      <w:tcPr>
        <w:shd w:val="clear" w:color="auto" w:fill="E2F1F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023C39"/>
    <w:rPr>
      <w:color w:val="C19200" w:themeColor="accent4"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FFC30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30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30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303"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023C39"/>
    <w:rPr>
      <w:color w:val="DB2800" w:themeColor="accent5"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FF4E2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4E2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4E2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4E26" w:themeColor="accent5"/>
        </w:tcBorders>
        <w:shd w:val="clear" w:color="auto" w:fill="FFFFFF" w:themeFill="background1"/>
      </w:tcPr>
    </w:tblStylePr>
    <w:tblStylePr w:type="band1Vert">
      <w:tblPr/>
      <w:tcPr>
        <w:shd w:val="clear" w:color="auto" w:fill="FFDBD3" w:themeFill="accent5" w:themeFillTint="33"/>
      </w:tcPr>
    </w:tblStylePr>
    <w:tblStylePr w:type="band1Horz">
      <w:tblPr/>
      <w:tcPr>
        <w:shd w:val="clear" w:color="auto" w:fill="FFDBD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023C39"/>
    <w:rPr>
      <w:color w:val="830F00" w:themeColor="accent6"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AF15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F15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F15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F1500" w:themeColor="accent6"/>
        </w:tcBorders>
        <w:shd w:val="clear" w:color="auto" w:fill="FFFFFF" w:themeFill="background1"/>
      </w:tcPr>
    </w:tblStylePr>
    <w:tblStylePr w:type="band1Vert">
      <w:tblPr/>
      <w:tcPr>
        <w:shd w:val="clear" w:color="auto" w:fill="FFC3BC" w:themeFill="accent6" w:themeFillTint="33"/>
      </w:tcPr>
    </w:tblStylePr>
    <w:tblStylePr w:type="band1Horz">
      <w:tblPr/>
      <w:tcPr>
        <w:shd w:val="clear" w:color="auto" w:fill="FFC3B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Overskrift5Tegn">
    <w:name w:val="Overskrift 5 Tegn"/>
    <w:basedOn w:val="Standardskrifttypeiafsnit"/>
    <w:link w:val="Overskrift5"/>
    <w:uiPriority w:val="9"/>
    <w:semiHidden/>
    <w:rsid w:val="00AA1859"/>
    <w:rPr>
      <w:rFonts w:asciiTheme="majorHAnsi" w:eastAsiaTheme="majorEastAsia" w:hAnsiTheme="majorHAnsi" w:cstheme="majorBidi"/>
      <w:color w:val="1D4659" w:themeColor="accent1" w:themeShade="BF"/>
    </w:rPr>
  </w:style>
  <w:style w:type="character" w:customStyle="1" w:styleId="Overskrift6Tegn">
    <w:name w:val="Overskrift 6 Tegn"/>
    <w:basedOn w:val="Standardskrifttypeiafsnit"/>
    <w:link w:val="Overskrift6"/>
    <w:uiPriority w:val="9"/>
    <w:semiHidden/>
    <w:rsid w:val="00AA1859"/>
    <w:rPr>
      <w:rFonts w:asciiTheme="majorHAnsi" w:eastAsiaTheme="majorEastAsia" w:hAnsiTheme="majorHAnsi" w:cstheme="majorBidi"/>
      <w:color w:val="132F3B" w:themeColor="accent1" w:themeShade="7F"/>
    </w:rPr>
  </w:style>
  <w:style w:type="character" w:customStyle="1" w:styleId="Overskrift7Tegn">
    <w:name w:val="Overskrift 7 Tegn"/>
    <w:basedOn w:val="Standardskrifttypeiafsnit"/>
    <w:link w:val="Overskrift7"/>
    <w:uiPriority w:val="9"/>
    <w:semiHidden/>
    <w:rsid w:val="00AA1859"/>
    <w:rPr>
      <w:rFonts w:asciiTheme="majorHAnsi" w:eastAsiaTheme="majorEastAsia" w:hAnsiTheme="majorHAnsi" w:cstheme="majorBidi"/>
      <w:i/>
      <w:iCs/>
      <w:color w:val="132F3B" w:themeColor="accent1" w:themeShade="7F"/>
    </w:rPr>
  </w:style>
  <w:style w:type="character" w:customStyle="1" w:styleId="Overskrift8Tegn">
    <w:name w:val="Overskrift 8 Tegn"/>
    <w:basedOn w:val="Standardskrifttypeiafsnit"/>
    <w:link w:val="Overskrift8"/>
    <w:uiPriority w:val="9"/>
    <w:semiHidden/>
    <w:rsid w:val="00AA1859"/>
    <w:rPr>
      <w:rFonts w:asciiTheme="majorHAnsi" w:eastAsiaTheme="majorEastAsia" w:hAnsiTheme="majorHAnsi" w:cstheme="majorBidi"/>
      <w:color w:val="3E3E3E" w:themeColor="text1" w:themeTint="D8"/>
      <w:sz w:val="21"/>
      <w:szCs w:val="21"/>
    </w:rPr>
  </w:style>
  <w:style w:type="character" w:customStyle="1" w:styleId="Overskrift9Tegn">
    <w:name w:val="Overskrift 9 Tegn"/>
    <w:basedOn w:val="Standardskrifttypeiafsnit"/>
    <w:link w:val="Overskrift9"/>
    <w:uiPriority w:val="9"/>
    <w:semiHidden/>
    <w:rsid w:val="00AA1859"/>
    <w:rPr>
      <w:rFonts w:asciiTheme="majorHAnsi" w:eastAsiaTheme="majorEastAsia" w:hAnsiTheme="majorHAnsi" w:cstheme="majorBidi"/>
      <w:i/>
      <w:iCs/>
      <w:color w:val="3E3E3E" w:themeColor="text1" w:themeTint="D8"/>
      <w:sz w:val="21"/>
      <w:szCs w:val="21"/>
    </w:rPr>
  </w:style>
  <w:style w:type="paragraph" w:styleId="Ingenafstand">
    <w:name w:val="No Spacing"/>
    <w:link w:val="IngenafstandTegn"/>
    <w:uiPriority w:val="1"/>
    <w:qFormat/>
    <w:rsid w:val="002E743A"/>
    <w:rPr>
      <w:rFonts w:ascii="Source Serif Pro Light" w:eastAsiaTheme="minorEastAsia" w:hAnsi="Source Serif Pro Light"/>
      <w:szCs w:val="22"/>
      <w:lang w:val="en-US" w:eastAsia="zh-CN"/>
    </w:rPr>
  </w:style>
  <w:style w:type="character" w:customStyle="1" w:styleId="IngenafstandTegn">
    <w:name w:val="Ingen afstand Tegn"/>
    <w:basedOn w:val="Standardskrifttypeiafsnit"/>
    <w:link w:val="Ingenafstand"/>
    <w:uiPriority w:val="1"/>
    <w:rsid w:val="002E743A"/>
    <w:rPr>
      <w:rFonts w:ascii="Source Serif Pro Light" w:eastAsiaTheme="minorEastAsia" w:hAnsi="Source Serif Pro Light"/>
      <w:szCs w:val="22"/>
      <w:lang w:val="en-US" w:eastAsia="zh-CN"/>
    </w:rPr>
  </w:style>
  <w:style w:type="numbering" w:customStyle="1" w:styleId="Aktuelliste1">
    <w:name w:val="Aktuel liste1"/>
    <w:uiPriority w:val="99"/>
    <w:rsid w:val="00E75399"/>
    <w:pPr>
      <w:numPr>
        <w:numId w:val="1"/>
      </w:numPr>
    </w:pPr>
  </w:style>
  <w:style w:type="numbering" w:customStyle="1" w:styleId="Aktuelliste2">
    <w:name w:val="Aktuel liste2"/>
    <w:uiPriority w:val="99"/>
    <w:rsid w:val="00E75399"/>
    <w:pPr>
      <w:numPr>
        <w:numId w:val="2"/>
      </w:numPr>
    </w:pPr>
  </w:style>
  <w:style w:type="numbering" w:customStyle="1" w:styleId="Aktuelliste3">
    <w:name w:val="Aktuel liste3"/>
    <w:uiPriority w:val="99"/>
    <w:rsid w:val="00E75399"/>
    <w:pPr>
      <w:numPr>
        <w:numId w:val="3"/>
      </w:numPr>
    </w:pPr>
  </w:style>
  <w:style w:type="numbering" w:customStyle="1" w:styleId="Aktuelliste4">
    <w:name w:val="Aktuel liste4"/>
    <w:uiPriority w:val="99"/>
    <w:rsid w:val="00E75399"/>
    <w:pPr>
      <w:numPr>
        <w:numId w:val="4"/>
      </w:numPr>
    </w:pPr>
  </w:style>
  <w:style w:type="numbering" w:customStyle="1" w:styleId="Aktuelliste5">
    <w:name w:val="Aktuel liste5"/>
    <w:uiPriority w:val="99"/>
    <w:rsid w:val="00E75399"/>
    <w:pPr>
      <w:numPr>
        <w:numId w:val="5"/>
      </w:numPr>
    </w:pPr>
  </w:style>
  <w:style w:type="numbering" w:customStyle="1" w:styleId="Aktuelliste6">
    <w:name w:val="Aktuel liste6"/>
    <w:uiPriority w:val="99"/>
    <w:rsid w:val="00E75399"/>
    <w:pPr>
      <w:numPr>
        <w:numId w:val="6"/>
      </w:numPr>
    </w:pPr>
  </w:style>
  <w:style w:type="numbering" w:customStyle="1" w:styleId="Aktuelliste7">
    <w:name w:val="Aktuel liste7"/>
    <w:uiPriority w:val="99"/>
    <w:rsid w:val="00E75399"/>
    <w:pPr>
      <w:numPr>
        <w:numId w:val="7"/>
      </w:numPr>
    </w:pPr>
  </w:style>
  <w:style w:type="numbering" w:customStyle="1" w:styleId="Aktuelliste8">
    <w:name w:val="Aktuel liste8"/>
    <w:uiPriority w:val="99"/>
    <w:rsid w:val="00E75399"/>
    <w:pPr>
      <w:numPr>
        <w:numId w:val="8"/>
      </w:numPr>
    </w:pPr>
  </w:style>
  <w:style w:type="numbering" w:customStyle="1" w:styleId="Aktuelliste9">
    <w:name w:val="Aktuel liste9"/>
    <w:uiPriority w:val="99"/>
    <w:rsid w:val="00C37869"/>
    <w:pPr>
      <w:numPr>
        <w:numId w:val="9"/>
      </w:numPr>
    </w:pPr>
  </w:style>
  <w:style w:type="numbering" w:customStyle="1" w:styleId="Aktuelliste10">
    <w:name w:val="Aktuel liste10"/>
    <w:uiPriority w:val="99"/>
    <w:rsid w:val="00C37869"/>
    <w:pPr>
      <w:numPr>
        <w:numId w:val="10"/>
      </w:numPr>
    </w:pPr>
  </w:style>
  <w:style w:type="numbering" w:customStyle="1" w:styleId="Aktuelliste11">
    <w:name w:val="Aktuel liste11"/>
    <w:uiPriority w:val="99"/>
    <w:rsid w:val="00C37869"/>
    <w:pPr>
      <w:numPr>
        <w:numId w:val="11"/>
      </w:numPr>
    </w:pPr>
  </w:style>
  <w:style w:type="numbering" w:customStyle="1" w:styleId="Aktuelliste12">
    <w:name w:val="Aktuel liste12"/>
    <w:uiPriority w:val="99"/>
    <w:rsid w:val="00C37869"/>
    <w:pPr>
      <w:numPr>
        <w:numId w:val="12"/>
      </w:numPr>
    </w:pPr>
  </w:style>
  <w:style w:type="numbering" w:customStyle="1" w:styleId="Aktuelliste13">
    <w:name w:val="Aktuel liste13"/>
    <w:uiPriority w:val="99"/>
    <w:rsid w:val="00E93A84"/>
    <w:pPr>
      <w:numPr>
        <w:numId w:val="13"/>
      </w:numPr>
    </w:pPr>
  </w:style>
  <w:style w:type="numbering" w:customStyle="1" w:styleId="Aktuelliste14">
    <w:name w:val="Aktuel liste14"/>
    <w:uiPriority w:val="99"/>
    <w:rsid w:val="00E93A84"/>
    <w:pPr>
      <w:numPr>
        <w:numId w:val="14"/>
      </w:numPr>
    </w:pPr>
  </w:style>
  <w:style w:type="numbering" w:customStyle="1" w:styleId="Aktuelliste15">
    <w:name w:val="Aktuel liste15"/>
    <w:uiPriority w:val="99"/>
    <w:rsid w:val="00E93A84"/>
    <w:pPr>
      <w:numPr>
        <w:numId w:val="15"/>
      </w:numPr>
    </w:pPr>
  </w:style>
  <w:style w:type="numbering" w:customStyle="1" w:styleId="Aktuelliste16">
    <w:name w:val="Aktuel liste16"/>
    <w:uiPriority w:val="99"/>
    <w:rsid w:val="00E93A84"/>
    <w:pPr>
      <w:numPr>
        <w:numId w:val="16"/>
      </w:numPr>
    </w:pPr>
  </w:style>
  <w:style w:type="numbering" w:customStyle="1" w:styleId="Aktuelliste17">
    <w:name w:val="Aktuel liste17"/>
    <w:uiPriority w:val="99"/>
    <w:rsid w:val="00077F88"/>
    <w:pPr>
      <w:numPr>
        <w:numId w:val="17"/>
      </w:numPr>
    </w:pPr>
  </w:style>
  <w:style w:type="numbering" w:customStyle="1" w:styleId="Aktuelliste18">
    <w:name w:val="Aktuel liste18"/>
    <w:uiPriority w:val="99"/>
    <w:rsid w:val="00077F88"/>
    <w:pPr>
      <w:numPr>
        <w:numId w:val="18"/>
      </w:numPr>
    </w:pPr>
  </w:style>
  <w:style w:type="numbering" w:customStyle="1" w:styleId="Aktuelliste19">
    <w:name w:val="Aktuel liste19"/>
    <w:uiPriority w:val="99"/>
    <w:rsid w:val="00077F88"/>
    <w:pPr>
      <w:numPr>
        <w:numId w:val="19"/>
      </w:numPr>
    </w:pPr>
  </w:style>
  <w:style w:type="numbering" w:customStyle="1" w:styleId="Aktuelliste20">
    <w:name w:val="Aktuel liste20"/>
    <w:uiPriority w:val="99"/>
    <w:rsid w:val="00077F88"/>
    <w:pPr>
      <w:numPr>
        <w:numId w:val="20"/>
      </w:numPr>
    </w:pPr>
  </w:style>
  <w:style w:type="numbering" w:customStyle="1" w:styleId="Aktuelliste21">
    <w:name w:val="Aktuel liste21"/>
    <w:uiPriority w:val="99"/>
    <w:rsid w:val="00CF6698"/>
    <w:pPr>
      <w:numPr>
        <w:numId w:val="21"/>
      </w:numPr>
    </w:pPr>
  </w:style>
  <w:style w:type="numbering" w:customStyle="1" w:styleId="Aktuelliste22">
    <w:name w:val="Aktuel liste22"/>
    <w:uiPriority w:val="99"/>
    <w:rsid w:val="00CF6698"/>
    <w:pPr>
      <w:numPr>
        <w:numId w:val="22"/>
      </w:numPr>
    </w:pPr>
  </w:style>
  <w:style w:type="numbering" w:customStyle="1" w:styleId="Aktuelliste23">
    <w:name w:val="Aktuel liste23"/>
    <w:uiPriority w:val="99"/>
    <w:rsid w:val="00CF6698"/>
    <w:pPr>
      <w:numPr>
        <w:numId w:val="23"/>
      </w:numPr>
    </w:pPr>
  </w:style>
  <w:style w:type="numbering" w:customStyle="1" w:styleId="Aktuelliste24">
    <w:name w:val="Aktuel liste24"/>
    <w:uiPriority w:val="99"/>
    <w:rsid w:val="0029413B"/>
    <w:pPr>
      <w:numPr>
        <w:numId w:val="24"/>
      </w:numPr>
    </w:pPr>
  </w:style>
  <w:style w:type="numbering" w:customStyle="1" w:styleId="Aktuelliste25">
    <w:name w:val="Aktuel liste25"/>
    <w:uiPriority w:val="99"/>
    <w:rsid w:val="0029413B"/>
    <w:pPr>
      <w:numPr>
        <w:numId w:val="25"/>
      </w:numPr>
    </w:pPr>
  </w:style>
  <w:style w:type="numbering" w:customStyle="1" w:styleId="Aktuelliste26">
    <w:name w:val="Aktuel liste26"/>
    <w:uiPriority w:val="99"/>
    <w:rsid w:val="009961A4"/>
    <w:pPr>
      <w:numPr>
        <w:numId w:val="26"/>
      </w:numPr>
    </w:pPr>
  </w:style>
  <w:style w:type="numbering" w:customStyle="1" w:styleId="Aktuelliste27">
    <w:name w:val="Aktuel liste27"/>
    <w:uiPriority w:val="99"/>
    <w:rsid w:val="009961A4"/>
    <w:pPr>
      <w:numPr>
        <w:numId w:val="28"/>
      </w:numPr>
    </w:pPr>
  </w:style>
  <w:style w:type="numbering" w:customStyle="1" w:styleId="Aktuelliste28">
    <w:name w:val="Aktuel liste28"/>
    <w:uiPriority w:val="99"/>
    <w:rsid w:val="009961A4"/>
    <w:pPr>
      <w:numPr>
        <w:numId w:val="29"/>
      </w:numPr>
    </w:pPr>
  </w:style>
  <w:style w:type="numbering" w:customStyle="1" w:styleId="Aktuelliste29">
    <w:name w:val="Aktuel liste29"/>
    <w:uiPriority w:val="99"/>
    <w:rsid w:val="009961A4"/>
    <w:pPr>
      <w:numPr>
        <w:numId w:val="30"/>
      </w:numPr>
    </w:pPr>
  </w:style>
  <w:style w:type="numbering" w:customStyle="1" w:styleId="Aktuelliste30">
    <w:name w:val="Aktuel liste30"/>
    <w:uiPriority w:val="99"/>
    <w:rsid w:val="009961A4"/>
    <w:pPr>
      <w:numPr>
        <w:numId w:val="31"/>
      </w:numPr>
    </w:pPr>
  </w:style>
  <w:style w:type="numbering" w:customStyle="1" w:styleId="Aktuelliste31">
    <w:name w:val="Aktuel liste31"/>
    <w:uiPriority w:val="99"/>
    <w:rsid w:val="00BB0A1D"/>
    <w:pPr>
      <w:numPr>
        <w:numId w:val="32"/>
      </w:numPr>
    </w:pPr>
  </w:style>
  <w:style w:type="numbering" w:customStyle="1" w:styleId="Aktuelliste32">
    <w:name w:val="Aktuel liste32"/>
    <w:uiPriority w:val="99"/>
    <w:rsid w:val="00F26C86"/>
    <w:pPr>
      <w:numPr>
        <w:numId w:val="33"/>
      </w:numPr>
    </w:pPr>
  </w:style>
  <w:style w:type="paragraph" w:styleId="Listeafsnit">
    <w:name w:val="List Paragraph"/>
    <w:basedOn w:val="Normal"/>
    <w:uiPriority w:val="34"/>
    <w:qFormat/>
    <w:rsid w:val="00490C53"/>
    <w:pPr>
      <w:numPr>
        <w:numId w:val="36"/>
      </w:numPr>
      <w:spacing w:after="0"/>
      <w:ind w:left="714" w:hanging="357"/>
      <w:contextualSpacing/>
    </w:pPr>
  </w:style>
  <w:style w:type="numbering" w:customStyle="1" w:styleId="Typografi1">
    <w:name w:val="Typografi1"/>
    <w:uiPriority w:val="99"/>
    <w:rsid w:val="000A0384"/>
    <w:pPr>
      <w:numPr>
        <w:numId w:val="34"/>
      </w:numPr>
    </w:pPr>
  </w:style>
  <w:style w:type="numbering" w:customStyle="1" w:styleId="Typografi2">
    <w:name w:val="Typografi2"/>
    <w:uiPriority w:val="99"/>
    <w:rsid w:val="000A0384"/>
    <w:pPr>
      <w:numPr>
        <w:numId w:val="35"/>
      </w:numPr>
    </w:pPr>
  </w:style>
  <w:style w:type="paragraph" w:styleId="Indholdsfortegnelse1">
    <w:name w:val="toc 1"/>
    <w:basedOn w:val="Normal"/>
    <w:next w:val="Normal"/>
    <w:autoRedefine/>
    <w:uiPriority w:val="39"/>
    <w:unhideWhenUsed/>
    <w:rsid w:val="002764BF"/>
    <w:pPr>
      <w:tabs>
        <w:tab w:val="left" w:pos="480"/>
        <w:tab w:val="right" w:leader="dot" w:pos="9060"/>
      </w:tabs>
      <w:spacing w:before="240" w:after="120"/>
    </w:pPr>
    <w:rPr>
      <w:rFonts w:ascii="Source Serif Pro" w:hAnsi="Source Serif Pro" w:cstheme="minorHAnsi"/>
      <w:bCs/>
      <w:szCs w:val="20"/>
    </w:rPr>
  </w:style>
  <w:style w:type="paragraph" w:styleId="Indholdsfortegnelse2">
    <w:name w:val="toc 2"/>
    <w:basedOn w:val="Normal"/>
    <w:next w:val="Normal"/>
    <w:autoRedefine/>
    <w:uiPriority w:val="39"/>
    <w:unhideWhenUsed/>
    <w:rsid w:val="003B1318"/>
    <w:pPr>
      <w:spacing w:before="120" w:after="0"/>
      <w:ind w:left="240"/>
    </w:pPr>
    <w:rPr>
      <w:rFonts w:cstheme="minorHAnsi"/>
      <w:iCs/>
      <w:szCs w:val="20"/>
    </w:rPr>
  </w:style>
  <w:style w:type="paragraph" w:styleId="Indholdsfortegnelse3">
    <w:name w:val="toc 3"/>
    <w:basedOn w:val="Normal"/>
    <w:next w:val="Normal"/>
    <w:autoRedefine/>
    <w:uiPriority w:val="39"/>
    <w:unhideWhenUsed/>
    <w:rsid w:val="006E36DC"/>
    <w:pPr>
      <w:spacing w:after="0"/>
      <w:ind w:left="480"/>
    </w:pPr>
    <w:rPr>
      <w:rFonts w:cstheme="minorHAnsi"/>
      <w:sz w:val="20"/>
      <w:szCs w:val="20"/>
    </w:rPr>
  </w:style>
  <w:style w:type="character" w:styleId="Kommentarhenvisning">
    <w:name w:val="annotation reference"/>
    <w:basedOn w:val="Standardskrifttypeiafsnit"/>
    <w:uiPriority w:val="99"/>
    <w:semiHidden/>
    <w:unhideWhenUsed/>
    <w:rsid w:val="00B66162"/>
    <w:rPr>
      <w:sz w:val="16"/>
      <w:szCs w:val="16"/>
    </w:rPr>
  </w:style>
  <w:style w:type="paragraph" w:styleId="Kommentartekst">
    <w:name w:val="annotation text"/>
    <w:basedOn w:val="Normal"/>
    <w:link w:val="KommentartekstTegn"/>
    <w:uiPriority w:val="99"/>
    <w:semiHidden/>
    <w:unhideWhenUsed/>
    <w:rsid w:val="00B66162"/>
    <w:rPr>
      <w:sz w:val="20"/>
      <w:szCs w:val="20"/>
    </w:rPr>
  </w:style>
  <w:style w:type="character" w:customStyle="1" w:styleId="KommentartekstTegn">
    <w:name w:val="Kommentartekst Tegn"/>
    <w:basedOn w:val="Standardskrifttypeiafsnit"/>
    <w:link w:val="Kommentartekst"/>
    <w:uiPriority w:val="99"/>
    <w:semiHidden/>
    <w:rsid w:val="00B66162"/>
    <w:rPr>
      <w:rFonts w:ascii="Source Serif Pro Light" w:hAnsi="Source Serif Pro Light"/>
      <w:sz w:val="20"/>
      <w:szCs w:val="20"/>
    </w:rPr>
  </w:style>
  <w:style w:type="paragraph" w:styleId="Kommentaremne">
    <w:name w:val="annotation subject"/>
    <w:basedOn w:val="Kommentartekst"/>
    <w:next w:val="Kommentartekst"/>
    <w:link w:val="KommentaremneTegn"/>
    <w:uiPriority w:val="99"/>
    <w:semiHidden/>
    <w:unhideWhenUsed/>
    <w:rsid w:val="00B66162"/>
    <w:rPr>
      <w:b/>
      <w:bCs/>
    </w:rPr>
  </w:style>
  <w:style w:type="character" w:customStyle="1" w:styleId="KommentaremneTegn">
    <w:name w:val="Kommentaremne Tegn"/>
    <w:basedOn w:val="KommentartekstTegn"/>
    <w:link w:val="Kommentaremne"/>
    <w:uiPriority w:val="99"/>
    <w:semiHidden/>
    <w:rsid w:val="00B66162"/>
    <w:rPr>
      <w:rFonts w:ascii="Source Serif Pro Light" w:hAnsi="Source Serif Pro Light"/>
      <w:b/>
      <w:bCs/>
      <w:sz w:val="20"/>
      <w:szCs w:val="20"/>
    </w:rPr>
  </w:style>
  <w:style w:type="paragraph" w:customStyle="1" w:styleId="Listeafsnit1">
    <w:name w:val="Listeafsnit1"/>
    <w:basedOn w:val="Normal"/>
    <w:rsid w:val="0040606E"/>
    <w:pPr>
      <w:tabs>
        <w:tab w:val="left" w:pos="0"/>
        <w:tab w:val="left" w:pos="567"/>
        <w:tab w:val="decimal" w:pos="8902"/>
      </w:tabs>
      <w:spacing w:after="0" w:line="340" w:lineRule="exact"/>
      <w:ind w:left="1304"/>
    </w:pPr>
    <w:rPr>
      <w:rFonts w:ascii="Times New Roman" w:eastAsia="Times New Roman" w:hAnsi="Times New Roman" w:cs="Times New Roman"/>
      <w:sz w:val="22"/>
      <w:szCs w:val="20"/>
    </w:rPr>
  </w:style>
  <w:style w:type="paragraph" w:styleId="Korrektur">
    <w:name w:val="Revision"/>
    <w:hidden/>
    <w:uiPriority w:val="99"/>
    <w:semiHidden/>
    <w:rsid w:val="00525A0E"/>
    <w:rPr>
      <w:rFonts w:ascii="Source Serif Pro Light" w:hAnsi="Source Serif Pro Light"/>
    </w:rPr>
  </w:style>
  <w:style w:type="character" w:styleId="Kraftighenvisning">
    <w:name w:val="Intense Reference"/>
    <w:basedOn w:val="Standardskrifttypeiafsnit"/>
    <w:uiPriority w:val="32"/>
    <w:qFormat/>
    <w:rsid w:val="00B13E74"/>
    <w:rPr>
      <w:b/>
      <w:bCs/>
      <w:smallCaps/>
      <w:color w:val="1D4659"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866557">
      <w:bodyDiv w:val="1"/>
      <w:marLeft w:val="0"/>
      <w:marRight w:val="0"/>
      <w:marTop w:val="0"/>
      <w:marBottom w:val="0"/>
      <w:divBdr>
        <w:top w:val="none" w:sz="0" w:space="0" w:color="auto"/>
        <w:left w:val="none" w:sz="0" w:space="0" w:color="auto"/>
        <w:bottom w:val="none" w:sz="0" w:space="0" w:color="auto"/>
        <w:right w:val="none" w:sz="0" w:space="0" w:color="auto"/>
      </w:divBdr>
    </w:div>
    <w:div w:id="686492851">
      <w:bodyDiv w:val="1"/>
      <w:marLeft w:val="0"/>
      <w:marRight w:val="0"/>
      <w:marTop w:val="0"/>
      <w:marBottom w:val="0"/>
      <w:divBdr>
        <w:top w:val="none" w:sz="0" w:space="0" w:color="auto"/>
        <w:left w:val="none" w:sz="0" w:space="0" w:color="auto"/>
        <w:bottom w:val="none" w:sz="0" w:space="0" w:color="auto"/>
        <w:right w:val="none" w:sz="0" w:space="0" w:color="auto"/>
      </w:divBdr>
      <w:divsChild>
        <w:div w:id="412170065">
          <w:marLeft w:val="994"/>
          <w:marRight w:val="0"/>
          <w:marTop w:val="100"/>
          <w:marBottom w:val="0"/>
          <w:divBdr>
            <w:top w:val="none" w:sz="0" w:space="0" w:color="auto"/>
            <w:left w:val="none" w:sz="0" w:space="0" w:color="auto"/>
            <w:bottom w:val="none" w:sz="0" w:space="0" w:color="auto"/>
            <w:right w:val="none" w:sz="0" w:space="0" w:color="auto"/>
          </w:divBdr>
        </w:div>
        <w:div w:id="1280916331">
          <w:marLeft w:val="994"/>
          <w:marRight w:val="0"/>
          <w:marTop w:val="100"/>
          <w:marBottom w:val="0"/>
          <w:divBdr>
            <w:top w:val="none" w:sz="0" w:space="0" w:color="auto"/>
            <w:left w:val="none" w:sz="0" w:space="0" w:color="auto"/>
            <w:bottom w:val="none" w:sz="0" w:space="0" w:color="auto"/>
            <w:right w:val="none" w:sz="0" w:space="0" w:color="auto"/>
          </w:divBdr>
        </w:div>
        <w:div w:id="1441222651">
          <w:marLeft w:val="994"/>
          <w:marRight w:val="0"/>
          <w:marTop w:val="100"/>
          <w:marBottom w:val="0"/>
          <w:divBdr>
            <w:top w:val="none" w:sz="0" w:space="0" w:color="auto"/>
            <w:left w:val="none" w:sz="0" w:space="0" w:color="auto"/>
            <w:bottom w:val="none" w:sz="0" w:space="0" w:color="auto"/>
            <w:right w:val="none" w:sz="0" w:space="0" w:color="auto"/>
          </w:divBdr>
        </w:div>
        <w:div w:id="1584533273">
          <w:marLeft w:val="274"/>
          <w:marRight w:val="0"/>
          <w:marTop w:val="200"/>
          <w:marBottom w:val="0"/>
          <w:divBdr>
            <w:top w:val="none" w:sz="0" w:space="0" w:color="auto"/>
            <w:left w:val="none" w:sz="0" w:space="0" w:color="auto"/>
            <w:bottom w:val="none" w:sz="0" w:space="0" w:color="auto"/>
            <w:right w:val="none" w:sz="0" w:space="0" w:color="auto"/>
          </w:divBdr>
        </w:div>
        <w:div w:id="1814330634">
          <w:marLeft w:val="274"/>
          <w:marRight w:val="0"/>
          <w:marTop w:val="200"/>
          <w:marBottom w:val="0"/>
          <w:divBdr>
            <w:top w:val="none" w:sz="0" w:space="0" w:color="auto"/>
            <w:left w:val="none" w:sz="0" w:space="0" w:color="auto"/>
            <w:bottom w:val="none" w:sz="0" w:space="0" w:color="auto"/>
            <w:right w:val="none" w:sz="0" w:space="0" w:color="auto"/>
          </w:divBdr>
        </w:div>
        <w:div w:id="1860729493">
          <w:marLeft w:val="994"/>
          <w:marRight w:val="0"/>
          <w:marTop w:val="100"/>
          <w:marBottom w:val="0"/>
          <w:divBdr>
            <w:top w:val="none" w:sz="0" w:space="0" w:color="auto"/>
            <w:left w:val="none" w:sz="0" w:space="0" w:color="auto"/>
            <w:bottom w:val="none" w:sz="0" w:space="0" w:color="auto"/>
            <w:right w:val="none" w:sz="0" w:space="0" w:color="auto"/>
          </w:divBdr>
        </w:div>
        <w:div w:id="2018727999">
          <w:marLeft w:val="274"/>
          <w:marRight w:val="0"/>
          <w:marTop w:val="200"/>
          <w:marBottom w:val="0"/>
          <w:divBdr>
            <w:top w:val="none" w:sz="0" w:space="0" w:color="auto"/>
            <w:left w:val="none" w:sz="0" w:space="0" w:color="auto"/>
            <w:bottom w:val="none" w:sz="0" w:space="0" w:color="auto"/>
            <w:right w:val="none" w:sz="0" w:space="0" w:color="auto"/>
          </w:divBdr>
        </w:div>
      </w:divsChild>
    </w:div>
    <w:div w:id="838351802">
      <w:bodyDiv w:val="1"/>
      <w:marLeft w:val="0"/>
      <w:marRight w:val="0"/>
      <w:marTop w:val="0"/>
      <w:marBottom w:val="0"/>
      <w:divBdr>
        <w:top w:val="none" w:sz="0" w:space="0" w:color="auto"/>
        <w:left w:val="none" w:sz="0" w:space="0" w:color="auto"/>
        <w:bottom w:val="none" w:sz="0" w:space="0" w:color="auto"/>
        <w:right w:val="none" w:sz="0" w:space="0" w:color="auto"/>
      </w:divBdr>
      <w:divsChild>
        <w:div w:id="1555652213">
          <w:marLeft w:val="547"/>
          <w:marRight w:val="0"/>
          <w:marTop w:val="0"/>
          <w:marBottom w:val="0"/>
          <w:divBdr>
            <w:top w:val="none" w:sz="0" w:space="0" w:color="auto"/>
            <w:left w:val="none" w:sz="0" w:space="0" w:color="auto"/>
            <w:bottom w:val="none" w:sz="0" w:space="0" w:color="auto"/>
            <w:right w:val="none" w:sz="0" w:space="0" w:color="auto"/>
          </w:divBdr>
        </w:div>
        <w:div w:id="1834754677">
          <w:marLeft w:val="547"/>
          <w:marRight w:val="0"/>
          <w:marTop w:val="0"/>
          <w:marBottom w:val="0"/>
          <w:divBdr>
            <w:top w:val="none" w:sz="0" w:space="0" w:color="auto"/>
            <w:left w:val="none" w:sz="0" w:space="0" w:color="auto"/>
            <w:bottom w:val="none" w:sz="0" w:space="0" w:color="auto"/>
            <w:right w:val="none" w:sz="0" w:space="0" w:color="auto"/>
          </w:divBdr>
        </w:div>
      </w:divsChild>
    </w:div>
    <w:div w:id="1034387390">
      <w:bodyDiv w:val="1"/>
      <w:marLeft w:val="0"/>
      <w:marRight w:val="0"/>
      <w:marTop w:val="0"/>
      <w:marBottom w:val="0"/>
      <w:divBdr>
        <w:top w:val="none" w:sz="0" w:space="0" w:color="auto"/>
        <w:left w:val="none" w:sz="0" w:space="0" w:color="auto"/>
        <w:bottom w:val="none" w:sz="0" w:space="0" w:color="auto"/>
        <w:right w:val="none" w:sz="0" w:space="0" w:color="auto"/>
      </w:divBdr>
      <w:divsChild>
        <w:div w:id="589124176">
          <w:marLeft w:val="115"/>
          <w:marRight w:val="0"/>
          <w:marTop w:val="200"/>
          <w:marBottom w:val="0"/>
          <w:divBdr>
            <w:top w:val="none" w:sz="0" w:space="0" w:color="auto"/>
            <w:left w:val="none" w:sz="0" w:space="0" w:color="auto"/>
            <w:bottom w:val="none" w:sz="0" w:space="0" w:color="auto"/>
            <w:right w:val="none" w:sz="0" w:space="0" w:color="auto"/>
          </w:divBdr>
        </w:div>
        <w:div w:id="906845378">
          <w:marLeft w:val="115"/>
          <w:marRight w:val="0"/>
          <w:marTop w:val="200"/>
          <w:marBottom w:val="0"/>
          <w:divBdr>
            <w:top w:val="none" w:sz="0" w:space="0" w:color="auto"/>
            <w:left w:val="none" w:sz="0" w:space="0" w:color="auto"/>
            <w:bottom w:val="none" w:sz="0" w:space="0" w:color="auto"/>
            <w:right w:val="none" w:sz="0" w:space="0" w:color="auto"/>
          </w:divBdr>
        </w:div>
        <w:div w:id="1248419289">
          <w:marLeft w:val="115"/>
          <w:marRight w:val="0"/>
          <w:marTop w:val="200"/>
          <w:marBottom w:val="0"/>
          <w:divBdr>
            <w:top w:val="none" w:sz="0" w:space="0" w:color="auto"/>
            <w:left w:val="none" w:sz="0" w:space="0" w:color="auto"/>
            <w:bottom w:val="none" w:sz="0" w:space="0" w:color="auto"/>
            <w:right w:val="none" w:sz="0" w:space="0" w:color="auto"/>
          </w:divBdr>
        </w:div>
        <w:div w:id="1443457603">
          <w:marLeft w:val="115"/>
          <w:marRight w:val="0"/>
          <w:marTop w:val="200"/>
          <w:marBottom w:val="0"/>
          <w:divBdr>
            <w:top w:val="none" w:sz="0" w:space="0" w:color="auto"/>
            <w:left w:val="none" w:sz="0" w:space="0" w:color="auto"/>
            <w:bottom w:val="none" w:sz="0" w:space="0" w:color="auto"/>
            <w:right w:val="none" w:sz="0" w:space="0" w:color="auto"/>
          </w:divBdr>
        </w:div>
        <w:div w:id="1725836419">
          <w:marLeft w:val="115"/>
          <w:marRight w:val="0"/>
          <w:marTop w:val="200"/>
          <w:marBottom w:val="0"/>
          <w:divBdr>
            <w:top w:val="none" w:sz="0" w:space="0" w:color="auto"/>
            <w:left w:val="none" w:sz="0" w:space="0" w:color="auto"/>
            <w:bottom w:val="none" w:sz="0" w:space="0" w:color="auto"/>
            <w:right w:val="none" w:sz="0" w:space="0" w:color="auto"/>
          </w:divBdr>
        </w:div>
      </w:divsChild>
    </w:div>
    <w:div w:id="1305358034">
      <w:bodyDiv w:val="1"/>
      <w:marLeft w:val="0"/>
      <w:marRight w:val="0"/>
      <w:marTop w:val="0"/>
      <w:marBottom w:val="0"/>
      <w:divBdr>
        <w:top w:val="none" w:sz="0" w:space="0" w:color="auto"/>
        <w:left w:val="none" w:sz="0" w:space="0" w:color="auto"/>
        <w:bottom w:val="none" w:sz="0" w:space="0" w:color="auto"/>
        <w:right w:val="none" w:sz="0" w:space="0" w:color="auto"/>
      </w:divBdr>
    </w:div>
    <w:div w:id="1516336706">
      <w:bodyDiv w:val="1"/>
      <w:marLeft w:val="0"/>
      <w:marRight w:val="0"/>
      <w:marTop w:val="0"/>
      <w:marBottom w:val="0"/>
      <w:divBdr>
        <w:top w:val="none" w:sz="0" w:space="0" w:color="auto"/>
        <w:left w:val="none" w:sz="0" w:space="0" w:color="auto"/>
        <w:bottom w:val="none" w:sz="0" w:space="0" w:color="auto"/>
        <w:right w:val="none" w:sz="0" w:space="0" w:color="auto"/>
      </w:divBdr>
    </w:div>
    <w:div w:id="1728647881">
      <w:bodyDiv w:val="1"/>
      <w:marLeft w:val="0"/>
      <w:marRight w:val="0"/>
      <w:marTop w:val="0"/>
      <w:marBottom w:val="0"/>
      <w:divBdr>
        <w:top w:val="none" w:sz="0" w:space="0" w:color="auto"/>
        <w:left w:val="none" w:sz="0" w:space="0" w:color="auto"/>
        <w:bottom w:val="none" w:sz="0" w:space="0" w:color="auto"/>
        <w:right w:val="none" w:sz="0" w:space="0" w:color="auto"/>
      </w:divBdr>
      <w:divsChild>
        <w:div w:id="879828616">
          <w:marLeft w:val="547"/>
          <w:marRight w:val="0"/>
          <w:marTop w:val="0"/>
          <w:marBottom w:val="0"/>
          <w:divBdr>
            <w:top w:val="none" w:sz="0" w:space="0" w:color="auto"/>
            <w:left w:val="none" w:sz="0" w:space="0" w:color="auto"/>
            <w:bottom w:val="none" w:sz="0" w:space="0" w:color="auto"/>
            <w:right w:val="none" w:sz="0" w:space="0" w:color="auto"/>
          </w:divBdr>
        </w:div>
        <w:div w:id="144981418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hyperlink" Target="https://www.sikkerdigital.dk/myndighed/iso-27001-implementering/beredskabsstyring/beredskabsspillet" TargetMode="Externa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xxx@dom&#230;ne.dk" TargetMode="External"/><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hyperlink" Target="mailto:xxx@dom&#230;ne.dk" TargetMode="External"/><Relationship Id="rId20" Type="http://schemas.openxmlformats.org/officeDocument/2006/relationships/image" Target="media/image6.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akeside.dk/publikationer" TargetMode="External"/><Relationship Id="rId24" Type="http://schemas.microsoft.com/office/2018/08/relationships/commentsExtensible" Target="commentsExtensible.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microsoft.com/office/2016/09/relationships/commentsIds" Target="commentsIds.xm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5.png"/><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11/relationships/commentsExtended" Target="commentsExtended.xml"/><Relationship Id="rId27" Type="http://schemas.openxmlformats.org/officeDocument/2006/relationships/footer" Target="footer3.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ettethogersen/Nextcloud/Lakerepo/Lakeside/Dokumentlinje/Fremtr&#230;dende/Notat%2520Fremtr&#230;dende_2023.dotx" TargetMode="External"/></Relationships>
</file>

<file path=word/theme/theme1.xml><?xml version="1.0" encoding="utf-8"?>
<a:theme xmlns:a="http://schemas.openxmlformats.org/drawingml/2006/main" name="Lakesides farver_Saras palette">
  <a:themeElements>
    <a:clrScheme name="Lakesides farver">
      <a:dk1>
        <a:srgbClr val="1C1C1C"/>
      </a:dk1>
      <a:lt1>
        <a:srgbClr val="FFFFFF"/>
      </a:lt1>
      <a:dk2>
        <a:srgbClr val="023047"/>
      </a:dk2>
      <a:lt2>
        <a:srgbClr val="EAEAEA"/>
      </a:lt2>
      <a:accent1>
        <a:srgbClr val="275F78"/>
      </a:accent1>
      <a:accent2>
        <a:srgbClr val="4D8FAA"/>
      </a:accent2>
      <a:accent3>
        <a:srgbClr val="71BEDB"/>
      </a:accent3>
      <a:accent4>
        <a:srgbClr val="FFC303"/>
      </a:accent4>
      <a:accent5>
        <a:srgbClr val="FF4E26"/>
      </a:accent5>
      <a:accent6>
        <a:srgbClr val="AF1500"/>
      </a:accent6>
      <a:hlink>
        <a:srgbClr val="FF3600"/>
      </a:hlink>
      <a:folHlink>
        <a:srgbClr val="AF15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defPPr algn="ctr">
          <a:defRPr b="0" i="0" dirty="0" err="1" smtClean="0">
            <a:latin typeface="Source Sans Pro Light" panose="020B0403030403020204" pitchFamily="34" charset="0"/>
            <a:ea typeface="Source Sans Pro Light" panose="020B0403030403020204"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rtlCol="0">
        <a:spAutoFit/>
      </a:bodyPr>
      <a:lstStyle>
        <a:defPPr algn="l">
          <a:defRPr b="0" i="0" dirty="0" err="1" smtClean="0">
            <a:latin typeface="Source Sans Pro Light" panose="020B0403030403020204" pitchFamily="34" charset="0"/>
            <a:ea typeface="Source Sans Pro Light" panose="020B0403030403020204" pitchFamily="34" charset="0"/>
          </a:defRPr>
        </a:defPPr>
      </a:lstStyle>
    </a:txDef>
  </a:objectDefaults>
  <a:extraClrSchemeLst/>
  <a:extLst>
    <a:ext uri="{05A4C25C-085E-4340-85A3-A5531E510DB2}">
      <thm15:themeFamily xmlns:thm15="http://schemas.microsoft.com/office/thememl/2012/main" name="Lakesides farver_Saras palette" id="{3A06021E-4847-C246-8E35-A44983417CF0}" vid="{1D2C2643-045F-8C4F-AC41-771C723F3A4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60FE1EAEE1F214FB80596CDD5D99D88" ma:contentTypeVersion="15" ma:contentTypeDescription="Opret et nyt dokument." ma:contentTypeScope="" ma:versionID="3dcda005bf698c573d55a6344f4b2876">
  <xsd:schema xmlns:xsd="http://www.w3.org/2001/XMLSchema" xmlns:xs="http://www.w3.org/2001/XMLSchema" xmlns:p="http://schemas.microsoft.com/office/2006/metadata/properties" xmlns:ns2="8b37ea8e-76de-4f89-a827-ad600e25f5d0" xmlns:ns3="7fd457c2-993b-47ac-9654-2536aee9f735" targetNamespace="http://schemas.microsoft.com/office/2006/metadata/properties" ma:root="true" ma:fieldsID="ae9269a937c081968bb9a51a88a0bd84" ns2:_="" ns3:_="">
    <xsd:import namespace="8b37ea8e-76de-4f89-a827-ad600e25f5d0"/>
    <xsd:import namespace="7fd457c2-993b-47ac-9654-2536aee9f7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7ea8e-76de-4f89-a827-ad600e25f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cc30cce5-25b4-4b60-8ee8-f27b29ac8a05"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d457c2-993b-47ac-9654-2536aee9f73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0e4f383-8515-4176-90c7-44ecf78e3da9}" ma:internalName="TaxCatchAll" ma:showField="CatchAllData" ma:web="7fd457c2-993b-47ac-9654-2536aee9f73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b37ea8e-76de-4f89-a827-ad600e25f5d0">
      <Terms xmlns="http://schemas.microsoft.com/office/infopath/2007/PartnerControls"/>
    </lcf76f155ced4ddcb4097134ff3c332f>
    <TaxCatchAll xmlns="7fd457c2-993b-47ac-9654-2536aee9f735" xsi:nil="true"/>
  </documentManagement>
</p:properties>
</file>

<file path=customXml/itemProps1.xml><?xml version="1.0" encoding="utf-8"?>
<ds:datastoreItem xmlns:ds="http://schemas.openxmlformats.org/officeDocument/2006/customXml" ds:itemID="{420C688D-E684-4E3D-B4B6-A4FF6EB922A7}">
  <ds:schemaRefs>
    <ds:schemaRef ds:uri="http://schemas.microsoft.com/sharepoint/v3/contenttype/forms"/>
  </ds:schemaRefs>
</ds:datastoreItem>
</file>

<file path=customXml/itemProps2.xml><?xml version="1.0" encoding="utf-8"?>
<ds:datastoreItem xmlns:ds="http://schemas.openxmlformats.org/officeDocument/2006/customXml" ds:itemID="{15F781B7-F618-4E82-8767-E4549FE47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7ea8e-76de-4f89-a827-ad600e25f5d0"/>
    <ds:schemaRef ds:uri="7fd457c2-993b-47ac-9654-2536aee9f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5322BF-9B72-2547-AD3E-BF83E0A034A3}">
  <ds:schemaRefs>
    <ds:schemaRef ds:uri="http://schemas.openxmlformats.org/officeDocument/2006/bibliography"/>
  </ds:schemaRefs>
</ds:datastoreItem>
</file>

<file path=customXml/itemProps4.xml><?xml version="1.0" encoding="utf-8"?>
<ds:datastoreItem xmlns:ds="http://schemas.openxmlformats.org/officeDocument/2006/customXml" ds:itemID="{B7ADD07E-D19B-43FB-ACD0-1B463ACC76EC}">
  <ds:schemaRefs>
    <ds:schemaRef ds:uri="http://schemas.microsoft.com/office/2006/metadata/properties"/>
    <ds:schemaRef ds:uri="http://schemas.microsoft.com/office/infopath/2007/PartnerControls"/>
    <ds:schemaRef ds:uri="8b37ea8e-76de-4f89-a827-ad600e25f5d0"/>
    <ds:schemaRef ds:uri="7fd457c2-993b-47ac-9654-2536aee9f735"/>
  </ds:schemaRefs>
</ds:datastoreItem>
</file>

<file path=docProps/app.xml><?xml version="1.0" encoding="utf-8"?>
<Properties xmlns="http://schemas.openxmlformats.org/officeDocument/2006/extended-properties" xmlns:vt="http://schemas.openxmlformats.org/officeDocument/2006/docPropsVTypes">
  <Template>Notat%20Fremtrædende_2023.dotx</Template>
  <TotalTime>1</TotalTime>
  <Pages>21</Pages>
  <Words>4377</Words>
  <Characters>26701</Characters>
  <Application>Microsoft Office Word</Application>
  <DocSecurity>0</DocSecurity>
  <Lines>222</Lines>
  <Paragraphs>62</Paragraphs>
  <ScaleCrop>false</ScaleCrop>
  <Manager/>
  <Company/>
  <LinksUpToDate>false</LinksUpToDate>
  <CharactersWithSpaces>31016</CharactersWithSpaces>
  <SharedDoc>false</SharedDoc>
  <HyperlinkBase/>
  <HLinks>
    <vt:vector size="132" baseType="variant">
      <vt:variant>
        <vt:i4>3080242</vt:i4>
      </vt:variant>
      <vt:variant>
        <vt:i4>246</vt:i4>
      </vt:variant>
      <vt:variant>
        <vt:i4>0</vt:i4>
      </vt:variant>
      <vt:variant>
        <vt:i4>5</vt:i4>
      </vt:variant>
      <vt:variant>
        <vt:lpwstr>https://www.sikkerdigital.dk/myndighed/iso-27001-implementering/beredskabsstyring/beredskabsspillet</vt:lpwstr>
      </vt:variant>
      <vt:variant>
        <vt:lpwstr/>
      </vt:variant>
      <vt:variant>
        <vt:i4>1507383</vt:i4>
      </vt:variant>
      <vt:variant>
        <vt:i4>119</vt:i4>
      </vt:variant>
      <vt:variant>
        <vt:i4>0</vt:i4>
      </vt:variant>
      <vt:variant>
        <vt:i4>5</vt:i4>
      </vt:variant>
      <vt:variant>
        <vt:lpwstr/>
      </vt:variant>
      <vt:variant>
        <vt:lpwstr>_Toc205277758</vt:lpwstr>
      </vt:variant>
      <vt:variant>
        <vt:i4>1507383</vt:i4>
      </vt:variant>
      <vt:variant>
        <vt:i4>113</vt:i4>
      </vt:variant>
      <vt:variant>
        <vt:i4>0</vt:i4>
      </vt:variant>
      <vt:variant>
        <vt:i4>5</vt:i4>
      </vt:variant>
      <vt:variant>
        <vt:lpwstr/>
      </vt:variant>
      <vt:variant>
        <vt:lpwstr>_Toc205277757</vt:lpwstr>
      </vt:variant>
      <vt:variant>
        <vt:i4>1507383</vt:i4>
      </vt:variant>
      <vt:variant>
        <vt:i4>107</vt:i4>
      </vt:variant>
      <vt:variant>
        <vt:i4>0</vt:i4>
      </vt:variant>
      <vt:variant>
        <vt:i4>5</vt:i4>
      </vt:variant>
      <vt:variant>
        <vt:lpwstr/>
      </vt:variant>
      <vt:variant>
        <vt:lpwstr>_Toc205277756</vt:lpwstr>
      </vt:variant>
      <vt:variant>
        <vt:i4>1507383</vt:i4>
      </vt:variant>
      <vt:variant>
        <vt:i4>101</vt:i4>
      </vt:variant>
      <vt:variant>
        <vt:i4>0</vt:i4>
      </vt:variant>
      <vt:variant>
        <vt:i4>5</vt:i4>
      </vt:variant>
      <vt:variant>
        <vt:lpwstr/>
      </vt:variant>
      <vt:variant>
        <vt:lpwstr>_Toc205277755</vt:lpwstr>
      </vt:variant>
      <vt:variant>
        <vt:i4>1507383</vt:i4>
      </vt:variant>
      <vt:variant>
        <vt:i4>95</vt:i4>
      </vt:variant>
      <vt:variant>
        <vt:i4>0</vt:i4>
      </vt:variant>
      <vt:variant>
        <vt:i4>5</vt:i4>
      </vt:variant>
      <vt:variant>
        <vt:lpwstr/>
      </vt:variant>
      <vt:variant>
        <vt:lpwstr>_Toc205277754</vt:lpwstr>
      </vt:variant>
      <vt:variant>
        <vt:i4>1507383</vt:i4>
      </vt:variant>
      <vt:variant>
        <vt:i4>89</vt:i4>
      </vt:variant>
      <vt:variant>
        <vt:i4>0</vt:i4>
      </vt:variant>
      <vt:variant>
        <vt:i4>5</vt:i4>
      </vt:variant>
      <vt:variant>
        <vt:lpwstr/>
      </vt:variant>
      <vt:variant>
        <vt:lpwstr>_Toc205277753</vt:lpwstr>
      </vt:variant>
      <vt:variant>
        <vt:i4>1507383</vt:i4>
      </vt:variant>
      <vt:variant>
        <vt:i4>83</vt:i4>
      </vt:variant>
      <vt:variant>
        <vt:i4>0</vt:i4>
      </vt:variant>
      <vt:variant>
        <vt:i4>5</vt:i4>
      </vt:variant>
      <vt:variant>
        <vt:lpwstr/>
      </vt:variant>
      <vt:variant>
        <vt:lpwstr>_Toc205277752</vt:lpwstr>
      </vt:variant>
      <vt:variant>
        <vt:i4>1507383</vt:i4>
      </vt:variant>
      <vt:variant>
        <vt:i4>77</vt:i4>
      </vt:variant>
      <vt:variant>
        <vt:i4>0</vt:i4>
      </vt:variant>
      <vt:variant>
        <vt:i4>5</vt:i4>
      </vt:variant>
      <vt:variant>
        <vt:lpwstr/>
      </vt:variant>
      <vt:variant>
        <vt:lpwstr>_Toc205277751</vt:lpwstr>
      </vt:variant>
      <vt:variant>
        <vt:i4>1507383</vt:i4>
      </vt:variant>
      <vt:variant>
        <vt:i4>71</vt:i4>
      </vt:variant>
      <vt:variant>
        <vt:i4>0</vt:i4>
      </vt:variant>
      <vt:variant>
        <vt:i4>5</vt:i4>
      </vt:variant>
      <vt:variant>
        <vt:lpwstr/>
      </vt:variant>
      <vt:variant>
        <vt:lpwstr>_Toc205277750</vt:lpwstr>
      </vt:variant>
      <vt:variant>
        <vt:i4>1441847</vt:i4>
      </vt:variant>
      <vt:variant>
        <vt:i4>65</vt:i4>
      </vt:variant>
      <vt:variant>
        <vt:i4>0</vt:i4>
      </vt:variant>
      <vt:variant>
        <vt:i4>5</vt:i4>
      </vt:variant>
      <vt:variant>
        <vt:lpwstr/>
      </vt:variant>
      <vt:variant>
        <vt:lpwstr>_Toc205277749</vt:lpwstr>
      </vt:variant>
      <vt:variant>
        <vt:i4>1441847</vt:i4>
      </vt:variant>
      <vt:variant>
        <vt:i4>59</vt:i4>
      </vt:variant>
      <vt:variant>
        <vt:i4>0</vt:i4>
      </vt:variant>
      <vt:variant>
        <vt:i4>5</vt:i4>
      </vt:variant>
      <vt:variant>
        <vt:lpwstr/>
      </vt:variant>
      <vt:variant>
        <vt:lpwstr>_Toc205277748</vt:lpwstr>
      </vt:variant>
      <vt:variant>
        <vt:i4>1441847</vt:i4>
      </vt:variant>
      <vt:variant>
        <vt:i4>53</vt:i4>
      </vt:variant>
      <vt:variant>
        <vt:i4>0</vt:i4>
      </vt:variant>
      <vt:variant>
        <vt:i4>5</vt:i4>
      </vt:variant>
      <vt:variant>
        <vt:lpwstr/>
      </vt:variant>
      <vt:variant>
        <vt:lpwstr>_Toc205277747</vt:lpwstr>
      </vt:variant>
      <vt:variant>
        <vt:i4>1441847</vt:i4>
      </vt:variant>
      <vt:variant>
        <vt:i4>47</vt:i4>
      </vt:variant>
      <vt:variant>
        <vt:i4>0</vt:i4>
      </vt:variant>
      <vt:variant>
        <vt:i4>5</vt:i4>
      </vt:variant>
      <vt:variant>
        <vt:lpwstr/>
      </vt:variant>
      <vt:variant>
        <vt:lpwstr>_Toc205277746</vt:lpwstr>
      </vt:variant>
      <vt:variant>
        <vt:i4>1441847</vt:i4>
      </vt:variant>
      <vt:variant>
        <vt:i4>41</vt:i4>
      </vt:variant>
      <vt:variant>
        <vt:i4>0</vt:i4>
      </vt:variant>
      <vt:variant>
        <vt:i4>5</vt:i4>
      </vt:variant>
      <vt:variant>
        <vt:lpwstr/>
      </vt:variant>
      <vt:variant>
        <vt:lpwstr>_Toc205277745</vt:lpwstr>
      </vt:variant>
      <vt:variant>
        <vt:i4>1441847</vt:i4>
      </vt:variant>
      <vt:variant>
        <vt:i4>35</vt:i4>
      </vt:variant>
      <vt:variant>
        <vt:i4>0</vt:i4>
      </vt:variant>
      <vt:variant>
        <vt:i4>5</vt:i4>
      </vt:variant>
      <vt:variant>
        <vt:lpwstr/>
      </vt:variant>
      <vt:variant>
        <vt:lpwstr>_Toc205277744</vt:lpwstr>
      </vt:variant>
      <vt:variant>
        <vt:i4>1441847</vt:i4>
      </vt:variant>
      <vt:variant>
        <vt:i4>29</vt:i4>
      </vt:variant>
      <vt:variant>
        <vt:i4>0</vt:i4>
      </vt:variant>
      <vt:variant>
        <vt:i4>5</vt:i4>
      </vt:variant>
      <vt:variant>
        <vt:lpwstr/>
      </vt:variant>
      <vt:variant>
        <vt:lpwstr>_Toc205277743</vt:lpwstr>
      </vt:variant>
      <vt:variant>
        <vt:i4>1441847</vt:i4>
      </vt:variant>
      <vt:variant>
        <vt:i4>23</vt:i4>
      </vt:variant>
      <vt:variant>
        <vt:i4>0</vt:i4>
      </vt:variant>
      <vt:variant>
        <vt:i4>5</vt:i4>
      </vt:variant>
      <vt:variant>
        <vt:lpwstr/>
      </vt:variant>
      <vt:variant>
        <vt:lpwstr>_Toc205277742</vt:lpwstr>
      </vt:variant>
      <vt:variant>
        <vt:i4>1441847</vt:i4>
      </vt:variant>
      <vt:variant>
        <vt:i4>17</vt:i4>
      </vt:variant>
      <vt:variant>
        <vt:i4>0</vt:i4>
      </vt:variant>
      <vt:variant>
        <vt:i4>5</vt:i4>
      </vt:variant>
      <vt:variant>
        <vt:lpwstr/>
      </vt:variant>
      <vt:variant>
        <vt:lpwstr>_Toc205277741</vt:lpwstr>
      </vt:variant>
      <vt:variant>
        <vt:i4>4194554</vt:i4>
      </vt:variant>
      <vt:variant>
        <vt:i4>9</vt:i4>
      </vt:variant>
      <vt:variant>
        <vt:i4>0</vt:i4>
      </vt:variant>
      <vt:variant>
        <vt:i4>5</vt:i4>
      </vt:variant>
      <vt:variant>
        <vt:lpwstr>mailto:xxx@domæne.dk</vt:lpwstr>
      </vt:variant>
      <vt:variant>
        <vt:lpwstr/>
      </vt:variant>
      <vt:variant>
        <vt:i4>4194554</vt:i4>
      </vt:variant>
      <vt:variant>
        <vt:i4>3</vt:i4>
      </vt:variant>
      <vt:variant>
        <vt:i4>0</vt:i4>
      </vt:variant>
      <vt:variant>
        <vt:i4>5</vt:i4>
      </vt:variant>
      <vt:variant>
        <vt:lpwstr>mailto:xxx@domæne.dk</vt:lpwstr>
      </vt:variant>
      <vt:variant>
        <vt:lpwstr/>
      </vt:variant>
      <vt:variant>
        <vt:i4>1114143</vt:i4>
      </vt:variant>
      <vt:variant>
        <vt:i4>0</vt:i4>
      </vt:variant>
      <vt:variant>
        <vt:i4>0</vt:i4>
      </vt:variant>
      <vt:variant>
        <vt:i4>5</vt:i4>
      </vt:variant>
      <vt:variant>
        <vt:lpwstr>http://www.lakeside.dk/publikationer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Thøgersen</dc:creator>
  <cp:keywords/>
  <dc:description/>
  <cp:lastModifiedBy>Anne Dybdahl (55793 KOMMUDDA)</cp:lastModifiedBy>
  <cp:revision>2</cp:revision>
  <cp:lastPrinted>2025-02-27T21:38:00Z</cp:lastPrinted>
  <dcterms:created xsi:type="dcterms:W3CDTF">2025-08-26T08:51:00Z</dcterms:created>
  <dcterms:modified xsi:type="dcterms:W3CDTF">2025-08-26T08:51:00Z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0x010100C60FE1EAEE1F214FB80596CDD5D99D88</vt:lpwstr>
  </property>
  <property fmtid="{D5CDD505-2E9C-101B-9397-08002B2CF9AE}" pid="3" name="MediaServiceImageTags">
    <vt:lpwstr/>
  </property>
  <property fmtid="{D5CDD505-2E9C-101B-9397-08002B2CF9AE}" pid="4" name="Organisation">
    <vt:lpwstr>&lt;Organisation&gt;</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Order">
    <vt:r8>9400</vt:r8>
  </property>
</Properties>
</file>