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CCA7" w14:textId="77777777" w:rsidR="004E6077" w:rsidRDefault="004E6077" w:rsidP="006E4301">
      <w:pPr>
        <w:pStyle w:val="Overskrift2"/>
        <w:numPr>
          <w:ilvl w:val="0"/>
          <w:numId w:val="0"/>
        </w:numPr>
      </w:pPr>
    </w:p>
    <w:p w14:paraId="7E9EC02A" w14:textId="2BF2B377" w:rsidR="002D015D" w:rsidRPr="000F732A" w:rsidRDefault="002D015D" w:rsidP="002D015D">
      <w:pPr>
        <w:pStyle w:val="Afsnit2"/>
        <w:spacing w:after="240"/>
        <w:rPr>
          <w:color w:val="FFFFFF" w:themeColor="background1"/>
          <w:sz w:val="24"/>
        </w:rPr>
      </w:pPr>
      <w:r w:rsidRPr="000F732A">
        <w:rPr>
          <w:color w:val="FFFFFF" w:themeColor="background1"/>
          <w:sz w:val="24"/>
        </w:rPr>
        <w:t xml:space="preserve">Skabelon for </w:t>
      </w:r>
      <w:r w:rsidR="00100C90">
        <w:rPr>
          <w:color w:val="FFFFFF" w:themeColor="background1"/>
          <w:sz w:val="24"/>
        </w:rPr>
        <w:t xml:space="preserve">lokale </w:t>
      </w:r>
      <w:r w:rsidRPr="000F732A">
        <w:rPr>
          <w:color w:val="FFFFFF" w:themeColor="background1"/>
          <w:sz w:val="24"/>
        </w:rPr>
        <w:t>Hændelses</w:t>
      </w:r>
      <w:r w:rsidR="00704DB2">
        <w:rPr>
          <w:color w:val="FFFFFF" w:themeColor="background1"/>
          <w:sz w:val="24"/>
        </w:rPr>
        <w:t>procedurer</w:t>
      </w:r>
      <w:r w:rsidR="00A404D1">
        <w:rPr>
          <w:color w:val="FFFFFF" w:themeColor="background1"/>
          <w:sz w:val="24"/>
        </w:rPr>
        <w:t xml:space="preserve"> (Energisektoren)</w:t>
      </w:r>
    </w:p>
    <w:p w14:paraId="2B3EF61B" w14:textId="6CD90630" w:rsidR="002D015D" w:rsidRPr="000F732A" w:rsidRDefault="002D015D" w:rsidP="002D015D">
      <w:pPr>
        <w:rPr>
          <w:color w:val="FFFFFF" w:themeColor="background1"/>
          <w:sz w:val="18"/>
          <w:szCs w:val="18"/>
        </w:rPr>
      </w:pPr>
      <w:r w:rsidRPr="000F732A">
        <w:rPr>
          <w:color w:val="FFFFFF" w:themeColor="background1"/>
          <w:sz w:val="18"/>
          <w:szCs w:val="18"/>
        </w:rPr>
        <w:t>Følgende dokument er en skabelon til udarbejdelse af hændelseshåndtering</w:t>
      </w:r>
      <w:r w:rsidR="00D65429">
        <w:rPr>
          <w:color w:val="FFFFFF" w:themeColor="background1"/>
          <w:sz w:val="18"/>
          <w:szCs w:val="18"/>
        </w:rPr>
        <w:t xml:space="preserve"> for specifikke procedurer som krævet af Bekendtgørelse om modstandsdygtighed og beredskab i energisektoren</w:t>
      </w:r>
      <w:r w:rsidRPr="000F732A">
        <w:rPr>
          <w:color w:val="FFFFFF" w:themeColor="background1"/>
          <w:sz w:val="18"/>
          <w:szCs w:val="18"/>
        </w:rPr>
        <w:t xml:space="preserve">. </w:t>
      </w:r>
      <w:r w:rsidR="000200A7">
        <w:rPr>
          <w:color w:val="FFFFFF" w:themeColor="background1"/>
          <w:sz w:val="18"/>
          <w:szCs w:val="18"/>
        </w:rPr>
        <w:t>Det er tanken at hvert team/afdeling udfylder skabelonen med lokale procedurer</w:t>
      </w:r>
      <w:r w:rsidR="00245236">
        <w:rPr>
          <w:color w:val="FFFFFF" w:themeColor="background1"/>
          <w:sz w:val="18"/>
          <w:szCs w:val="18"/>
        </w:rPr>
        <w:t xml:space="preserve">, </w:t>
      </w:r>
      <w:r w:rsidR="004E4BDB">
        <w:rPr>
          <w:color w:val="FFFFFF" w:themeColor="background1"/>
          <w:sz w:val="18"/>
          <w:szCs w:val="18"/>
        </w:rPr>
        <w:t>så</w:t>
      </w:r>
      <w:r w:rsidR="00245236">
        <w:rPr>
          <w:color w:val="FFFFFF" w:themeColor="background1"/>
          <w:sz w:val="18"/>
          <w:szCs w:val="18"/>
        </w:rPr>
        <w:t xml:space="preserve"> der er opgave</w:t>
      </w:r>
      <w:r w:rsidR="002C271C">
        <w:rPr>
          <w:color w:val="FFFFFF" w:themeColor="background1"/>
          <w:sz w:val="18"/>
          <w:szCs w:val="18"/>
        </w:rPr>
        <w:t>- og fag</w:t>
      </w:r>
      <w:r w:rsidR="00245236">
        <w:rPr>
          <w:color w:val="FFFFFF" w:themeColor="background1"/>
          <w:sz w:val="18"/>
          <w:szCs w:val="18"/>
        </w:rPr>
        <w:t xml:space="preserve">nære beskrivelser </w:t>
      </w:r>
      <w:r w:rsidR="002C271C">
        <w:rPr>
          <w:color w:val="FFFFFF" w:themeColor="background1"/>
          <w:sz w:val="18"/>
          <w:szCs w:val="18"/>
        </w:rPr>
        <w:t>for håndtering af forskellige hændelser. Det</w:t>
      </w:r>
      <w:r w:rsidR="004E4BDB">
        <w:rPr>
          <w:color w:val="FFFFFF" w:themeColor="background1"/>
          <w:sz w:val="18"/>
          <w:szCs w:val="18"/>
        </w:rPr>
        <w:t xml:space="preserve"> er ofte nemmere at udarbejde disse lokale procedurer, end at forholde sig til dem alle på </w:t>
      </w:r>
      <w:r w:rsidR="00CB6770">
        <w:rPr>
          <w:color w:val="FFFFFF" w:themeColor="background1"/>
          <w:sz w:val="18"/>
          <w:szCs w:val="18"/>
        </w:rPr>
        <w:t>organisatorisk niveau, på tværs af fagområder.</w:t>
      </w:r>
      <w:r w:rsidR="002C271C">
        <w:rPr>
          <w:color w:val="FFFFFF" w:themeColor="background1"/>
          <w:sz w:val="18"/>
          <w:szCs w:val="18"/>
        </w:rPr>
        <w:t xml:space="preserve"> </w:t>
      </w:r>
      <w:r w:rsidRPr="000F732A">
        <w:rPr>
          <w:color w:val="FFFFFF" w:themeColor="background1"/>
          <w:sz w:val="18"/>
          <w:szCs w:val="18"/>
        </w:rPr>
        <w:t xml:space="preserve">Dokumentet er én af flere skabelon-dokumenter, som indgår i det IT-sikkerhedsmateriale, som alle organisationer </w:t>
      </w:r>
      <w:r w:rsidR="005A2FA3">
        <w:rPr>
          <w:color w:val="FFFFFF" w:themeColor="background1"/>
          <w:sz w:val="18"/>
          <w:szCs w:val="18"/>
        </w:rPr>
        <w:t xml:space="preserve">som er omfattet af bekendtgørelsen </w:t>
      </w:r>
      <w:r w:rsidRPr="000F732A">
        <w:rPr>
          <w:color w:val="FFFFFF" w:themeColor="background1"/>
          <w:sz w:val="18"/>
          <w:szCs w:val="18"/>
        </w:rPr>
        <w:t>bør have.</w:t>
      </w:r>
    </w:p>
    <w:p w14:paraId="29744466" w14:textId="7606ADF7" w:rsidR="002D015D" w:rsidRPr="000F732A" w:rsidRDefault="002D015D" w:rsidP="002D015D">
      <w:pPr>
        <w:rPr>
          <w:color w:val="FFFFFF" w:themeColor="background1"/>
          <w:sz w:val="18"/>
          <w:szCs w:val="18"/>
        </w:rPr>
      </w:pPr>
      <w:r w:rsidRPr="000F732A">
        <w:rPr>
          <w:color w:val="FFFFFF" w:themeColor="background1"/>
          <w:sz w:val="18"/>
          <w:szCs w:val="18"/>
        </w:rPr>
        <w:t xml:space="preserve">Vi har i Lakeside lavet en række skabeloner, som du er velkommen til at bruge. Skabelonerne er </w:t>
      </w:r>
      <w:r w:rsidR="0096521E">
        <w:rPr>
          <w:color w:val="FFFFFF" w:themeColor="background1"/>
          <w:sz w:val="18"/>
          <w:szCs w:val="18"/>
        </w:rPr>
        <w:t xml:space="preserve">generelt </w:t>
      </w:r>
      <w:r w:rsidRPr="000F732A">
        <w:rPr>
          <w:color w:val="FFFFFF" w:themeColor="background1"/>
          <w:sz w:val="18"/>
          <w:szCs w:val="18"/>
        </w:rPr>
        <w:t>tiltænkt SMV’er med produktion, men kan sagtens bruges af organisationer uden produktion (OT).</w:t>
      </w:r>
      <w:r w:rsidR="0096521E">
        <w:rPr>
          <w:color w:val="FFFFFF" w:themeColor="background1"/>
          <w:sz w:val="18"/>
          <w:szCs w:val="18"/>
        </w:rPr>
        <w:t xml:space="preserve"> </w:t>
      </w:r>
      <w:r w:rsidR="00BF7A25">
        <w:rPr>
          <w:color w:val="FFFFFF" w:themeColor="background1"/>
          <w:sz w:val="18"/>
          <w:szCs w:val="18"/>
        </w:rPr>
        <w:t xml:space="preserve">Skabeloner der er markeret specifikt til </w:t>
      </w:r>
      <w:r w:rsidR="00035B60">
        <w:rPr>
          <w:color w:val="FFFFFF" w:themeColor="background1"/>
          <w:sz w:val="18"/>
          <w:szCs w:val="18"/>
        </w:rPr>
        <w:t>energisektoren,</w:t>
      </w:r>
      <w:r w:rsidR="00BF7A25">
        <w:rPr>
          <w:color w:val="FFFFFF" w:themeColor="background1"/>
          <w:sz w:val="18"/>
          <w:szCs w:val="18"/>
        </w:rPr>
        <w:t xml:space="preserve"> er udarbejdet ift. overholdelse af Bekendtgørelsen.</w:t>
      </w:r>
      <w:r w:rsidRPr="000F732A">
        <w:rPr>
          <w:color w:val="FFFFFF" w:themeColor="background1"/>
          <w:sz w:val="18"/>
          <w:szCs w:val="18"/>
        </w:rPr>
        <w:t xml:space="preserve"> Skabelonerne er udarbejdet med udgangspunkt i små og mellemstore forsyningsselskaber.</w:t>
      </w:r>
    </w:p>
    <w:p w14:paraId="6C70C7AE" w14:textId="53B5A1E3" w:rsidR="002D015D" w:rsidRPr="000F732A" w:rsidRDefault="002D015D" w:rsidP="009B584D">
      <w:pPr>
        <w:pStyle w:val="Listeafsnit"/>
        <w:numPr>
          <w:ilvl w:val="0"/>
          <w:numId w:val="42"/>
        </w:numPr>
        <w:spacing w:after="120"/>
        <w:rPr>
          <w:color w:val="FFFFFF" w:themeColor="background1"/>
          <w:sz w:val="18"/>
          <w:szCs w:val="18"/>
        </w:rPr>
      </w:pPr>
      <w:r w:rsidRPr="000F732A">
        <w:rPr>
          <w:color w:val="FFFFFF" w:themeColor="background1"/>
          <w:sz w:val="18"/>
          <w:szCs w:val="18"/>
        </w:rPr>
        <w:t>IT-sikkerhedspolitik</w:t>
      </w:r>
    </w:p>
    <w:p w14:paraId="3DA95B1E" w14:textId="77777777" w:rsidR="002D015D" w:rsidRPr="000F732A" w:rsidRDefault="002D015D" w:rsidP="009B584D">
      <w:pPr>
        <w:pStyle w:val="Listeafsnit"/>
        <w:numPr>
          <w:ilvl w:val="0"/>
          <w:numId w:val="42"/>
        </w:numPr>
        <w:spacing w:after="120"/>
        <w:rPr>
          <w:color w:val="FFFFFF" w:themeColor="background1"/>
          <w:sz w:val="18"/>
          <w:szCs w:val="18"/>
        </w:rPr>
      </w:pPr>
      <w:r w:rsidRPr="000F732A">
        <w:rPr>
          <w:color w:val="FFFFFF" w:themeColor="background1"/>
          <w:sz w:val="18"/>
          <w:szCs w:val="18"/>
        </w:rPr>
        <w:t>IT-sikkerhedshåndbogen</w:t>
      </w:r>
    </w:p>
    <w:p w14:paraId="25195FF2" w14:textId="77777777" w:rsidR="002D015D" w:rsidRPr="000F732A" w:rsidRDefault="002D015D" w:rsidP="009B584D">
      <w:pPr>
        <w:pStyle w:val="Listeafsnit"/>
        <w:numPr>
          <w:ilvl w:val="0"/>
          <w:numId w:val="42"/>
        </w:numPr>
        <w:spacing w:after="120"/>
        <w:rPr>
          <w:color w:val="FFFFFF" w:themeColor="background1"/>
          <w:sz w:val="18"/>
          <w:szCs w:val="18"/>
        </w:rPr>
      </w:pPr>
      <w:r w:rsidRPr="000F732A">
        <w:rPr>
          <w:color w:val="FFFFFF" w:themeColor="background1"/>
          <w:sz w:val="18"/>
          <w:szCs w:val="18"/>
        </w:rPr>
        <w:t>OT-leverandørpolitik, og leverandør tjeklister</w:t>
      </w:r>
    </w:p>
    <w:p w14:paraId="59829CC8" w14:textId="77777777" w:rsidR="002D015D" w:rsidRPr="000F732A" w:rsidRDefault="002D015D" w:rsidP="009B584D">
      <w:pPr>
        <w:pStyle w:val="Listeafsnit"/>
        <w:numPr>
          <w:ilvl w:val="0"/>
          <w:numId w:val="42"/>
        </w:numPr>
        <w:spacing w:after="120"/>
        <w:rPr>
          <w:color w:val="FFFFFF" w:themeColor="background1"/>
          <w:sz w:val="18"/>
          <w:szCs w:val="18"/>
        </w:rPr>
      </w:pPr>
      <w:r w:rsidRPr="000F732A">
        <w:rPr>
          <w:color w:val="FFFFFF" w:themeColor="background1"/>
          <w:sz w:val="18"/>
          <w:szCs w:val="18"/>
        </w:rPr>
        <w:t>Risikostyringspolitik og Risikolog</w:t>
      </w:r>
    </w:p>
    <w:p w14:paraId="02C584A5" w14:textId="77777777" w:rsidR="002D015D" w:rsidRPr="000F732A" w:rsidRDefault="002D015D" w:rsidP="009B584D">
      <w:pPr>
        <w:pStyle w:val="Listeafsnit"/>
        <w:numPr>
          <w:ilvl w:val="0"/>
          <w:numId w:val="42"/>
        </w:numPr>
        <w:spacing w:after="120"/>
        <w:rPr>
          <w:color w:val="FFFFFF" w:themeColor="background1"/>
          <w:sz w:val="18"/>
          <w:szCs w:val="18"/>
        </w:rPr>
      </w:pPr>
      <w:r w:rsidRPr="000F732A">
        <w:rPr>
          <w:color w:val="FFFFFF" w:themeColor="background1"/>
          <w:sz w:val="18"/>
          <w:szCs w:val="18"/>
        </w:rPr>
        <w:t>Hændelseshåndteringsproces og Hændelseslog</w:t>
      </w:r>
    </w:p>
    <w:p w14:paraId="6E7E5534" w14:textId="77777777" w:rsidR="002D015D" w:rsidRPr="000F732A" w:rsidRDefault="002D015D" w:rsidP="009B584D">
      <w:pPr>
        <w:pStyle w:val="Listeafsnit"/>
        <w:numPr>
          <w:ilvl w:val="0"/>
          <w:numId w:val="42"/>
        </w:numPr>
        <w:spacing w:after="120"/>
        <w:rPr>
          <w:color w:val="FFFFFF" w:themeColor="background1"/>
          <w:sz w:val="18"/>
          <w:szCs w:val="18"/>
        </w:rPr>
      </w:pPr>
      <w:r w:rsidRPr="000F732A">
        <w:rPr>
          <w:color w:val="FFFFFF" w:themeColor="background1"/>
          <w:sz w:val="18"/>
          <w:szCs w:val="18"/>
        </w:rPr>
        <w:t>Kriseberedskabspolitik, -planer og -skabeloner</w:t>
      </w:r>
    </w:p>
    <w:p w14:paraId="7F978C9F" w14:textId="1EF6978B" w:rsidR="002D015D" w:rsidRPr="000F732A" w:rsidRDefault="00646DCE" w:rsidP="002D015D">
      <w:pPr>
        <w:rPr>
          <w:color w:val="FFFFFF" w:themeColor="background1"/>
          <w:sz w:val="18"/>
          <w:szCs w:val="18"/>
        </w:rPr>
      </w:pPr>
      <w:r w:rsidRPr="000F732A">
        <w:rPr>
          <w:color w:val="FFFFFF" w:themeColor="background1"/>
          <w:sz w:val="18"/>
          <w:szCs w:val="18"/>
        </w:rPr>
        <w:t>Alle s</w:t>
      </w:r>
      <w:r w:rsidR="002D015D" w:rsidRPr="000F732A">
        <w:rPr>
          <w:color w:val="FFFFFF" w:themeColor="background1"/>
          <w:sz w:val="18"/>
          <w:szCs w:val="18"/>
        </w:rPr>
        <w:t xml:space="preserve">kabelonerne kan findes og downloades på </w:t>
      </w:r>
      <w:hyperlink r:id="rId11" w:history="1">
        <w:r w:rsidR="002D015D" w:rsidRPr="000F732A">
          <w:rPr>
            <w:rStyle w:val="Hyperlink"/>
            <w:color w:val="FFFFFF" w:themeColor="background1"/>
            <w:sz w:val="18"/>
            <w:szCs w:val="18"/>
          </w:rPr>
          <w:t>www.lakeside.dk/publikationer</w:t>
        </w:r>
      </w:hyperlink>
    </w:p>
    <w:p w14:paraId="73FAB3B5" w14:textId="77777777" w:rsidR="002D015D" w:rsidRPr="000F732A" w:rsidRDefault="002D015D" w:rsidP="002D015D">
      <w:pPr>
        <w:rPr>
          <w:color w:val="FFFFFF" w:themeColor="background1"/>
          <w:sz w:val="18"/>
          <w:szCs w:val="18"/>
        </w:rPr>
      </w:pPr>
    </w:p>
    <w:p w14:paraId="73CD2202" w14:textId="77777777" w:rsidR="002D015D" w:rsidRPr="000F732A" w:rsidRDefault="002D015D" w:rsidP="002D015D">
      <w:pPr>
        <w:rPr>
          <w:b/>
          <w:bCs/>
          <w:color w:val="FFFFFF" w:themeColor="background1"/>
          <w:sz w:val="18"/>
          <w:szCs w:val="18"/>
        </w:rPr>
      </w:pPr>
      <w:r w:rsidRPr="000F732A">
        <w:rPr>
          <w:b/>
          <w:bCs/>
          <w:color w:val="FFFFFF" w:themeColor="background1"/>
          <w:sz w:val="18"/>
          <w:szCs w:val="18"/>
        </w:rPr>
        <w:t>Sådan bruger du skabelonen</w:t>
      </w:r>
    </w:p>
    <w:p w14:paraId="1F9E9F4A" w14:textId="77777777" w:rsidR="002D015D" w:rsidRPr="000F732A" w:rsidRDefault="002D015D" w:rsidP="009B584D">
      <w:pPr>
        <w:pStyle w:val="Listeafsnit"/>
        <w:numPr>
          <w:ilvl w:val="0"/>
          <w:numId w:val="43"/>
        </w:numPr>
        <w:spacing w:after="0"/>
        <w:rPr>
          <w:color w:val="FFFFFF" w:themeColor="background1"/>
          <w:sz w:val="18"/>
          <w:szCs w:val="18"/>
        </w:rPr>
      </w:pPr>
      <w:r w:rsidRPr="000F732A">
        <w:rPr>
          <w:color w:val="FFFFFF" w:themeColor="background1"/>
          <w:sz w:val="18"/>
          <w:szCs w:val="18"/>
        </w:rPr>
        <w:t>Tekster med gråt og i firkantede klammer er vejledningstekster, som slettes ved endt redigering.</w:t>
      </w:r>
    </w:p>
    <w:p w14:paraId="23519767" w14:textId="77777777" w:rsidR="002D015D" w:rsidRPr="000F732A" w:rsidRDefault="002D015D" w:rsidP="009B584D">
      <w:pPr>
        <w:pStyle w:val="Listeafsnit"/>
        <w:numPr>
          <w:ilvl w:val="0"/>
          <w:numId w:val="43"/>
        </w:numPr>
        <w:spacing w:after="0"/>
        <w:rPr>
          <w:color w:val="FFFFFF" w:themeColor="background1"/>
          <w:sz w:val="18"/>
          <w:szCs w:val="18"/>
        </w:rPr>
      </w:pPr>
      <w:r w:rsidRPr="000F732A">
        <w:rPr>
          <w:color w:val="FFFFFF" w:themeColor="background1"/>
          <w:sz w:val="18"/>
          <w:szCs w:val="18"/>
        </w:rPr>
        <w:t xml:space="preserve"> &lt;organisation&gt; er en dokument-</w:t>
      </w:r>
      <w:proofErr w:type="spellStart"/>
      <w:r w:rsidRPr="000F732A">
        <w:rPr>
          <w:color w:val="FFFFFF" w:themeColor="background1"/>
          <w:sz w:val="18"/>
          <w:szCs w:val="18"/>
        </w:rPr>
        <w:t>property</w:t>
      </w:r>
      <w:proofErr w:type="spellEnd"/>
      <w:r w:rsidRPr="000F732A">
        <w:rPr>
          <w:color w:val="FFFFFF" w:themeColor="background1"/>
          <w:sz w:val="18"/>
          <w:szCs w:val="18"/>
        </w:rPr>
        <w:t xml:space="preserve">. Den kan rettes under Filer / Egenskaber / Brugerdefineret (nederste tekstboks) og derefter opdatere alle felter i hele dokumentet (vælg alt og højreklik). </w:t>
      </w:r>
    </w:p>
    <w:p w14:paraId="0C2A02C4" w14:textId="77777777" w:rsidR="002D015D" w:rsidRPr="000F732A" w:rsidRDefault="002D015D" w:rsidP="009B584D">
      <w:pPr>
        <w:pStyle w:val="Listeafsnit"/>
        <w:numPr>
          <w:ilvl w:val="0"/>
          <w:numId w:val="43"/>
        </w:numPr>
        <w:spacing w:after="0"/>
        <w:rPr>
          <w:color w:val="FFFFFF" w:themeColor="background1"/>
          <w:sz w:val="18"/>
          <w:szCs w:val="18"/>
        </w:rPr>
      </w:pPr>
      <w:r w:rsidRPr="000F732A">
        <w:rPr>
          <w:color w:val="FFFFFF" w:themeColor="background1"/>
          <w:sz w:val="18"/>
          <w:szCs w:val="18"/>
        </w:rPr>
        <w:t>Alle tekster kan ændres efter behov og som tilpasning til din organisation. Alle tekster med gult bør du ændre eller som minimum forholde dig til.</w:t>
      </w:r>
    </w:p>
    <w:p w14:paraId="7D0D06FB" w14:textId="4D9E42E5" w:rsidR="009F7E54" w:rsidRPr="000F732A" w:rsidRDefault="009F7E54" w:rsidP="009B584D">
      <w:pPr>
        <w:pStyle w:val="Listeafsnit"/>
        <w:numPr>
          <w:ilvl w:val="0"/>
          <w:numId w:val="43"/>
        </w:numPr>
        <w:spacing w:after="0"/>
        <w:rPr>
          <w:color w:val="FFFFFF" w:themeColor="background1"/>
          <w:sz w:val="18"/>
          <w:szCs w:val="18"/>
        </w:rPr>
      </w:pPr>
      <w:r w:rsidRPr="000F732A">
        <w:rPr>
          <w:color w:val="FFFFFF" w:themeColor="background1"/>
          <w:sz w:val="18"/>
          <w:szCs w:val="18"/>
        </w:rPr>
        <w:t xml:space="preserve">Kontaktinformation </w:t>
      </w:r>
      <w:r w:rsidR="00B25683" w:rsidRPr="000F732A">
        <w:rPr>
          <w:color w:val="FFFFFF" w:themeColor="background1"/>
          <w:sz w:val="18"/>
          <w:szCs w:val="18"/>
        </w:rPr>
        <w:t xml:space="preserve">og organisation skal opdateres i </w:t>
      </w:r>
      <w:r w:rsidRPr="000F732A">
        <w:rPr>
          <w:color w:val="FFFFFF" w:themeColor="background1"/>
          <w:sz w:val="18"/>
          <w:szCs w:val="18"/>
        </w:rPr>
        <w:t xml:space="preserve">header og </w:t>
      </w:r>
      <w:proofErr w:type="spellStart"/>
      <w:r w:rsidR="00B25683" w:rsidRPr="000F732A">
        <w:rPr>
          <w:color w:val="FFFFFF" w:themeColor="background1"/>
          <w:sz w:val="18"/>
          <w:szCs w:val="18"/>
        </w:rPr>
        <w:t>footer</w:t>
      </w:r>
      <w:proofErr w:type="spellEnd"/>
      <w:r w:rsidR="00B25683" w:rsidRPr="000F732A">
        <w:rPr>
          <w:color w:val="FFFFFF" w:themeColor="background1"/>
          <w:sz w:val="18"/>
          <w:szCs w:val="18"/>
        </w:rPr>
        <w:t xml:space="preserve">. OBS! </w:t>
      </w:r>
      <w:r w:rsidR="00526672" w:rsidRPr="000F732A">
        <w:rPr>
          <w:color w:val="FFFFFF" w:themeColor="background1"/>
          <w:sz w:val="18"/>
          <w:szCs w:val="18"/>
        </w:rPr>
        <w:t xml:space="preserve">Organisation og logo på forsiden er også i en </w:t>
      </w:r>
      <w:proofErr w:type="spellStart"/>
      <w:r w:rsidR="00526672" w:rsidRPr="000F732A">
        <w:rPr>
          <w:color w:val="FFFFFF" w:themeColor="background1"/>
          <w:sz w:val="18"/>
          <w:szCs w:val="18"/>
        </w:rPr>
        <w:t>footer</w:t>
      </w:r>
      <w:proofErr w:type="spellEnd"/>
      <w:r w:rsidR="00526672" w:rsidRPr="000F732A">
        <w:rPr>
          <w:color w:val="FFFFFF" w:themeColor="background1"/>
          <w:sz w:val="18"/>
          <w:szCs w:val="18"/>
        </w:rPr>
        <w:t>.</w:t>
      </w:r>
    </w:p>
    <w:p w14:paraId="277313BD" w14:textId="77777777" w:rsidR="004E6077" w:rsidRPr="000F732A" w:rsidRDefault="004E6077" w:rsidP="00827996">
      <w:pPr>
        <w:pStyle w:val="Afsnit2"/>
        <w:rPr>
          <w:sz w:val="18"/>
          <w:szCs w:val="18"/>
        </w:rPr>
      </w:pPr>
    </w:p>
    <w:p w14:paraId="04C8F0E3" w14:textId="77777777" w:rsidR="004E6077" w:rsidRDefault="004E6077" w:rsidP="00827996">
      <w:pPr>
        <w:pStyle w:val="Afsnit2"/>
      </w:pPr>
    </w:p>
    <w:p w14:paraId="47FDB000" w14:textId="07CB43B8" w:rsidR="00AF370F" w:rsidRDefault="00AF370F" w:rsidP="00AF370F">
      <w:pPr>
        <w:rPr>
          <w:color w:val="FFFFFF" w:themeColor="background1"/>
          <w:sz w:val="20"/>
          <w:szCs w:val="20"/>
        </w:rPr>
      </w:pPr>
      <w:r w:rsidRPr="00D17283">
        <w:rPr>
          <w:color w:val="FFFFFF" w:themeColor="background1"/>
          <w:sz w:val="20"/>
          <w:szCs w:val="20"/>
        </w:rPr>
        <w:t>Versionshistorik for skabelon</w:t>
      </w:r>
      <w:r>
        <w:rPr>
          <w:color w:val="FFFFFF" w:themeColor="background1"/>
          <w:sz w:val="20"/>
          <w:szCs w:val="20"/>
        </w:rPr>
        <w:t>:</w:t>
      </w:r>
    </w:p>
    <w:tbl>
      <w:tblPr>
        <w:tblStyle w:val="Almindeligtabel1"/>
        <w:tblW w:w="5000" w:type="pct"/>
        <w:tblLook w:val="04A0" w:firstRow="1" w:lastRow="0" w:firstColumn="1" w:lastColumn="0" w:noHBand="0" w:noVBand="1"/>
      </w:tblPr>
      <w:tblGrid>
        <w:gridCol w:w="989"/>
        <w:gridCol w:w="1274"/>
        <w:gridCol w:w="1134"/>
        <w:gridCol w:w="5663"/>
      </w:tblGrid>
      <w:tr w:rsidR="00AF370F" w:rsidRPr="000C342B" w14:paraId="635D0B28" w14:textId="77777777" w:rsidTr="00205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pct"/>
            <w:shd w:val="clear" w:color="auto" w:fill="auto"/>
          </w:tcPr>
          <w:p w14:paraId="6A55D8AC" w14:textId="77777777" w:rsidR="00AF370F" w:rsidRPr="000C342B" w:rsidRDefault="00AF370F" w:rsidP="00205C42">
            <w:pPr>
              <w:rPr>
                <w:color w:val="FFFFFF" w:themeColor="background1"/>
                <w:sz w:val="18"/>
                <w:szCs w:val="18"/>
              </w:rPr>
            </w:pPr>
            <w:r w:rsidRPr="000C342B">
              <w:rPr>
                <w:color w:val="FFFFFF" w:themeColor="background1"/>
                <w:sz w:val="18"/>
                <w:szCs w:val="18"/>
              </w:rPr>
              <w:t>Version</w:t>
            </w:r>
          </w:p>
        </w:tc>
        <w:tc>
          <w:tcPr>
            <w:tcW w:w="703" w:type="pct"/>
            <w:shd w:val="clear" w:color="auto" w:fill="auto"/>
          </w:tcPr>
          <w:p w14:paraId="7A66352B" w14:textId="77777777" w:rsidR="00AF370F" w:rsidRPr="000C342B" w:rsidRDefault="00AF370F" w:rsidP="00205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0C342B">
              <w:rPr>
                <w:color w:val="FFFFFF" w:themeColor="background1"/>
                <w:sz w:val="18"/>
                <w:szCs w:val="18"/>
              </w:rPr>
              <w:t>Dato</w:t>
            </w:r>
          </w:p>
        </w:tc>
        <w:tc>
          <w:tcPr>
            <w:tcW w:w="626" w:type="pct"/>
            <w:shd w:val="clear" w:color="auto" w:fill="auto"/>
          </w:tcPr>
          <w:p w14:paraId="3E12A809" w14:textId="77777777" w:rsidR="00AF370F" w:rsidRPr="000C342B" w:rsidRDefault="00AF370F" w:rsidP="00205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0C342B">
              <w:rPr>
                <w:color w:val="FFFFFF" w:themeColor="background1"/>
                <w:sz w:val="18"/>
                <w:szCs w:val="18"/>
              </w:rPr>
              <w:t>Ansvarlig</w:t>
            </w:r>
          </w:p>
        </w:tc>
        <w:tc>
          <w:tcPr>
            <w:tcW w:w="3125" w:type="pct"/>
            <w:shd w:val="clear" w:color="auto" w:fill="auto"/>
          </w:tcPr>
          <w:p w14:paraId="6CC52D05" w14:textId="77777777" w:rsidR="00AF370F" w:rsidRPr="000C342B" w:rsidRDefault="00AF370F" w:rsidP="00205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0C342B">
              <w:rPr>
                <w:color w:val="FFFFFF" w:themeColor="background1"/>
                <w:sz w:val="18"/>
                <w:szCs w:val="18"/>
              </w:rPr>
              <w:t>Ændringer</w:t>
            </w:r>
          </w:p>
        </w:tc>
      </w:tr>
      <w:tr w:rsidR="00AF370F" w:rsidRPr="007820C0" w14:paraId="2D6B70F2" w14:textId="77777777" w:rsidTr="00205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6" w:type="pct"/>
            <w:shd w:val="clear" w:color="auto" w:fill="auto"/>
          </w:tcPr>
          <w:p w14:paraId="0381DE6B" w14:textId="77777777" w:rsidR="00AF370F" w:rsidRPr="007820C0" w:rsidRDefault="00AF370F" w:rsidP="00205C42">
            <w:pPr>
              <w:rPr>
                <w:color w:val="FFFFFF" w:themeColor="background1"/>
                <w:sz w:val="18"/>
                <w:szCs w:val="18"/>
              </w:rPr>
            </w:pPr>
            <w:r w:rsidRPr="007820C0">
              <w:rPr>
                <w:color w:val="FFFFFF" w:themeColor="background1"/>
                <w:sz w:val="18"/>
                <w:szCs w:val="18"/>
              </w:rPr>
              <w:t>1.0</w:t>
            </w:r>
          </w:p>
        </w:tc>
        <w:tc>
          <w:tcPr>
            <w:tcW w:w="703" w:type="pct"/>
            <w:shd w:val="clear" w:color="auto" w:fill="auto"/>
          </w:tcPr>
          <w:p w14:paraId="283E5D07" w14:textId="55E7599C" w:rsidR="00AF370F" w:rsidRPr="007820C0" w:rsidRDefault="00AF370F" w:rsidP="00205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28.01.2025</w:t>
            </w:r>
          </w:p>
        </w:tc>
        <w:tc>
          <w:tcPr>
            <w:tcW w:w="626" w:type="pct"/>
            <w:shd w:val="clear" w:color="auto" w:fill="auto"/>
          </w:tcPr>
          <w:p w14:paraId="7B83AB2F" w14:textId="77777777" w:rsidR="00AF370F" w:rsidRPr="007820C0" w:rsidRDefault="00AF370F" w:rsidP="00205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7820C0">
              <w:rPr>
                <w:color w:val="FFFFFF" w:themeColor="background1"/>
                <w:sz w:val="18"/>
                <w:szCs w:val="18"/>
              </w:rPr>
              <w:t>MTH</w:t>
            </w:r>
          </w:p>
        </w:tc>
        <w:tc>
          <w:tcPr>
            <w:tcW w:w="3125" w:type="pct"/>
            <w:shd w:val="clear" w:color="auto" w:fill="auto"/>
          </w:tcPr>
          <w:p w14:paraId="054B1B85" w14:textId="77777777" w:rsidR="00AF370F" w:rsidRPr="007820C0" w:rsidRDefault="00AF370F" w:rsidP="00205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FFFF" w:themeColor="background1"/>
                <w:sz w:val="18"/>
                <w:szCs w:val="18"/>
              </w:rPr>
            </w:pPr>
            <w:r w:rsidRPr="007820C0">
              <w:rPr>
                <w:color w:val="FFFFFF" w:themeColor="background1"/>
                <w:sz w:val="18"/>
                <w:szCs w:val="18"/>
              </w:rPr>
              <w:t>Oprettet første version</w:t>
            </w:r>
          </w:p>
        </w:tc>
      </w:tr>
    </w:tbl>
    <w:p w14:paraId="3AE8AFA5" w14:textId="77777777" w:rsidR="00A15B74" w:rsidRDefault="00A15B74" w:rsidP="00827996">
      <w:pPr>
        <w:pStyle w:val="Afsnit2"/>
        <w:sectPr w:rsidR="00A15B74" w:rsidSect="00DC5D8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701" w:right="1418" w:bottom="1701" w:left="1418" w:header="709" w:footer="709" w:gutter="0"/>
          <w:pgNumType w:start="1"/>
          <w:cols w:space="708"/>
          <w:docGrid w:linePitch="360"/>
        </w:sectPr>
      </w:pPr>
    </w:p>
    <w:p w14:paraId="38CA842F" w14:textId="77777777" w:rsidR="002D015D" w:rsidRDefault="002D015D" w:rsidP="00827996">
      <w:pPr>
        <w:pStyle w:val="Afsnit2"/>
      </w:pPr>
    </w:p>
    <w:p w14:paraId="7C2D3560" w14:textId="77777777" w:rsidR="002D015D" w:rsidRDefault="002D015D" w:rsidP="00827996">
      <w:pPr>
        <w:pStyle w:val="Afsnit2"/>
      </w:pPr>
    </w:p>
    <w:p w14:paraId="724A9E41" w14:textId="77777777" w:rsidR="002D015D" w:rsidRDefault="002D015D" w:rsidP="00827996">
      <w:pPr>
        <w:pStyle w:val="Afsnit2"/>
      </w:pPr>
    </w:p>
    <w:p w14:paraId="05E16FE3" w14:textId="77777777" w:rsidR="002D015D" w:rsidRDefault="002D015D" w:rsidP="00827996">
      <w:pPr>
        <w:pStyle w:val="Afsnit2"/>
      </w:pPr>
    </w:p>
    <w:p w14:paraId="470D3F52" w14:textId="77777777" w:rsidR="002D015D" w:rsidRDefault="002D015D" w:rsidP="00827996">
      <w:pPr>
        <w:pStyle w:val="Afsnit2"/>
      </w:pPr>
    </w:p>
    <w:p w14:paraId="59613B78" w14:textId="77777777" w:rsidR="002D015D" w:rsidRDefault="002D015D" w:rsidP="00827996">
      <w:pPr>
        <w:pStyle w:val="Afsnit2"/>
      </w:pPr>
    </w:p>
    <w:p w14:paraId="0755FFA6" w14:textId="77777777" w:rsidR="002D015D" w:rsidRDefault="002D015D" w:rsidP="00827996">
      <w:pPr>
        <w:pStyle w:val="Afsnit2"/>
      </w:pPr>
    </w:p>
    <w:p w14:paraId="0F232007" w14:textId="77777777" w:rsidR="002D015D" w:rsidRDefault="002D015D" w:rsidP="00827996">
      <w:pPr>
        <w:pStyle w:val="Afsnit2"/>
      </w:pPr>
    </w:p>
    <w:p w14:paraId="2CCF8DC9" w14:textId="77777777" w:rsidR="002D015D" w:rsidRDefault="002D015D" w:rsidP="00827996">
      <w:pPr>
        <w:pStyle w:val="Afsnit2"/>
      </w:pPr>
    </w:p>
    <w:p w14:paraId="598A28D0" w14:textId="77777777" w:rsidR="002D015D" w:rsidRDefault="002D015D" w:rsidP="00827996">
      <w:pPr>
        <w:pStyle w:val="Afsnit2"/>
      </w:pPr>
    </w:p>
    <w:p w14:paraId="2A2F5F31" w14:textId="77777777" w:rsidR="002D015D" w:rsidRDefault="002D015D" w:rsidP="00827996">
      <w:pPr>
        <w:pStyle w:val="Afsnit2"/>
      </w:pPr>
    </w:p>
    <w:p w14:paraId="241DDF6D" w14:textId="244C9CFD" w:rsidR="00CB6B4C" w:rsidRPr="00CB6B4C" w:rsidRDefault="00CB6B4C" w:rsidP="00827996">
      <w:pPr>
        <w:pStyle w:val="Afsnit2"/>
      </w:pPr>
      <w:r w:rsidRPr="00CB6B4C">
        <w:t>Dato | Version</w:t>
      </w:r>
      <w:r w:rsidR="008E669D">
        <w:t xml:space="preserve"> </w:t>
      </w:r>
      <w:r w:rsidR="008E669D" w:rsidRPr="008E669D">
        <w:rPr>
          <w:highlight w:val="yellow"/>
        </w:rPr>
        <w:t>X.X</w:t>
      </w:r>
    </w:p>
    <w:p w14:paraId="29110DB9" w14:textId="75A6D555" w:rsidR="00CB6B4C" w:rsidRDefault="007F0C5B" w:rsidP="00827996">
      <w:pPr>
        <w:pStyle w:val="Titel"/>
      </w:pPr>
      <w:r>
        <w:t xml:space="preserve">lokale </w:t>
      </w:r>
      <w:r w:rsidR="00E369C6">
        <w:t>procedurer</w:t>
      </w:r>
      <w:r w:rsidR="007C08BD">
        <w:t xml:space="preserve"> </w:t>
      </w:r>
      <w:r>
        <w:t xml:space="preserve">       </w:t>
      </w:r>
      <w:r w:rsidR="007C08BD" w:rsidRPr="00A370FD">
        <w:rPr>
          <w:sz w:val="36"/>
          <w:szCs w:val="36"/>
        </w:rPr>
        <w:t>jf</w:t>
      </w:r>
      <w:r w:rsidR="00A370FD" w:rsidRPr="00A370FD">
        <w:rPr>
          <w:sz w:val="36"/>
          <w:szCs w:val="36"/>
        </w:rPr>
        <w:t>. Bekendtgørelse</w:t>
      </w:r>
      <w:r w:rsidR="00A370FD">
        <w:rPr>
          <w:sz w:val="36"/>
          <w:szCs w:val="36"/>
        </w:rPr>
        <w:t xml:space="preserve"> om modstandsdygtighed og beredskab i energisektoren</w:t>
      </w:r>
    </w:p>
    <w:p w14:paraId="0E4843BB" w14:textId="77777777" w:rsidR="00362144" w:rsidRDefault="00362144" w:rsidP="00827996"/>
    <w:p w14:paraId="607F5853" w14:textId="77777777" w:rsidR="00AE7931" w:rsidRDefault="00AE7931" w:rsidP="00827996"/>
    <w:p w14:paraId="27AA76BA" w14:textId="77777777" w:rsidR="00391055" w:rsidRDefault="00391055" w:rsidP="00391055">
      <w:pPr>
        <w:ind w:firstLine="1304"/>
      </w:pPr>
    </w:p>
    <w:p w14:paraId="055B2864" w14:textId="732F4A15" w:rsidR="00AE7931" w:rsidRDefault="00391055" w:rsidP="00391055">
      <w:pPr>
        <w:tabs>
          <w:tab w:val="left" w:pos="1400"/>
        </w:tabs>
        <w:sectPr w:rsidR="00AE7931" w:rsidSect="00AA301E">
          <w:headerReference w:type="default" r:id="rId18"/>
          <w:footerReference w:type="default" r:id="rId19"/>
          <w:pgSz w:w="11906" w:h="16838"/>
          <w:pgMar w:top="2835" w:right="1418" w:bottom="1701" w:left="1418" w:header="709" w:footer="709" w:gutter="0"/>
          <w:pgNumType w:start="1"/>
          <w:cols w:space="708"/>
          <w:docGrid w:linePitch="360"/>
        </w:sectPr>
      </w:pPr>
      <w:r>
        <w:tab/>
      </w:r>
    </w:p>
    <w:p w14:paraId="3548750C" w14:textId="77777777" w:rsidR="00A077E4" w:rsidRPr="008F6903" w:rsidRDefault="00A077E4" w:rsidP="00A077E4">
      <w:pPr>
        <w:pStyle w:val="Afsnit2"/>
        <w:spacing w:before="240"/>
      </w:pPr>
      <w:r>
        <w:lastRenderedPageBreak/>
        <w:t xml:space="preserve">termer </w:t>
      </w:r>
    </w:p>
    <w:tbl>
      <w:tblPr>
        <w:tblStyle w:val="Almindeligtabel1"/>
        <w:tblW w:w="0" w:type="auto"/>
        <w:tblLook w:val="04A0" w:firstRow="1" w:lastRow="0" w:firstColumn="1" w:lastColumn="0" w:noHBand="0" w:noVBand="1"/>
      </w:tblPr>
      <w:tblGrid>
        <w:gridCol w:w="2515"/>
        <w:gridCol w:w="6545"/>
      </w:tblGrid>
      <w:tr w:rsidR="00A077E4" w14:paraId="4862CC77" w14:textId="77777777" w:rsidTr="00205C4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  <w:shd w:val="clear" w:color="auto" w:fill="023047" w:themeFill="text2"/>
          </w:tcPr>
          <w:p w14:paraId="37BF0ABA" w14:textId="77777777" w:rsidR="00A077E4" w:rsidRPr="002C32D3" w:rsidRDefault="00A077E4" w:rsidP="00205C42">
            <w:r>
              <w:t>Begreb eller forkortelse</w:t>
            </w:r>
            <w:r w:rsidRPr="002C32D3">
              <w:t xml:space="preserve"> i teksten </w:t>
            </w:r>
          </w:p>
        </w:tc>
        <w:tc>
          <w:tcPr>
            <w:tcW w:w="6545" w:type="dxa"/>
            <w:shd w:val="clear" w:color="auto" w:fill="023047" w:themeFill="text2"/>
          </w:tcPr>
          <w:p w14:paraId="370B5258" w14:textId="77777777" w:rsidR="00A077E4" w:rsidRPr="002C32D3" w:rsidRDefault="00A077E4" w:rsidP="00205C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32D3">
              <w:t>Beskrivelse</w:t>
            </w:r>
          </w:p>
        </w:tc>
      </w:tr>
      <w:tr w:rsidR="0030459C" w:rsidRPr="009420AF" w14:paraId="46D64A4F" w14:textId="77777777" w:rsidTr="00205C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48737744" w14:textId="7E2E072B" w:rsidR="0030459C" w:rsidRDefault="00815256" w:rsidP="00205C42">
            <w:r>
              <w:t>OT</w:t>
            </w:r>
          </w:p>
        </w:tc>
        <w:tc>
          <w:tcPr>
            <w:tcW w:w="6545" w:type="dxa"/>
          </w:tcPr>
          <w:p w14:paraId="10B33A75" w14:textId="6EE0A594" w:rsidR="0030459C" w:rsidRPr="009420AF" w:rsidRDefault="00815256" w:rsidP="00205C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9420AF">
              <w:t xml:space="preserve">Operational Technology (OT) </w:t>
            </w:r>
            <w:r w:rsidR="009420AF" w:rsidRPr="009420AF">
              <w:t>defineres her som alle de komponenter</w:t>
            </w:r>
            <w:r w:rsidR="00AF02CD">
              <w:t>, systemer og IT som understøtter produktionen.</w:t>
            </w:r>
          </w:p>
        </w:tc>
      </w:tr>
      <w:tr w:rsidR="00CB5A4A" w:rsidRPr="009420AF" w14:paraId="18A1C925" w14:textId="77777777" w:rsidTr="00205C4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5" w:type="dxa"/>
          </w:tcPr>
          <w:p w14:paraId="1385571A" w14:textId="3CF4999F" w:rsidR="00CB5A4A" w:rsidRPr="009420AF" w:rsidRDefault="00CB5A4A" w:rsidP="00205C42"/>
        </w:tc>
        <w:tc>
          <w:tcPr>
            <w:tcW w:w="6545" w:type="dxa"/>
          </w:tcPr>
          <w:p w14:paraId="7D6B4E24" w14:textId="0A5012F9" w:rsidR="00CB5A4A" w:rsidRPr="009420AF" w:rsidRDefault="00CB5A4A" w:rsidP="00205C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4E20BB" w14:textId="31DDF685" w:rsidR="008E669D" w:rsidRDefault="002873EB" w:rsidP="00A077E4">
      <w:pPr>
        <w:pStyle w:val="Afsnit2"/>
        <w:spacing w:before="240"/>
      </w:pPr>
      <w:r>
        <w:t>Ver</w:t>
      </w:r>
      <w:r w:rsidR="008E669D">
        <w:t>sions- og Godkendelseshistorik</w:t>
      </w:r>
    </w:p>
    <w:tbl>
      <w:tblPr>
        <w:tblStyle w:val="Almindeligtabel1"/>
        <w:tblW w:w="0" w:type="auto"/>
        <w:tblLook w:val="04A0" w:firstRow="1" w:lastRow="0" w:firstColumn="1" w:lastColumn="0" w:noHBand="0" w:noVBand="1"/>
      </w:tblPr>
      <w:tblGrid>
        <w:gridCol w:w="1225"/>
        <w:gridCol w:w="1451"/>
        <w:gridCol w:w="1410"/>
        <w:gridCol w:w="2359"/>
        <w:gridCol w:w="2615"/>
      </w:tblGrid>
      <w:tr w:rsidR="008E669D" w14:paraId="451AE723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  <w:shd w:val="clear" w:color="auto" w:fill="023047" w:themeFill="text2"/>
          </w:tcPr>
          <w:p w14:paraId="344A84B8" w14:textId="77777777" w:rsidR="008E669D" w:rsidRPr="002C72A7" w:rsidRDefault="008E669D" w:rsidP="00827996">
            <w:r w:rsidRPr="002C72A7">
              <w:t>Version</w:t>
            </w:r>
          </w:p>
        </w:tc>
        <w:tc>
          <w:tcPr>
            <w:tcW w:w="1313" w:type="dxa"/>
            <w:shd w:val="clear" w:color="auto" w:fill="023047" w:themeFill="text2"/>
          </w:tcPr>
          <w:p w14:paraId="29D25811" w14:textId="77777777" w:rsidR="008E669D" w:rsidRPr="002C72A7" w:rsidRDefault="008E669D" w:rsidP="008279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2A7">
              <w:t>Dato</w:t>
            </w:r>
          </w:p>
        </w:tc>
        <w:tc>
          <w:tcPr>
            <w:tcW w:w="1417" w:type="dxa"/>
            <w:shd w:val="clear" w:color="auto" w:fill="023047" w:themeFill="text2"/>
          </w:tcPr>
          <w:p w14:paraId="05895A1F" w14:textId="77777777" w:rsidR="008E669D" w:rsidRPr="002C72A7" w:rsidRDefault="008E669D" w:rsidP="008279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C72A7">
              <w:t>Ansvarlig</w:t>
            </w:r>
          </w:p>
        </w:tc>
        <w:tc>
          <w:tcPr>
            <w:tcW w:w="2410" w:type="dxa"/>
            <w:shd w:val="clear" w:color="auto" w:fill="023047" w:themeFill="text2"/>
          </w:tcPr>
          <w:p w14:paraId="015317DB" w14:textId="77777777" w:rsidR="008E669D" w:rsidRPr="002C72A7" w:rsidRDefault="008E669D" w:rsidP="008279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Ændringer</w:t>
            </w:r>
          </w:p>
        </w:tc>
        <w:tc>
          <w:tcPr>
            <w:tcW w:w="2686" w:type="dxa"/>
            <w:shd w:val="clear" w:color="auto" w:fill="023047" w:themeFill="text2"/>
          </w:tcPr>
          <w:p w14:paraId="6BC6CFB3" w14:textId="77777777" w:rsidR="008E669D" w:rsidRPr="002C72A7" w:rsidRDefault="008E669D" w:rsidP="008279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Godkendt</w:t>
            </w:r>
          </w:p>
        </w:tc>
      </w:tr>
      <w:tr w:rsidR="008E669D" w14:paraId="280E5380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14:paraId="3421F851" w14:textId="77777777" w:rsidR="008E669D" w:rsidRPr="006E05BE" w:rsidRDefault="008E669D" w:rsidP="00827996">
            <w:pPr>
              <w:rPr>
                <w:color w:val="8D8D8D" w:themeColor="text1" w:themeTint="80"/>
              </w:rPr>
            </w:pPr>
            <w:r w:rsidRPr="006E05BE">
              <w:rPr>
                <w:color w:val="8D8D8D" w:themeColor="text1" w:themeTint="80"/>
              </w:rPr>
              <w:t>[0.0]</w:t>
            </w:r>
          </w:p>
        </w:tc>
        <w:tc>
          <w:tcPr>
            <w:tcW w:w="1313" w:type="dxa"/>
          </w:tcPr>
          <w:p w14:paraId="164003A9" w14:textId="77777777" w:rsidR="008E669D" w:rsidRPr="006E05BE" w:rsidRDefault="008E669D" w:rsidP="00827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D8D8D" w:themeColor="text1" w:themeTint="80"/>
              </w:rPr>
            </w:pPr>
            <w:r w:rsidRPr="006E05BE">
              <w:rPr>
                <w:color w:val="8D8D8D" w:themeColor="text1" w:themeTint="80"/>
              </w:rPr>
              <w:t>[</w:t>
            </w:r>
            <w:proofErr w:type="spellStart"/>
            <w:proofErr w:type="gramStart"/>
            <w:r w:rsidRPr="006E05BE">
              <w:rPr>
                <w:color w:val="8D8D8D" w:themeColor="text1" w:themeTint="80"/>
              </w:rPr>
              <w:t>dd.mm.yy</w:t>
            </w:r>
            <w:proofErr w:type="spellEnd"/>
            <w:proofErr w:type="gramEnd"/>
            <w:r w:rsidRPr="006E05BE">
              <w:rPr>
                <w:color w:val="8D8D8D" w:themeColor="text1" w:themeTint="80"/>
              </w:rPr>
              <w:t>]</w:t>
            </w:r>
          </w:p>
        </w:tc>
        <w:tc>
          <w:tcPr>
            <w:tcW w:w="1417" w:type="dxa"/>
          </w:tcPr>
          <w:p w14:paraId="30D921C5" w14:textId="77777777" w:rsidR="008E669D" w:rsidRPr="006E05BE" w:rsidRDefault="008E669D" w:rsidP="00827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D8D8D" w:themeColor="text1" w:themeTint="80"/>
              </w:rPr>
            </w:pPr>
            <w:r w:rsidRPr="006E05BE">
              <w:rPr>
                <w:color w:val="8D8D8D" w:themeColor="text1" w:themeTint="80"/>
              </w:rPr>
              <w:t>[INT]</w:t>
            </w:r>
          </w:p>
        </w:tc>
        <w:tc>
          <w:tcPr>
            <w:tcW w:w="2410" w:type="dxa"/>
          </w:tcPr>
          <w:p w14:paraId="14F13EF6" w14:textId="77777777" w:rsidR="008E669D" w:rsidRPr="006E05BE" w:rsidRDefault="008E669D" w:rsidP="00827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D8D8D" w:themeColor="text1" w:themeTint="80"/>
              </w:rPr>
            </w:pPr>
          </w:p>
        </w:tc>
        <w:tc>
          <w:tcPr>
            <w:tcW w:w="2686" w:type="dxa"/>
          </w:tcPr>
          <w:p w14:paraId="06092648" w14:textId="77777777" w:rsidR="008E669D" w:rsidRPr="006E05BE" w:rsidRDefault="008E669D" w:rsidP="00827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D8D8D" w:themeColor="text1" w:themeTint="80"/>
              </w:rPr>
            </w:pPr>
            <w:r w:rsidRPr="006E05BE">
              <w:rPr>
                <w:color w:val="8D8D8D" w:themeColor="text1" w:themeTint="80"/>
              </w:rPr>
              <w:t>[dato / navn]</w:t>
            </w:r>
          </w:p>
        </w:tc>
      </w:tr>
      <w:tr w:rsidR="008E669D" w14:paraId="1158DB4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14:paraId="48A629F2" w14:textId="77777777" w:rsidR="008E669D" w:rsidRPr="009A214F" w:rsidRDefault="008E669D" w:rsidP="00827996"/>
        </w:tc>
        <w:tc>
          <w:tcPr>
            <w:tcW w:w="1313" w:type="dxa"/>
          </w:tcPr>
          <w:p w14:paraId="29A3F797" w14:textId="77777777" w:rsidR="008E669D" w:rsidRDefault="008E669D" w:rsidP="00827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125E2B0F" w14:textId="77777777" w:rsidR="008E669D" w:rsidRDefault="008E669D" w:rsidP="00827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41A691B3" w14:textId="77777777" w:rsidR="008E669D" w:rsidRDefault="008E669D" w:rsidP="00827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86" w:type="dxa"/>
          </w:tcPr>
          <w:p w14:paraId="2E306329" w14:textId="77777777" w:rsidR="008E669D" w:rsidRDefault="008E669D" w:rsidP="00827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669D" w14:paraId="683AD11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14:paraId="18E14CA0" w14:textId="77777777" w:rsidR="008E669D" w:rsidRPr="009A214F" w:rsidRDefault="008E669D" w:rsidP="00827996"/>
        </w:tc>
        <w:tc>
          <w:tcPr>
            <w:tcW w:w="1313" w:type="dxa"/>
          </w:tcPr>
          <w:p w14:paraId="16454615" w14:textId="77777777" w:rsidR="008E669D" w:rsidRDefault="008E669D" w:rsidP="00827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7A9E50B1" w14:textId="77777777" w:rsidR="008E669D" w:rsidRDefault="008E669D" w:rsidP="00827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268A97EE" w14:textId="77777777" w:rsidR="008E669D" w:rsidRDefault="008E669D" w:rsidP="00827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686" w:type="dxa"/>
          </w:tcPr>
          <w:p w14:paraId="2DF34214" w14:textId="77777777" w:rsidR="008E669D" w:rsidRDefault="008E669D" w:rsidP="008279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E669D" w14:paraId="5CA61DE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34" w:type="dxa"/>
          </w:tcPr>
          <w:p w14:paraId="3373E7F9" w14:textId="77777777" w:rsidR="008E669D" w:rsidRPr="009A214F" w:rsidRDefault="008E669D" w:rsidP="00827996"/>
        </w:tc>
        <w:tc>
          <w:tcPr>
            <w:tcW w:w="1313" w:type="dxa"/>
          </w:tcPr>
          <w:p w14:paraId="00971108" w14:textId="77777777" w:rsidR="008E669D" w:rsidRDefault="008E669D" w:rsidP="00827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14:paraId="3E74FDA7" w14:textId="77777777" w:rsidR="008E669D" w:rsidRDefault="008E669D" w:rsidP="00827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10" w:type="dxa"/>
          </w:tcPr>
          <w:p w14:paraId="2933CDC8" w14:textId="77777777" w:rsidR="008E669D" w:rsidRDefault="008E669D" w:rsidP="00827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686" w:type="dxa"/>
          </w:tcPr>
          <w:p w14:paraId="436A35FE" w14:textId="77777777" w:rsidR="008E669D" w:rsidRDefault="008E669D" w:rsidP="008279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BD6DFF7" w14:textId="77777777" w:rsidR="008E669D" w:rsidRDefault="008E669D" w:rsidP="00827996">
      <w:pPr>
        <w:pStyle w:val="Afsnit2"/>
      </w:pPr>
    </w:p>
    <w:p w14:paraId="2D5B02E3" w14:textId="77777777" w:rsidR="008E669D" w:rsidRDefault="008E669D" w:rsidP="00827996">
      <w:pPr>
        <w:pStyle w:val="Afsnit2"/>
      </w:pPr>
      <w:r>
        <w:t>Kontaktpersoner</w:t>
      </w:r>
      <w:r>
        <w:tab/>
      </w: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8E669D" w:rsidRPr="00F006A5" w14:paraId="3EA8A2F8" w14:textId="77777777">
        <w:tc>
          <w:tcPr>
            <w:tcW w:w="4530" w:type="dxa"/>
          </w:tcPr>
          <w:p w14:paraId="178A978F" w14:textId="77777777" w:rsidR="008E669D" w:rsidRPr="00BB129E" w:rsidRDefault="008E669D" w:rsidP="00827996">
            <w:pPr>
              <w:rPr>
                <w:highlight w:val="yellow"/>
              </w:rPr>
            </w:pPr>
            <w:r w:rsidRPr="00BB129E">
              <w:rPr>
                <w:highlight w:val="yellow"/>
              </w:rPr>
              <w:t>Fornavn Efternavn (initialer)</w:t>
            </w:r>
          </w:p>
          <w:p w14:paraId="3AE4FB4D" w14:textId="77777777" w:rsidR="008E669D" w:rsidRPr="00BB129E" w:rsidRDefault="008E669D" w:rsidP="00827996">
            <w:pPr>
              <w:rPr>
                <w:highlight w:val="yellow"/>
              </w:rPr>
            </w:pPr>
            <w:r w:rsidRPr="00BB129E">
              <w:rPr>
                <w:highlight w:val="yellow"/>
              </w:rPr>
              <w:t>Skriv din titel her, fx konsulent</w:t>
            </w:r>
          </w:p>
          <w:p w14:paraId="7D899535" w14:textId="77777777" w:rsidR="008E669D" w:rsidRPr="00BB129E" w:rsidRDefault="008E669D" w:rsidP="00827996">
            <w:pPr>
              <w:rPr>
                <w:highlight w:val="yellow"/>
                <w:lang w:val="en-US"/>
              </w:rPr>
            </w:pPr>
            <w:r w:rsidRPr="00BB129E">
              <w:rPr>
                <w:highlight w:val="yellow"/>
                <w:lang w:val="en-US"/>
              </w:rPr>
              <w:t xml:space="preserve">Tlf.: +45 </w:t>
            </w:r>
            <w:proofErr w:type="spellStart"/>
            <w:r w:rsidRPr="00BB129E">
              <w:rPr>
                <w:highlight w:val="yellow"/>
                <w:lang w:val="en-US"/>
              </w:rPr>
              <w:t>xxxx</w:t>
            </w:r>
            <w:proofErr w:type="spellEnd"/>
            <w:r w:rsidRPr="00BB129E">
              <w:rPr>
                <w:highlight w:val="yellow"/>
                <w:lang w:val="en-US"/>
              </w:rPr>
              <w:t xml:space="preserve"> </w:t>
            </w:r>
            <w:proofErr w:type="spellStart"/>
            <w:r w:rsidRPr="00BB129E">
              <w:rPr>
                <w:highlight w:val="yellow"/>
                <w:lang w:val="en-US"/>
              </w:rPr>
              <w:t>xxxx</w:t>
            </w:r>
            <w:proofErr w:type="spellEnd"/>
          </w:p>
          <w:p w14:paraId="222E0319" w14:textId="77777777" w:rsidR="008E669D" w:rsidRPr="00BB129E" w:rsidRDefault="008E669D" w:rsidP="00827996">
            <w:pPr>
              <w:rPr>
                <w:highlight w:val="yellow"/>
                <w:lang w:val="en-US"/>
              </w:rPr>
            </w:pPr>
            <w:r>
              <w:fldChar w:fldCharType="begin"/>
            </w:r>
            <w:r w:rsidRPr="005556FC">
              <w:rPr>
                <w:lang w:val="en-US"/>
              </w:rPr>
              <w:instrText>HYPERLINK "mailto:xxx@domæne.dk"</w:instrText>
            </w:r>
            <w:r>
              <w:fldChar w:fldCharType="separate"/>
            </w:r>
            <w:r w:rsidRPr="00BB129E">
              <w:rPr>
                <w:rStyle w:val="Hyperlink"/>
                <w:highlight w:val="yellow"/>
                <w:lang w:val="en-US"/>
              </w:rPr>
              <w:t>xxx@domæne.dk</w:t>
            </w:r>
            <w:r>
              <w:fldChar w:fldCharType="end"/>
            </w:r>
          </w:p>
          <w:p w14:paraId="5A399EB0" w14:textId="31A2B111" w:rsidR="008E669D" w:rsidRPr="003279B3" w:rsidRDefault="00AF49E6" w:rsidP="00827996">
            <w:pPr>
              <w:rPr>
                <w:lang w:val="en-US"/>
              </w:rPr>
            </w:pPr>
            <w:r w:rsidRPr="00AF49E6">
              <w:rPr>
                <w:lang w:val="en-US"/>
              </w:rPr>
              <w:t>&lt;</w:t>
            </w:r>
            <w:proofErr w:type="spellStart"/>
            <w:r w:rsidRPr="00AF49E6">
              <w:rPr>
                <w:lang w:val="en-US"/>
              </w:rPr>
              <w:t>Organisation</w:t>
            </w:r>
            <w:proofErr w:type="spellEnd"/>
            <w:r w:rsidRPr="00AF49E6">
              <w:rPr>
                <w:lang w:val="en-US"/>
              </w:rPr>
              <w:t>&gt;</w:t>
            </w:r>
          </w:p>
        </w:tc>
        <w:tc>
          <w:tcPr>
            <w:tcW w:w="4530" w:type="dxa"/>
          </w:tcPr>
          <w:p w14:paraId="6F89A026" w14:textId="77777777" w:rsidR="008E669D" w:rsidRPr="00BB129E" w:rsidRDefault="008E669D" w:rsidP="00827996">
            <w:pPr>
              <w:rPr>
                <w:highlight w:val="yellow"/>
              </w:rPr>
            </w:pPr>
            <w:r w:rsidRPr="00BB129E">
              <w:rPr>
                <w:highlight w:val="yellow"/>
              </w:rPr>
              <w:t>Fornavn Efternavn (initialer)</w:t>
            </w:r>
          </w:p>
          <w:p w14:paraId="0DD1C652" w14:textId="77777777" w:rsidR="008E669D" w:rsidRPr="00BB129E" w:rsidRDefault="008E669D" w:rsidP="00827996">
            <w:pPr>
              <w:rPr>
                <w:highlight w:val="yellow"/>
              </w:rPr>
            </w:pPr>
            <w:r w:rsidRPr="00BB129E">
              <w:rPr>
                <w:highlight w:val="yellow"/>
              </w:rPr>
              <w:t>Skriv din titel her, fx konsulent</w:t>
            </w:r>
          </w:p>
          <w:p w14:paraId="43B1FCA6" w14:textId="77777777" w:rsidR="008E669D" w:rsidRPr="00BB129E" w:rsidRDefault="008E669D" w:rsidP="00827996">
            <w:pPr>
              <w:rPr>
                <w:highlight w:val="yellow"/>
                <w:lang w:val="en-US"/>
              </w:rPr>
            </w:pPr>
            <w:r w:rsidRPr="00BB129E">
              <w:rPr>
                <w:highlight w:val="yellow"/>
                <w:lang w:val="en-US"/>
              </w:rPr>
              <w:t xml:space="preserve">Tlf.: +45 </w:t>
            </w:r>
            <w:proofErr w:type="spellStart"/>
            <w:r w:rsidRPr="00BB129E">
              <w:rPr>
                <w:highlight w:val="yellow"/>
                <w:lang w:val="en-US"/>
              </w:rPr>
              <w:t>xxxx</w:t>
            </w:r>
            <w:proofErr w:type="spellEnd"/>
            <w:r w:rsidRPr="00BB129E">
              <w:rPr>
                <w:highlight w:val="yellow"/>
                <w:lang w:val="en-US"/>
              </w:rPr>
              <w:t xml:space="preserve"> </w:t>
            </w:r>
            <w:proofErr w:type="spellStart"/>
            <w:r w:rsidRPr="00BB129E">
              <w:rPr>
                <w:highlight w:val="yellow"/>
                <w:lang w:val="en-US"/>
              </w:rPr>
              <w:t>xxxx</w:t>
            </w:r>
            <w:proofErr w:type="spellEnd"/>
          </w:p>
          <w:p w14:paraId="1E364360" w14:textId="77777777" w:rsidR="008E669D" w:rsidRPr="00BB129E" w:rsidRDefault="008E669D" w:rsidP="00827996">
            <w:pPr>
              <w:rPr>
                <w:highlight w:val="yellow"/>
                <w:lang w:val="en-US"/>
              </w:rPr>
            </w:pPr>
            <w:r>
              <w:fldChar w:fldCharType="begin"/>
            </w:r>
            <w:r w:rsidRPr="005556FC">
              <w:rPr>
                <w:lang w:val="en-US"/>
              </w:rPr>
              <w:instrText>HYPERLINK "mailto:xxx@domæne.dk"</w:instrText>
            </w:r>
            <w:r>
              <w:fldChar w:fldCharType="separate"/>
            </w:r>
            <w:r w:rsidRPr="00BB129E">
              <w:rPr>
                <w:rStyle w:val="Hyperlink"/>
                <w:highlight w:val="yellow"/>
                <w:lang w:val="en-US"/>
              </w:rPr>
              <w:t>xxx@domæne.dk</w:t>
            </w:r>
            <w:r>
              <w:fldChar w:fldCharType="end"/>
            </w:r>
          </w:p>
          <w:p w14:paraId="22C36FE7" w14:textId="7CF4101B" w:rsidR="008E669D" w:rsidRPr="003279B3" w:rsidRDefault="00AF49E6" w:rsidP="00827996">
            <w:pPr>
              <w:rPr>
                <w:lang w:val="en-US"/>
              </w:rPr>
            </w:pPr>
            <w:r w:rsidRPr="00AF49E6">
              <w:rPr>
                <w:lang w:val="en-US"/>
              </w:rPr>
              <w:t>&lt;</w:t>
            </w:r>
            <w:proofErr w:type="spellStart"/>
            <w:r w:rsidRPr="00AF49E6">
              <w:rPr>
                <w:lang w:val="en-US"/>
              </w:rPr>
              <w:t>Organisation</w:t>
            </w:r>
            <w:proofErr w:type="spellEnd"/>
            <w:r w:rsidRPr="00AF49E6">
              <w:rPr>
                <w:lang w:val="en-US"/>
              </w:rPr>
              <w:t>&gt;</w:t>
            </w:r>
          </w:p>
        </w:tc>
      </w:tr>
    </w:tbl>
    <w:p w14:paraId="19DDD284" w14:textId="77777777" w:rsidR="00B765F6" w:rsidRPr="00F006A5" w:rsidRDefault="00B765F6" w:rsidP="00827996">
      <w:pPr>
        <w:pStyle w:val="Afsnit2"/>
        <w:rPr>
          <w:lang w:val="en-US"/>
        </w:rPr>
      </w:pPr>
    </w:p>
    <w:p w14:paraId="08BC0602" w14:textId="77777777" w:rsidR="00B765F6" w:rsidRPr="00F006A5" w:rsidRDefault="00B765F6">
      <w:pPr>
        <w:spacing w:after="0"/>
        <w:rPr>
          <w:rFonts w:ascii="Source Sans Pro" w:hAnsi="Source Sans Pro" w:cs="Times New Roman (Brødtekst CS)"/>
          <w:caps/>
          <w:sz w:val="36"/>
          <w:lang w:val="en-US"/>
        </w:rPr>
      </w:pPr>
      <w:r w:rsidRPr="00F006A5">
        <w:rPr>
          <w:lang w:val="en-US"/>
        </w:rPr>
        <w:br w:type="page"/>
      </w:r>
    </w:p>
    <w:p w14:paraId="4453E93A" w14:textId="6DE1C128" w:rsidR="00F02FB2" w:rsidRDefault="00F02FB2" w:rsidP="00827996">
      <w:pPr>
        <w:pStyle w:val="Afsnit2"/>
      </w:pPr>
      <w:r>
        <w:lastRenderedPageBreak/>
        <w:t>Indholdsfortegnelse</w:t>
      </w:r>
    </w:p>
    <w:p w14:paraId="1B588C34" w14:textId="6FE8DAEA" w:rsidR="0065043D" w:rsidRDefault="00F02FB2">
      <w:pPr>
        <w:pStyle w:val="Indholdsfortegnelse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91478444" w:history="1">
        <w:r w:rsidR="0065043D" w:rsidRPr="00A8514F">
          <w:rPr>
            <w:rStyle w:val="Hyperlink"/>
            <w:noProof/>
          </w:rPr>
          <w:t>1</w:t>
        </w:r>
        <w:r w:rsidR="0065043D"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="0065043D" w:rsidRPr="00A8514F">
          <w:rPr>
            <w:rStyle w:val="Hyperlink"/>
            <w:noProof/>
          </w:rPr>
          <w:t>Indledning</w:t>
        </w:r>
        <w:r w:rsidR="0065043D">
          <w:rPr>
            <w:noProof/>
            <w:webHidden/>
          </w:rPr>
          <w:tab/>
        </w:r>
        <w:r w:rsidR="0065043D">
          <w:rPr>
            <w:noProof/>
            <w:webHidden/>
          </w:rPr>
          <w:fldChar w:fldCharType="begin"/>
        </w:r>
        <w:r w:rsidR="0065043D">
          <w:rPr>
            <w:noProof/>
            <w:webHidden/>
          </w:rPr>
          <w:instrText xml:space="preserve"> PAGEREF _Toc191478444 \h </w:instrText>
        </w:r>
        <w:r w:rsidR="0065043D">
          <w:rPr>
            <w:noProof/>
            <w:webHidden/>
          </w:rPr>
        </w:r>
        <w:r w:rsidR="0065043D">
          <w:rPr>
            <w:noProof/>
            <w:webHidden/>
          </w:rPr>
          <w:fldChar w:fldCharType="separate"/>
        </w:r>
        <w:r w:rsidR="0065043D">
          <w:rPr>
            <w:noProof/>
            <w:webHidden/>
          </w:rPr>
          <w:t>3</w:t>
        </w:r>
        <w:r w:rsidR="0065043D">
          <w:rPr>
            <w:noProof/>
            <w:webHidden/>
          </w:rPr>
          <w:fldChar w:fldCharType="end"/>
        </w:r>
      </w:hyperlink>
    </w:p>
    <w:p w14:paraId="2F075BF1" w14:textId="07A70C33" w:rsidR="0065043D" w:rsidRDefault="0065043D">
      <w:pPr>
        <w:pStyle w:val="Indholdsfortegnelse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91478445" w:history="1">
        <w:r w:rsidRPr="00A8514F">
          <w:rPr>
            <w:rStyle w:val="Hyperlink"/>
            <w:noProof/>
          </w:rPr>
          <w:t>2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A8514F">
          <w:rPr>
            <w:rStyle w:val="Hyperlink"/>
            <w:noProof/>
          </w:rPr>
          <w:t>Support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_Toc191478445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85EF71B" w14:textId="7EA7CD37" w:rsidR="0065043D" w:rsidRDefault="0065043D">
      <w:pPr>
        <w:pStyle w:val="Indholdsfortegnelse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91478446" w:history="1">
        <w:r w:rsidRPr="00A8514F">
          <w:rPr>
            <w:rStyle w:val="Hyperlink"/>
            <w:noProof/>
          </w:rPr>
          <w:t>3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A8514F">
          <w:rPr>
            <w:rStyle w:val="Hyperlink"/>
            <w:noProof/>
          </w:rPr>
          <w:t>Manuel drift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_Toc191478446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7E3A9661" w14:textId="2E98A78C" w:rsidR="0065043D" w:rsidRDefault="0065043D">
      <w:pPr>
        <w:pStyle w:val="Indholdsfortegnelse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91478447" w:history="1">
        <w:r w:rsidRPr="00A8514F">
          <w:rPr>
            <w:rStyle w:val="Hyperlink"/>
            <w:noProof/>
          </w:rPr>
          <w:t>4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A8514F">
          <w:rPr>
            <w:rStyle w:val="Hyperlink"/>
            <w:noProof/>
          </w:rPr>
          <w:t>Redundans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_Toc191478447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8A803B2" w14:textId="115AF530" w:rsidR="0065043D" w:rsidRDefault="0065043D">
      <w:pPr>
        <w:pStyle w:val="Indholdsfortegnelse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91478448" w:history="1">
        <w:r w:rsidRPr="00A8514F">
          <w:rPr>
            <w:rStyle w:val="Hyperlink"/>
            <w:noProof/>
          </w:rPr>
          <w:t>5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A8514F">
          <w:rPr>
            <w:rStyle w:val="Hyperlink"/>
            <w:noProof/>
          </w:rPr>
          <w:t>Isolering af OT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_Toc191478448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50A29243" w14:textId="278BCB76" w:rsidR="0065043D" w:rsidRDefault="0065043D">
      <w:pPr>
        <w:pStyle w:val="Indholdsfortegnelse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91478449" w:history="1">
        <w:r w:rsidRPr="00A8514F">
          <w:rPr>
            <w:rStyle w:val="Hyperlink"/>
            <w:noProof/>
          </w:rPr>
          <w:t>6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A8514F">
          <w:rPr>
            <w:rStyle w:val="Hyperlink"/>
            <w:noProof/>
          </w:rPr>
          <w:t>Anskaffelse af reservedele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_Toc191478449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7D202F0" w14:textId="1F16353B" w:rsidR="0065043D" w:rsidRDefault="0065043D">
      <w:pPr>
        <w:pStyle w:val="Indholdsfortegnelse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91478450" w:history="1">
        <w:r w:rsidRPr="00A8514F">
          <w:rPr>
            <w:rStyle w:val="Hyperlink"/>
            <w:noProof/>
          </w:rPr>
          <w:t>7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A8514F">
          <w:rPr>
            <w:rStyle w:val="Hyperlink"/>
            <w:noProof/>
          </w:rPr>
          <w:t>Genoprettelse af systemer og netværk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_Toc191478450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EC76890" w14:textId="4DC38A06" w:rsidR="0065043D" w:rsidRDefault="0065043D">
      <w:pPr>
        <w:pStyle w:val="Indholdsfortegnelse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91478451" w:history="1">
        <w:r w:rsidRPr="00A8514F">
          <w:rPr>
            <w:rStyle w:val="Hyperlink"/>
            <w:noProof/>
          </w:rPr>
          <w:t>8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A8514F">
          <w:rPr>
            <w:rStyle w:val="Hyperlink"/>
            <w:noProof/>
          </w:rPr>
          <w:t>Kommunikationslinjer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_Toc191478451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630318B4" w14:textId="233725C8" w:rsidR="0065043D" w:rsidRDefault="0065043D">
      <w:pPr>
        <w:pStyle w:val="Indholdsfortegnelse1"/>
        <w:tabs>
          <w:tab w:val="left" w:pos="480"/>
          <w:tab w:val="right" w:leader="dot" w:pos="9060"/>
        </w:tabs>
        <w:rPr>
          <w:rFonts w:asciiTheme="minorHAnsi" w:eastAsiaTheme="minorEastAsia" w:hAnsiTheme="minorHAnsi" w:cstheme="minorBidi"/>
          <w:bCs w:val="0"/>
          <w:noProof/>
          <w:kern w:val="2"/>
          <w:szCs w:val="24"/>
          <w:lang w:eastAsia="da-DK"/>
          <w14:ligatures w14:val="standardContextual"/>
        </w:rPr>
      </w:pPr>
      <w:hyperlink w:anchor="_Toc191478452" w:history="1">
        <w:r w:rsidRPr="00A8514F">
          <w:rPr>
            <w:rStyle w:val="Hyperlink"/>
            <w:noProof/>
          </w:rPr>
          <w:t>9</w:t>
        </w:r>
        <w:r>
          <w:rPr>
            <w:rFonts w:asciiTheme="minorHAnsi" w:eastAsiaTheme="minorEastAsia" w:hAnsiTheme="minorHAnsi" w:cstheme="minorBidi"/>
            <w:bCs w:val="0"/>
            <w:noProof/>
            <w:kern w:val="2"/>
            <w:szCs w:val="24"/>
            <w:lang w:eastAsia="da-DK"/>
            <w14:ligatures w14:val="standardContextual"/>
          </w:rPr>
          <w:tab/>
        </w:r>
        <w:r w:rsidRPr="00A8514F">
          <w:rPr>
            <w:rStyle w:val="Hyperlink"/>
            <w:noProof/>
          </w:rPr>
          <w:t>Dokumentation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_Toc191478452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2B0E2FA" w14:textId="08D79AAB" w:rsidR="00F02FB2" w:rsidRDefault="00F02FB2" w:rsidP="00827996">
      <w:r>
        <w:fldChar w:fldCharType="end"/>
      </w:r>
      <w:r>
        <w:br w:type="page"/>
      </w:r>
    </w:p>
    <w:p w14:paraId="68CD3A13" w14:textId="77777777" w:rsidR="008E669D" w:rsidRDefault="008E669D" w:rsidP="00827996">
      <w:pPr>
        <w:pStyle w:val="Overskrift1"/>
      </w:pPr>
      <w:bookmarkStart w:id="0" w:name="_Toc140649294"/>
      <w:bookmarkStart w:id="1" w:name="_Ref170456775"/>
      <w:bookmarkStart w:id="2" w:name="_Toc191478444"/>
      <w:r>
        <w:lastRenderedPageBreak/>
        <w:t>Indledning</w:t>
      </w:r>
      <w:bookmarkEnd w:id="0"/>
      <w:bookmarkEnd w:id="1"/>
      <w:bookmarkEnd w:id="2"/>
    </w:p>
    <w:p w14:paraId="724C5AED" w14:textId="6D86CE82" w:rsidR="00B374EC" w:rsidRPr="00B374EC" w:rsidRDefault="00B374EC" w:rsidP="00B374EC">
      <w:pPr>
        <w:rPr>
          <w:color w:val="8D8D8D" w:themeColor="text1" w:themeTint="80"/>
        </w:rPr>
      </w:pPr>
      <w:r w:rsidRPr="00B374EC">
        <w:rPr>
          <w:color w:val="8D8D8D" w:themeColor="text1" w:themeTint="80"/>
        </w:rPr>
        <w:t xml:space="preserve">[Vejledning: </w:t>
      </w:r>
      <w:r>
        <w:rPr>
          <w:color w:val="8D8D8D" w:themeColor="text1" w:themeTint="80"/>
        </w:rPr>
        <w:t>Skabelonen er udarbejdet, så dokumentet som minimum</w:t>
      </w:r>
      <w:r w:rsidRPr="00B374EC">
        <w:rPr>
          <w:color w:val="8D8D8D" w:themeColor="text1" w:themeTint="80"/>
        </w:rPr>
        <w:t xml:space="preserve"> indeholder de procedurer der er påkrævet i Bekendtgørelse om modstandsdygtighed og beredskab i energisektoren (herefter Bekendtgørelsen)</w:t>
      </w:r>
      <w:r w:rsidR="00431D4C">
        <w:rPr>
          <w:color w:val="8D8D8D" w:themeColor="text1" w:themeTint="80"/>
        </w:rPr>
        <w:t xml:space="preserve">. Der er ikke krav til at alle procedurer </w:t>
      </w:r>
      <w:r w:rsidR="001320A8">
        <w:rPr>
          <w:color w:val="8D8D8D" w:themeColor="text1" w:themeTint="80"/>
        </w:rPr>
        <w:t>skal understøttes i alle afdelinger</w:t>
      </w:r>
      <w:r w:rsidR="00DC6458">
        <w:rPr>
          <w:color w:val="8D8D8D" w:themeColor="text1" w:themeTint="80"/>
        </w:rPr>
        <w:t>,</w:t>
      </w:r>
      <w:r w:rsidRPr="00B374EC">
        <w:rPr>
          <w:color w:val="8D8D8D" w:themeColor="text1" w:themeTint="80"/>
        </w:rPr>
        <w:t xml:space="preserve"> </w:t>
      </w:r>
      <w:r w:rsidR="00650985">
        <w:rPr>
          <w:color w:val="8D8D8D" w:themeColor="text1" w:themeTint="80"/>
        </w:rPr>
        <w:t>og samtidig kan det være hensigtsmæssigt at</w:t>
      </w:r>
      <w:r w:rsidRPr="00B374EC">
        <w:rPr>
          <w:color w:val="8D8D8D" w:themeColor="text1" w:themeTint="80"/>
        </w:rPr>
        <w:t xml:space="preserve"> udvide</w:t>
      </w:r>
      <w:r w:rsidR="00650985">
        <w:rPr>
          <w:color w:val="8D8D8D" w:themeColor="text1" w:themeTint="80"/>
        </w:rPr>
        <w:t xml:space="preserve"> med flere procedurer</w:t>
      </w:r>
      <w:r w:rsidRPr="00B374EC">
        <w:rPr>
          <w:color w:val="8D8D8D" w:themeColor="text1" w:themeTint="80"/>
        </w:rPr>
        <w:t xml:space="preserve"> </w:t>
      </w:r>
      <w:r w:rsidR="00650985">
        <w:rPr>
          <w:color w:val="8D8D8D" w:themeColor="text1" w:themeTint="80"/>
        </w:rPr>
        <w:t>til opfyldelse af</w:t>
      </w:r>
      <w:r w:rsidRPr="00B374EC">
        <w:rPr>
          <w:color w:val="8D8D8D" w:themeColor="text1" w:themeTint="80"/>
        </w:rPr>
        <w:t xml:space="preserve"> lokale behov.</w:t>
      </w:r>
    </w:p>
    <w:p w14:paraId="764934E0" w14:textId="77777777" w:rsidR="00B374EC" w:rsidRPr="00B374EC" w:rsidRDefault="00B374EC" w:rsidP="00B374EC">
      <w:pPr>
        <w:rPr>
          <w:color w:val="8D8D8D" w:themeColor="text1" w:themeTint="80"/>
        </w:rPr>
      </w:pPr>
      <w:r w:rsidRPr="00B374EC">
        <w:rPr>
          <w:color w:val="8D8D8D" w:themeColor="text1" w:themeTint="80"/>
        </w:rPr>
        <w:t>Formålet med procedurerne er at sikre vidensdeling, understøttelse og korrekt håndtering af specifikke hændelsesscenarier, så medarbejdere i en krisesituation ved hvordan de skal agere.</w:t>
      </w:r>
    </w:p>
    <w:p w14:paraId="717E5C19" w14:textId="77777777" w:rsidR="00B374EC" w:rsidRPr="00B374EC" w:rsidRDefault="00B374EC" w:rsidP="00B374EC">
      <w:pPr>
        <w:rPr>
          <w:color w:val="8D8D8D" w:themeColor="text1" w:themeTint="80"/>
        </w:rPr>
      </w:pPr>
      <w:r w:rsidRPr="00B374EC">
        <w:rPr>
          <w:color w:val="8D8D8D" w:themeColor="text1" w:themeTint="80"/>
        </w:rPr>
        <w:t>Det er ikke tanken at procedurerne skal dække alle tænkelige hændelsesscenarier, men at de i stedet kan understøtte forskellige scenarier.</w:t>
      </w:r>
    </w:p>
    <w:p w14:paraId="17A02C7C" w14:textId="0FD4B35B" w:rsidR="00B374EC" w:rsidRPr="00B374EC" w:rsidRDefault="00B374EC" w:rsidP="00B374EC">
      <w:pPr>
        <w:rPr>
          <w:color w:val="8D8D8D" w:themeColor="text1" w:themeTint="80"/>
        </w:rPr>
      </w:pPr>
      <w:r w:rsidRPr="00B374EC">
        <w:rPr>
          <w:color w:val="8D8D8D" w:themeColor="text1" w:themeTint="80"/>
        </w:rPr>
        <w:t>Procedurerne bør være beskrevet så opgavenære at medarbejdere ikke er i tvivl om udførelsen og deres mandat til at udføre den pågældende procedure.]</w:t>
      </w:r>
    </w:p>
    <w:p w14:paraId="337251DC" w14:textId="43BB3FBC" w:rsidR="00B374EC" w:rsidRDefault="008E669D" w:rsidP="00827996">
      <w:r>
        <w:t xml:space="preserve">Dette dokument beskriver </w:t>
      </w:r>
      <w:r w:rsidR="003C375C">
        <w:t xml:space="preserve">specifikke </w:t>
      </w:r>
      <w:r w:rsidR="00F353B8">
        <w:t>hændelseshåndterings</w:t>
      </w:r>
      <w:r>
        <w:t xml:space="preserve">procedurer for </w:t>
      </w:r>
      <w:fldSimple w:instr=" DOCPROPERTY &quot;Organisation&quot; \* MERGEFORMAT ">
        <w:r w:rsidR="0047276B">
          <w:t>&lt;Organisation&gt;</w:t>
        </w:r>
      </w:fldSimple>
      <w:r w:rsidR="000C70D0">
        <w:t xml:space="preserve"> </w:t>
      </w:r>
      <w:r w:rsidR="000C70D0" w:rsidRPr="000C70D0">
        <w:rPr>
          <w:highlight w:val="yellow"/>
        </w:rPr>
        <w:t>afdeling/team X</w:t>
      </w:r>
      <w:r w:rsidR="00F54A2B">
        <w:t>.</w:t>
      </w:r>
      <w:r w:rsidR="003C375C">
        <w:t xml:space="preserve"> </w:t>
      </w:r>
    </w:p>
    <w:p w14:paraId="19566972" w14:textId="7184D6C6" w:rsidR="00077235" w:rsidRDefault="00A70985" w:rsidP="00FD4560">
      <w:pPr>
        <w:pStyle w:val="Overskrift1"/>
      </w:pPr>
      <w:bookmarkStart w:id="3" w:name="_Toc191478445"/>
      <w:bookmarkStart w:id="4" w:name="_Toc189141515"/>
      <w:r>
        <w:t>Support</w:t>
      </w:r>
      <w:bookmarkEnd w:id="3"/>
    </w:p>
    <w:p w14:paraId="0E3D8D5B" w14:textId="77777777" w:rsidR="006E6E73" w:rsidRDefault="00A70985" w:rsidP="001629E7">
      <w:pPr>
        <w:rPr>
          <w:color w:val="8D8D8D" w:themeColor="text1" w:themeTint="80"/>
        </w:rPr>
      </w:pPr>
      <w:r w:rsidRPr="004A52C7">
        <w:rPr>
          <w:color w:val="8D8D8D" w:themeColor="text1" w:themeTint="80"/>
        </w:rPr>
        <w:t xml:space="preserve">[Vejledning: Alle afdelinger/teams skal udarbejde procedurer for </w:t>
      </w:r>
      <w:r>
        <w:rPr>
          <w:color w:val="8D8D8D" w:themeColor="text1" w:themeTint="80"/>
        </w:rPr>
        <w:t>aktivering af support</w:t>
      </w:r>
      <w:r w:rsidR="00A27A22">
        <w:rPr>
          <w:color w:val="8D8D8D" w:themeColor="text1" w:themeTint="80"/>
        </w:rPr>
        <w:t xml:space="preserve">, </w:t>
      </w:r>
      <w:r w:rsidR="00D51CC9">
        <w:rPr>
          <w:color w:val="8D8D8D" w:themeColor="text1" w:themeTint="80"/>
        </w:rPr>
        <w:t>så</w:t>
      </w:r>
      <w:r w:rsidR="00A27A22">
        <w:rPr>
          <w:color w:val="8D8D8D" w:themeColor="text1" w:themeTint="80"/>
        </w:rPr>
        <w:t xml:space="preserve"> alle ved hvem der skal </w:t>
      </w:r>
      <w:r w:rsidR="00C6337D">
        <w:rPr>
          <w:color w:val="8D8D8D" w:themeColor="text1" w:themeTint="80"/>
        </w:rPr>
        <w:t xml:space="preserve">kontaktes i tilfælde af fejl og hændelser. </w:t>
      </w:r>
      <w:r w:rsidR="005A68E4">
        <w:rPr>
          <w:color w:val="8D8D8D" w:themeColor="text1" w:themeTint="80"/>
        </w:rPr>
        <w:t>Dette kan være et lokalt kontaktpunkt</w:t>
      </w:r>
      <w:r w:rsidR="00B1746F">
        <w:rPr>
          <w:color w:val="8D8D8D" w:themeColor="text1" w:themeTint="80"/>
        </w:rPr>
        <w:t>, eller ved specifikke leverandører.</w:t>
      </w:r>
    </w:p>
    <w:p w14:paraId="7B25C0C0" w14:textId="77777777" w:rsidR="00466C81" w:rsidRDefault="006E6E73" w:rsidP="001629E7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>
        <w:rPr>
          <w:color w:val="8D8D8D" w:themeColor="text1" w:themeTint="80"/>
        </w:rPr>
        <w:t>Betingelse for og metode til aktivering af procedure</w:t>
      </w:r>
    </w:p>
    <w:p w14:paraId="2B3C5958" w14:textId="353238ED" w:rsidR="00A70985" w:rsidRPr="00466C81" w:rsidRDefault="00466C81" w:rsidP="001629E7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>
        <w:rPr>
          <w:color w:val="8D8D8D" w:themeColor="text1" w:themeTint="80"/>
        </w:rPr>
        <w:t>Liste over</w:t>
      </w:r>
      <w:r w:rsidR="009A5953">
        <w:rPr>
          <w:color w:val="8D8D8D" w:themeColor="text1" w:themeTint="80"/>
        </w:rPr>
        <w:t xml:space="preserve"> relevante</w:t>
      </w:r>
      <w:r>
        <w:rPr>
          <w:color w:val="8D8D8D" w:themeColor="text1" w:themeTint="80"/>
        </w:rPr>
        <w:t xml:space="preserve"> kontakt</w:t>
      </w:r>
      <w:r w:rsidR="00D33115">
        <w:rPr>
          <w:color w:val="8D8D8D" w:themeColor="text1" w:themeTint="80"/>
        </w:rPr>
        <w:t>punkter</w:t>
      </w:r>
      <w:r w:rsidR="009A5953">
        <w:rPr>
          <w:color w:val="8D8D8D" w:themeColor="text1" w:themeTint="80"/>
        </w:rPr>
        <w:t xml:space="preserve"> og serviceaftale</w:t>
      </w:r>
      <w:r w:rsidR="00B435AF">
        <w:rPr>
          <w:color w:val="8D8D8D" w:themeColor="text1" w:themeTint="80"/>
        </w:rPr>
        <w:t>.</w:t>
      </w:r>
      <w:r w:rsidR="00A70985" w:rsidRPr="00466C81">
        <w:rPr>
          <w:color w:val="8D8D8D" w:themeColor="text1" w:themeTint="80"/>
        </w:rPr>
        <w:t>]</w:t>
      </w:r>
    </w:p>
    <w:p w14:paraId="7B0FD05C" w14:textId="31154DCC" w:rsidR="000C603D" w:rsidRDefault="000C603D" w:rsidP="00FD4560">
      <w:pPr>
        <w:pStyle w:val="Overskrift1"/>
      </w:pPr>
      <w:bookmarkStart w:id="5" w:name="_Toc191478446"/>
      <w:r w:rsidRPr="000F1B65">
        <w:t>Manuel</w:t>
      </w:r>
      <w:r>
        <w:t xml:space="preserve"> drift</w:t>
      </w:r>
      <w:bookmarkEnd w:id="4"/>
      <w:bookmarkEnd w:id="5"/>
    </w:p>
    <w:p w14:paraId="487A1D27" w14:textId="21BA4D42" w:rsidR="004A52C7" w:rsidRPr="004A52C7" w:rsidRDefault="00AB2E80" w:rsidP="004A52C7">
      <w:pPr>
        <w:rPr>
          <w:color w:val="8D8D8D" w:themeColor="text1" w:themeTint="80"/>
        </w:rPr>
      </w:pPr>
      <w:r w:rsidRPr="004A52C7">
        <w:rPr>
          <w:color w:val="8D8D8D" w:themeColor="text1" w:themeTint="80"/>
        </w:rPr>
        <w:t>[Vejledning</w:t>
      </w:r>
      <w:r w:rsidR="004A52C7" w:rsidRPr="004A52C7">
        <w:rPr>
          <w:color w:val="8D8D8D" w:themeColor="text1" w:themeTint="80"/>
        </w:rPr>
        <w:t xml:space="preserve">: </w:t>
      </w:r>
      <w:r w:rsidR="000C603D" w:rsidRPr="004A52C7">
        <w:rPr>
          <w:color w:val="8D8D8D" w:themeColor="text1" w:themeTint="80"/>
        </w:rPr>
        <w:t>Alle afdelinger</w:t>
      </w:r>
      <w:r w:rsidRPr="004A52C7">
        <w:rPr>
          <w:color w:val="8D8D8D" w:themeColor="text1" w:themeTint="80"/>
        </w:rPr>
        <w:t>/</w:t>
      </w:r>
      <w:r w:rsidR="000C603D" w:rsidRPr="004A52C7">
        <w:rPr>
          <w:color w:val="8D8D8D" w:themeColor="text1" w:themeTint="80"/>
        </w:rPr>
        <w:t>teams skal udarbejde manuelle procedurer for det tilfælde at de vigtigste systemer eller anlæg er utilgængelige</w:t>
      </w:r>
      <w:r w:rsidR="004A52C7">
        <w:rPr>
          <w:color w:val="8D8D8D" w:themeColor="text1" w:themeTint="80"/>
        </w:rPr>
        <w:t>.</w:t>
      </w:r>
      <w:r w:rsidR="004A52C7" w:rsidRPr="004A52C7">
        <w:t xml:space="preserve"> </w:t>
      </w:r>
      <w:r w:rsidR="004A52C7" w:rsidRPr="004A52C7">
        <w:rPr>
          <w:color w:val="8D8D8D" w:themeColor="text1" w:themeTint="80"/>
        </w:rPr>
        <w:t>Proceduren skal indeholde:</w:t>
      </w:r>
    </w:p>
    <w:p w14:paraId="701353AD" w14:textId="77777777" w:rsidR="00192423" w:rsidRPr="003214A4" w:rsidRDefault="00192423" w:rsidP="00192423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>
        <w:rPr>
          <w:color w:val="8D8D8D" w:themeColor="text1" w:themeTint="80"/>
        </w:rPr>
        <w:t>Betingelse for og metode til aktivering af procedure</w:t>
      </w:r>
    </w:p>
    <w:p w14:paraId="0FBD4427" w14:textId="77777777" w:rsidR="004A52C7" w:rsidRPr="004A52C7" w:rsidRDefault="004A52C7" w:rsidP="004A52C7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 w:rsidRPr="004A52C7">
        <w:rPr>
          <w:color w:val="8D8D8D" w:themeColor="text1" w:themeTint="80"/>
        </w:rPr>
        <w:t>Navn på system / anlæg</w:t>
      </w:r>
    </w:p>
    <w:p w14:paraId="6AEC3D9E" w14:textId="77777777" w:rsidR="004A52C7" w:rsidRPr="004A52C7" w:rsidRDefault="004A52C7" w:rsidP="004A52C7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 w:rsidRPr="004A52C7">
        <w:rPr>
          <w:color w:val="8D8D8D" w:themeColor="text1" w:themeTint="80"/>
        </w:rPr>
        <w:t>Beskrivelse af manuel håndtering</w:t>
      </w:r>
    </w:p>
    <w:p w14:paraId="28B95F2C" w14:textId="2319AC8B" w:rsidR="000C603D" w:rsidRDefault="004A52C7" w:rsidP="004A52C7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 w:rsidRPr="004A52C7">
        <w:rPr>
          <w:color w:val="8D8D8D" w:themeColor="text1" w:themeTint="80"/>
        </w:rPr>
        <w:t>Oprydning efter genetablering af system / anlæg</w:t>
      </w:r>
      <w:r w:rsidR="000C603D" w:rsidRPr="004A52C7">
        <w:rPr>
          <w:color w:val="8D8D8D" w:themeColor="text1" w:themeTint="80"/>
        </w:rPr>
        <w:t>.</w:t>
      </w:r>
      <w:r w:rsidRPr="004A52C7">
        <w:rPr>
          <w:color w:val="8D8D8D" w:themeColor="text1" w:themeTint="80"/>
        </w:rPr>
        <w:t>]</w:t>
      </w:r>
    </w:p>
    <w:p w14:paraId="61991FB6" w14:textId="77777777" w:rsidR="00C5076F" w:rsidRDefault="00C5076F" w:rsidP="00FD4560">
      <w:pPr>
        <w:pStyle w:val="Overskrift1"/>
      </w:pPr>
      <w:bookmarkStart w:id="6" w:name="_Toc189141516"/>
      <w:bookmarkStart w:id="7" w:name="_Toc191478447"/>
      <w:r w:rsidRPr="000F1B65">
        <w:lastRenderedPageBreak/>
        <w:t>Redundans</w:t>
      </w:r>
      <w:bookmarkEnd w:id="6"/>
      <w:bookmarkEnd w:id="7"/>
    </w:p>
    <w:p w14:paraId="41ED6CB7" w14:textId="25DDF2BC" w:rsidR="00D42F4E" w:rsidRPr="004A52C7" w:rsidRDefault="00D42F4E" w:rsidP="00D42F4E">
      <w:pPr>
        <w:rPr>
          <w:color w:val="8D8D8D" w:themeColor="text1" w:themeTint="80"/>
        </w:rPr>
      </w:pPr>
      <w:r w:rsidRPr="004A52C7">
        <w:rPr>
          <w:color w:val="8D8D8D" w:themeColor="text1" w:themeTint="80"/>
        </w:rPr>
        <w:t xml:space="preserve">[Vejledning: Alle afdelinger/teams skal </w:t>
      </w:r>
      <w:r w:rsidR="00D44D0A">
        <w:rPr>
          <w:color w:val="8D8D8D" w:themeColor="text1" w:themeTint="80"/>
        </w:rPr>
        <w:t xml:space="preserve">beskrive </w:t>
      </w:r>
      <w:r w:rsidR="0031479C">
        <w:rPr>
          <w:color w:val="8D8D8D" w:themeColor="text1" w:themeTint="80"/>
        </w:rPr>
        <w:t>evt. redundante systemer</w:t>
      </w:r>
      <w:r w:rsidR="008A13FA">
        <w:rPr>
          <w:color w:val="8D8D8D" w:themeColor="text1" w:themeTint="80"/>
        </w:rPr>
        <w:t xml:space="preserve"> som kan aktiveres </w:t>
      </w:r>
      <w:r w:rsidR="00814CFF">
        <w:rPr>
          <w:color w:val="8D8D8D" w:themeColor="text1" w:themeTint="80"/>
        </w:rPr>
        <w:t>i tilfælde af en hændelse</w:t>
      </w:r>
      <w:r>
        <w:rPr>
          <w:color w:val="8D8D8D" w:themeColor="text1" w:themeTint="80"/>
        </w:rPr>
        <w:t>.</w:t>
      </w:r>
      <w:r w:rsidRPr="004A52C7">
        <w:t xml:space="preserve"> </w:t>
      </w:r>
      <w:r w:rsidRPr="004A52C7">
        <w:rPr>
          <w:color w:val="8D8D8D" w:themeColor="text1" w:themeTint="80"/>
        </w:rPr>
        <w:t>Proceduren skal indeholde:</w:t>
      </w:r>
    </w:p>
    <w:p w14:paraId="3DD32E27" w14:textId="77777777" w:rsidR="00192423" w:rsidRPr="003214A4" w:rsidRDefault="00192423" w:rsidP="00192423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>
        <w:rPr>
          <w:color w:val="8D8D8D" w:themeColor="text1" w:themeTint="80"/>
        </w:rPr>
        <w:t>Betingelse for og metode til aktivering af procedure</w:t>
      </w:r>
    </w:p>
    <w:p w14:paraId="4C708803" w14:textId="016DBE06" w:rsidR="00D42F4E" w:rsidRDefault="00D42F4E" w:rsidP="00D42F4E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 w:rsidRPr="004A52C7">
        <w:rPr>
          <w:color w:val="8D8D8D" w:themeColor="text1" w:themeTint="80"/>
        </w:rPr>
        <w:t>Navn på system / anlæg</w:t>
      </w:r>
      <w:r w:rsidR="005A79EE">
        <w:rPr>
          <w:color w:val="8D8D8D" w:themeColor="text1" w:themeTint="80"/>
        </w:rPr>
        <w:t xml:space="preserve"> </w:t>
      </w:r>
    </w:p>
    <w:p w14:paraId="59D5465C" w14:textId="59F9BAE5" w:rsidR="005A79EE" w:rsidRPr="004A52C7" w:rsidRDefault="005A79EE" w:rsidP="00D42F4E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>
        <w:rPr>
          <w:color w:val="8D8D8D" w:themeColor="text1" w:themeTint="80"/>
        </w:rPr>
        <w:t>Navn på det redundante system / anlæg</w:t>
      </w:r>
    </w:p>
    <w:p w14:paraId="110B6219" w14:textId="2A331E89" w:rsidR="00C5076F" w:rsidRDefault="002D1C21" w:rsidP="00C5076F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>
        <w:rPr>
          <w:color w:val="8D8D8D" w:themeColor="text1" w:themeTint="80"/>
        </w:rPr>
        <w:t xml:space="preserve">Nedlukning af redundant system </w:t>
      </w:r>
      <w:r w:rsidR="008772D0">
        <w:rPr>
          <w:color w:val="8D8D8D" w:themeColor="text1" w:themeTint="80"/>
        </w:rPr>
        <w:t>ved endt behov</w:t>
      </w:r>
      <w:r w:rsidR="00D42F4E" w:rsidRPr="004A52C7">
        <w:rPr>
          <w:color w:val="8D8D8D" w:themeColor="text1" w:themeTint="80"/>
        </w:rPr>
        <w:t>.]</w:t>
      </w:r>
    </w:p>
    <w:p w14:paraId="5887ABCC" w14:textId="77777777" w:rsidR="00DF72C8" w:rsidRPr="00E0074E" w:rsidRDefault="00DF72C8" w:rsidP="00FD4560">
      <w:pPr>
        <w:pStyle w:val="Overskrift1"/>
      </w:pPr>
      <w:bookmarkStart w:id="8" w:name="_Toc189141517"/>
      <w:bookmarkStart w:id="9" w:name="_Toc191478448"/>
      <w:r w:rsidRPr="00BA63DB">
        <w:t>Isolering</w:t>
      </w:r>
      <w:r>
        <w:t xml:space="preserve"> af OT</w:t>
      </w:r>
      <w:bookmarkEnd w:id="8"/>
      <w:bookmarkEnd w:id="9"/>
    </w:p>
    <w:p w14:paraId="31C855F2" w14:textId="0E75AD97" w:rsidR="00167799" w:rsidRPr="004A52C7" w:rsidRDefault="00167799" w:rsidP="00167799">
      <w:pPr>
        <w:rPr>
          <w:color w:val="8D8D8D" w:themeColor="text1" w:themeTint="80"/>
        </w:rPr>
      </w:pPr>
      <w:r w:rsidRPr="004A52C7">
        <w:rPr>
          <w:color w:val="8D8D8D" w:themeColor="text1" w:themeTint="80"/>
        </w:rPr>
        <w:t xml:space="preserve">[Vejledning: </w:t>
      </w:r>
      <w:r w:rsidR="00183AFC">
        <w:rPr>
          <w:color w:val="8D8D8D" w:themeColor="text1" w:themeTint="80"/>
        </w:rPr>
        <w:t>A</w:t>
      </w:r>
      <w:r w:rsidRPr="004A52C7">
        <w:rPr>
          <w:color w:val="8D8D8D" w:themeColor="text1" w:themeTint="80"/>
        </w:rPr>
        <w:t xml:space="preserve">fdelinger/teams </w:t>
      </w:r>
      <w:r w:rsidR="009A7D88">
        <w:rPr>
          <w:color w:val="8D8D8D" w:themeColor="text1" w:themeTint="80"/>
        </w:rPr>
        <w:t>med OT (</w:t>
      </w:r>
      <w:r w:rsidR="0080396C" w:rsidRPr="00FA4C49">
        <w:rPr>
          <w:color w:val="8D8D8D" w:themeColor="text1" w:themeTint="80"/>
        </w:rPr>
        <w:t>industrielle kontrolsystemer og operationelle teknologier</w:t>
      </w:r>
      <w:r w:rsidR="002F3589">
        <w:rPr>
          <w:color w:val="8D8D8D" w:themeColor="text1" w:themeTint="80"/>
        </w:rPr>
        <w:t xml:space="preserve">) </w:t>
      </w:r>
      <w:r w:rsidRPr="004A52C7">
        <w:rPr>
          <w:color w:val="8D8D8D" w:themeColor="text1" w:themeTint="80"/>
        </w:rPr>
        <w:t xml:space="preserve">skal </w:t>
      </w:r>
      <w:r>
        <w:rPr>
          <w:color w:val="8D8D8D" w:themeColor="text1" w:themeTint="80"/>
        </w:rPr>
        <w:t xml:space="preserve">beskrive </w:t>
      </w:r>
      <w:r w:rsidR="005F61A6">
        <w:rPr>
          <w:color w:val="8D8D8D" w:themeColor="text1" w:themeTint="80"/>
        </w:rPr>
        <w:t>hvorledes</w:t>
      </w:r>
      <w:r w:rsidR="00580AAB">
        <w:rPr>
          <w:color w:val="8D8D8D" w:themeColor="text1" w:themeTint="80"/>
        </w:rPr>
        <w:t xml:space="preserve"> OT kan isoleres</w:t>
      </w:r>
      <w:r>
        <w:rPr>
          <w:color w:val="8D8D8D" w:themeColor="text1" w:themeTint="80"/>
        </w:rPr>
        <w:t>.</w:t>
      </w:r>
      <w:r w:rsidRPr="004A52C7">
        <w:t xml:space="preserve"> </w:t>
      </w:r>
      <w:r w:rsidRPr="004A52C7">
        <w:rPr>
          <w:color w:val="8D8D8D" w:themeColor="text1" w:themeTint="80"/>
        </w:rPr>
        <w:t>Proceduren skal indeholde:</w:t>
      </w:r>
    </w:p>
    <w:p w14:paraId="2D13062C" w14:textId="77777777" w:rsidR="00192423" w:rsidRPr="003214A4" w:rsidRDefault="00192423" w:rsidP="00192423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>
        <w:rPr>
          <w:color w:val="8D8D8D" w:themeColor="text1" w:themeTint="80"/>
        </w:rPr>
        <w:t>Betingelse for og metode til aktivering af procedure</w:t>
      </w:r>
    </w:p>
    <w:p w14:paraId="51515961" w14:textId="0B1DCC2A" w:rsidR="00EF597F" w:rsidRDefault="00EF597F" w:rsidP="00167799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>
        <w:rPr>
          <w:color w:val="8D8D8D" w:themeColor="text1" w:themeTint="80"/>
        </w:rPr>
        <w:t>Konsekvens</w:t>
      </w:r>
      <w:r w:rsidR="001A7184">
        <w:rPr>
          <w:color w:val="8D8D8D" w:themeColor="text1" w:themeTint="80"/>
        </w:rPr>
        <w:t>er ved isolering</w:t>
      </w:r>
      <w:r>
        <w:rPr>
          <w:color w:val="8D8D8D" w:themeColor="text1" w:themeTint="80"/>
        </w:rPr>
        <w:t xml:space="preserve"> og håndtering af </w:t>
      </w:r>
      <w:r w:rsidR="001A7184">
        <w:rPr>
          <w:color w:val="8D8D8D" w:themeColor="text1" w:themeTint="80"/>
        </w:rPr>
        <w:t>konsekvenser</w:t>
      </w:r>
    </w:p>
    <w:p w14:paraId="5029A880" w14:textId="651C2ED1" w:rsidR="00167799" w:rsidRDefault="0080396C" w:rsidP="00167799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>
        <w:rPr>
          <w:color w:val="8D8D8D" w:themeColor="text1" w:themeTint="80"/>
        </w:rPr>
        <w:t>Nedlæggelse af isolation</w:t>
      </w:r>
      <w:r w:rsidR="00167799" w:rsidRPr="004A52C7">
        <w:rPr>
          <w:color w:val="8D8D8D" w:themeColor="text1" w:themeTint="80"/>
        </w:rPr>
        <w:t>.]</w:t>
      </w:r>
    </w:p>
    <w:p w14:paraId="3A59A951" w14:textId="5F4AD837" w:rsidR="005B518F" w:rsidRPr="00D81110" w:rsidRDefault="00864832" w:rsidP="00FD4560">
      <w:pPr>
        <w:pStyle w:val="Overskrift1"/>
      </w:pPr>
      <w:bookmarkStart w:id="10" w:name="_Toc191478449"/>
      <w:r>
        <w:t>Anskaffelse af reservedele</w:t>
      </w:r>
      <w:bookmarkEnd w:id="10"/>
    </w:p>
    <w:p w14:paraId="5457C514" w14:textId="01C295C7" w:rsidR="003939F6" w:rsidRPr="004A52C7" w:rsidRDefault="003939F6" w:rsidP="003939F6">
      <w:pPr>
        <w:rPr>
          <w:color w:val="8D8D8D" w:themeColor="text1" w:themeTint="80"/>
        </w:rPr>
      </w:pPr>
      <w:r w:rsidRPr="004A52C7">
        <w:rPr>
          <w:color w:val="8D8D8D" w:themeColor="text1" w:themeTint="80"/>
        </w:rPr>
        <w:t xml:space="preserve">[Vejledning: </w:t>
      </w:r>
      <w:r>
        <w:rPr>
          <w:color w:val="8D8D8D" w:themeColor="text1" w:themeTint="80"/>
        </w:rPr>
        <w:t>A</w:t>
      </w:r>
      <w:r w:rsidRPr="004A52C7">
        <w:rPr>
          <w:color w:val="8D8D8D" w:themeColor="text1" w:themeTint="80"/>
        </w:rPr>
        <w:t xml:space="preserve">fdelinger/teams </w:t>
      </w:r>
      <w:r>
        <w:rPr>
          <w:color w:val="8D8D8D" w:themeColor="text1" w:themeTint="80"/>
        </w:rPr>
        <w:t>med OT (</w:t>
      </w:r>
      <w:r w:rsidRPr="00FA4C49">
        <w:rPr>
          <w:color w:val="8D8D8D" w:themeColor="text1" w:themeTint="80"/>
        </w:rPr>
        <w:t>industrielle kontrolsystemer og operationelle teknologier</w:t>
      </w:r>
      <w:r>
        <w:rPr>
          <w:color w:val="8D8D8D" w:themeColor="text1" w:themeTint="80"/>
        </w:rPr>
        <w:t xml:space="preserve">) </w:t>
      </w:r>
      <w:r w:rsidRPr="004A52C7">
        <w:rPr>
          <w:color w:val="8D8D8D" w:themeColor="text1" w:themeTint="80"/>
        </w:rPr>
        <w:t xml:space="preserve">skal </w:t>
      </w:r>
      <w:r>
        <w:rPr>
          <w:color w:val="8D8D8D" w:themeColor="text1" w:themeTint="80"/>
        </w:rPr>
        <w:t>beskrive hvorledes OT</w:t>
      </w:r>
      <w:r w:rsidR="00433615">
        <w:rPr>
          <w:color w:val="8D8D8D" w:themeColor="text1" w:themeTint="80"/>
        </w:rPr>
        <w:t xml:space="preserve"> </w:t>
      </w:r>
      <w:r>
        <w:rPr>
          <w:color w:val="8D8D8D" w:themeColor="text1" w:themeTint="80"/>
        </w:rPr>
        <w:t xml:space="preserve">kan </w:t>
      </w:r>
      <w:r w:rsidR="00433615">
        <w:rPr>
          <w:color w:val="8D8D8D" w:themeColor="text1" w:themeTint="80"/>
        </w:rPr>
        <w:t>genoprettes</w:t>
      </w:r>
      <w:r>
        <w:rPr>
          <w:color w:val="8D8D8D" w:themeColor="text1" w:themeTint="80"/>
        </w:rPr>
        <w:t>.</w:t>
      </w:r>
      <w:r w:rsidRPr="004A52C7">
        <w:t xml:space="preserve"> </w:t>
      </w:r>
      <w:r w:rsidRPr="004A52C7">
        <w:rPr>
          <w:color w:val="8D8D8D" w:themeColor="text1" w:themeTint="80"/>
        </w:rPr>
        <w:t>Proceduren skal indeholde:</w:t>
      </w:r>
    </w:p>
    <w:p w14:paraId="586ADAAE" w14:textId="77777777" w:rsidR="00192423" w:rsidRPr="003214A4" w:rsidRDefault="00192423" w:rsidP="00192423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>
        <w:rPr>
          <w:color w:val="8D8D8D" w:themeColor="text1" w:themeTint="80"/>
        </w:rPr>
        <w:t>Betingelse for og metode til aktivering af procedure</w:t>
      </w:r>
    </w:p>
    <w:p w14:paraId="4BCD8F2F" w14:textId="56542260" w:rsidR="003939F6" w:rsidRDefault="00E87A80" w:rsidP="003939F6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>
        <w:rPr>
          <w:color w:val="8D8D8D" w:themeColor="text1" w:themeTint="80"/>
        </w:rPr>
        <w:t xml:space="preserve">Hvor hurtigt </w:t>
      </w:r>
      <w:r w:rsidR="00376F64">
        <w:rPr>
          <w:color w:val="8D8D8D" w:themeColor="text1" w:themeTint="80"/>
        </w:rPr>
        <w:t>ma</w:t>
      </w:r>
      <w:r w:rsidR="00CE3151">
        <w:rPr>
          <w:color w:val="8D8D8D" w:themeColor="text1" w:themeTint="80"/>
        </w:rPr>
        <w:t>ndskab og øvrige ressourcer kan anskaffes</w:t>
      </w:r>
    </w:p>
    <w:p w14:paraId="353BA649" w14:textId="77777777" w:rsidR="00964A5F" w:rsidRDefault="00F10B49" w:rsidP="00D912B3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>
        <w:rPr>
          <w:color w:val="8D8D8D" w:themeColor="text1" w:themeTint="80"/>
        </w:rPr>
        <w:t xml:space="preserve">Hvor hurtigt reservedele kan anskaffes ved </w:t>
      </w:r>
      <w:r w:rsidR="00F07AB0">
        <w:rPr>
          <w:color w:val="8D8D8D" w:themeColor="text1" w:themeTint="80"/>
        </w:rPr>
        <w:t xml:space="preserve">beskadigelse af </w:t>
      </w:r>
      <w:r w:rsidR="001A7077">
        <w:rPr>
          <w:color w:val="8D8D8D" w:themeColor="text1" w:themeTint="80"/>
        </w:rPr>
        <w:t>dele</w:t>
      </w:r>
      <w:r w:rsidR="009F6B97">
        <w:rPr>
          <w:color w:val="8D8D8D" w:themeColor="text1" w:themeTint="80"/>
        </w:rPr>
        <w:t xml:space="preserve"> der er væsentlige for </w:t>
      </w:r>
      <w:r w:rsidR="00D912B3">
        <w:rPr>
          <w:color w:val="8D8D8D" w:themeColor="text1" w:themeTint="80"/>
        </w:rPr>
        <w:t>produktionen</w:t>
      </w:r>
    </w:p>
    <w:p w14:paraId="27FAE94C" w14:textId="4C6996EA" w:rsidR="003939F6" w:rsidRDefault="000D7074" w:rsidP="00D912B3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>
        <w:rPr>
          <w:color w:val="8D8D8D" w:themeColor="text1" w:themeTint="80"/>
        </w:rPr>
        <w:t xml:space="preserve">Hvorvidt reservedele </w:t>
      </w:r>
      <w:r w:rsidR="00070DAF">
        <w:rPr>
          <w:color w:val="8D8D8D" w:themeColor="text1" w:themeTint="80"/>
        </w:rPr>
        <w:t>fremskaffes fra eget lager, eller fra leverandører</w:t>
      </w:r>
      <w:r w:rsidR="003939F6" w:rsidRPr="004A52C7">
        <w:rPr>
          <w:color w:val="8D8D8D" w:themeColor="text1" w:themeTint="80"/>
        </w:rPr>
        <w:t>.]</w:t>
      </w:r>
    </w:p>
    <w:p w14:paraId="36C1F850" w14:textId="61052A58" w:rsidR="005B518F" w:rsidRPr="00D81110" w:rsidRDefault="005B518F" w:rsidP="00FD4560">
      <w:pPr>
        <w:pStyle w:val="Overskrift1"/>
      </w:pPr>
      <w:bookmarkStart w:id="11" w:name="_Toc189141513"/>
      <w:bookmarkStart w:id="12" w:name="_Toc191478450"/>
      <w:r w:rsidRPr="00922C80">
        <w:t>Genoprettelse</w:t>
      </w:r>
      <w:r w:rsidRPr="00D81110">
        <w:t xml:space="preserve"> af </w:t>
      </w:r>
      <w:bookmarkEnd w:id="11"/>
      <w:r w:rsidR="002779D6">
        <w:t>systemer og netværk</w:t>
      </w:r>
      <w:bookmarkEnd w:id="12"/>
    </w:p>
    <w:p w14:paraId="678F2325" w14:textId="19D95EFA" w:rsidR="006660F1" w:rsidRPr="004A52C7" w:rsidRDefault="006660F1" w:rsidP="006660F1">
      <w:pPr>
        <w:rPr>
          <w:color w:val="8D8D8D" w:themeColor="text1" w:themeTint="80"/>
        </w:rPr>
      </w:pPr>
      <w:r w:rsidRPr="004A52C7">
        <w:rPr>
          <w:color w:val="8D8D8D" w:themeColor="text1" w:themeTint="80"/>
        </w:rPr>
        <w:t xml:space="preserve">[Vejledning: </w:t>
      </w:r>
      <w:r>
        <w:rPr>
          <w:color w:val="8D8D8D" w:themeColor="text1" w:themeTint="80"/>
        </w:rPr>
        <w:t>A</w:t>
      </w:r>
      <w:r w:rsidRPr="004A52C7">
        <w:rPr>
          <w:color w:val="8D8D8D" w:themeColor="text1" w:themeTint="80"/>
        </w:rPr>
        <w:t xml:space="preserve">fdelinger/teams </w:t>
      </w:r>
      <w:r>
        <w:rPr>
          <w:color w:val="8D8D8D" w:themeColor="text1" w:themeTint="80"/>
        </w:rPr>
        <w:t>med ansvaret for IT</w:t>
      </w:r>
      <w:r w:rsidR="00864832">
        <w:rPr>
          <w:color w:val="8D8D8D" w:themeColor="text1" w:themeTint="80"/>
        </w:rPr>
        <w:t>, OT</w:t>
      </w:r>
      <w:r>
        <w:rPr>
          <w:color w:val="8D8D8D" w:themeColor="text1" w:themeTint="80"/>
        </w:rPr>
        <w:t xml:space="preserve"> og netværk </w:t>
      </w:r>
      <w:r w:rsidRPr="004A52C7">
        <w:rPr>
          <w:color w:val="8D8D8D" w:themeColor="text1" w:themeTint="80"/>
        </w:rPr>
        <w:t xml:space="preserve">skal </w:t>
      </w:r>
      <w:r>
        <w:rPr>
          <w:color w:val="8D8D8D" w:themeColor="text1" w:themeTint="80"/>
        </w:rPr>
        <w:t xml:space="preserve">beskrive hvorledes </w:t>
      </w:r>
      <w:r w:rsidR="00231369">
        <w:rPr>
          <w:color w:val="8D8D8D" w:themeColor="text1" w:themeTint="80"/>
        </w:rPr>
        <w:t>IT</w:t>
      </w:r>
      <w:r w:rsidR="00864832">
        <w:rPr>
          <w:color w:val="8D8D8D" w:themeColor="text1" w:themeTint="80"/>
        </w:rPr>
        <w:t>, OT</w:t>
      </w:r>
      <w:r>
        <w:rPr>
          <w:color w:val="8D8D8D" w:themeColor="text1" w:themeTint="80"/>
        </w:rPr>
        <w:t xml:space="preserve"> og netværk kan genoprettes.</w:t>
      </w:r>
      <w:r w:rsidRPr="004A52C7">
        <w:t xml:space="preserve"> </w:t>
      </w:r>
      <w:r w:rsidRPr="004A52C7">
        <w:rPr>
          <w:color w:val="8D8D8D" w:themeColor="text1" w:themeTint="80"/>
        </w:rPr>
        <w:t>Proceduren skal indeholde:</w:t>
      </w:r>
    </w:p>
    <w:p w14:paraId="51CBF6E2" w14:textId="049D6078" w:rsidR="00F25097" w:rsidRPr="003214A4" w:rsidRDefault="00F25097" w:rsidP="00F25097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>
        <w:rPr>
          <w:color w:val="8D8D8D" w:themeColor="text1" w:themeTint="80"/>
        </w:rPr>
        <w:t>Betingelse for og metode til aktivering af procedure</w:t>
      </w:r>
    </w:p>
    <w:p w14:paraId="79441ED3" w14:textId="69013F14" w:rsidR="006660F1" w:rsidRPr="004A52C7" w:rsidRDefault="006B17A2" w:rsidP="006660F1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>
        <w:rPr>
          <w:color w:val="8D8D8D" w:themeColor="text1" w:themeTint="80"/>
        </w:rPr>
        <w:lastRenderedPageBreak/>
        <w:t xml:space="preserve">Maximalt </w:t>
      </w:r>
      <w:r w:rsidR="00A567A9">
        <w:rPr>
          <w:color w:val="8D8D8D" w:themeColor="text1" w:themeTint="80"/>
        </w:rPr>
        <w:t>acceptabel nedetid</w:t>
      </w:r>
      <w:r w:rsidR="00112A89">
        <w:rPr>
          <w:color w:val="8D8D8D" w:themeColor="text1" w:themeTint="80"/>
        </w:rPr>
        <w:t xml:space="preserve"> og datatab for de forskellige systemer og netværksdele</w:t>
      </w:r>
    </w:p>
    <w:p w14:paraId="606086D7" w14:textId="77777777" w:rsidR="00A567A9" w:rsidRPr="00A567A9" w:rsidRDefault="00A567A9" w:rsidP="00A567A9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 w:rsidRPr="00A567A9">
        <w:rPr>
          <w:color w:val="8D8D8D" w:themeColor="text1" w:themeTint="80"/>
        </w:rPr>
        <w:t xml:space="preserve">målsætningen for genetableringstid </w:t>
      </w:r>
    </w:p>
    <w:p w14:paraId="58D429B9" w14:textId="1DDB8021" w:rsidR="00FD0233" w:rsidRPr="00B435AF" w:rsidRDefault="00A567A9" w:rsidP="00B435AF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 w:rsidRPr="00A567A9">
        <w:rPr>
          <w:color w:val="8D8D8D" w:themeColor="text1" w:themeTint="80"/>
        </w:rPr>
        <w:t>metoder til at genoprette netværk og systemer fra backup</w:t>
      </w:r>
      <w:r w:rsidR="00F25097" w:rsidRPr="003214A4">
        <w:rPr>
          <w:color w:val="8D8D8D" w:themeColor="text1" w:themeTint="80"/>
        </w:rPr>
        <w:t>.]</w:t>
      </w:r>
    </w:p>
    <w:p w14:paraId="1874E858" w14:textId="62C24A3C" w:rsidR="00FD0233" w:rsidRPr="00D81110" w:rsidRDefault="000553C1" w:rsidP="00FD4560">
      <w:pPr>
        <w:pStyle w:val="Overskrift1"/>
      </w:pPr>
      <w:bookmarkStart w:id="13" w:name="_Toc189141518"/>
      <w:bookmarkStart w:id="14" w:name="_Toc191478451"/>
      <w:r>
        <w:t>K</w:t>
      </w:r>
      <w:r w:rsidR="00FD0233" w:rsidRPr="00D81110">
        <w:t>ommunikationslinjer</w:t>
      </w:r>
      <w:bookmarkEnd w:id="13"/>
      <w:bookmarkEnd w:id="14"/>
    </w:p>
    <w:p w14:paraId="689BCF66" w14:textId="0C3637D6" w:rsidR="000553C1" w:rsidRPr="004A52C7" w:rsidRDefault="000553C1" w:rsidP="000553C1">
      <w:pPr>
        <w:rPr>
          <w:color w:val="8D8D8D" w:themeColor="text1" w:themeTint="80"/>
        </w:rPr>
      </w:pPr>
      <w:r w:rsidRPr="004A52C7">
        <w:rPr>
          <w:color w:val="8D8D8D" w:themeColor="text1" w:themeTint="80"/>
        </w:rPr>
        <w:t xml:space="preserve">[Vejledning: </w:t>
      </w:r>
      <w:r>
        <w:rPr>
          <w:color w:val="8D8D8D" w:themeColor="text1" w:themeTint="80"/>
        </w:rPr>
        <w:t>A</w:t>
      </w:r>
      <w:r w:rsidRPr="004A52C7">
        <w:rPr>
          <w:color w:val="8D8D8D" w:themeColor="text1" w:themeTint="80"/>
        </w:rPr>
        <w:t xml:space="preserve">fdelinger/teams </w:t>
      </w:r>
      <w:r>
        <w:rPr>
          <w:color w:val="8D8D8D" w:themeColor="text1" w:themeTint="80"/>
        </w:rPr>
        <w:t xml:space="preserve">med ansvaret for </w:t>
      </w:r>
      <w:r w:rsidR="00BE08F3">
        <w:rPr>
          <w:color w:val="8D8D8D" w:themeColor="text1" w:themeTint="80"/>
        </w:rPr>
        <w:t xml:space="preserve">hændelseshåndtering, skal sikre at der findes alternative </w:t>
      </w:r>
      <w:r w:rsidR="00186396">
        <w:rPr>
          <w:color w:val="8D8D8D" w:themeColor="text1" w:themeTint="80"/>
        </w:rPr>
        <w:t>kommunikation</w:t>
      </w:r>
      <w:r w:rsidR="00DB1693">
        <w:rPr>
          <w:color w:val="8D8D8D" w:themeColor="text1" w:themeTint="80"/>
        </w:rPr>
        <w:t>slinjer ved nedbrud i de normale kommunikationskanaler.</w:t>
      </w:r>
      <w:r w:rsidR="00186396">
        <w:rPr>
          <w:color w:val="8D8D8D" w:themeColor="text1" w:themeTint="80"/>
        </w:rPr>
        <w:t xml:space="preserve"> </w:t>
      </w:r>
      <w:r w:rsidRPr="004A52C7">
        <w:rPr>
          <w:color w:val="8D8D8D" w:themeColor="text1" w:themeTint="80"/>
        </w:rPr>
        <w:t>Proceduren skal indeholde:</w:t>
      </w:r>
    </w:p>
    <w:p w14:paraId="3C705DB0" w14:textId="77777777" w:rsidR="000553C1" w:rsidRPr="003214A4" w:rsidRDefault="000553C1" w:rsidP="000553C1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>
        <w:rPr>
          <w:color w:val="8D8D8D" w:themeColor="text1" w:themeTint="80"/>
        </w:rPr>
        <w:t>Betingelse for og metode til aktivering af procedure</w:t>
      </w:r>
    </w:p>
    <w:p w14:paraId="046337AB" w14:textId="29722952" w:rsidR="00B25661" w:rsidRDefault="00B25661" w:rsidP="000553C1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>
        <w:rPr>
          <w:color w:val="8D8D8D" w:themeColor="text1" w:themeTint="80"/>
        </w:rPr>
        <w:t>Kommunikationslinje</w:t>
      </w:r>
    </w:p>
    <w:p w14:paraId="2639662A" w14:textId="4281FDD4" w:rsidR="000553C1" w:rsidRDefault="00B25661" w:rsidP="000553C1">
      <w:pPr>
        <w:pStyle w:val="Listeafsnit"/>
        <w:numPr>
          <w:ilvl w:val="0"/>
          <w:numId w:val="50"/>
        </w:numPr>
        <w:rPr>
          <w:color w:val="8D8D8D" w:themeColor="text1" w:themeTint="80"/>
        </w:rPr>
      </w:pPr>
      <w:r>
        <w:rPr>
          <w:color w:val="8D8D8D" w:themeColor="text1" w:themeTint="80"/>
        </w:rPr>
        <w:t>Sikring af implementering og vedligehold af kommunikationslinje</w:t>
      </w:r>
      <w:r w:rsidR="000553C1" w:rsidRPr="003214A4">
        <w:rPr>
          <w:color w:val="8D8D8D" w:themeColor="text1" w:themeTint="80"/>
        </w:rPr>
        <w:t>.]</w:t>
      </w:r>
    </w:p>
    <w:p w14:paraId="05647C53" w14:textId="7F1B52B6" w:rsidR="008C02EF" w:rsidRPr="00D81110" w:rsidRDefault="008C02EF" w:rsidP="008C02EF">
      <w:pPr>
        <w:pStyle w:val="Overskrift1"/>
      </w:pPr>
      <w:bookmarkStart w:id="15" w:name="_Toc191478452"/>
      <w:r>
        <w:t>Dokumentation</w:t>
      </w:r>
      <w:bookmarkEnd w:id="15"/>
    </w:p>
    <w:p w14:paraId="4FE65094" w14:textId="41FD4341" w:rsidR="00255DDD" w:rsidRDefault="008C02EF" w:rsidP="00255DDD">
      <w:pPr>
        <w:rPr>
          <w:color w:val="8D8D8D" w:themeColor="text1" w:themeTint="80"/>
        </w:rPr>
      </w:pPr>
      <w:r w:rsidRPr="004A52C7">
        <w:rPr>
          <w:color w:val="8D8D8D" w:themeColor="text1" w:themeTint="80"/>
        </w:rPr>
        <w:t xml:space="preserve">[Vejledning: </w:t>
      </w:r>
      <w:r>
        <w:rPr>
          <w:color w:val="8D8D8D" w:themeColor="text1" w:themeTint="80"/>
        </w:rPr>
        <w:t>A</w:t>
      </w:r>
      <w:r w:rsidRPr="004A52C7">
        <w:rPr>
          <w:color w:val="8D8D8D" w:themeColor="text1" w:themeTint="80"/>
        </w:rPr>
        <w:t xml:space="preserve">fdelinger/teams </w:t>
      </w:r>
      <w:r>
        <w:rPr>
          <w:color w:val="8D8D8D" w:themeColor="text1" w:themeTint="80"/>
        </w:rPr>
        <w:t xml:space="preserve">med ansvaret for hændelseshåndtering, skal sikre at </w:t>
      </w:r>
      <w:r w:rsidR="00430DD7">
        <w:rPr>
          <w:color w:val="8D8D8D" w:themeColor="text1" w:themeTint="80"/>
        </w:rPr>
        <w:t>hændelseshåndteringen dokumenteres, fx ved brug af</w:t>
      </w:r>
      <w:r w:rsidR="008F0716">
        <w:rPr>
          <w:color w:val="8D8D8D" w:themeColor="text1" w:themeTint="80"/>
        </w:rPr>
        <w:t xml:space="preserve"> </w:t>
      </w:r>
      <w:proofErr w:type="spellStart"/>
      <w:r w:rsidR="008F0716">
        <w:rPr>
          <w:color w:val="8D8D8D" w:themeColor="text1" w:themeTint="80"/>
        </w:rPr>
        <w:t>Lakesides</w:t>
      </w:r>
      <w:proofErr w:type="spellEnd"/>
      <w:r w:rsidR="008F0716">
        <w:rPr>
          <w:color w:val="8D8D8D" w:themeColor="text1" w:themeTint="80"/>
        </w:rPr>
        <w:t xml:space="preserve"> hændelseshåndteringsskabelon</w:t>
      </w:r>
      <w:r w:rsidR="002C6F1F">
        <w:rPr>
          <w:color w:val="8D8D8D" w:themeColor="text1" w:themeTint="80"/>
        </w:rPr>
        <w:t xml:space="preserve"> og/eller beredskabs</w:t>
      </w:r>
      <w:r w:rsidR="000F0CEF">
        <w:rPr>
          <w:color w:val="8D8D8D" w:themeColor="text1" w:themeTint="80"/>
        </w:rPr>
        <w:t>skabeloner</w:t>
      </w:r>
      <w:r>
        <w:rPr>
          <w:color w:val="8D8D8D" w:themeColor="text1" w:themeTint="80"/>
        </w:rPr>
        <w:t>.</w:t>
      </w:r>
      <w:r w:rsidR="00255DDD">
        <w:rPr>
          <w:color w:val="8D8D8D" w:themeColor="text1" w:themeTint="80"/>
        </w:rPr>
        <w:t xml:space="preserve"> Proceduren skal som minimum indeholde:</w:t>
      </w:r>
    </w:p>
    <w:p w14:paraId="43283371" w14:textId="77777777" w:rsidR="00095BD6" w:rsidRDefault="00095BD6" w:rsidP="00255DDD">
      <w:pPr>
        <w:pStyle w:val="Listeafsnit"/>
        <w:numPr>
          <w:ilvl w:val="0"/>
          <w:numId w:val="52"/>
        </w:numPr>
        <w:rPr>
          <w:color w:val="8D8D8D" w:themeColor="text1" w:themeTint="80"/>
        </w:rPr>
      </w:pPr>
      <w:r>
        <w:rPr>
          <w:color w:val="8D8D8D" w:themeColor="text1" w:themeTint="80"/>
        </w:rPr>
        <w:t>Hvad skal dokumenteres, hvordan og hvorfor?</w:t>
      </w:r>
    </w:p>
    <w:p w14:paraId="22FC54C1" w14:textId="0E5EFFF7" w:rsidR="008C02EF" w:rsidRPr="00255DDD" w:rsidRDefault="00095BD6" w:rsidP="00095BD6">
      <w:pPr>
        <w:pStyle w:val="Listeafsnit"/>
        <w:numPr>
          <w:ilvl w:val="0"/>
          <w:numId w:val="52"/>
        </w:numPr>
        <w:rPr>
          <w:color w:val="8D8D8D" w:themeColor="text1" w:themeTint="80"/>
        </w:rPr>
      </w:pPr>
      <w:r>
        <w:rPr>
          <w:color w:val="8D8D8D" w:themeColor="text1" w:themeTint="80"/>
        </w:rPr>
        <w:t xml:space="preserve">Hvor skal det opbevares, </w:t>
      </w:r>
      <w:r w:rsidR="000F0CEF">
        <w:rPr>
          <w:color w:val="8D8D8D" w:themeColor="text1" w:themeTint="80"/>
        </w:rPr>
        <w:t>så</w:t>
      </w:r>
      <w:r>
        <w:rPr>
          <w:color w:val="8D8D8D" w:themeColor="text1" w:themeTint="80"/>
        </w:rPr>
        <w:t xml:space="preserve"> de</w:t>
      </w:r>
      <w:r w:rsidR="002C6F1F">
        <w:rPr>
          <w:color w:val="8D8D8D" w:themeColor="text1" w:themeTint="80"/>
        </w:rPr>
        <w:t>r sikres adgangsbegrænsning</w:t>
      </w:r>
      <w:r w:rsidR="000F0CEF">
        <w:rPr>
          <w:color w:val="8D8D8D" w:themeColor="text1" w:themeTint="80"/>
        </w:rPr>
        <w:t xml:space="preserve"> for uvedkommende?</w:t>
      </w:r>
      <w:r w:rsidR="008C02EF" w:rsidRPr="00255DDD">
        <w:rPr>
          <w:color w:val="8D8D8D" w:themeColor="text1" w:themeTint="80"/>
        </w:rPr>
        <w:t>]</w:t>
      </w:r>
    </w:p>
    <w:p w14:paraId="38667992" w14:textId="77777777" w:rsidR="008C02EF" w:rsidRPr="008C02EF" w:rsidRDefault="008C02EF" w:rsidP="008C02EF">
      <w:pPr>
        <w:rPr>
          <w:color w:val="8D8D8D" w:themeColor="text1" w:themeTint="80"/>
        </w:rPr>
      </w:pPr>
    </w:p>
    <w:p w14:paraId="5482DADD" w14:textId="77777777" w:rsidR="000553C1" w:rsidRPr="00D81110" w:rsidRDefault="000553C1" w:rsidP="00FD0233">
      <w:pPr>
        <w:spacing w:after="160" w:line="278" w:lineRule="auto"/>
      </w:pPr>
    </w:p>
    <w:p w14:paraId="3746D8E1" w14:textId="77777777" w:rsidR="00FD0233" w:rsidRPr="00FD0233" w:rsidRDefault="00FD0233" w:rsidP="00FD0233">
      <w:pPr>
        <w:spacing w:after="160" w:line="278" w:lineRule="auto"/>
        <w:rPr>
          <w:highlight w:val="yellow"/>
        </w:rPr>
      </w:pPr>
    </w:p>
    <w:p w14:paraId="7A8F1F76" w14:textId="77777777" w:rsidR="00D45EBA" w:rsidRPr="00211F6B" w:rsidDel="00EA17F9" w:rsidRDefault="00D45EBA" w:rsidP="005415E2">
      <w:pPr>
        <w:spacing w:before="240"/>
      </w:pPr>
    </w:p>
    <w:p w14:paraId="38873F84" w14:textId="77777777" w:rsidR="004C22D1" w:rsidRDefault="004C22D1" w:rsidP="004C22D1">
      <w:pPr>
        <w:pStyle w:val="Opstilling-punkttegn"/>
        <w:numPr>
          <w:ilvl w:val="0"/>
          <w:numId w:val="0"/>
        </w:numPr>
        <w:ind w:left="284"/>
        <w:rPr>
          <w:b/>
          <w:bCs/>
        </w:rPr>
      </w:pPr>
    </w:p>
    <w:p w14:paraId="76E9DFBA" w14:textId="77777777" w:rsidR="004C22D1" w:rsidRDefault="004C22D1" w:rsidP="00ED2A08"/>
    <w:sectPr w:rsidR="004C22D1" w:rsidSect="00E82812">
      <w:headerReference w:type="default" r:id="rId20"/>
      <w:footerReference w:type="default" r:id="rId21"/>
      <w:pgSz w:w="11906" w:h="16838"/>
      <w:pgMar w:top="1701" w:right="1418" w:bottom="170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A4FD9" w14:textId="77777777" w:rsidR="002B5F53" w:rsidRDefault="002B5F53" w:rsidP="00827996">
      <w:r>
        <w:separator/>
      </w:r>
    </w:p>
  </w:endnote>
  <w:endnote w:type="continuationSeparator" w:id="0">
    <w:p w14:paraId="5DC09FCC" w14:textId="77777777" w:rsidR="002B5F53" w:rsidRDefault="002B5F53" w:rsidP="00827996">
      <w:r>
        <w:continuationSeparator/>
      </w:r>
    </w:p>
  </w:endnote>
  <w:endnote w:type="continuationNotice" w:id="1">
    <w:p w14:paraId="5F256A30" w14:textId="77777777" w:rsidR="002B5F53" w:rsidRDefault="002B5F53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ource Serif Pro Light">
    <w:altName w:val="Cambria"/>
    <w:panose1 w:val="020403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Times New Roman (Brødtekst CS)">
    <w:altName w:val="Times New Roman"/>
    <w:panose1 w:val="020B0604020202020204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Overskrifter C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erif Pro Semibold">
    <w:altName w:val="Cambria"/>
    <w:panose1 w:val="020407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Source Serif Pro">
    <w:altName w:val="Cambria"/>
    <w:panose1 w:val="02040603050405020204"/>
    <w:charset w:val="00"/>
    <w:family w:val="roman"/>
    <w:notTrueType/>
    <w:pitch w:val="variable"/>
    <w:sig w:usb0="20000287" w:usb1="02000003" w:usb2="00000000" w:usb3="00000000" w:csb0="0000019F" w:csb1="00000000"/>
  </w:font>
  <w:font w:name="Lakeside">
    <w:altName w:val="Calibri"/>
    <w:panose1 w:val="020B0604020202020204"/>
    <w:charset w:val="4D"/>
    <w:family w:val="auto"/>
    <w:notTrueType/>
    <w:pitch w:val="variable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notTrueType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6D580" w14:textId="77777777" w:rsidR="005556FC" w:rsidRDefault="005556F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BFEEA3" w14:textId="77777777" w:rsidR="007C6C6C" w:rsidRPr="008C2C0C" w:rsidRDefault="00B67DD2" w:rsidP="00827996">
    <w:pPr>
      <w:pStyle w:val="Sidefod"/>
      <w:rPr>
        <w:rStyle w:val="Sidetal"/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BBB5C68" wp14:editId="4DFA56B1">
              <wp:simplePos x="0" y="0"/>
              <wp:positionH relativeFrom="column">
                <wp:posOffset>-116413</wp:posOffset>
              </wp:positionH>
              <wp:positionV relativeFrom="paragraph">
                <wp:posOffset>-1461135</wp:posOffset>
              </wp:positionV>
              <wp:extent cx="2743200" cy="2171700"/>
              <wp:effectExtent l="0" t="0" r="0" b="0"/>
              <wp:wrapNone/>
              <wp:docPr id="922699866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21717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DFFCF8A" w14:textId="77777777" w:rsidR="00B67DD2" w:rsidRPr="008475AB" w:rsidRDefault="00B67DD2" w:rsidP="00B67DD2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  <w:p w14:paraId="49C9ADDC" w14:textId="77777777" w:rsidR="00B67DD2" w:rsidRPr="008475AB" w:rsidRDefault="00B67DD2" w:rsidP="00B67DD2">
                          <w:pPr>
                            <w:rPr>
                              <w:color w:val="FFFFFF" w:themeColor="background1"/>
                              <w:lang w:val="en-US"/>
                            </w:rPr>
                          </w:pPr>
                          <w:r w:rsidRPr="008475AB">
                            <w:rPr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 xml:space="preserve">© </w:t>
                          </w:r>
                          <w:r w:rsidRPr="008475AB">
                            <w:rPr>
                              <w:rFonts w:ascii="Lakeside" w:hAnsi="Lakeside"/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>LAKESIDE A/S</w:t>
                          </w:r>
                          <w:r w:rsidRPr="008475AB">
                            <w:rPr>
                              <w:b/>
                              <w:bCs/>
                              <w:color w:val="FFFFFF" w:themeColor="background1"/>
                              <w:lang w:val="en-US"/>
                            </w:rPr>
                            <w:t xml:space="preserve"> </w:t>
                          </w:r>
                        </w:p>
                        <w:p w14:paraId="591FAAC2" w14:textId="77777777" w:rsidR="00B67DD2" w:rsidRPr="008475AB" w:rsidRDefault="00B67DD2" w:rsidP="00B67DD2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Marselisborg Havnevej 22, 2.th. </w:t>
                          </w:r>
                        </w:p>
                        <w:p w14:paraId="2EE6CC83" w14:textId="77777777" w:rsidR="00B67DD2" w:rsidRPr="008475AB" w:rsidRDefault="00B67DD2" w:rsidP="00B67DD2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8000 Aarhus C </w:t>
                          </w:r>
                        </w:p>
                        <w:p w14:paraId="674096FA" w14:textId="77777777" w:rsidR="00B67DD2" w:rsidRPr="008475AB" w:rsidRDefault="00B67DD2" w:rsidP="00B67DD2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+45 2160 7252 </w:t>
                          </w:r>
                        </w:p>
                        <w:p w14:paraId="33ECE969" w14:textId="77777777" w:rsidR="00B67DD2" w:rsidRPr="008475AB" w:rsidRDefault="00B67DD2" w:rsidP="00B67DD2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 xml:space="preserve">info@lakeside.dk </w:t>
                          </w:r>
                        </w:p>
                        <w:p w14:paraId="22C32CE6" w14:textId="77777777" w:rsidR="00B67DD2" w:rsidRPr="008475AB" w:rsidRDefault="00B67DD2" w:rsidP="00B67DD2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8475AB">
                            <w:rPr>
                              <w:color w:val="FFFFFF" w:themeColor="background1"/>
                            </w:rPr>
                            <w:t>CVR: 25450442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BBB5C6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9.15pt;margin-top:-115.05pt;width:3in;height:171pt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" filled="f" stroked="f">
              <v:textbox style="mso-fit-shape-to-text:t">
                <w:txbxContent>
                  <w:p w14:paraId="2DFFCF8A" w14:textId="77777777" w:rsidR="00B67DD2" w:rsidRPr="008475AB" w:rsidRDefault="00B67DD2" w:rsidP="00B67DD2">
                    <w:pPr>
                      <w:rPr>
                        <w:color w:val="FFFFFF" w:themeColor="background1"/>
                      </w:rPr>
                    </w:pPr>
                  </w:p>
                  <w:p w14:paraId="49C9ADDC" w14:textId="77777777" w:rsidR="00B67DD2" w:rsidRPr="008475AB" w:rsidRDefault="00B67DD2" w:rsidP="00B67DD2">
                    <w:pPr>
                      <w:rPr>
                        <w:color w:val="FFFFFF" w:themeColor="background1"/>
                        <w:lang w:val="en-US"/>
                      </w:rPr>
                    </w:pPr>
                    <w:r w:rsidRPr="008475AB">
                      <w:rPr>
                        <w:b/>
                        <w:bCs/>
                        <w:color w:val="FFFFFF" w:themeColor="background1"/>
                        <w:lang w:val="en-US"/>
                      </w:rPr>
                      <w:t xml:space="preserve">© </w:t>
                    </w:r>
                    <w:r w:rsidRPr="008475AB">
                      <w:rPr>
                        <w:rFonts w:ascii="Lakeside" w:hAnsi="Lakeside"/>
                        <w:b/>
                        <w:bCs/>
                        <w:color w:val="FFFFFF" w:themeColor="background1"/>
                        <w:lang w:val="en-US"/>
                      </w:rPr>
                      <w:t>LAKESIDE A/S</w:t>
                    </w:r>
                    <w:r w:rsidRPr="008475AB">
                      <w:rPr>
                        <w:b/>
                        <w:bCs/>
                        <w:color w:val="FFFFFF" w:themeColor="background1"/>
                        <w:lang w:val="en-US"/>
                      </w:rPr>
                      <w:t xml:space="preserve"> </w:t>
                    </w:r>
                  </w:p>
                  <w:p w14:paraId="591FAAC2" w14:textId="77777777" w:rsidR="00B67DD2" w:rsidRPr="008475AB" w:rsidRDefault="00B67DD2" w:rsidP="00B67DD2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Marselisborg Havnevej 22, 2.th. </w:t>
                    </w:r>
                  </w:p>
                  <w:p w14:paraId="2EE6CC83" w14:textId="77777777" w:rsidR="00B67DD2" w:rsidRPr="008475AB" w:rsidRDefault="00B67DD2" w:rsidP="00B67DD2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8000 Aarhus C </w:t>
                    </w:r>
                  </w:p>
                  <w:p w14:paraId="674096FA" w14:textId="77777777" w:rsidR="00B67DD2" w:rsidRPr="008475AB" w:rsidRDefault="00B67DD2" w:rsidP="00B67DD2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+45 2160 7252 </w:t>
                    </w:r>
                  </w:p>
                  <w:p w14:paraId="33ECE969" w14:textId="77777777" w:rsidR="00B67DD2" w:rsidRPr="008475AB" w:rsidRDefault="00B67DD2" w:rsidP="00B67DD2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 xml:space="preserve">info@lakeside.dk </w:t>
                    </w:r>
                  </w:p>
                  <w:p w14:paraId="22C32CE6" w14:textId="77777777" w:rsidR="00B67DD2" w:rsidRPr="008475AB" w:rsidRDefault="00B67DD2" w:rsidP="00B67DD2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8475AB">
                      <w:rPr>
                        <w:color w:val="FFFFFF" w:themeColor="background1"/>
                      </w:rPr>
                      <w:t>CVR: 25450442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Style w:val="Sidetal"/>
          <w:color w:val="FFFFFF" w:themeColor="background1"/>
        </w:rPr>
        <w:id w:val="31082813"/>
        <w:docPartObj>
          <w:docPartGallery w:val="Page Numbers (Bottom of Page)"/>
          <w:docPartUnique/>
        </w:docPartObj>
      </w:sdtPr>
      <w:sdtContent>
        <w:r w:rsidR="008C2C0C" w:rsidRPr="008C2C0C">
          <w:rPr>
            <w:noProof/>
            <w:color w:val="FFFFFF" w:themeColor="background1"/>
          </w:rPr>
          <w:drawing>
            <wp:anchor distT="0" distB="0" distL="114300" distR="114300" simplePos="0" relativeHeight="251658242" behindDoc="0" locked="0" layoutInCell="1" allowOverlap="1" wp14:anchorId="5348987D" wp14:editId="76111700">
              <wp:simplePos x="0" y="0"/>
              <wp:positionH relativeFrom="column">
                <wp:posOffset>4342765</wp:posOffset>
              </wp:positionH>
              <wp:positionV relativeFrom="paragraph">
                <wp:posOffset>61595</wp:posOffset>
              </wp:positionV>
              <wp:extent cx="1588135" cy="448945"/>
              <wp:effectExtent l="0" t="0" r="0" b="0"/>
              <wp:wrapNone/>
              <wp:docPr id="124592864" name="Billede 172754773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4592864" name="Billede 1727547735"/>
                      <pic:cNvPicPr/>
                    </pic:nvPicPr>
                    <pic:blipFill>
                      <a:blip r:embed="rId1">
                        <a:extLst>
                          <a:ext uri="{96DAC541-7B7A-43D3-8B79-37D633B846F1}">
                            <asvg:svgBlip xmlns:asvg="http://schemas.microsoft.com/office/drawing/2016/SVG/main" r:embed="rId2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588135" cy="4489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sdtContent>
    </w:sdt>
  </w:p>
  <w:p w14:paraId="2632D735" w14:textId="77777777" w:rsidR="007C6C6C" w:rsidRPr="00AD203B" w:rsidRDefault="007C6C6C" w:rsidP="00827996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E4F46" w14:textId="77777777" w:rsidR="005556FC" w:rsidRDefault="005556FC">
    <w:pPr>
      <w:pStyle w:val="Sidefod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AF4A0" w14:textId="2EB9E2C3" w:rsidR="00B472A0" w:rsidRDefault="00D44A58" w:rsidP="0001177F">
    <w:pPr>
      <w:pStyle w:val="Sidefod"/>
      <w:jc w:val="center"/>
      <w:rPr>
        <w:color w:val="FFFFFF" w:themeColor="background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0" locked="0" layoutInCell="1" allowOverlap="1" wp14:anchorId="5EB5E560" wp14:editId="6CB0EBE6">
              <wp:simplePos x="0" y="0"/>
              <wp:positionH relativeFrom="column">
                <wp:posOffset>-114274</wp:posOffset>
              </wp:positionH>
              <wp:positionV relativeFrom="paragraph">
                <wp:posOffset>-1788912</wp:posOffset>
              </wp:positionV>
              <wp:extent cx="2068830" cy="571500"/>
              <wp:effectExtent l="0" t="0" r="0" b="0"/>
              <wp:wrapNone/>
              <wp:docPr id="1804558948" name="Tekstfel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68830" cy="5715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13DDC2D" w14:textId="77777777" w:rsidR="00D44A58" w:rsidRPr="00CD4462" w:rsidRDefault="00D44A58" w:rsidP="00D44A58">
                          <w:pPr>
                            <w:pStyle w:val="Sidehoved"/>
                            <w:rPr>
                              <w:color w:val="FFFFFF" w:themeColor="background1"/>
                            </w:rPr>
                          </w:pPr>
                          <w:r w:rsidRPr="00792071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792071">
                            <w:rPr>
                              <w:color w:val="FFFFFF" w:themeColor="background1"/>
                            </w:rPr>
                            <w:instrText xml:space="preserve"> DOCPROPERTY "Organisation" \* MERGEFORMAT </w:instrText>
                          </w:r>
                          <w:r w:rsidRPr="00792071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Pr="00792071">
                            <w:rPr>
                              <w:color w:val="FFFFFF" w:themeColor="background1"/>
                            </w:rPr>
                            <w:t>&lt;organisation&gt;</w:t>
                          </w:r>
                          <w:r w:rsidRPr="00792071">
                            <w:rPr>
                              <w:color w:val="FFFFFF" w:themeColor="background1"/>
                            </w:rPr>
                            <w:fldChar w:fldCharType="end"/>
                          </w:r>
                          <w:r w:rsidRPr="00792071">
                            <w:rPr>
                              <w:color w:val="FFFFFF" w:themeColor="background1"/>
                            </w:rPr>
                            <w:br/>
                          </w:r>
                          <w:r w:rsidRPr="00CD4462">
                            <w:rPr>
                              <w:color w:val="FFFFFF" w:themeColor="background1"/>
                            </w:rPr>
                            <w:t>Adresse</w:t>
                          </w:r>
                        </w:p>
                        <w:p w14:paraId="3D345C07" w14:textId="77777777" w:rsidR="00D44A58" w:rsidRPr="00CD4462" w:rsidRDefault="00D44A58" w:rsidP="00D44A58">
                          <w:pPr>
                            <w:pStyle w:val="Sidehoved"/>
                            <w:rPr>
                              <w:color w:val="FFFFFF" w:themeColor="background1"/>
                            </w:rPr>
                          </w:pPr>
                          <w:proofErr w:type="spellStart"/>
                          <w:r w:rsidRPr="00CD4462">
                            <w:rPr>
                              <w:color w:val="FFFFFF" w:themeColor="background1"/>
                            </w:rPr>
                            <w:t>Postnr</w:t>
                          </w:r>
                          <w:proofErr w:type="spellEnd"/>
                          <w:r w:rsidRPr="00CD4462">
                            <w:rPr>
                              <w:color w:val="FFFFFF" w:themeColor="background1"/>
                            </w:rPr>
                            <w:t xml:space="preserve"> by</w:t>
                          </w:r>
                        </w:p>
                        <w:p w14:paraId="1CBB3C6F" w14:textId="77777777" w:rsidR="00D44A58" w:rsidRPr="00CD4462" w:rsidRDefault="00D44A58" w:rsidP="00D44A58">
                          <w:pPr>
                            <w:pStyle w:val="Sidehoved"/>
                            <w:rPr>
                              <w:color w:val="FFFFFF" w:themeColor="background1"/>
                            </w:rPr>
                          </w:pPr>
                          <w:hyperlink r:id="rId1" w:history="1">
                            <w:r w:rsidRPr="00CD4462">
                              <w:rPr>
                                <w:rStyle w:val="Hyperlink"/>
                                <w:rFonts w:ascii="Source Sans Pro Light" w:hAnsi="Source Sans Pro Light"/>
                                <w:color w:val="FFFFFF" w:themeColor="background1"/>
                                <w:sz w:val="21"/>
                                <w:szCs w:val="21"/>
                              </w:rPr>
                              <w:t>xxx@domæne.dk</w:t>
                            </w:r>
                          </w:hyperlink>
                        </w:p>
                        <w:p w14:paraId="560A1CA1" w14:textId="77777777" w:rsidR="00D44A58" w:rsidRPr="00792071" w:rsidRDefault="00D44A58" w:rsidP="00D44A58">
                          <w:pPr>
                            <w:pStyle w:val="Sidehoved"/>
                            <w:rPr>
                              <w:color w:val="FFFFFF" w:themeColor="background1"/>
                            </w:rPr>
                          </w:pPr>
                          <w:r w:rsidRPr="00CD4462">
                            <w:rPr>
                              <w:color w:val="FFFFFF" w:themeColor="background1"/>
                            </w:rPr>
                            <w:t xml:space="preserve">CVR: </w:t>
                          </w:r>
                          <w:proofErr w:type="spellStart"/>
                          <w:r w:rsidRPr="00CD4462">
                            <w:rPr>
                              <w:color w:val="FFFFFF" w:themeColor="background1"/>
                            </w:rPr>
                            <w:t>xxxxxxxx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B5E560" id="_x0000_t202" coordsize="21600,21600" o:spt="202" path="m,l,21600r21600,l21600,xe">
              <v:stroke joinstyle="miter"/>
              <v:path gradientshapeok="t" o:connecttype="rect"/>
            </v:shapetype>
            <v:shape id="Tekstfelt 1" o:spid="_x0000_s1028" type="#_x0000_t202" style="position:absolute;left:0;text-align:left;margin-left:-9pt;margin-top:-140.85pt;width:162.9pt;height:45pt;z-index:25165824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" filled="f" stroked="f">
              <v:textbox style="mso-fit-shape-to-text:t">
                <w:txbxContent>
                  <w:p w14:paraId="013DDC2D" w14:textId="77777777" w:rsidR="00D44A58" w:rsidRPr="00CD4462" w:rsidRDefault="00D44A58" w:rsidP="00D44A58">
                    <w:pPr>
                      <w:pStyle w:val="Sidehoved"/>
                      <w:rPr>
                        <w:color w:val="FFFFFF" w:themeColor="background1"/>
                      </w:rPr>
                    </w:pPr>
                    <w:r w:rsidRPr="00792071">
                      <w:rPr>
                        <w:color w:val="FFFFFF" w:themeColor="background1"/>
                      </w:rPr>
                      <w:fldChar w:fldCharType="begin"/>
                    </w:r>
                    <w:r w:rsidRPr="00792071">
                      <w:rPr>
                        <w:color w:val="FFFFFF" w:themeColor="background1"/>
                      </w:rPr>
                      <w:instrText xml:space="preserve"> DOCPROPERTY "Organisation" \* MERGEFORMAT </w:instrText>
                    </w:r>
                    <w:r w:rsidRPr="00792071">
                      <w:rPr>
                        <w:color w:val="FFFFFF" w:themeColor="background1"/>
                      </w:rPr>
                      <w:fldChar w:fldCharType="separate"/>
                    </w:r>
                    <w:r w:rsidRPr="00792071">
                      <w:rPr>
                        <w:color w:val="FFFFFF" w:themeColor="background1"/>
                      </w:rPr>
                      <w:t>&lt;organisation&gt;</w:t>
                    </w:r>
                    <w:r w:rsidRPr="00792071">
                      <w:rPr>
                        <w:color w:val="FFFFFF" w:themeColor="background1"/>
                      </w:rPr>
                      <w:fldChar w:fldCharType="end"/>
                    </w:r>
                    <w:r w:rsidRPr="00792071">
                      <w:rPr>
                        <w:color w:val="FFFFFF" w:themeColor="background1"/>
                      </w:rPr>
                      <w:br/>
                    </w:r>
                    <w:r w:rsidRPr="00CD4462">
                      <w:rPr>
                        <w:color w:val="FFFFFF" w:themeColor="background1"/>
                      </w:rPr>
                      <w:t>Adresse</w:t>
                    </w:r>
                  </w:p>
                  <w:p w14:paraId="3D345C07" w14:textId="77777777" w:rsidR="00D44A58" w:rsidRPr="00CD4462" w:rsidRDefault="00D44A58" w:rsidP="00D44A58">
                    <w:pPr>
                      <w:pStyle w:val="Sidehoved"/>
                      <w:rPr>
                        <w:color w:val="FFFFFF" w:themeColor="background1"/>
                      </w:rPr>
                    </w:pPr>
                    <w:proofErr w:type="spellStart"/>
                    <w:r w:rsidRPr="00CD4462">
                      <w:rPr>
                        <w:color w:val="FFFFFF" w:themeColor="background1"/>
                      </w:rPr>
                      <w:t>Postnr</w:t>
                    </w:r>
                    <w:proofErr w:type="spellEnd"/>
                    <w:r w:rsidRPr="00CD4462">
                      <w:rPr>
                        <w:color w:val="FFFFFF" w:themeColor="background1"/>
                      </w:rPr>
                      <w:t xml:space="preserve"> by</w:t>
                    </w:r>
                  </w:p>
                  <w:p w14:paraId="1CBB3C6F" w14:textId="77777777" w:rsidR="00D44A58" w:rsidRPr="00CD4462" w:rsidRDefault="00D44A58" w:rsidP="00D44A58">
                    <w:pPr>
                      <w:pStyle w:val="Sidehoved"/>
                      <w:rPr>
                        <w:color w:val="FFFFFF" w:themeColor="background1"/>
                      </w:rPr>
                    </w:pPr>
                    <w:hyperlink r:id="rId2" w:history="1">
                      <w:r w:rsidRPr="00CD4462">
                        <w:rPr>
                          <w:rStyle w:val="Hyperlink"/>
                          <w:rFonts w:ascii="Source Sans Pro Light" w:hAnsi="Source Sans Pro Light"/>
                          <w:color w:val="FFFFFF" w:themeColor="background1"/>
                          <w:sz w:val="21"/>
                          <w:szCs w:val="21"/>
                        </w:rPr>
                        <w:t>xxx@domæne.dk</w:t>
                      </w:r>
                    </w:hyperlink>
                  </w:p>
                  <w:p w14:paraId="560A1CA1" w14:textId="77777777" w:rsidR="00D44A58" w:rsidRPr="00792071" w:rsidRDefault="00D44A58" w:rsidP="00D44A58">
                    <w:pPr>
                      <w:pStyle w:val="Sidehoved"/>
                      <w:rPr>
                        <w:color w:val="FFFFFF" w:themeColor="background1"/>
                      </w:rPr>
                    </w:pPr>
                    <w:r w:rsidRPr="00CD4462">
                      <w:rPr>
                        <w:color w:val="FFFFFF" w:themeColor="background1"/>
                      </w:rPr>
                      <w:t xml:space="preserve">CVR: </w:t>
                    </w:r>
                    <w:proofErr w:type="spellStart"/>
                    <w:r w:rsidRPr="00CD4462">
                      <w:rPr>
                        <w:color w:val="FFFFFF" w:themeColor="background1"/>
                      </w:rPr>
                      <w:t>xxxxxxxx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sdt>
      <w:sdtPr>
        <w:rPr>
          <w:rStyle w:val="Sidetal"/>
          <w:color w:val="FFFFFF" w:themeColor="background1"/>
        </w:rPr>
        <w:id w:val="1521740263"/>
        <w:docPartObj>
          <w:docPartGallery w:val="Page Numbers (Bottom of Page)"/>
          <w:docPartUnique/>
        </w:docPartObj>
      </w:sdtPr>
      <w:sdtContent>
        <w:r w:rsidR="000C5338" w:rsidRPr="001246C8">
          <w:rPr>
            <w:rFonts w:ascii="Source Sans Pro Light" w:hAnsi="Source Sans Pro Light"/>
            <w:noProof/>
            <w:sz w:val="21"/>
            <w:szCs w:val="21"/>
            <w:shd w:val="clear" w:color="auto" w:fill="FFC403"/>
          </w:rPr>
          <w:drawing>
            <wp:anchor distT="0" distB="0" distL="114300" distR="114300" simplePos="0" relativeHeight="251658248" behindDoc="0" locked="0" layoutInCell="1" allowOverlap="1" wp14:anchorId="2AFA2CB2" wp14:editId="31E39E30">
              <wp:simplePos x="0" y="0"/>
              <wp:positionH relativeFrom="column">
                <wp:posOffset>4453061</wp:posOffset>
              </wp:positionH>
              <wp:positionV relativeFrom="paragraph">
                <wp:posOffset>-1524441</wp:posOffset>
              </wp:positionV>
              <wp:extent cx="1397000" cy="727075"/>
              <wp:effectExtent l="0" t="0" r="0" b="0"/>
              <wp:wrapNone/>
              <wp:docPr id="586247251" name="Billede 1" descr="Et billede, der indeholder skærmbillede, Font/skrifttype, Rektangel, tekst&#10;&#10;Automatisk genereret beskrivels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64403898" name="Billede 1" descr="Et billede, der indeholder skærmbillede, Font/skrifttype, Rektangel, tekst&#10;&#10;Automatisk genereret beskrivelse"/>
                      <pic:cNvPicPr/>
                    </pic:nvPicPr>
                    <pic:blipFill>
                      <a:blip r:embed="rId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7000" cy="7270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55DB5">
          <w:rPr>
            <w:noProof/>
          </w:rPr>
          <w:drawing>
            <wp:anchor distT="0" distB="0" distL="114300" distR="114300" simplePos="0" relativeHeight="251658241" behindDoc="1" locked="0" layoutInCell="1" allowOverlap="1" wp14:anchorId="1B36872D" wp14:editId="32539B4D">
              <wp:simplePos x="0" y="0"/>
              <wp:positionH relativeFrom="column">
                <wp:posOffset>-923290</wp:posOffset>
              </wp:positionH>
              <wp:positionV relativeFrom="paragraph">
                <wp:posOffset>-1969135</wp:posOffset>
              </wp:positionV>
              <wp:extent cx="7604760" cy="178435"/>
              <wp:effectExtent l="0" t="0" r="0" b="0"/>
              <wp:wrapNone/>
              <wp:docPr id="999673757" name="Billede 9996737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kygge1.png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7604760" cy="1784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55DB5">
          <w:rPr>
            <w:noProof/>
          </w:rPr>
          <mc:AlternateContent>
            <mc:Choice Requires="wps">
              <w:drawing>
                <wp:anchor distT="0" distB="0" distL="114300" distR="114300" simplePos="0" relativeHeight="251658240" behindDoc="1" locked="0" layoutInCell="1" allowOverlap="1" wp14:anchorId="2B8BE24B" wp14:editId="3FD6E673">
                  <wp:simplePos x="0" y="0"/>
                  <wp:positionH relativeFrom="column">
                    <wp:posOffset>-918015</wp:posOffset>
                  </wp:positionH>
                  <wp:positionV relativeFrom="paragraph">
                    <wp:posOffset>-1981641</wp:posOffset>
                  </wp:positionV>
                  <wp:extent cx="7604760" cy="1501140"/>
                  <wp:effectExtent l="0" t="0" r="2540" b="0"/>
                  <wp:wrapNone/>
                  <wp:docPr id="452029474" name="Rektangel 45202947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604760" cy="150114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rect w14:anchorId="76F57D17" id="Rektangel 452029474" o:spid="_x0000_s1026" style="position:absolute;margin-left:-72.3pt;margin-top:-156.05pt;width:598.8pt;height:118.2pt;z-index:-2516602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" fillcolor="#023047 [3215]" stroked="f" strokeweight="1pt"/>
              </w:pict>
            </mc:Fallback>
          </mc:AlternateContent>
        </w:r>
        <w:r w:rsidR="0001177F" w:rsidRPr="0001177F">
          <w:rPr>
            <w:noProof/>
            <w:color w:val="FFFFFF" w:themeColor="background1"/>
          </w:rPr>
          <w:drawing>
            <wp:anchor distT="0" distB="0" distL="114300" distR="114300" simplePos="0" relativeHeight="251658247" behindDoc="1" locked="0" layoutInCell="1" allowOverlap="1" wp14:anchorId="6ADEFBA3" wp14:editId="574AF273">
              <wp:simplePos x="0" y="0"/>
              <wp:positionH relativeFrom="column">
                <wp:posOffset>-918845</wp:posOffset>
              </wp:positionH>
              <wp:positionV relativeFrom="paragraph">
                <wp:posOffset>-500380</wp:posOffset>
              </wp:positionV>
              <wp:extent cx="7604760" cy="178435"/>
              <wp:effectExtent l="0" t="0" r="0" b="0"/>
              <wp:wrapNone/>
              <wp:docPr id="640453133" name="Billede 64045313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Skygge1.png"/>
                      <pic:cNvPicPr/>
                    </pic:nvPicPr>
                    <pic:blipFill>
                      <a:blip r:embed="rId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 flipV="1">
                        <a:off x="0" y="0"/>
                        <a:ext cx="7604760" cy="17843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01177F" w:rsidRPr="0001177F">
          <w:rPr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58246" behindDoc="1" locked="0" layoutInCell="1" allowOverlap="1" wp14:anchorId="57011E45" wp14:editId="3C5365DC">
                  <wp:simplePos x="0" y="0"/>
                  <wp:positionH relativeFrom="column">
                    <wp:posOffset>-918845</wp:posOffset>
                  </wp:positionH>
                  <wp:positionV relativeFrom="paragraph">
                    <wp:posOffset>-499175</wp:posOffset>
                  </wp:positionV>
                  <wp:extent cx="7604760" cy="1097280"/>
                  <wp:effectExtent l="0" t="0" r="2540" b="0"/>
                  <wp:wrapNone/>
                  <wp:docPr id="1756355825" name="Rektangel 175635582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604760" cy="1097280"/>
                          </a:xfrm>
                          <a:prstGeom prst="rect">
                            <a:avLst/>
                          </a:prstGeom>
                          <a:solidFill>
                            <a:schemeClr val="accent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arto="http://schemas.microsoft.com/office/word/2006/arto">
              <w:pict>
                <v:rect w14:anchorId="5A5037D8" id="Rektangel 1756355825" o:spid="_x0000_s1026" style="position:absolute;margin-left:-72.35pt;margin-top:-39.3pt;width:598.8pt;height:86.4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" fillcolor="#ff4e26 [3208]" stroked="f" strokeweight="1pt"/>
              </w:pict>
            </mc:Fallback>
          </mc:AlternateContent>
        </w:r>
      </w:sdtContent>
    </w:sdt>
  </w:p>
  <w:p w14:paraId="09E4E10D" w14:textId="5DE8EE07" w:rsidR="00A15B74" w:rsidRPr="00AD203B" w:rsidRDefault="00A15B74" w:rsidP="00827996">
    <w:pPr>
      <w:pStyle w:val="Sidefod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9C49E" w14:textId="087461FA" w:rsidR="00A75F48" w:rsidRPr="00A75F48" w:rsidRDefault="00A75F48" w:rsidP="0001177F">
    <w:pPr>
      <w:pStyle w:val="Sidefod"/>
      <w:jc w:val="center"/>
      <w:rPr>
        <w:color w:val="1C1C1C" w:themeColor="text1"/>
      </w:rPr>
    </w:pPr>
    <w:r w:rsidRPr="001246C8">
      <w:rPr>
        <w:rFonts w:ascii="Source Sans Pro Light" w:hAnsi="Source Sans Pro Light"/>
        <w:noProof/>
        <w:sz w:val="21"/>
        <w:szCs w:val="21"/>
        <w:shd w:val="clear" w:color="auto" w:fill="FFC403"/>
      </w:rPr>
      <w:drawing>
        <wp:anchor distT="0" distB="0" distL="114300" distR="114300" simplePos="0" relativeHeight="251658250" behindDoc="0" locked="0" layoutInCell="1" allowOverlap="1" wp14:anchorId="4A69DBE1" wp14:editId="5A21A2D6">
          <wp:simplePos x="0" y="0"/>
          <wp:positionH relativeFrom="column">
            <wp:posOffset>4506398</wp:posOffset>
          </wp:positionH>
          <wp:positionV relativeFrom="paragraph">
            <wp:posOffset>-332521</wp:posOffset>
          </wp:positionV>
          <wp:extent cx="1397000" cy="727075"/>
          <wp:effectExtent l="0" t="0" r="0" b="0"/>
          <wp:wrapNone/>
          <wp:docPr id="70529771" name="Billede 1" descr="Et billede, der indeholder skærmbillede, Font/skrifttype, Rektangel, tekst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64403898" name="Billede 1" descr="Et billede, der indeholder skærmbillede, Font/skrifttype, Rektangel, tekst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7000" cy="727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rPr>
          <w:rStyle w:val="Sidetal"/>
          <w:color w:val="1C1C1C" w:themeColor="text1"/>
        </w:rPr>
        <w:id w:val="2035155858"/>
        <w:docPartObj>
          <w:docPartGallery w:val="Page Numbers (Bottom of Page)"/>
          <w:docPartUnique/>
        </w:docPartObj>
      </w:sdtPr>
      <w:sdtContent>
        <w:r w:rsidRPr="00A75F48">
          <w:rPr>
            <w:rStyle w:val="Sidetal"/>
            <w:color w:val="1C1C1C" w:themeColor="text1"/>
          </w:rPr>
          <w:fldChar w:fldCharType="begin"/>
        </w:r>
        <w:r w:rsidRPr="00A75F48">
          <w:rPr>
            <w:rStyle w:val="Sidetal"/>
            <w:color w:val="1C1C1C" w:themeColor="text1"/>
          </w:rPr>
          <w:instrText xml:space="preserve"> PAGE </w:instrText>
        </w:r>
        <w:r w:rsidRPr="00A75F48">
          <w:rPr>
            <w:rStyle w:val="Sidetal"/>
            <w:color w:val="1C1C1C" w:themeColor="text1"/>
          </w:rPr>
          <w:fldChar w:fldCharType="separate"/>
        </w:r>
        <w:r w:rsidRPr="00A75F48">
          <w:rPr>
            <w:rStyle w:val="Sidetal"/>
            <w:noProof/>
            <w:color w:val="1C1C1C" w:themeColor="text1"/>
          </w:rPr>
          <w:t>1</w:t>
        </w:r>
        <w:r w:rsidRPr="00A75F48">
          <w:rPr>
            <w:rStyle w:val="Sidetal"/>
            <w:color w:val="1C1C1C" w:themeColor="text1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3ACB5" w14:textId="77777777" w:rsidR="002B5F53" w:rsidRDefault="002B5F53" w:rsidP="00827996">
      <w:r>
        <w:separator/>
      </w:r>
    </w:p>
  </w:footnote>
  <w:footnote w:type="continuationSeparator" w:id="0">
    <w:p w14:paraId="21AA9B72" w14:textId="77777777" w:rsidR="002B5F53" w:rsidRDefault="002B5F53" w:rsidP="00827996">
      <w:r>
        <w:continuationSeparator/>
      </w:r>
    </w:p>
  </w:footnote>
  <w:footnote w:type="continuationNotice" w:id="1">
    <w:p w14:paraId="6AAB8522" w14:textId="77777777" w:rsidR="002B5F53" w:rsidRDefault="002B5F53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F39D4" w14:textId="77777777" w:rsidR="005556FC" w:rsidRDefault="005556FC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AC0EC8" w14:textId="77777777" w:rsidR="00AA301E" w:rsidRPr="00A15B74" w:rsidRDefault="00DC5D8C" w:rsidP="00A15B74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7220828E" wp14:editId="1DBA0578">
              <wp:simplePos x="0" y="0"/>
              <wp:positionH relativeFrom="column">
                <wp:posOffset>-114054</wp:posOffset>
              </wp:positionH>
              <wp:positionV relativeFrom="paragraph">
                <wp:posOffset>-21538</wp:posOffset>
              </wp:positionV>
              <wp:extent cx="2743200" cy="573316"/>
              <wp:effectExtent l="0" t="0" r="0" b="0"/>
              <wp:wrapNone/>
              <wp:docPr id="1225450672" name="Tekstfelt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573316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EDCD94C" w14:textId="77777777" w:rsidR="00DC5D8C" w:rsidRPr="00613017" w:rsidRDefault="00DC5D8C" w:rsidP="00DC5D8C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 w:rsidRPr="00613017">
                            <w:rPr>
                              <w:b/>
                              <w:bCs/>
                              <w:color w:val="FFFFFF" w:themeColor="background1"/>
                            </w:rPr>
                            <w:t>Version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t xml:space="preserve"> 1.0</w:t>
                          </w:r>
                        </w:p>
                        <w:p w14:paraId="09892B1A" w14:textId="0E92EBC6" w:rsidR="00DC5D8C" w:rsidRPr="008475AB" w:rsidRDefault="00DC5D8C" w:rsidP="00DC5D8C">
                          <w:pPr>
                            <w:spacing w:after="0"/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color w:val="FFFFFF" w:themeColor="background1"/>
                            </w:rPr>
                            <w:t xml:space="preserve">Publiceret d. </w:t>
                          </w:r>
                          <w:r w:rsidR="005556FC">
                            <w:rPr>
                              <w:color w:val="FFFFFF" w:themeColor="background1"/>
                            </w:rPr>
                            <w:t>04</w:t>
                          </w:r>
                          <w:r>
                            <w:rPr>
                              <w:color w:val="FFFFFF" w:themeColor="background1"/>
                            </w:rPr>
                            <w:t>.</w:t>
                          </w:r>
                          <w:r w:rsidR="000F732A">
                            <w:rPr>
                              <w:color w:val="FFFFFF" w:themeColor="background1"/>
                            </w:rPr>
                            <w:t>0</w:t>
                          </w:r>
                          <w:r w:rsidR="005556FC">
                            <w:rPr>
                              <w:color w:val="FFFFFF" w:themeColor="background1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</w:rPr>
                            <w:t>.</w:t>
                          </w:r>
                          <w:r w:rsidR="000F732A">
                            <w:rPr>
                              <w:color w:val="FFFFFF" w:themeColor="background1"/>
                            </w:rPr>
                            <w:t>2025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0828E" id="_x0000_t202" coordsize="21600,21600" o:spt="202" path="m,l,21600r21600,l21600,xe">
              <v:stroke joinstyle="miter"/>
              <v:path gradientshapeok="t" o:connecttype="rect"/>
            </v:shapetype>
            <v:shape id="Tekstfelt 4" o:spid="_x0000_s1026" type="#_x0000_t202" style="position:absolute;margin-left:-9pt;margin-top:-1.7pt;width:3in;height:45.15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" filled="f" stroked="f">
              <v:textbox>
                <w:txbxContent>
                  <w:p w14:paraId="4EDCD94C" w14:textId="77777777" w:rsidR="00DC5D8C" w:rsidRPr="00613017" w:rsidRDefault="00DC5D8C" w:rsidP="00DC5D8C">
                    <w:pPr>
                      <w:spacing w:after="0"/>
                      <w:rPr>
                        <w:color w:val="FFFFFF" w:themeColor="background1"/>
                      </w:rPr>
                    </w:pPr>
                    <w:r w:rsidRPr="00613017">
                      <w:rPr>
                        <w:b/>
                        <w:bCs/>
                        <w:color w:val="FFFFFF" w:themeColor="background1"/>
                      </w:rPr>
                      <w:t>Version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t xml:space="preserve"> 1.0</w:t>
                    </w:r>
                  </w:p>
                  <w:p w14:paraId="09892B1A" w14:textId="0E92EBC6" w:rsidR="00DC5D8C" w:rsidRPr="008475AB" w:rsidRDefault="00DC5D8C" w:rsidP="00DC5D8C">
                    <w:pPr>
                      <w:spacing w:after="0"/>
                      <w:rPr>
                        <w:color w:val="FFFFFF" w:themeColor="background1"/>
                      </w:rPr>
                    </w:pPr>
                    <w:r>
                      <w:rPr>
                        <w:color w:val="FFFFFF" w:themeColor="background1"/>
                      </w:rPr>
                      <w:t xml:space="preserve">Publiceret d. </w:t>
                    </w:r>
                    <w:r w:rsidR="005556FC">
                      <w:rPr>
                        <w:color w:val="FFFFFF" w:themeColor="background1"/>
                      </w:rPr>
                      <w:t>04</w:t>
                    </w:r>
                    <w:r>
                      <w:rPr>
                        <w:color w:val="FFFFFF" w:themeColor="background1"/>
                      </w:rPr>
                      <w:t>.</w:t>
                    </w:r>
                    <w:r w:rsidR="000F732A">
                      <w:rPr>
                        <w:color w:val="FFFFFF" w:themeColor="background1"/>
                      </w:rPr>
                      <w:t>0</w:t>
                    </w:r>
                    <w:r w:rsidR="005556FC">
                      <w:rPr>
                        <w:color w:val="FFFFFF" w:themeColor="background1"/>
                      </w:rPr>
                      <w:t>3</w:t>
                    </w:r>
                    <w:r>
                      <w:rPr>
                        <w:color w:val="FFFFFF" w:themeColor="background1"/>
                      </w:rPr>
                      <w:t>.</w:t>
                    </w:r>
                    <w:r w:rsidR="000F732A">
                      <w:rPr>
                        <w:color w:val="FFFFFF" w:themeColor="background1"/>
                      </w:rPr>
                      <w:t>2025</w:t>
                    </w:r>
                  </w:p>
                </w:txbxContent>
              </v:textbox>
            </v:shape>
          </w:pict>
        </mc:Fallback>
      </mc:AlternateContent>
    </w:r>
    <w:r w:rsidR="008C2C0C"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08AF22BE" wp14:editId="1CFBD543">
              <wp:simplePos x="0" y="0"/>
              <wp:positionH relativeFrom="column">
                <wp:posOffset>-919039</wp:posOffset>
              </wp:positionH>
              <wp:positionV relativeFrom="paragraph">
                <wp:posOffset>-477079</wp:posOffset>
              </wp:positionV>
              <wp:extent cx="7604760" cy="10793110"/>
              <wp:effectExtent l="0" t="0" r="2540" b="1905"/>
              <wp:wrapNone/>
              <wp:docPr id="2001020671" name="Rektangel 20010206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04760" cy="10793110"/>
                      </a:xfrm>
                      <a:prstGeom prst="rect">
                        <a:avLst/>
                      </a:prstGeom>
                      <a:solidFill>
                        <a:schemeClr val="accent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rect w14:anchorId="76CA761B" id="Rektangel 2001020671" o:spid="_x0000_s1026" style="position:absolute;margin-left:-72.35pt;margin-top:-37.55pt;width:598.8pt;height:849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" fillcolor="#ff4e26 [3208]" stroked="f" strokeweight="1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6A0DD" w14:textId="77777777" w:rsidR="005556FC" w:rsidRDefault="005556FC">
    <w:pPr>
      <w:pStyle w:val="Sidehove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-Git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29"/>
      <w:gridCol w:w="3531"/>
    </w:tblGrid>
    <w:tr w:rsidR="00A15B74" w14:paraId="28E3CFC8" w14:textId="77777777" w:rsidTr="0044013C">
      <w:tc>
        <w:tcPr>
          <w:tcW w:w="5529" w:type="dxa"/>
        </w:tcPr>
        <w:p w14:paraId="58C8DB93" w14:textId="0E0FD270" w:rsidR="00A15B74" w:rsidRDefault="00A15B74" w:rsidP="00827996">
          <w:pPr>
            <w:pStyle w:val="Sidehoved"/>
            <w:rPr>
              <w:highlight w:val="yellow"/>
            </w:rPr>
          </w:pPr>
          <w:r>
            <w:t>Hændelses</w:t>
          </w:r>
          <w:r w:rsidR="0044013C">
            <w:t>procedurer jf. Bekendtgørelsen</w:t>
          </w:r>
          <w:r w:rsidRPr="006E1A32">
            <w:t xml:space="preserve"> </w:t>
          </w:r>
          <w:proofErr w:type="spellStart"/>
          <w:r w:rsidRPr="006E1A32">
            <w:t>v.</w:t>
          </w:r>
          <w:r w:rsidRPr="00FA0E7C">
            <w:rPr>
              <w:highlight w:val="yellow"/>
            </w:rPr>
            <w:t>X.X</w:t>
          </w:r>
          <w:proofErr w:type="spellEnd"/>
        </w:p>
        <w:p w14:paraId="2C9C6933" w14:textId="77777777" w:rsidR="00A15B74" w:rsidRDefault="00A15B74" w:rsidP="00827996">
          <w:pPr>
            <w:pStyle w:val="Sidehoved"/>
            <w:rPr>
              <w:rFonts w:ascii="Lakeside" w:hAnsi="Lakeside"/>
              <w:sz w:val="21"/>
              <w:szCs w:val="21"/>
              <w:highlight w:val="yellow"/>
            </w:rPr>
          </w:pPr>
          <w:r w:rsidRPr="00FA0E7C">
            <w:rPr>
              <w:highlight w:val="yellow"/>
            </w:rPr>
            <w:t>[</w:t>
          </w:r>
          <w:proofErr w:type="spellStart"/>
          <w:proofErr w:type="gramStart"/>
          <w:r w:rsidRPr="00FA0E7C">
            <w:rPr>
              <w:highlight w:val="yellow"/>
            </w:rPr>
            <w:t>dd.mm.yyyy</w:t>
          </w:r>
          <w:proofErr w:type="spellEnd"/>
          <w:proofErr w:type="gramEnd"/>
          <w:r w:rsidRPr="00FA0E7C">
            <w:rPr>
              <w:highlight w:val="yellow"/>
            </w:rPr>
            <w:t>]</w:t>
          </w:r>
        </w:p>
      </w:tc>
      <w:tc>
        <w:tcPr>
          <w:tcW w:w="3531" w:type="dxa"/>
        </w:tcPr>
        <w:p w14:paraId="077C985B" w14:textId="77777777" w:rsidR="00A15B74" w:rsidRPr="007E3AE2" w:rsidRDefault="00A15B74" w:rsidP="0047276B">
          <w:pPr>
            <w:pStyle w:val="Sidehoved"/>
            <w:jc w:val="right"/>
            <w:rPr>
              <w:highlight w:val="yellow"/>
            </w:rPr>
          </w:pPr>
          <w:r w:rsidRPr="007E3AE2">
            <w:rPr>
              <w:highlight w:val="yellow"/>
            </w:rPr>
            <w:t>ORGANISATION</w:t>
          </w:r>
        </w:p>
        <w:p w14:paraId="51ED91D5" w14:textId="77777777" w:rsidR="00A15B74" w:rsidRPr="007E3AE2" w:rsidRDefault="00A15B74" w:rsidP="0047276B">
          <w:pPr>
            <w:pStyle w:val="Sidehoved"/>
            <w:jc w:val="right"/>
            <w:rPr>
              <w:highlight w:val="yellow"/>
            </w:rPr>
          </w:pPr>
          <w:r w:rsidRPr="007E3AE2">
            <w:rPr>
              <w:highlight w:val="yellow"/>
            </w:rPr>
            <w:t>Adresse</w:t>
          </w:r>
        </w:p>
        <w:p w14:paraId="220069C1" w14:textId="77777777" w:rsidR="00A15B74" w:rsidRPr="007E3AE2" w:rsidRDefault="00A15B74" w:rsidP="0047276B">
          <w:pPr>
            <w:pStyle w:val="Sidehoved"/>
            <w:jc w:val="right"/>
            <w:rPr>
              <w:highlight w:val="yellow"/>
            </w:rPr>
          </w:pPr>
          <w:proofErr w:type="spellStart"/>
          <w:r w:rsidRPr="007E3AE2">
            <w:rPr>
              <w:highlight w:val="yellow"/>
            </w:rPr>
            <w:t>Postnr</w:t>
          </w:r>
          <w:proofErr w:type="spellEnd"/>
          <w:r w:rsidRPr="007E3AE2">
            <w:rPr>
              <w:highlight w:val="yellow"/>
            </w:rPr>
            <w:t xml:space="preserve"> by</w:t>
          </w:r>
        </w:p>
        <w:p w14:paraId="04E5CEA2" w14:textId="77777777" w:rsidR="00A15B74" w:rsidRPr="007E3AE2" w:rsidRDefault="00A15B74" w:rsidP="0047276B">
          <w:pPr>
            <w:pStyle w:val="Sidehoved"/>
            <w:jc w:val="right"/>
            <w:rPr>
              <w:rFonts w:ascii="Source Sans Pro Light" w:hAnsi="Source Sans Pro Light"/>
              <w:sz w:val="21"/>
              <w:szCs w:val="21"/>
              <w:highlight w:val="yellow"/>
            </w:rPr>
          </w:pPr>
          <w:hyperlink r:id="rId1" w:history="1">
            <w:r w:rsidRPr="007E3AE2">
              <w:rPr>
                <w:rStyle w:val="Hyperlink"/>
                <w:rFonts w:ascii="Source Sans Pro Light" w:hAnsi="Source Sans Pro Light"/>
                <w:sz w:val="21"/>
                <w:szCs w:val="21"/>
                <w:highlight w:val="yellow"/>
              </w:rPr>
              <w:t>xxx@domæne.dk</w:t>
            </w:r>
          </w:hyperlink>
        </w:p>
        <w:p w14:paraId="7F34D532" w14:textId="77777777" w:rsidR="00A15B74" w:rsidRPr="0002763C" w:rsidRDefault="00A15B74" w:rsidP="0047276B">
          <w:pPr>
            <w:pStyle w:val="Sidehoved"/>
            <w:jc w:val="right"/>
          </w:pPr>
          <w:r w:rsidRPr="00E52792">
            <w:rPr>
              <w:highlight w:val="yellow"/>
            </w:rPr>
            <w:t xml:space="preserve"> </w:t>
          </w:r>
          <w:r w:rsidRPr="007E3AE2">
            <w:rPr>
              <w:highlight w:val="yellow"/>
            </w:rPr>
            <w:t xml:space="preserve">CVR: </w:t>
          </w:r>
          <w:proofErr w:type="spellStart"/>
          <w:r w:rsidRPr="007E3AE2">
            <w:rPr>
              <w:highlight w:val="yellow"/>
            </w:rPr>
            <w:t>xxxxxxxx</w:t>
          </w:r>
          <w:proofErr w:type="spellEnd"/>
        </w:p>
      </w:tc>
    </w:tr>
  </w:tbl>
  <w:p w14:paraId="46A705CB" w14:textId="77777777" w:rsidR="00A15B74" w:rsidRPr="008E669D" w:rsidRDefault="00A15B74" w:rsidP="00827996">
    <w:pPr>
      <w:pStyle w:val="Sidehove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90ACD" w14:textId="0F14C668" w:rsidR="00AE7931" w:rsidRPr="007730A3" w:rsidRDefault="00AE7931" w:rsidP="00827996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C013F"/>
    <w:multiLevelType w:val="multilevel"/>
    <w:tmpl w:val="86225786"/>
    <w:styleLink w:val="Aktuelliste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D9C3E43"/>
    <w:multiLevelType w:val="hybridMultilevel"/>
    <w:tmpl w:val="8878CCF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65490C"/>
    <w:multiLevelType w:val="multilevel"/>
    <w:tmpl w:val="B1DCCD84"/>
    <w:styleLink w:val="Aktuelliste16"/>
    <w:lvl w:ilvl="0">
      <w:start w:val="1"/>
      <w:numFmt w:val="decimal"/>
      <w:lvlText w:val="%1|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" w15:restartNumberingAfterBreak="0">
    <w:nsid w:val="12A8723C"/>
    <w:multiLevelType w:val="multilevel"/>
    <w:tmpl w:val="F77CDA82"/>
    <w:styleLink w:val="Aktuelliste7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2B273BC"/>
    <w:multiLevelType w:val="hybridMultilevel"/>
    <w:tmpl w:val="76C4D49C"/>
    <w:lvl w:ilvl="0" w:tplc="472E3D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D5F01"/>
    <w:multiLevelType w:val="multilevel"/>
    <w:tmpl w:val="0792BC5E"/>
    <w:styleLink w:val="Aktuelliste3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770E06"/>
    <w:multiLevelType w:val="multilevel"/>
    <w:tmpl w:val="76A2AF50"/>
    <w:styleLink w:val="Aktuelliste28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8" w:hanging="139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7" w15:restartNumberingAfterBreak="0">
    <w:nsid w:val="16CA0084"/>
    <w:multiLevelType w:val="multilevel"/>
    <w:tmpl w:val="60528D32"/>
    <w:styleLink w:val="Aktuelliste19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8" w15:restartNumberingAfterBreak="0">
    <w:nsid w:val="19B870C6"/>
    <w:multiLevelType w:val="multilevel"/>
    <w:tmpl w:val="5D002F84"/>
    <w:styleLink w:val="Aktuelliste21"/>
    <w:lvl w:ilvl="0">
      <w:start w:val="1"/>
      <w:numFmt w:val="decimal"/>
      <w:lvlText w:val="%1 |"/>
      <w:lvlJc w:val="left"/>
      <w:pPr>
        <w:ind w:left="1191" w:hanging="83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9" w15:restartNumberingAfterBreak="0">
    <w:nsid w:val="1A29461C"/>
    <w:multiLevelType w:val="multilevel"/>
    <w:tmpl w:val="49E4317A"/>
    <w:styleLink w:val="Typografi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"/>
      <w:lvlJc w:val="left"/>
      <w:pPr>
        <w:ind w:left="3600" w:hanging="360"/>
      </w:pPr>
      <w:rPr>
        <w:rFonts w:ascii="Symbol" w:hAnsi="Symbol" w:cs="Courier New" w:hint="default"/>
      </w:rPr>
    </w:lvl>
    <w:lvl w:ilvl="5">
      <w:start w:val="1"/>
      <w:numFmt w:val="bullet"/>
      <w:lvlText w:val=""/>
      <w:lvlJc w:val="left"/>
      <w:pPr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5760" w:hanging="360"/>
      </w:pPr>
      <w:rPr>
        <w:rFonts w:ascii="Symbol" w:hAnsi="Symbol" w:cs="Courier New" w:hint="default"/>
      </w:rPr>
    </w:lvl>
    <w:lvl w:ilvl="8">
      <w:start w:val="1"/>
      <w:numFmt w:val="bullet"/>
      <w:lvlText w:val=""/>
      <w:lvlJc w:val="left"/>
      <w:pPr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1AA0240F"/>
    <w:multiLevelType w:val="multilevel"/>
    <w:tmpl w:val="5F304DBE"/>
    <w:styleLink w:val="Aktuelliste20"/>
    <w:lvl w:ilvl="0">
      <w:start w:val="1"/>
      <w:numFmt w:val="decimal"/>
      <w:lvlText w:val="%1 |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1" w15:restartNumberingAfterBreak="0">
    <w:nsid w:val="213B0232"/>
    <w:multiLevelType w:val="multilevel"/>
    <w:tmpl w:val="35627248"/>
    <w:styleLink w:val="Aktuelliste30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105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2" w15:restartNumberingAfterBreak="0">
    <w:nsid w:val="26540FEE"/>
    <w:multiLevelType w:val="multilevel"/>
    <w:tmpl w:val="022EDD82"/>
    <w:styleLink w:val="Aktuelliste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4E26" w:themeColor="accent5"/>
      </w:rPr>
    </w:lvl>
    <w:lvl w:ilvl="1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600" w:hanging="360"/>
      </w:pPr>
      <w:rPr>
        <w:rFonts w:ascii="Symbol" w:hAnsi="Symbol" w:hint="default"/>
      </w:rPr>
    </w:lvl>
  </w:abstractNum>
  <w:abstractNum w:abstractNumId="13" w15:restartNumberingAfterBreak="0">
    <w:nsid w:val="27A63952"/>
    <w:multiLevelType w:val="multilevel"/>
    <w:tmpl w:val="1C8C9256"/>
    <w:styleLink w:val="Aktuelliste26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4" w15:restartNumberingAfterBreak="0">
    <w:nsid w:val="28AA33E7"/>
    <w:multiLevelType w:val="multilevel"/>
    <w:tmpl w:val="814CBBAC"/>
    <w:styleLink w:val="Aktuelliste15"/>
    <w:lvl w:ilvl="0">
      <w:start w:val="1"/>
      <w:numFmt w:val="decimal"/>
      <w:lvlText w:val="%1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5" w15:restartNumberingAfterBreak="0">
    <w:nsid w:val="29607263"/>
    <w:multiLevelType w:val="multilevel"/>
    <w:tmpl w:val="04AA2748"/>
    <w:styleLink w:val="Aktuelliste11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3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2B0CD3"/>
    <w:multiLevelType w:val="multilevel"/>
    <w:tmpl w:val="5E86C4EA"/>
    <w:styleLink w:val="Typografi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1F2913"/>
    <w:multiLevelType w:val="multilevel"/>
    <w:tmpl w:val="5952233C"/>
    <w:lvl w:ilvl="0">
      <w:start w:val="1"/>
      <w:numFmt w:val="decimal"/>
      <w:pStyle w:val="Overskrift1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1247" w:hanging="8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8" w15:restartNumberingAfterBreak="0">
    <w:nsid w:val="353977D9"/>
    <w:multiLevelType w:val="multilevel"/>
    <w:tmpl w:val="C36CBA80"/>
    <w:styleLink w:val="Aktuelliste14"/>
    <w:lvl w:ilvl="0">
      <w:start w:val="1"/>
      <w:numFmt w:val="decimal"/>
      <w:lvlText w:val="%1"/>
      <w:lvlJc w:val="left"/>
      <w:pPr>
        <w:ind w:left="92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19" w15:restartNumberingAfterBreak="0">
    <w:nsid w:val="355672F2"/>
    <w:multiLevelType w:val="multilevel"/>
    <w:tmpl w:val="09287F9A"/>
    <w:styleLink w:val="Aktuelliste3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4E26" w:themeColor="accent5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</w:abstractNum>
  <w:abstractNum w:abstractNumId="20" w15:restartNumberingAfterBreak="0">
    <w:nsid w:val="385E38F7"/>
    <w:multiLevelType w:val="multilevel"/>
    <w:tmpl w:val="60089462"/>
    <w:styleLink w:val="Aktuelliste24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 |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1" w15:restartNumberingAfterBreak="0">
    <w:nsid w:val="3DDC589F"/>
    <w:multiLevelType w:val="multilevel"/>
    <w:tmpl w:val="0406001D"/>
    <w:styleLink w:val="Aktuellist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3E271E52"/>
    <w:multiLevelType w:val="hybridMultilevel"/>
    <w:tmpl w:val="F04648E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184208"/>
    <w:multiLevelType w:val="multilevel"/>
    <w:tmpl w:val="9EEAE9C0"/>
    <w:styleLink w:val="Aktuelliste12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1" w:hanging="100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411705D"/>
    <w:multiLevelType w:val="multilevel"/>
    <w:tmpl w:val="9C2497E0"/>
    <w:styleLink w:val="Aktuelliste27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34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5" w15:restartNumberingAfterBreak="0">
    <w:nsid w:val="44D727FE"/>
    <w:multiLevelType w:val="multilevel"/>
    <w:tmpl w:val="C3A2D96E"/>
    <w:styleLink w:val="Aktuelliste29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21" w:hanging="66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6" w15:restartNumberingAfterBreak="0">
    <w:nsid w:val="455476DA"/>
    <w:multiLevelType w:val="hybridMultilevel"/>
    <w:tmpl w:val="AA3E799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0B63F7"/>
    <w:multiLevelType w:val="multilevel"/>
    <w:tmpl w:val="EC4A558A"/>
    <w:styleLink w:val="Aktuelliste23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 |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28" w15:restartNumberingAfterBreak="0">
    <w:nsid w:val="4AFD21DE"/>
    <w:multiLevelType w:val="hybridMultilevel"/>
    <w:tmpl w:val="D1680A7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B704372"/>
    <w:multiLevelType w:val="multilevel"/>
    <w:tmpl w:val="1BF4CD9E"/>
    <w:styleLink w:val="Aktuelliste25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 |"/>
      <w:lvlJc w:val="left"/>
      <w:pPr>
        <w:ind w:left="397" w:hanging="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0" w15:restartNumberingAfterBreak="0">
    <w:nsid w:val="4CC60846"/>
    <w:multiLevelType w:val="hybridMultilevel"/>
    <w:tmpl w:val="CAF22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5C1246"/>
    <w:multiLevelType w:val="multilevel"/>
    <w:tmpl w:val="D9008AE4"/>
    <w:styleLink w:val="Aktuelliste31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7" w:hanging="8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2" w15:restartNumberingAfterBreak="0">
    <w:nsid w:val="58F44710"/>
    <w:multiLevelType w:val="multilevel"/>
    <w:tmpl w:val="76A404E6"/>
    <w:styleLink w:val="Aktuelliste10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01" w:hanging="134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5D0C6D97"/>
    <w:multiLevelType w:val="multilevel"/>
    <w:tmpl w:val="EEDC3006"/>
    <w:styleLink w:val="Aktuelliste17"/>
    <w:lvl w:ilvl="0">
      <w:start w:val="1"/>
      <w:numFmt w:val="decimal"/>
      <w:lvlText w:val="%1 |"/>
      <w:lvlJc w:val="left"/>
      <w:pPr>
        <w:ind w:left="1134" w:hanging="77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34" w15:restartNumberingAfterBreak="0">
    <w:nsid w:val="5E441ED6"/>
    <w:multiLevelType w:val="multilevel"/>
    <w:tmpl w:val="612A0CF0"/>
    <w:styleLink w:val="Aktuelliste6"/>
    <w:lvl w:ilvl="0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F1865F8"/>
    <w:multiLevelType w:val="multilevel"/>
    <w:tmpl w:val="A544C6FA"/>
    <w:styleLink w:val="Aktuelliste5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29C4796"/>
    <w:multiLevelType w:val="multilevel"/>
    <w:tmpl w:val="0E24BFD0"/>
    <w:styleLink w:val="Aktuelliste8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35E5390"/>
    <w:multiLevelType w:val="hybridMultilevel"/>
    <w:tmpl w:val="E292AD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4850E18"/>
    <w:multiLevelType w:val="multilevel"/>
    <w:tmpl w:val="FB348DA8"/>
    <w:lvl w:ilvl="0">
      <w:start w:val="1"/>
      <w:numFmt w:val="bullet"/>
      <w:pStyle w:val="Opstilling-punkttegn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Opstilling-punkttegn2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Opstilling-punkttegn3"/>
      <w:lvlText w:val="–"/>
      <w:lvlJc w:val="left"/>
      <w:pPr>
        <w:tabs>
          <w:tab w:val="num" w:pos="1134"/>
        </w:tabs>
        <w:ind w:left="1134" w:hanging="283"/>
      </w:pPr>
      <w:rPr>
        <w:rFonts w:ascii="Calibri" w:hAnsi="Calibri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Opstilling-punkttegn5"/>
      <w:lvlText w:val="–"/>
      <w:lvlJc w:val="left"/>
      <w:pPr>
        <w:tabs>
          <w:tab w:val="num" w:pos="851"/>
        </w:tabs>
        <w:ind w:left="851" w:hanging="284"/>
      </w:pPr>
      <w:rPr>
        <w:rFonts w:ascii="Calibri" w:hAnsi="Calibri" w:hint="default"/>
        <w:color w:val="auto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</w:abstractNum>
  <w:abstractNum w:abstractNumId="39" w15:restartNumberingAfterBreak="0">
    <w:nsid w:val="67672B6A"/>
    <w:multiLevelType w:val="multilevel"/>
    <w:tmpl w:val="C4105762"/>
    <w:styleLink w:val="Aktuelliste3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8597073"/>
    <w:multiLevelType w:val="multilevel"/>
    <w:tmpl w:val="749CE068"/>
    <w:styleLink w:val="Aktuelliste9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9D43CCF"/>
    <w:multiLevelType w:val="multilevel"/>
    <w:tmpl w:val="868883DA"/>
    <w:styleLink w:val="Aktuelliste13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4" w:hanging="9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 w15:restartNumberingAfterBreak="0">
    <w:nsid w:val="6B625950"/>
    <w:multiLevelType w:val="multilevel"/>
    <w:tmpl w:val="6D54A5EC"/>
    <w:styleLink w:val="Aktuelliste18"/>
    <w:lvl w:ilvl="0">
      <w:start w:val="1"/>
      <w:numFmt w:val="decimal"/>
      <w:lvlText w:val="%1 |"/>
      <w:lvlJc w:val="left"/>
      <w:pPr>
        <w:ind w:left="1304" w:hanging="9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43" w15:restartNumberingAfterBreak="0">
    <w:nsid w:val="701A62F8"/>
    <w:multiLevelType w:val="hybridMultilevel"/>
    <w:tmpl w:val="F042B8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427038"/>
    <w:multiLevelType w:val="multilevel"/>
    <w:tmpl w:val="D9008AE4"/>
    <w:styleLink w:val="Aktuelliste32"/>
    <w:lvl w:ilvl="0">
      <w:start w:val="1"/>
      <w:numFmt w:val="decimal"/>
      <w:lvlText w:val="%1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47" w:hanging="88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45" w15:restartNumberingAfterBreak="0">
    <w:nsid w:val="709C6859"/>
    <w:multiLevelType w:val="multilevel"/>
    <w:tmpl w:val="29620164"/>
    <w:styleLink w:val="Aktuelliste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6" w15:restartNumberingAfterBreak="0">
    <w:nsid w:val="71535EE4"/>
    <w:multiLevelType w:val="hybridMultilevel"/>
    <w:tmpl w:val="3C8E953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C1D4B1B"/>
    <w:multiLevelType w:val="hybridMultilevel"/>
    <w:tmpl w:val="1D5A52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D1D1534"/>
    <w:multiLevelType w:val="hybridMultilevel"/>
    <w:tmpl w:val="007C07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420EE">
      <w:start w:val="1"/>
      <w:numFmt w:val="bullet"/>
      <w:pStyle w:val="Listeafsni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4E617B"/>
    <w:multiLevelType w:val="multilevel"/>
    <w:tmpl w:val="39E44A58"/>
    <w:styleLink w:val="Aktuelliste22"/>
    <w:lvl w:ilvl="0">
      <w:start w:val="1"/>
      <w:numFmt w:val="decimal"/>
      <w:lvlText w:val="%1 |"/>
      <w:lvlJc w:val="left"/>
      <w:pPr>
        <w:ind w:left="1247" w:hanging="8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7" w:hanging="88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584"/>
      </w:pPr>
      <w:rPr>
        <w:rFonts w:hint="default"/>
      </w:rPr>
    </w:lvl>
  </w:abstractNum>
  <w:abstractNum w:abstractNumId="50" w15:restartNumberingAfterBreak="0">
    <w:nsid w:val="7F470B52"/>
    <w:multiLevelType w:val="hybridMultilevel"/>
    <w:tmpl w:val="F11A3D32"/>
    <w:lvl w:ilvl="0" w:tplc="472E3D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2044943">
    <w:abstractNumId w:val="21"/>
  </w:num>
  <w:num w:numId="2" w16cid:durableId="158160875">
    <w:abstractNumId w:val="0"/>
  </w:num>
  <w:num w:numId="3" w16cid:durableId="108166717">
    <w:abstractNumId w:val="5"/>
  </w:num>
  <w:num w:numId="4" w16cid:durableId="1763719040">
    <w:abstractNumId w:val="45"/>
  </w:num>
  <w:num w:numId="5" w16cid:durableId="572786552">
    <w:abstractNumId w:val="35"/>
  </w:num>
  <w:num w:numId="6" w16cid:durableId="516240913">
    <w:abstractNumId w:val="34"/>
  </w:num>
  <w:num w:numId="7" w16cid:durableId="1154876992">
    <w:abstractNumId w:val="3"/>
  </w:num>
  <w:num w:numId="8" w16cid:durableId="416249103">
    <w:abstractNumId w:val="36"/>
  </w:num>
  <w:num w:numId="9" w16cid:durableId="1280526582">
    <w:abstractNumId w:val="40"/>
  </w:num>
  <w:num w:numId="10" w16cid:durableId="2018195278">
    <w:abstractNumId w:val="32"/>
  </w:num>
  <w:num w:numId="11" w16cid:durableId="68694611">
    <w:abstractNumId w:val="15"/>
  </w:num>
  <w:num w:numId="12" w16cid:durableId="4211348">
    <w:abstractNumId w:val="23"/>
  </w:num>
  <w:num w:numId="13" w16cid:durableId="227884211">
    <w:abstractNumId w:val="41"/>
  </w:num>
  <w:num w:numId="14" w16cid:durableId="178279265">
    <w:abstractNumId w:val="18"/>
  </w:num>
  <w:num w:numId="15" w16cid:durableId="1730687059">
    <w:abstractNumId w:val="14"/>
  </w:num>
  <w:num w:numId="16" w16cid:durableId="136143913">
    <w:abstractNumId w:val="2"/>
  </w:num>
  <w:num w:numId="17" w16cid:durableId="157693453">
    <w:abstractNumId w:val="33"/>
  </w:num>
  <w:num w:numId="18" w16cid:durableId="733889391">
    <w:abstractNumId w:val="42"/>
  </w:num>
  <w:num w:numId="19" w16cid:durableId="142082861">
    <w:abstractNumId w:val="7"/>
  </w:num>
  <w:num w:numId="20" w16cid:durableId="402920015">
    <w:abstractNumId w:val="10"/>
  </w:num>
  <w:num w:numId="21" w16cid:durableId="661080173">
    <w:abstractNumId w:val="8"/>
  </w:num>
  <w:num w:numId="22" w16cid:durableId="90854511">
    <w:abstractNumId w:val="49"/>
  </w:num>
  <w:num w:numId="23" w16cid:durableId="1135414897">
    <w:abstractNumId w:val="27"/>
  </w:num>
  <w:num w:numId="24" w16cid:durableId="547306070">
    <w:abstractNumId w:val="20"/>
  </w:num>
  <w:num w:numId="25" w16cid:durableId="942349021">
    <w:abstractNumId w:val="29"/>
  </w:num>
  <w:num w:numId="26" w16cid:durableId="1055474882">
    <w:abstractNumId w:val="13"/>
  </w:num>
  <w:num w:numId="27" w16cid:durableId="23016755">
    <w:abstractNumId w:val="17"/>
  </w:num>
  <w:num w:numId="28" w16cid:durableId="1565986123">
    <w:abstractNumId w:val="24"/>
  </w:num>
  <w:num w:numId="29" w16cid:durableId="741609772">
    <w:abstractNumId w:val="6"/>
  </w:num>
  <w:num w:numId="30" w16cid:durableId="1817645512">
    <w:abstractNumId w:val="25"/>
  </w:num>
  <w:num w:numId="31" w16cid:durableId="1954943225">
    <w:abstractNumId w:val="11"/>
  </w:num>
  <w:num w:numId="32" w16cid:durableId="1232153335">
    <w:abstractNumId w:val="31"/>
  </w:num>
  <w:num w:numId="33" w16cid:durableId="1899439350">
    <w:abstractNumId w:val="44"/>
  </w:num>
  <w:num w:numId="34" w16cid:durableId="1024594199">
    <w:abstractNumId w:val="16"/>
  </w:num>
  <w:num w:numId="35" w16cid:durableId="1683701543">
    <w:abstractNumId w:val="9"/>
  </w:num>
  <w:num w:numId="36" w16cid:durableId="1491676195">
    <w:abstractNumId w:val="12"/>
  </w:num>
  <w:num w:numId="37" w16cid:durableId="878276394">
    <w:abstractNumId w:val="39"/>
  </w:num>
  <w:num w:numId="38" w16cid:durableId="1978411491">
    <w:abstractNumId w:val="19"/>
  </w:num>
  <w:num w:numId="39" w16cid:durableId="106170037">
    <w:abstractNumId w:val="48"/>
  </w:num>
  <w:num w:numId="40" w16cid:durableId="1817065968">
    <w:abstractNumId w:val="43"/>
  </w:num>
  <w:num w:numId="41" w16cid:durableId="294219081">
    <w:abstractNumId w:val="30"/>
  </w:num>
  <w:num w:numId="42" w16cid:durableId="1054812240">
    <w:abstractNumId w:val="28"/>
  </w:num>
  <w:num w:numId="43" w16cid:durableId="1814560843">
    <w:abstractNumId w:val="47"/>
  </w:num>
  <w:num w:numId="44" w16cid:durableId="1762140003">
    <w:abstractNumId w:val="26"/>
  </w:num>
  <w:num w:numId="45" w16cid:durableId="328367787">
    <w:abstractNumId w:val="22"/>
  </w:num>
  <w:num w:numId="46" w16cid:durableId="1091924631">
    <w:abstractNumId w:val="38"/>
  </w:num>
  <w:num w:numId="47" w16cid:durableId="1890876737">
    <w:abstractNumId w:val="46"/>
  </w:num>
  <w:num w:numId="48" w16cid:durableId="1421290757">
    <w:abstractNumId w:val="1"/>
  </w:num>
  <w:num w:numId="49" w16cid:durableId="432283772">
    <w:abstractNumId w:val="37"/>
  </w:num>
  <w:num w:numId="50" w16cid:durableId="864825436">
    <w:abstractNumId w:val="50"/>
  </w:num>
  <w:num w:numId="51" w16cid:durableId="961229655">
    <w:abstractNumId w:val="48"/>
  </w:num>
  <w:num w:numId="52" w16cid:durableId="2096971743">
    <w:abstractNumId w:val="4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9D"/>
    <w:rsid w:val="0000178F"/>
    <w:rsid w:val="00002374"/>
    <w:rsid w:val="00005093"/>
    <w:rsid w:val="00007B86"/>
    <w:rsid w:val="0001177F"/>
    <w:rsid w:val="00012719"/>
    <w:rsid w:val="000200A7"/>
    <w:rsid w:val="00022F27"/>
    <w:rsid w:val="00023A4E"/>
    <w:rsid w:val="00023C39"/>
    <w:rsid w:val="000245A8"/>
    <w:rsid w:val="000309B4"/>
    <w:rsid w:val="00034FF2"/>
    <w:rsid w:val="00035060"/>
    <w:rsid w:val="00035B60"/>
    <w:rsid w:val="0004074F"/>
    <w:rsid w:val="00040B63"/>
    <w:rsid w:val="000440AB"/>
    <w:rsid w:val="000514D6"/>
    <w:rsid w:val="00053FA5"/>
    <w:rsid w:val="000553C1"/>
    <w:rsid w:val="00055753"/>
    <w:rsid w:val="00056779"/>
    <w:rsid w:val="00060067"/>
    <w:rsid w:val="00060875"/>
    <w:rsid w:val="00063AF4"/>
    <w:rsid w:val="000650E2"/>
    <w:rsid w:val="0006697E"/>
    <w:rsid w:val="00067D30"/>
    <w:rsid w:val="00070DAF"/>
    <w:rsid w:val="00077235"/>
    <w:rsid w:val="00077F88"/>
    <w:rsid w:val="0008771F"/>
    <w:rsid w:val="00087A2A"/>
    <w:rsid w:val="0009032D"/>
    <w:rsid w:val="00090815"/>
    <w:rsid w:val="00093B7B"/>
    <w:rsid w:val="00095BD6"/>
    <w:rsid w:val="000A0384"/>
    <w:rsid w:val="000A0647"/>
    <w:rsid w:val="000A0963"/>
    <w:rsid w:val="000A4D1B"/>
    <w:rsid w:val="000A5FB3"/>
    <w:rsid w:val="000A6530"/>
    <w:rsid w:val="000B3568"/>
    <w:rsid w:val="000C00B2"/>
    <w:rsid w:val="000C259C"/>
    <w:rsid w:val="000C5338"/>
    <w:rsid w:val="000C603D"/>
    <w:rsid w:val="000C70D0"/>
    <w:rsid w:val="000D230E"/>
    <w:rsid w:val="000D5EFB"/>
    <w:rsid w:val="000D7074"/>
    <w:rsid w:val="000D7442"/>
    <w:rsid w:val="000E1764"/>
    <w:rsid w:val="000E2FC2"/>
    <w:rsid w:val="000E3737"/>
    <w:rsid w:val="000E3993"/>
    <w:rsid w:val="000E3CE0"/>
    <w:rsid w:val="000E5610"/>
    <w:rsid w:val="000E5845"/>
    <w:rsid w:val="000E77CF"/>
    <w:rsid w:val="000F0CEF"/>
    <w:rsid w:val="000F2621"/>
    <w:rsid w:val="000F4E15"/>
    <w:rsid w:val="000F59BD"/>
    <w:rsid w:val="000F732A"/>
    <w:rsid w:val="000F7FBC"/>
    <w:rsid w:val="00100C90"/>
    <w:rsid w:val="00107AAF"/>
    <w:rsid w:val="00112776"/>
    <w:rsid w:val="00112A89"/>
    <w:rsid w:val="00114042"/>
    <w:rsid w:val="00120846"/>
    <w:rsid w:val="001212AC"/>
    <w:rsid w:val="00125F1A"/>
    <w:rsid w:val="0012699D"/>
    <w:rsid w:val="001320A8"/>
    <w:rsid w:val="00134C16"/>
    <w:rsid w:val="00136BD8"/>
    <w:rsid w:val="00145309"/>
    <w:rsid w:val="001461AD"/>
    <w:rsid w:val="00153D50"/>
    <w:rsid w:val="00155B0E"/>
    <w:rsid w:val="00156800"/>
    <w:rsid w:val="00157FCB"/>
    <w:rsid w:val="001629E7"/>
    <w:rsid w:val="00164443"/>
    <w:rsid w:val="00167799"/>
    <w:rsid w:val="0017274B"/>
    <w:rsid w:val="00173735"/>
    <w:rsid w:val="001774D5"/>
    <w:rsid w:val="00183AFC"/>
    <w:rsid w:val="00184A7F"/>
    <w:rsid w:val="00186396"/>
    <w:rsid w:val="00187D6E"/>
    <w:rsid w:val="00192423"/>
    <w:rsid w:val="0019513C"/>
    <w:rsid w:val="001A3718"/>
    <w:rsid w:val="001A4748"/>
    <w:rsid w:val="001A51DE"/>
    <w:rsid w:val="001A6063"/>
    <w:rsid w:val="001A6A84"/>
    <w:rsid w:val="001A7077"/>
    <w:rsid w:val="001A7184"/>
    <w:rsid w:val="001B3D86"/>
    <w:rsid w:val="001C0FCF"/>
    <w:rsid w:val="001C1FFC"/>
    <w:rsid w:val="001E2805"/>
    <w:rsid w:val="001E2F3B"/>
    <w:rsid w:val="001E4F82"/>
    <w:rsid w:val="001F0049"/>
    <w:rsid w:val="001F1C26"/>
    <w:rsid w:val="001F2945"/>
    <w:rsid w:val="001F328E"/>
    <w:rsid w:val="001F5DB7"/>
    <w:rsid w:val="001F7C9F"/>
    <w:rsid w:val="002005BD"/>
    <w:rsid w:val="002041B6"/>
    <w:rsid w:val="00207967"/>
    <w:rsid w:val="00207985"/>
    <w:rsid w:val="00211F6B"/>
    <w:rsid w:val="002138AD"/>
    <w:rsid w:val="0021439C"/>
    <w:rsid w:val="0022450D"/>
    <w:rsid w:val="0022605D"/>
    <w:rsid w:val="002269AD"/>
    <w:rsid w:val="00231369"/>
    <w:rsid w:val="00231514"/>
    <w:rsid w:val="00232649"/>
    <w:rsid w:val="00234934"/>
    <w:rsid w:val="002401CD"/>
    <w:rsid w:val="002428CE"/>
    <w:rsid w:val="00245236"/>
    <w:rsid w:val="00245997"/>
    <w:rsid w:val="00252531"/>
    <w:rsid w:val="00254EC1"/>
    <w:rsid w:val="00255DDD"/>
    <w:rsid w:val="00264150"/>
    <w:rsid w:val="00265C29"/>
    <w:rsid w:val="00271ECB"/>
    <w:rsid w:val="00272C83"/>
    <w:rsid w:val="002779D6"/>
    <w:rsid w:val="002873EB"/>
    <w:rsid w:val="00287939"/>
    <w:rsid w:val="0029413B"/>
    <w:rsid w:val="00294C0A"/>
    <w:rsid w:val="002A06FA"/>
    <w:rsid w:val="002A2EA0"/>
    <w:rsid w:val="002B1145"/>
    <w:rsid w:val="002B33AB"/>
    <w:rsid w:val="002B5F53"/>
    <w:rsid w:val="002B61CC"/>
    <w:rsid w:val="002B7D84"/>
    <w:rsid w:val="002C078E"/>
    <w:rsid w:val="002C152D"/>
    <w:rsid w:val="002C271C"/>
    <w:rsid w:val="002C3F35"/>
    <w:rsid w:val="002C6F1F"/>
    <w:rsid w:val="002D015D"/>
    <w:rsid w:val="002D1C21"/>
    <w:rsid w:val="002D52E2"/>
    <w:rsid w:val="002D5FBB"/>
    <w:rsid w:val="002E585A"/>
    <w:rsid w:val="002E69EE"/>
    <w:rsid w:val="002E743A"/>
    <w:rsid w:val="002F0BF5"/>
    <w:rsid w:val="002F2ED0"/>
    <w:rsid w:val="002F3589"/>
    <w:rsid w:val="002F5274"/>
    <w:rsid w:val="00300AE4"/>
    <w:rsid w:val="003024C7"/>
    <w:rsid w:val="0030297C"/>
    <w:rsid w:val="00302BC0"/>
    <w:rsid w:val="0030459C"/>
    <w:rsid w:val="00304906"/>
    <w:rsid w:val="003069A3"/>
    <w:rsid w:val="00312BA8"/>
    <w:rsid w:val="00312FEF"/>
    <w:rsid w:val="0031479C"/>
    <w:rsid w:val="003163A3"/>
    <w:rsid w:val="003214A4"/>
    <w:rsid w:val="003231B4"/>
    <w:rsid w:val="00324F9B"/>
    <w:rsid w:val="00326B64"/>
    <w:rsid w:val="003304D4"/>
    <w:rsid w:val="00331CA4"/>
    <w:rsid w:val="00332ABB"/>
    <w:rsid w:val="00335365"/>
    <w:rsid w:val="00335C1E"/>
    <w:rsid w:val="00345EE3"/>
    <w:rsid w:val="00347273"/>
    <w:rsid w:val="003570BC"/>
    <w:rsid w:val="00362144"/>
    <w:rsid w:val="003633C9"/>
    <w:rsid w:val="003702B7"/>
    <w:rsid w:val="00371553"/>
    <w:rsid w:val="00374506"/>
    <w:rsid w:val="00376F64"/>
    <w:rsid w:val="00383269"/>
    <w:rsid w:val="00385937"/>
    <w:rsid w:val="0039050F"/>
    <w:rsid w:val="00390CEE"/>
    <w:rsid w:val="00391055"/>
    <w:rsid w:val="003939F6"/>
    <w:rsid w:val="00397204"/>
    <w:rsid w:val="003A2D23"/>
    <w:rsid w:val="003A3E2D"/>
    <w:rsid w:val="003A49CC"/>
    <w:rsid w:val="003A6025"/>
    <w:rsid w:val="003B1318"/>
    <w:rsid w:val="003B5FD4"/>
    <w:rsid w:val="003B7830"/>
    <w:rsid w:val="003C375C"/>
    <w:rsid w:val="003C3FA0"/>
    <w:rsid w:val="003C7C06"/>
    <w:rsid w:val="003C7E8B"/>
    <w:rsid w:val="003D1F72"/>
    <w:rsid w:val="003D5A8A"/>
    <w:rsid w:val="003D7FDB"/>
    <w:rsid w:val="003E1E48"/>
    <w:rsid w:val="003E2143"/>
    <w:rsid w:val="003E5EDB"/>
    <w:rsid w:val="003F03A3"/>
    <w:rsid w:val="003F1413"/>
    <w:rsid w:val="003F16DE"/>
    <w:rsid w:val="003F3AF4"/>
    <w:rsid w:val="003F4C9A"/>
    <w:rsid w:val="0040112B"/>
    <w:rsid w:val="00402DDB"/>
    <w:rsid w:val="004051F7"/>
    <w:rsid w:val="00407D17"/>
    <w:rsid w:val="00416710"/>
    <w:rsid w:val="00417DB9"/>
    <w:rsid w:val="004259BB"/>
    <w:rsid w:val="00425DA9"/>
    <w:rsid w:val="00427FAE"/>
    <w:rsid w:val="00430282"/>
    <w:rsid w:val="00430CA0"/>
    <w:rsid w:val="00430DD7"/>
    <w:rsid w:val="00431D4C"/>
    <w:rsid w:val="00433615"/>
    <w:rsid w:val="004353D8"/>
    <w:rsid w:val="004356DD"/>
    <w:rsid w:val="004371D0"/>
    <w:rsid w:val="0044013C"/>
    <w:rsid w:val="00442ACD"/>
    <w:rsid w:val="0044321B"/>
    <w:rsid w:val="004435FC"/>
    <w:rsid w:val="00445040"/>
    <w:rsid w:val="00445F01"/>
    <w:rsid w:val="00451374"/>
    <w:rsid w:val="004525F7"/>
    <w:rsid w:val="004527BC"/>
    <w:rsid w:val="00452C26"/>
    <w:rsid w:val="00452F8A"/>
    <w:rsid w:val="00460518"/>
    <w:rsid w:val="004661F1"/>
    <w:rsid w:val="00466C81"/>
    <w:rsid w:val="004674C5"/>
    <w:rsid w:val="00467E5C"/>
    <w:rsid w:val="00467F86"/>
    <w:rsid w:val="00471BB4"/>
    <w:rsid w:val="0047276B"/>
    <w:rsid w:val="00475A37"/>
    <w:rsid w:val="00487D35"/>
    <w:rsid w:val="00490C53"/>
    <w:rsid w:val="00492244"/>
    <w:rsid w:val="00493063"/>
    <w:rsid w:val="00497984"/>
    <w:rsid w:val="004A093E"/>
    <w:rsid w:val="004A52C7"/>
    <w:rsid w:val="004B3EA7"/>
    <w:rsid w:val="004B6EDA"/>
    <w:rsid w:val="004C0767"/>
    <w:rsid w:val="004C1FF3"/>
    <w:rsid w:val="004C22D1"/>
    <w:rsid w:val="004C44A1"/>
    <w:rsid w:val="004C5C2F"/>
    <w:rsid w:val="004C747C"/>
    <w:rsid w:val="004D04D0"/>
    <w:rsid w:val="004D0562"/>
    <w:rsid w:val="004D094C"/>
    <w:rsid w:val="004D49BB"/>
    <w:rsid w:val="004D58F3"/>
    <w:rsid w:val="004E13BB"/>
    <w:rsid w:val="004E4BDB"/>
    <w:rsid w:val="004E6077"/>
    <w:rsid w:val="004F41C0"/>
    <w:rsid w:val="004F56B7"/>
    <w:rsid w:val="004F62B0"/>
    <w:rsid w:val="00512497"/>
    <w:rsid w:val="00512B4E"/>
    <w:rsid w:val="005235FD"/>
    <w:rsid w:val="005255C0"/>
    <w:rsid w:val="00526672"/>
    <w:rsid w:val="0053269B"/>
    <w:rsid w:val="00533503"/>
    <w:rsid w:val="005343D6"/>
    <w:rsid w:val="00535B96"/>
    <w:rsid w:val="00536BE8"/>
    <w:rsid w:val="005415E2"/>
    <w:rsid w:val="005459F3"/>
    <w:rsid w:val="005506B4"/>
    <w:rsid w:val="005529E5"/>
    <w:rsid w:val="00553DC9"/>
    <w:rsid w:val="005556FC"/>
    <w:rsid w:val="00555E19"/>
    <w:rsid w:val="00555F0A"/>
    <w:rsid w:val="005626A7"/>
    <w:rsid w:val="00562E60"/>
    <w:rsid w:val="00567142"/>
    <w:rsid w:val="00580A69"/>
    <w:rsid w:val="00580AAB"/>
    <w:rsid w:val="00581B66"/>
    <w:rsid w:val="00581EC2"/>
    <w:rsid w:val="0059376D"/>
    <w:rsid w:val="00595437"/>
    <w:rsid w:val="0059553C"/>
    <w:rsid w:val="005A0212"/>
    <w:rsid w:val="005A2FA3"/>
    <w:rsid w:val="005A343D"/>
    <w:rsid w:val="005A68E4"/>
    <w:rsid w:val="005A79EE"/>
    <w:rsid w:val="005B0EFF"/>
    <w:rsid w:val="005B2F44"/>
    <w:rsid w:val="005B4789"/>
    <w:rsid w:val="005B4D68"/>
    <w:rsid w:val="005B518F"/>
    <w:rsid w:val="005B77B7"/>
    <w:rsid w:val="005C76F9"/>
    <w:rsid w:val="005C7D3E"/>
    <w:rsid w:val="005D6A33"/>
    <w:rsid w:val="005E6CCD"/>
    <w:rsid w:val="005E7CB0"/>
    <w:rsid w:val="005F61A6"/>
    <w:rsid w:val="0060308F"/>
    <w:rsid w:val="00610888"/>
    <w:rsid w:val="006149F1"/>
    <w:rsid w:val="006158D3"/>
    <w:rsid w:val="00630A87"/>
    <w:rsid w:val="006310C3"/>
    <w:rsid w:val="0064405B"/>
    <w:rsid w:val="006456C1"/>
    <w:rsid w:val="006456FB"/>
    <w:rsid w:val="0064611D"/>
    <w:rsid w:val="006466B1"/>
    <w:rsid w:val="00646DCE"/>
    <w:rsid w:val="00647B16"/>
    <w:rsid w:val="00647F06"/>
    <w:rsid w:val="0065043D"/>
    <w:rsid w:val="00650985"/>
    <w:rsid w:val="00653009"/>
    <w:rsid w:val="006544FE"/>
    <w:rsid w:val="006553A2"/>
    <w:rsid w:val="00655423"/>
    <w:rsid w:val="00663AFE"/>
    <w:rsid w:val="00664741"/>
    <w:rsid w:val="00664E20"/>
    <w:rsid w:val="006658E8"/>
    <w:rsid w:val="006660F1"/>
    <w:rsid w:val="0067159B"/>
    <w:rsid w:val="00671E8B"/>
    <w:rsid w:val="0067755C"/>
    <w:rsid w:val="00681706"/>
    <w:rsid w:val="00684A1A"/>
    <w:rsid w:val="006907EF"/>
    <w:rsid w:val="00690954"/>
    <w:rsid w:val="006909A4"/>
    <w:rsid w:val="00691355"/>
    <w:rsid w:val="00697C6C"/>
    <w:rsid w:val="006A0D62"/>
    <w:rsid w:val="006A120D"/>
    <w:rsid w:val="006A5C5D"/>
    <w:rsid w:val="006A7C09"/>
    <w:rsid w:val="006B17A2"/>
    <w:rsid w:val="006B4124"/>
    <w:rsid w:val="006C490B"/>
    <w:rsid w:val="006C53A1"/>
    <w:rsid w:val="006D49A8"/>
    <w:rsid w:val="006D56FC"/>
    <w:rsid w:val="006D6857"/>
    <w:rsid w:val="006E05BE"/>
    <w:rsid w:val="006E36DC"/>
    <w:rsid w:val="006E4301"/>
    <w:rsid w:val="006E67EB"/>
    <w:rsid w:val="006E6E73"/>
    <w:rsid w:val="006F08F8"/>
    <w:rsid w:val="006F4CA5"/>
    <w:rsid w:val="006F5BB6"/>
    <w:rsid w:val="006F7F66"/>
    <w:rsid w:val="00704065"/>
    <w:rsid w:val="007043B7"/>
    <w:rsid w:val="00704DB2"/>
    <w:rsid w:val="0070560F"/>
    <w:rsid w:val="00710738"/>
    <w:rsid w:val="00712893"/>
    <w:rsid w:val="00715684"/>
    <w:rsid w:val="0072331A"/>
    <w:rsid w:val="007259E8"/>
    <w:rsid w:val="00727FE8"/>
    <w:rsid w:val="007307F1"/>
    <w:rsid w:val="00733749"/>
    <w:rsid w:val="0073681B"/>
    <w:rsid w:val="00744E5C"/>
    <w:rsid w:val="00752221"/>
    <w:rsid w:val="0075284A"/>
    <w:rsid w:val="0076197B"/>
    <w:rsid w:val="00765082"/>
    <w:rsid w:val="00770D44"/>
    <w:rsid w:val="00770F7E"/>
    <w:rsid w:val="007730A3"/>
    <w:rsid w:val="00775ACA"/>
    <w:rsid w:val="00780565"/>
    <w:rsid w:val="00781273"/>
    <w:rsid w:val="0079170C"/>
    <w:rsid w:val="00796F2E"/>
    <w:rsid w:val="007A3E3B"/>
    <w:rsid w:val="007A7E74"/>
    <w:rsid w:val="007B31A0"/>
    <w:rsid w:val="007C08BD"/>
    <w:rsid w:val="007C1BD8"/>
    <w:rsid w:val="007C3373"/>
    <w:rsid w:val="007C6C6C"/>
    <w:rsid w:val="007D59AC"/>
    <w:rsid w:val="007E6756"/>
    <w:rsid w:val="007F0B1A"/>
    <w:rsid w:val="007F0C5B"/>
    <w:rsid w:val="007F12CF"/>
    <w:rsid w:val="007F254F"/>
    <w:rsid w:val="0080396C"/>
    <w:rsid w:val="00806780"/>
    <w:rsid w:val="00814CFF"/>
    <w:rsid w:val="00815256"/>
    <w:rsid w:val="008217DB"/>
    <w:rsid w:val="008255CB"/>
    <w:rsid w:val="008257F4"/>
    <w:rsid w:val="00827996"/>
    <w:rsid w:val="00833BB1"/>
    <w:rsid w:val="00834808"/>
    <w:rsid w:val="00836B57"/>
    <w:rsid w:val="00837D85"/>
    <w:rsid w:val="00842B44"/>
    <w:rsid w:val="00842FF8"/>
    <w:rsid w:val="008433C6"/>
    <w:rsid w:val="00844D18"/>
    <w:rsid w:val="00845969"/>
    <w:rsid w:val="00846A70"/>
    <w:rsid w:val="00853776"/>
    <w:rsid w:val="00864832"/>
    <w:rsid w:val="00865F4A"/>
    <w:rsid w:val="0086778D"/>
    <w:rsid w:val="008732BC"/>
    <w:rsid w:val="0087592D"/>
    <w:rsid w:val="008772A6"/>
    <w:rsid w:val="008772D0"/>
    <w:rsid w:val="008813F6"/>
    <w:rsid w:val="00883C1C"/>
    <w:rsid w:val="0089265F"/>
    <w:rsid w:val="008A0215"/>
    <w:rsid w:val="008A03A0"/>
    <w:rsid w:val="008A13FA"/>
    <w:rsid w:val="008A3CB6"/>
    <w:rsid w:val="008A62C7"/>
    <w:rsid w:val="008B057A"/>
    <w:rsid w:val="008B4AEB"/>
    <w:rsid w:val="008B5017"/>
    <w:rsid w:val="008B677C"/>
    <w:rsid w:val="008B6BE7"/>
    <w:rsid w:val="008C02EF"/>
    <w:rsid w:val="008C0857"/>
    <w:rsid w:val="008C1FD3"/>
    <w:rsid w:val="008C2B79"/>
    <w:rsid w:val="008C2C0C"/>
    <w:rsid w:val="008C6111"/>
    <w:rsid w:val="008C7075"/>
    <w:rsid w:val="008D1161"/>
    <w:rsid w:val="008D3FF2"/>
    <w:rsid w:val="008D5CED"/>
    <w:rsid w:val="008D62D8"/>
    <w:rsid w:val="008D7881"/>
    <w:rsid w:val="008E1199"/>
    <w:rsid w:val="008E4D97"/>
    <w:rsid w:val="008E669D"/>
    <w:rsid w:val="008E74DA"/>
    <w:rsid w:val="008F0716"/>
    <w:rsid w:val="008F1FC5"/>
    <w:rsid w:val="008F5180"/>
    <w:rsid w:val="00901185"/>
    <w:rsid w:val="00901B06"/>
    <w:rsid w:val="00902529"/>
    <w:rsid w:val="00906642"/>
    <w:rsid w:val="009073E8"/>
    <w:rsid w:val="0091409C"/>
    <w:rsid w:val="00915029"/>
    <w:rsid w:val="009248AF"/>
    <w:rsid w:val="0093122C"/>
    <w:rsid w:val="00941DEF"/>
    <w:rsid w:val="009420AF"/>
    <w:rsid w:val="009479B2"/>
    <w:rsid w:val="00947A41"/>
    <w:rsid w:val="00952362"/>
    <w:rsid w:val="009566DD"/>
    <w:rsid w:val="00960EF6"/>
    <w:rsid w:val="00962DB6"/>
    <w:rsid w:val="00964A5F"/>
    <w:rsid w:val="0096521E"/>
    <w:rsid w:val="009669C3"/>
    <w:rsid w:val="009670F8"/>
    <w:rsid w:val="00967D7F"/>
    <w:rsid w:val="00970674"/>
    <w:rsid w:val="00971849"/>
    <w:rsid w:val="00973FB0"/>
    <w:rsid w:val="0097510C"/>
    <w:rsid w:val="0097609D"/>
    <w:rsid w:val="00976507"/>
    <w:rsid w:val="0097671F"/>
    <w:rsid w:val="0099212C"/>
    <w:rsid w:val="00993109"/>
    <w:rsid w:val="00995289"/>
    <w:rsid w:val="009957F9"/>
    <w:rsid w:val="009961A4"/>
    <w:rsid w:val="009A1886"/>
    <w:rsid w:val="009A373C"/>
    <w:rsid w:val="009A4575"/>
    <w:rsid w:val="009A5953"/>
    <w:rsid w:val="009A7D88"/>
    <w:rsid w:val="009B584D"/>
    <w:rsid w:val="009C29E4"/>
    <w:rsid w:val="009C7DF0"/>
    <w:rsid w:val="009D1343"/>
    <w:rsid w:val="009D29E5"/>
    <w:rsid w:val="009E28C0"/>
    <w:rsid w:val="009E2C14"/>
    <w:rsid w:val="009E40AA"/>
    <w:rsid w:val="009E4362"/>
    <w:rsid w:val="009E5F85"/>
    <w:rsid w:val="009F074F"/>
    <w:rsid w:val="009F6B97"/>
    <w:rsid w:val="009F7D72"/>
    <w:rsid w:val="009F7E54"/>
    <w:rsid w:val="00A01D59"/>
    <w:rsid w:val="00A077E4"/>
    <w:rsid w:val="00A15B74"/>
    <w:rsid w:val="00A16AF1"/>
    <w:rsid w:val="00A16FD9"/>
    <w:rsid w:val="00A17B77"/>
    <w:rsid w:val="00A17D47"/>
    <w:rsid w:val="00A236A0"/>
    <w:rsid w:val="00A2491B"/>
    <w:rsid w:val="00A26E42"/>
    <w:rsid w:val="00A27A22"/>
    <w:rsid w:val="00A33980"/>
    <w:rsid w:val="00A34A59"/>
    <w:rsid w:val="00A34D1C"/>
    <w:rsid w:val="00A370FD"/>
    <w:rsid w:val="00A404D1"/>
    <w:rsid w:val="00A45090"/>
    <w:rsid w:val="00A51693"/>
    <w:rsid w:val="00A55DB5"/>
    <w:rsid w:val="00A567A9"/>
    <w:rsid w:val="00A60262"/>
    <w:rsid w:val="00A70985"/>
    <w:rsid w:val="00A73BCD"/>
    <w:rsid w:val="00A74734"/>
    <w:rsid w:val="00A7491F"/>
    <w:rsid w:val="00A75F48"/>
    <w:rsid w:val="00A82274"/>
    <w:rsid w:val="00A8286A"/>
    <w:rsid w:val="00A87C46"/>
    <w:rsid w:val="00A93EF8"/>
    <w:rsid w:val="00A94F6C"/>
    <w:rsid w:val="00AA1859"/>
    <w:rsid w:val="00AA23CC"/>
    <w:rsid w:val="00AA23E7"/>
    <w:rsid w:val="00AA301E"/>
    <w:rsid w:val="00AA70A5"/>
    <w:rsid w:val="00AB2487"/>
    <w:rsid w:val="00AB2E80"/>
    <w:rsid w:val="00AB685E"/>
    <w:rsid w:val="00AC1A1C"/>
    <w:rsid w:val="00AD203B"/>
    <w:rsid w:val="00AD3087"/>
    <w:rsid w:val="00AD7D5E"/>
    <w:rsid w:val="00AE3087"/>
    <w:rsid w:val="00AE6F64"/>
    <w:rsid w:val="00AE7931"/>
    <w:rsid w:val="00AF02CD"/>
    <w:rsid w:val="00AF370F"/>
    <w:rsid w:val="00AF49E6"/>
    <w:rsid w:val="00AF5C5F"/>
    <w:rsid w:val="00AF7AE8"/>
    <w:rsid w:val="00B00484"/>
    <w:rsid w:val="00B01678"/>
    <w:rsid w:val="00B038DD"/>
    <w:rsid w:val="00B11D62"/>
    <w:rsid w:val="00B15DAB"/>
    <w:rsid w:val="00B1746F"/>
    <w:rsid w:val="00B2316C"/>
    <w:rsid w:val="00B25661"/>
    <w:rsid w:val="00B25683"/>
    <w:rsid w:val="00B3353F"/>
    <w:rsid w:val="00B374EC"/>
    <w:rsid w:val="00B435AF"/>
    <w:rsid w:val="00B438A2"/>
    <w:rsid w:val="00B472A0"/>
    <w:rsid w:val="00B57B0D"/>
    <w:rsid w:val="00B60286"/>
    <w:rsid w:val="00B60344"/>
    <w:rsid w:val="00B638FF"/>
    <w:rsid w:val="00B6409B"/>
    <w:rsid w:val="00B65983"/>
    <w:rsid w:val="00B66D2A"/>
    <w:rsid w:val="00B67CC9"/>
    <w:rsid w:val="00B67DD2"/>
    <w:rsid w:val="00B70B37"/>
    <w:rsid w:val="00B727B7"/>
    <w:rsid w:val="00B7334D"/>
    <w:rsid w:val="00B75E19"/>
    <w:rsid w:val="00B765F6"/>
    <w:rsid w:val="00B86152"/>
    <w:rsid w:val="00B928A7"/>
    <w:rsid w:val="00BA001E"/>
    <w:rsid w:val="00BA0436"/>
    <w:rsid w:val="00BA0A96"/>
    <w:rsid w:val="00BA42E0"/>
    <w:rsid w:val="00BB06C6"/>
    <w:rsid w:val="00BB0A1D"/>
    <w:rsid w:val="00BB1CEE"/>
    <w:rsid w:val="00BB2E7D"/>
    <w:rsid w:val="00BC04FB"/>
    <w:rsid w:val="00BC6AA0"/>
    <w:rsid w:val="00BE08F3"/>
    <w:rsid w:val="00BE316E"/>
    <w:rsid w:val="00BE3444"/>
    <w:rsid w:val="00BF0D8D"/>
    <w:rsid w:val="00BF378B"/>
    <w:rsid w:val="00BF6725"/>
    <w:rsid w:val="00BF7A25"/>
    <w:rsid w:val="00C00290"/>
    <w:rsid w:val="00C02923"/>
    <w:rsid w:val="00C14280"/>
    <w:rsid w:val="00C14670"/>
    <w:rsid w:val="00C20706"/>
    <w:rsid w:val="00C20A8D"/>
    <w:rsid w:val="00C256D8"/>
    <w:rsid w:val="00C262CF"/>
    <w:rsid w:val="00C26315"/>
    <w:rsid w:val="00C30DDD"/>
    <w:rsid w:val="00C356BC"/>
    <w:rsid w:val="00C369D2"/>
    <w:rsid w:val="00C37869"/>
    <w:rsid w:val="00C37A41"/>
    <w:rsid w:val="00C44D18"/>
    <w:rsid w:val="00C478A9"/>
    <w:rsid w:val="00C50345"/>
    <w:rsid w:val="00C5076F"/>
    <w:rsid w:val="00C5173C"/>
    <w:rsid w:val="00C51A48"/>
    <w:rsid w:val="00C57D03"/>
    <w:rsid w:val="00C57D48"/>
    <w:rsid w:val="00C6337D"/>
    <w:rsid w:val="00C65E6A"/>
    <w:rsid w:val="00C73778"/>
    <w:rsid w:val="00C81A15"/>
    <w:rsid w:val="00C82118"/>
    <w:rsid w:val="00C8329B"/>
    <w:rsid w:val="00C867DF"/>
    <w:rsid w:val="00C9175F"/>
    <w:rsid w:val="00C95A87"/>
    <w:rsid w:val="00CA1B6D"/>
    <w:rsid w:val="00CB5A4A"/>
    <w:rsid w:val="00CB5E01"/>
    <w:rsid w:val="00CB6770"/>
    <w:rsid w:val="00CB6B4C"/>
    <w:rsid w:val="00CC4EA4"/>
    <w:rsid w:val="00CD4462"/>
    <w:rsid w:val="00CD529D"/>
    <w:rsid w:val="00CD5442"/>
    <w:rsid w:val="00CD75C1"/>
    <w:rsid w:val="00CE011D"/>
    <w:rsid w:val="00CE11F4"/>
    <w:rsid w:val="00CE1D35"/>
    <w:rsid w:val="00CE2396"/>
    <w:rsid w:val="00CE26B0"/>
    <w:rsid w:val="00CE2D78"/>
    <w:rsid w:val="00CE3151"/>
    <w:rsid w:val="00CF0A9D"/>
    <w:rsid w:val="00CF4E8E"/>
    <w:rsid w:val="00CF51C3"/>
    <w:rsid w:val="00CF6698"/>
    <w:rsid w:val="00D05A50"/>
    <w:rsid w:val="00D074EF"/>
    <w:rsid w:val="00D145C1"/>
    <w:rsid w:val="00D203AB"/>
    <w:rsid w:val="00D20613"/>
    <w:rsid w:val="00D21055"/>
    <w:rsid w:val="00D21FF0"/>
    <w:rsid w:val="00D31BF8"/>
    <w:rsid w:val="00D33115"/>
    <w:rsid w:val="00D370E1"/>
    <w:rsid w:val="00D40877"/>
    <w:rsid w:val="00D4159D"/>
    <w:rsid w:val="00D42F4E"/>
    <w:rsid w:val="00D44A58"/>
    <w:rsid w:val="00D44D0A"/>
    <w:rsid w:val="00D45EBA"/>
    <w:rsid w:val="00D51CC9"/>
    <w:rsid w:val="00D65020"/>
    <w:rsid w:val="00D65429"/>
    <w:rsid w:val="00D75732"/>
    <w:rsid w:val="00D75CB6"/>
    <w:rsid w:val="00D837E6"/>
    <w:rsid w:val="00D86B55"/>
    <w:rsid w:val="00D912B3"/>
    <w:rsid w:val="00D939A7"/>
    <w:rsid w:val="00D94159"/>
    <w:rsid w:val="00D97BD3"/>
    <w:rsid w:val="00DA422D"/>
    <w:rsid w:val="00DA7995"/>
    <w:rsid w:val="00DB1693"/>
    <w:rsid w:val="00DB1D14"/>
    <w:rsid w:val="00DB2961"/>
    <w:rsid w:val="00DB31C9"/>
    <w:rsid w:val="00DC2BE2"/>
    <w:rsid w:val="00DC5D8C"/>
    <w:rsid w:val="00DC6367"/>
    <w:rsid w:val="00DC6458"/>
    <w:rsid w:val="00DD0BF6"/>
    <w:rsid w:val="00DD1EDB"/>
    <w:rsid w:val="00DD3CE4"/>
    <w:rsid w:val="00DD4CC9"/>
    <w:rsid w:val="00DE0152"/>
    <w:rsid w:val="00DE3C34"/>
    <w:rsid w:val="00DE5ACC"/>
    <w:rsid w:val="00DF3FF0"/>
    <w:rsid w:val="00DF72C8"/>
    <w:rsid w:val="00DF7D46"/>
    <w:rsid w:val="00E00E97"/>
    <w:rsid w:val="00E037CB"/>
    <w:rsid w:val="00E06D38"/>
    <w:rsid w:val="00E07DED"/>
    <w:rsid w:val="00E10373"/>
    <w:rsid w:val="00E159E0"/>
    <w:rsid w:val="00E200F9"/>
    <w:rsid w:val="00E30D5A"/>
    <w:rsid w:val="00E36512"/>
    <w:rsid w:val="00E369C6"/>
    <w:rsid w:val="00E413B3"/>
    <w:rsid w:val="00E567E0"/>
    <w:rsid w:val="00E61B2C"/>
    <w:rsid w:val="00E64CE5"/>
    <w:rsid w:val="00E6692D"/>
    <w:rsid w:val="00E6752F"/>
    <w:rsid w:val="00E703C6"/>
    <w:rsid w:val="00E74D89"/>
    <w:rsid w:val="00E7519B"/>
    <w:rsid w:val="00E75399"/>
    <w:rsid w:val="00E81BA8"/>
    <w:rsid w:val="00E82812"/>
    <w:rsid w:val="00E84444"/>
    <w:rsid w:val="00E86E6A"/>
    <w:rsid w:val="00E8726C"/>
    <w:rsid w:val="00E87A80"/>
    <w:rsid w:val="00E90CD8"/>
    <w:rsid w:val="00E93A84"/>
    <w:rsid w:val="00E93FA8"/>
    <w:rsid w:val="00EA0DFD"/>
    <w:rsid w:val="00EA17F9"/>
    <w:rsid w:val="00EA324F"/>
    <w:rsid w:val="00EA715D"/>
    <w:rsid w:val="00EB5792"/>
    <w:rsid w:val="00EB73E7"/>
    <w:rsid w:val="00EC0774"/>
    <w:rsid w:val="00ED12DF"/>
    <w:rsid w:val="00ED2A08"/>
    <w:rsid w:val="00ED5316"/>
    <w:rsid w:val="00ED6C2E"/>
    <w:rsid w:val="00EE1B00"/>
    <w:rsid w:val="00EE2180"/>
    <w:rsid w:val="00EE26DA"/>
    <w:rsid w:val="00EE3205"/>
    <w:rsid w:val="00EE343F"/>
    <w:rsid w:val="00EE4E1F"/>
    <w:rsid w:val="00EE5B78"/>
    <w:rsid w:val="00EF4C18"/>
    <w:rsid w:val="00EF597F"/>
    <w:rsid w:val="00F006A5"/>
    <w:rsid w:val="00F02FB2"/>
    <w:rsid w:val="00F043E5"/>
    <w:rsid w:val="00F07AB0"/>
    <w:rsid w:val="00F10B49"/>
    <w:rsid w:val="00F13E6D"/>
    <w:rsid w:val="00F16AF9"/>
    <w:rsid w:val="00F20615"/>
    <w:rsid w:val="00F214C2"/>
    <w:rsid w:val="00F23CAD"/>
    <w:rsid w:val="00F24B2C"/>
    <w:rsid w:val="00F25097"/>
    <w:rsid w:val="00F26C86"/>
    <w:rsid w:val="00F31B43"/>
    <w:rsid w:val="00F33BB6"/>
    <w:rsid w:val="00F353B8"/>
    <w:rsid w:val="00F37E82"/>
    <w:rsid w:val="00F40B83"/>
    <w:rsid w:val="00F54A2B"/>
    <w:rsid w:val="00F54E72"/>
    <w:rsid w:val="00F623FD"/>
    <w:rsid w:val="00F63575"/>
    <w:rsid w:val="00F71D73"/>
    <w:rsid w:val="00F7521B"/>
    <w:rsid w:val="00F8623F"/>
    <w:rsid w:val="00FA4C49"/>
    <w:rsid w:val="00FB48BD"/>
    <w:rsid w:val="00FC5391"/>
    <w:rsid w:val="00FC6B7E"/>
    <w:rsid w:val="00FC7663"/>
    <w:rsid w:val="00FD0233"/>
    <w:rsid w:val="00FD389C"/>
    <w:rsid w:val="00FD4560"/>
    <w:rsid w:val="00FD5402"/>
    <w:rsid w:val="00FD6F65"/>
    <w:rsid w:val="00FE4B84"/>
    <w:rsid w:val="00FE4CDB"/>
    <w:rsid w:val="00FE500F"/>
    <w:rsid w:val="00FF3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00BB22"/>
  <w15:chartTrackingRefBased/>
  <w15:docId w15:val="{9A4D9F8D-148A-954E-A2BD-D4E3296A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/>
    <w:lsdException w:name="List Bullet 3" w:semiHidden="1" w:unhideWhenUsed="1"/>
    <w:lsdException w:name="List Bullet 4" w:semiHidden="1" w:unhideWhenUsed="1"/>
    <w:lsdException w:name="List Bullet 5" w:semiHidden="1" w:uiPriority="5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996"/>
    <w:pPr>
      <w:spacing w:after="240"/>
    </w:pPr>
    <w:rPr>
      <w:rFonts w:ascii="Source Serif Pro Light" w:hAnsi="Source Serif Pro Light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E4301"/>
    <w:pPr>
      <w:keepNext/>
      <w:numPr>
        <w:numId w:val="27"/>
      </w:numPr>
      <w:ind w:left="1242" w:hanging="885"/>
      <w:outlineLvl w:val="0"/>
    </w:pPr>
    <w:rPr>
      <w:rFonts w:ascii="Source Sans Pro" w:hAnsi="Source Sans Pro" w:cs="Times New Roman (Brødtekst CS)"/>
      <w:caps/>
      <w:sz w:val="54"/>
      <w:szCs w:val="54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E4301"/>
    <w:pPr>
      <w:keepNext/>
      <w:keepLines/>
      <w:numPr>
        <w:ilvl w:val="1"/>
        <w:numId w:val="27"/>
      </w:numPr>
      <w:spacing w:after="160"/>
      <w:outlineLvl w:val="1"/>
    </w:pPr>
    <w:rPr>
      <w:rFonts w:ascii="Source Sans Pro" w:eastAsiaTheme="majorEastAsia" w:hAnsi="Source Sans Pro" w:cs="Times New Roman (Overskrifter C"/>
      <w:caps/>
      <w:sz w:val="36"/>
      <w:szCs w:val="3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6E4301"/>
    <w:pPr>
      <w:keepNext/>
      <w:keepLines/>
      <w:numPr>
        <w:ilvl w:val="2"/>
        <w:numId w:val="27"/>
      </w:numPr>
      <w:spacing w:after="120"/>
      <w:outlineLvl w:val="2"/>
    </w:pPr>
    <w:rPr>
      <w:rFonts w:ascii="Source Sans Pro" w:eastAsiaTheme="majorEastAsia" w:hAnsi="Source Sans Pro" w:cs="Times New Roman (Overskrifter C"/>
      <w:caps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rsid w:val="00E7539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D4659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E7539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D4659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E7539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32F3B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E7539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32F3B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E7539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3E3E3E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E7539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3E3E3E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E64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</w:tblCellMar>
    </w:tblPr>
  </w:style>
  <w:style w:type="table" w:styleId="Gittertabel2-farve3">
    <w:name w:val="Grid Table 2 Accent 3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A9D7E9" w:themeColor="accent3" w:themeTint="99"/>
        <w:bottom w:val="single" w:sz="2" w:space="0" w:color="A9D7E9" w:themeColor="accent3" w:themeTint="99"/>
        <w:insideH w:val="single" w:sz="2" w:space="0" w:color="A9D7E9" w:themeColor="accent3" w:themeTint="99"/>
        <w:insideV w:val="single" w:sz="2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A9D7E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9D7E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Gittertabel5-mrk-farve4">
    <w:name w:val="Grid Table 5 Dark Accent 4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30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30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30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303" w:themeFill="accent4"/>
      </w:tcPr>
    </w:tblStylePr>
    <w:tblStylePr w:type="band1Vert">
      <w:tblPr/>
      <w:tcPr>
        <w:shd w:val="clear" w:color="auto" w:fill="FFE69A" w:themeFill="accent4" w:themeFillTint="66"/>
      </w:tcPr>
    </w:tblStylePr>
    <w:tblStylePr w:type="band1Horz">
      <w:tblPr/>
      <w:tcPr>
        <w:shd w:val="clear" w:color="auto" w:fill="FFE69A" w:themeFill="accent4" w:themeFillTint="66"/>
      </w:tcPr>
    </w:tblStylePr>
  </w:style>
  <w:style w:type="paragraph" w:styleId="Titel">
    <w:name w:val="Title"/>
    <w:basedOn w:val="Normal"/>
    <w:next w:val="Normal"/>
    <w:link w:val="TitelTegn"/>
    <w:uiPriority w:val="10"/>
    <w:qFormat/>
    <w:rsid w:val="006E4301"/>
    <w:pPr>
      <w:spacing w:after="0"/>
    </w:pPr>
    <w:rPr>
      <w:rFonts w:ascii="Source Sans Pro" w:hAnsi="Source Sans Pro" w:cs="Times New Roman (Brødtekst CS)"/>
      <w:bCs/>
      <w:caps/>
      <w:sz w:val="80"/>
      <w:szCs w:val="80"/>
    </w:rPr>
  </w:style>
  <w:style w:type="character" w:customStyle="1" w:styleId="TitelTegn">
    <w:name w:val="Titel Tegn"/>
    <w:basedOn w:val="Standardskrifttypeiafsnit"/>
    <w:link w:val="Titel"/>
    <w:uiPriority w:val="10"/>
    <w:rsid w:val="006E4301"/>
    <w:rPr>
      <w:rFonts w:ascii="Source Sans Pro" w:hAnsi="Source Sans Pro" w:cs="Times New Roman (Brødtekst CS)"/>
      <w:bCs/>
      <w:caps/>
      <w:sz w:val="80"/>
      <w:szCs w:val="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6E4301"/>
    <w:rPr>
      <w:rFonts w:ascii="Source Sans Pro" w:hAnsi="Source Sans Pro" w:cs="Times New Roman (Brødtekst CS)"/>
      <w:caps/>
      <w:sz w:val="54"/>
      <w:szCs w:val="54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6E4301"/>
    <w:rPr>
      <w:rFonts w:ascii="Source Sans Pro" w:eastAsiaTheme="majorEastAsia" w:hAnsi="Source Sans Pro" w:cs="Times New Roman (Overskrifter C"/>
      <w:caps/>
      <w:sz w:val="36"/>
      <w:szCs w:val="3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6E4301"/>
    <w:rPr>
      <w:rFonts w:ascii="Source Sans Pro" w:eastAsiaTheme="majorEastAsia" w:hAnsi="Source Sans Pro" w:cs="Times New Roman (Overskrifter C"/>
      <w:caps/>
    </w:rPr>
  </w:style>
  <w:style w:type="paragraph" w:customStyle="1" w:styleId="Afsnit1">
    <w:name w:val="Afsnit 1"/>
    <w:basedOn w:val="Normal"/>
    <w:qFormat/>
    <w:rsid w:val="006E4301"/>
    <w:pPr>
      <w:spacing w:after="0"/>
    </w:pPr>
    <w:rPr>
      <w:rFonts w:ascii="Source Sans Pro" w:hAnsi="Source Sans Pro" w:cs="Times New Roman (Brødtekst CS)"/>
      <w:caps/>
      <w:sz w:val="54"/>
      <w:szCs w:val="54"/>
    </w:rPr>
  </w:style>
  <w:style w:type="paragraph" w:customStyle="1" w:styleId="Afsnit2">
    <w:name w:val="Afsnit 2"/>
    <w:basedOn w:val="Normal"/>
    <w:next w:val="Normal"/>
    <w:qFormat/>
    <w:rsid w:val="006E4301"/>
    <w:pPr>
      <w:spacing w:after="0"/>
    </w:pPr>
    <w:rPr>
      <w:rFonts w:ascii="Source Sans Pro" w:hAnsi="Source Sans Pro" w:cs="Times New Roman (Brødtekst CS)"/>
      <w:caps/>
      <w:sz w:val="36"/>
    </w:rPr>
  </w:style>
  <w:style w:type="character" w:styleId="Svagfremhvning">
    <w:name w:val="Subtle Emphasis"/>
    <w:basedOn w:val="Standardskrifttypeiafsnit"/>
    <w:uiPriority w:val="19"/>
    <w:qFormat/>
    <w:rsid w:val="005343D6"/>
    <w:rPr>
      <w:i/>
      <w:iCs/>
      <w:color w:val="545454" w:themeColor="text1" w:themeTint="BF"/>
    </w:rPr>
  </w:style>
  <w:style w:type="character" w:styleId="Fremhv">
    <w:name w:val="Emphasis"/>
    <w:basedOn w:val="Standardskrifttypeiafsnit"/>
    <w:uiPriority w:val="20"/>
    <w:qFormat/>
    <w:rsid w:val="008A3CB6"/>
    <w:rPr>
      <w:rFonts w:ascii="Source Serif Pro Semibold" w:hAnsi="Source Serif Pro Semibold"/>
      <w:b/>
      <w:i w:val="0"/>
      <w:iCs/>
    </w:rPr>
  </w:style>
  <w:style w:type="character" w:styleId="Kraftigfremhvning">
    <w:name w:val="Intense Emphasis"/>
    <w:basedOn w:val="Standardskrifttypeiafsnit"/>
    <w:uiPriority w:val="21"/>
    <w:qFormat/>
    <w:rsid w:val="00580A69"/>
    <w:rPr>
      <w:rFonts w:ascii="Source Serif Pro Semibold" w:hAnsi="Source Serif Pro Semibold"/>
      <w:b/>
      <w:i w:val="0"/>
      <w:iCs/>
      <w:color w:val="FF4E26" w:themeColor="accent5"/>
    </w:rPr>
  </w:style>
  <w:style w:type="paragraph" w:styleId="Citat">
    <w:name w:val="Quote"/>
    <w:basedOn w:val="Normal"/>
    <w:next w:val="Normal"/>
    <w:link w:val="CitatTegn"/>
    <w:uiPriority w:val="29"/>
    <w:qFormat/>
    <w:rsid w:val="00EE26DA"/>
    <w:pPr>
      <w:ind w:left="862" w:right="862"/>
    </w:pPr>
    <w:rPr>
      <w:i/>
      <w:iCs/>
    </w:rPr>
  </w:style>
  <w:style w:type="character" w:customStyle="1" w:styleId="CitatTegn">
    <w:name w:val="Citat Tegn"/>
    <w:basedOn w:val="Standardskrifttypeiafsnit"/>
    <w:link w:val="Citat"/>
    <w:uiPriority w:val="29"/>
    <w:rsid w:val="00EE26DA"/>
    <w:rPr>
      <w:rFonts w:ascii="Source Serif Pro Light" w:hAnsi="Source Serif Pro Light"/>
      <w:i/>
      <w:iCs/>
    </w:rPr>
  </w:style>
  <w:style w:type="paragraph" w:styleId="Overskrift">
    <w:name w:val="TOC Heading"/>
    <w:basedOn w:val="Overskrift1"/>
    <w:next w:val="Normal"/>
    <w:uiPriority w:val="39"/>
    <w:unhideWhenUsed/>
    <w:qFormat/>
    <w:rsid w:val="002F2ED0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b/>
      <w:bCs/>
      <w:caps w:val="0"/>
      <w:color w:val="1D4659" w:themeColor="accent1" w:themeShade="BF"/>
      <w:sz w:val="28"/>
      <w:szCs w:val="28"/>
      <w:lang w:eastAsia="da-DK"/>
    </w:rPr>
  </w:style>
  <w:style w:type="character" w:styleId="Hyperlink">
    <w:name w:val="Hyperlink"/>
    <w:basedOn w:val="Standardskrifttypeiafsnit"/>
    <w:uiPriority w:val="99"/>
    <w:unhideWhenUsed/>
    <w:rsid w:val="00055753"/>
    <w:rPr>
      <w:color w:val="0070C0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55753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unhideWhenUsed/>
    <w:rsid w:val="002E585A"/>
    <w:rPr>
      <w:color w:val="AF1500" w:themeColor="accent6"/>
      <w:u w:val="single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55753"/>
    <w:rPr>
      <w:rFonts w:asciiTheme="majorHAnsi" w:eastAsiaTheme="majorEastAsia" w:hAnsiTheme="majorHAnsi" w:cstheme="majorBidi"/>
      <w:i/>
      <w:iCs/>
      <w:color w:val="1D4659" w:themeColor="accent1" w:themeShade="BF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055753"/>
    <w:pPr>
      <w:spacing w:after="0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55753"/>
    <w:rPr>
      <w:rFonts w:ascii="Source Serif Pro Light" w:hAnsi="Source Serif Pro Light"/>
      <w:color w:val="023047" w:themeColor="text2"/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55753"/>
    <w:rPr>
      <w:vertAlign w:val="superscript"/>
    </w:rPr>
  </w:style>
  <w:style w:type="paragraph" w:styleId="Billedtekst">
    <w:name w:val="caption"/>
    <w:basedOn w:val="Normal"/>
    <w:next w:val="Normal"/>
    <w:uiPriority w:val="35"/>
    <w:unhideWhenUsed/>
    <w:qFormat/>
    <w:rsid w:val="000A4D1B"/>
    <w:pPr>
      <w:spacing w:after="0"/>
    </w:pPr>
    <w:rPr>
      <w:i/>
      <w:iCs/>
      <w:sz w:val="21"/>
      <w:szCs w:val="20"/>
    </w:rPr>
  </w:style>
  <w:style w:type="paragraph" w:styleId="Sidefod">
    <w:name w:val="footer"/>
    <w:basedOn w:val="Normal"/>
    <w:link w:val="SidefodTegn"/>
    <w:uiPriority w:val="99"/>
    <w:unhideWhenUsed/>
    <w:rsid w:val="00647F06"/>
    <w:pPr>
      <w:tabs>
        <w:tab w:val="center" w:pos="4819"/>
        <w:tab w:val="right" w:pos="9638"/>
      </w:tabs>
      <w:spacing w:after="0"/>
    </w:pPr>
    <w:rPr>
      <w:sz w:val="20"/>
    </w:rPr>
  </w:style>
  <w:style w:type="character" w:customStyle="1" w:styleId="SidefodTegn">
    <w:name w:val="Sidefod Tegn"/>
    <w:basedOn w:val="Standardskrifttypeiafsnit"/>
    <w:link w:val="Sidefod"/>
    <w:uiPriority w:val="99"/>
    <w:rsid w:val="00647F06"/>
    <w:rPr>
      <w:rFonts w:ascii="Source Serif Pro Light" w:hAnsi="Source Serif Pro Light"/>
      <w:color w:val="023047" w:themeColor="text2"/>
      <w:sz w:val="20"/>
    </w:rPr>
  </w:style>
  <w:style w:type="character" w:styleId="Sidetal">
    <w:name w:val="page number"/>
    <w:basedOn w:val="Standardskrifttypeiafsnit"/>
    <w:uiPriority w:val="99"/>
    <w:semiHidden/>
    <w:unhideWhenUsed/>
    <w:rsid w:val="00836B57"/>
  </w:style>
  <w:style w:type="paragraph" w:styleId="Sidehoved">
    <w:name w:val="header"/>
    <w:basedOn w:val="Normal"/>
    <w:link w:val="SidehovedTegn"/>
    <w:uiPriority w:val="99"/>
    <w:unhideWhenUsed/>
    <w:rsid w:val="007C6C6C"/>
    <w:pPr>
      <w:tabs>
        <w:tab w:val="center" w:pos="4819"/>
        <w:tab w:val="right" w:pos="9638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7C6C6C"/>
    <w:rPr>
      <w:rFonts w:ascii="Source Serif Pro Light" w:hAnsi="Source Serif Pro Light"/>
      <w:color w:val="023047" w:themeColor="text2"/>
    </w:rPr>
  </w:style>
  <w:style w:type="table" w:styleId="Tabelgitter-lys">
    <w:name w:val="Grid Table Light"/>
    <w:basedOn w:val="Tabel-Normal"/>
    <w:uiPriority w:val="40"/>
    <w:rsid w:val="003F16D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</w:tblCellMar>
    </w:tblPr>
  </w:style>
  <w:style w:type="table" w:styleId="Almindeligtabel1">
    <w:name w:val="Plain Table 1"/>
    <w:basedOn w:val="Tabel-Normal"/>
    <w:uiPriority w:val="41"/>
    <w:rsid w:val="003F16DE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2">
    <w:name w:val="Plain Table 2"/>
    <w:basedOn w:val="Tabel-Normal"/>
    <w:uiPriority w:val="42"/>
    <w:rsid w:val="003F16DE"/>
    <w:tblPr>
      <w:tblStyleRowBandSize w:val="1"/>
      <w:tblStyleColBandSize w:val="1"/>
      <w:tblBorders>
        <w:top w:val="single" w:sz="4" w:space="0" w:color="8D8D8D" w:themeColor="text1" w:themeTint="80"/>
        <w:bottom w:val="single" w:sz="4" w:space="0" w:color="8D8D8D" w:themeColor="text1" w:themeTint="80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8D8D8D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8D8D8D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8D8D8D" w:themeColor="text1" w:themeTint="80"/>
          <w:right w:val="single" w:sz="4" w:space="0" w:color="8D8D8D" w:themeColor="text1" w:themeTint="80"/>
        </w:tcBorders>
      </w:tcPr>
    </w:tblStylePr>
    <w:tblStylePr w:type="band2Vert">
      <w:tblPr/>
      <w:tcPr>
        <w:tcBorders>
          <w:left w:val="single" w:sz="4" w:space="0" w:color="8D8D8D" w:themeColor="text1" w:themeTint="80"/>
          <w:right w:val="single" w:sz="4" w:space="0" w:color="8D8D8D" w:themeColor="text1" w:themeTint="80"/>
        </w:tcBorders>
      </w:tcPr>
    </w:tblStylePr>
    <w:tblStylePr w:type="band1Horz">
      <w:tblPr/>
      <w:tcPr>
        <w:tcBorders>
          <w:top w:val="single" w:sz="4" w:space="0" w:color="8D8D8D" w:themeColor="text1" w:themeTint="80"/>
          <w:bottom w:val="single" w:sz="4" w:space="0" w:color="8D8D8D" w:themeColor="text1" w:themeTint="80"/>
        </w:tcBorders>
      </w:tcPr>
    </w:tblStylePr>
  </w:style>
  <w:style w:type="table" w:styleId="Almindeligtabel3">
    <w:name w:val="Plain Table 3"/>
    <w:basedOn w:val="Tabel-Normal"/>
    <w:uiPriority w:val="43"/>
    <w:rsid w:val="003F16DE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8D8D8D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8D8D8D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3F16DE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lmindeligtabel5">
    <w:name w:val="Plain Table 5"/>
    <w:basedOn w:val="Tabel-Normal"/>
    <w:uiPriority w:val="45"/>
    <w:rsid w:val="003F16DE"/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D8D8D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D8D8D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D8D8D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D8D8D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ittertabel1-lys">
    <w:name w:val="Grid Table 1 Light"/>
    <w:basedOn w:val="Tabel-Normal"/>
    <w:uiPriority w:val="46"/>
    <w:rsid w:val="003F16DE"/>
    <w:tblPr>
      <w:tblStyleRowBandSize w:val="1"/>
      <w:tblStyleColBandSize w:val="1"/>
      <w:tblBorders>
        <w:top w:val="single" w:sz="4" w:space="0" w:color="A4A4A4" w:themeColor="text1" w:themeTint="66"/>
        <w:left w:val="single" w:sz="4" w:space="0" w:color="A4A4A4" w:themeColor="text1" w:themeTint="66"/>
        <w:bottom w:val="single" w:sz="4" w:space="0" w:color="A4A4A4" w:themeColor="text1" w:themeTint="66"/>
        <w:right w:val="single" w:sz="4" w:space="0" w:color="A4A4A4" w:themeColor="text1" w:themeTint="66"/>
        <w:insideH w:val="single" w:sz="4" w:space="0" w:color="A4A4A4" w:themeColor="text1" w:themeTint="66"/>
        <w:insideV w:val="single" w:sz="4" w:space="0" w:color="A4A4A4" w:themeColor="text1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7676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3F16DE"/>
    <w:tblPr>
      <w:tblStyleRowBandSize w:val="1"/>
      <w:tblStyleColBandSize w:val="1"/>
      <w:tblBorders>
        <w:top w:val="single" w:sz="4" w:space="0" w:color="94C6DC" w:themeColor="accent1" w:themeTint="66"/>
        <w:left w:val="single" w:sz="4" w:space="0" w:color="94C6DC" w:themeColor="accent1" w:themeTint="66"/>
        <w:bottom w:val="single" w:sz="4" w:space="0" w:color="94C6DC" w:themeColor="accent1" w:themeTint="66"/>
        <w:right w:val="single" w:sz="4" w:space="0" w:color="94C6DC" w:themeColor="accent1" w:themeTint="66"/>
        <w:insideH w:val="single" w:sz="4" w:space="0" w:color="94C6DC" w:themeColor="accent1" w:themeTint="66"/>
        <w:insideV w:val="single" w:sz="4" w:space="0" w:color="94C6DC" w:themeColor="accent1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60AA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2">
    <w:name w:val="Grid Table 1 Light Accent 2"/>
    <w:basedOn w:val="Tabel-Normal"/>
    <w:uiPriority w:val="46"/>
    <w:rsid w:val="00BB1CEE"/>
    <w:tblPr>
      <w:tblStyleRowBandSize w:val="1"/>
      <w:tblStyleColBandSize w:val="1"/>
      <w:tblBorders>
        <w:top w:val="single" w:sz="4" w:space="0" w:color="B6D2DE" w:themeColor="accent2" w:themeTint="66"/>
        <w:left w:val="single" w:sz="4" w:space="0" w:color="B6D2DE" w:themeColor="accent2" w:themeTint="66"/>
        <w:bottom w:val="single" w:sz="4" w:space="0" w:color="B6D2DE" w:themeColor="accent2" w:themeTint="66"/>
        <w:right w:val="single" w:sz="4" w:space="0" w:color="B6D2DE" w:themeColor="accent2" w:themeTint="66"/>
        <w:insideH w:val="single" w:sz="4" w:space="0" w:color="B6D2DE" w:themeColor="accent2" w:themeTint="66"/>
        <w:insideV w:val="single" w:sz="4" w:space="0" w:color="B6D2DE" w:themeColor="accent2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92BC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BB1CEE"/>
    <w:tblPr>
      <w:tblStyleRowBandSize w:val="1"/>
      <w:tblStyleColBandSize w:val="1"/>
      <w:tblBorders>
        <w:top w:val="single" w:sz="4" w:space="0" w:color="C6E4F0" w:themeColor="accent3" w:themeTint="66"/>
        <w:left w:val="single" w:sz="4" w:space="0" w:color="C6E4F0" w:themeColor="accent3" w:themeTint="66"/>
        <w:bottom w:val="single" w:sz="4" w:space="0" w:color="C6E4F0" w:themeColor="accent3" w:themeTint="66"/>
        <w:right w:val="single" w:sz="4" w:space="0" w:color="C6E4F0" w:themeColor="accent3" w:themeTint="66"/>
        <w:insideH w:val="single" w:sz="4" w:space="0" w:color="C6E4F0" w:themeColor="accent3" w:themeTint="66"/>
        <w:insideV w:val="single" w:sz="4" w:space="0" w:color="C6E4F0" w:themeColor="accent3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A9D7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BB1CEE"/>
    <w:tblPr>
      <w:tblStyleRowBandSize w:val="1"/>
      <w:tblStyleColBandSize w:val="1"/>
      <w:tblBorders>
        <w:top w:val="single" w:sz="4" w:space="0" w:color="FFE69A" w:themeColor="accent4" w:themeTint="66"/>
        <w:left w:val="single" w:sz="4" w:space="0" w:color="FFE69A" w:themeColor="accent4" w:themeTint="66"/>
        <w:bottom w:val="single" w:sz="4" w:space="0" w:color="FFE69A" w:themeColor="accent4" w:themeTint="66"/>
        <w:right w:val="single" w:sz="4" w:space="0" w:color="FFE69A" w:themeColor="accent4" w:themeTint="66"/>
        <w:insideH w:val="single" w:sz="4" w:space="0" w:color="FFE69A" w:themeColor="accent4" w:themeTint="66"/>
        <w:insideV w:val="single" w:sz="4" w:space="0" w:color="FFE69A" w:themeColor="accent4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DA6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BB1CEE"/>
    <w:tblPr>
      <w:tblStyleRowBandSize w:val="1"/>
      <w:tblStyleColBandSize w:val="1"/>
      <w:tblBorders>
        <w:top w:val="single" w:sz="4" w:space="0" w:color="FFB8A8" w:themeColor="accent5" w:themeTint="66"/>
        <w:left w:val="single" w:sz="4" w:space="0" w:color="FFB8A8" w:themeColor="accent5" w:themeTint="66"/>
        <w:bottom w:val="single" w:sz="4" w:space="0" w:color="FFB8A8" w:themeColor="accent5" w:themeTint="66"/>
        <w:right w:val="single" w:sz="4" w:space="0" w:color="FFB8A8" w:themeColor="accent5" w:themeTint="66"/>
        <w:insideH w:val="single" w:sz="4" w:space="0" w:color="FFB8A8" w:themeColor="accent5" w:themeTint="66"/>
        <w:insideV w:val="single" w:sz="4" w:space="0" w:color="FFB8A8" w:themeColor="accent5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94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BB1CEE"/>
    <w:tblPr>
      <w:tblStyleRowBandSize w:val="1"/>
      <w:tblStyleColBandSize w:val="1"/>
      <w:tblBorders>
        <w:top w:val="single" w:sz="4" w:space="0" w:color="FF8879" w:themeColor="accent6" w:themeTint="66"/>
        <w:left w:val="single" w:sz="4" w:space="0" w:color="FF8879" w:themeColor="accent6" w:themeTint="66"/>
        <w:bottom w:val="single" w:sz="4" w:space="0" w:color="FF8879" w:themeColor="accent6" w:themeTint="66"/>
        <w:right w:val="single" w:sz="4" w:space="0" w:color="FF8879" w:themeColor="accent6" w:themeTint="66"/>
        <w:insideH w:val="single" w:sz="4" w:space="0" w:color="FF8879" w:themeColor="accent6" w:themeTint="66"/>
        <w:insideV w:val="single" w:sz="4" w:space="0" w:color="FF8879" w:themeColor="accent6" w:themeTint="6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4D3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767676" w:themeColor="text1" w:themeTint="99"/>
        <w:bottom w:val="single" w:sz="2" w:space="0" w:color="767676" w:themeColor="text1" w:themeTint="99"/>
        <w:insideH w:val="single" w:sz="2" w:space="0" w:color="767676" w:themeColor="text1" w:themeTint="99"/>
        <w:insideV w:val="single" w:sz="2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76767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6767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ittertabel2-farve1">
    <w:name w:val="Grid Table 2 Accent 1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60AACB" w:themeColor="accent1" w:themeTint="99"/>
        <w:bottom w:val="single" w:sz="2" w:space="0" w:color="60AACB" w:themeColor="accent1" w:themeTint="99"/>
        <w:insideH w:val="single" w:sz="2" w:space="0" w:color="60AACB" w:themeColor="accent1" w:themeTint="99"/>
        <w:insideV w:val="single" w:sz="2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60AAC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0AAC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Gittertabel2-farve2">
    <w:name w:val="Grid Table 2 Accent 2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92BCCD" w:themeColor="accent2" w:themeTint="99"/>
        <w:bottom w:val="single" w:sz="2" w:space="0" w:color="92BCCD" w:themeColor="accent2" w:themeTint="99"/>
        <w:insideH w:val="single" w:sz="2" w:space="0" w:color="92BCCD" w:themeColor="accent2" w:themeTint="99"/>
        <w:insideV w:val="single" w:sz="2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92BCCD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BCCD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Gittertabel2-farve4">
    <w:name w:val="Grid Table 2 Accent 4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FFDA67" w:themeColor="accent4" w:themeTint="99"/>
        <w:bottom w:val="single" w:sz="2" w:space="0" w:color="FFDA67" w:themeColor="accent4" w:themeTint="99"/>
        <w:insideH w:val="single" w:sz="2" w:space="0" w:color="FFDA67" w:themeColor="accent4" w:themeTint="99"/>
        <w:insideV w:val="single" w:sz="2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DA6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A6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2-farve5">
    <w:name w:val="Grid Table 2 Accent 5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FF947C" w:themeColor="accent5" w:themeTint="99"/>
        <w:bottom w:val="single" w:sz="2" w:space="0" w:color="FF947C" w:themeColor="accent5" w:themeTint="99"/>
        <w:insideH w:val="single" w:sz="2" w:space="0" w:color="FF947C" w:themeColor="accent5" w:themeTint="99"/>
        <w:insideV w:val="single" w:sz="2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947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947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Gittertabel2-farve6">
    <w:name w:val="Grid Table 2 Accent 6"/>
    <w:basedOn w:val="Tabel-Normal"/>
    <w:uiPriority w:val="47"/>
    <w:rsid w:val="00BB1CEE"/>
    <w:tblPr>
      <w:tblStyleRowBandSize w:val="1"/>
      <w:tblStyleColBandSize w:val="1"/>
      <w:tblBorders>
        <w:top w:val="single" w:sz="2" w:space="0" w:color="FF4D36" w:themeColor="accent6" w:themeTint="99"/>
        <w:bottom w:val="single" w:sz="2" w:space="0" w:color="FF4D36" w:themeColor="accent6" w:themeTint="99"/>
        <w:insideH w:val="single" w:sz="2" w:space="0" w:color="FF4D36" w:themeColor="accent6" w:themeTint="99"/>
        <w:insideV w:val="single" w:sz="2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F4D3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4D3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Gittertabel3">
    <w:name w:val="Grid Table 3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bottom w:val="single" w:sz="4" w:space="0" w:color="767676" w:themeColor="text1" w:themeTint="99"/>
        </w:tcBorders>
      </w:tcPr>
    </w:tblStylePr>
    <w:tblStylePr w:type="nwCell">
      <w:tblPr/>
      <w:tcPr>
        <w:tcBorders>
          <w:bottom w:val="single" w:sz="4" w:space="0" w:color="767676" w:themeColor="text1" w:themeTint="99"/>
        </w:tcBorders>
      </w:tcPr>
    </w:tblStylePr>
    <w:tblStylePr w:type="seCell">
      <w:tblPr/>
      <w:tcPr>
        <w:tcBorders>
          <w:top w:val="single" w:sz="4" w:space="0" w:color="767676" w:themeColor="text1" w:themeTint="99"/>
        </w:tcBorders>
      </w:tcPr>
    </w:tblStylePr>
    <w:tblStylePr w:type="swCell">
      <w:tblPr/>
      <w:tcPr>
        <w:tcBorders>
          <w:top w:val="single" w:sz="4" w:space="0" w:color="767676" w:themeColor="text1" w:themeTint="99"/>
        </w:tcBorders>
      </w:tcPr>
    </w:tblStylePr>
  </w:style>
  <w:style w:type="table" w:styleId="Gittertabel3-farve1">
    <w:name w:val="Grid Table 3 Accent 1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  <w:tblStylePr w:type="neCell">
      <w:tblPr/>
      <w:tcPr>
        <w:tcBorders>
          <w:bottom w:val="single" w:sz="4" w:space="0" w:color="60AACB" w:themeColor="accent1" w:themeTint="99"/>
        </w:tcBorders>
      </w:tcPr>
    </w:tblStylePr>
    <w:tblStylePr w:type="nwCell">
      <w:tblPr/>
      <w:tcPr>
        <w:tcBorders>
          <w:bottom w:val="single" w:sz="4" w:space="0" w:color="60AACB" w:themeColor="accent1" w:themeTint="99"/>
        </w:tcBorders>
      </w:tcPr>
    </w:tblStylePr>
    <w:tblStylePr w:type="seCell">
      <w:tblPr/>
      <w:tcPr>
        <w:tcBorders>
          <w:top w:val="single" w:sz="4" w:space="0" w:color="60AACB" w:themeColor="accent1" w:themeTint="99"/>
        </w:tcBorders>
      </w:tcPr>
    </w:tblStylePr>
    <w:tblStylePr w:type="swCell">
      <w:tblPr/>
      <w:tcPr>
        <w:tcBorders>
          <w:top w:val="single" w:sz="4" w:space="0" w:color="60AACB" w:themeColor="accent1" w:themeTint="99"/>
        </w:tcBorders>
      </w:tcPr>
    </w:tblStylePr>
  </w:style>
  <w:style w:type="table" w:styleId="Gittertabel3-farve2">
    <w:name w:val="Grid Table 3 Accent 2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  <w:tblStylePr w:type="neCell">
      <w:tblPr/>
      <w:tcPr>
        <w:tcBorders>
          <w:bottom w:val="single" w:sz="4" w:space="0" w:color="92BCCD" w:themeColor="accent2" w:themeTint="99"/>
        </w:tcBorders>
      </w:tcPr>
    </w:tblStylePr>
    <w:tblStylePr w:type="nwCell">
      <w:tblPr/>
      <w:tcPr>
        <w:tcBorders>
          <w:bottom w:val="single" w:sz="4" w:space="0" w:color="92BCCD" w:themeColor="accent2" w:themeTint="99"/>
        </w:tcBorders>
      </w:tcPr>
    </w:tblStylePr>
    <w:tblStylePr w:type="seCell">
      <w:tblPr/>
      <w:tcPr>
        <w:tcBorders>
          <w:top w:val="single" w:sz="4" w:space="0" w:color="92BCCD" w:themeColor="accent2" w:themeTint="99"/>
        </w:tcBorders>
      </w:tcPr>
    </w:tblStylePr>
    <w:tblStylePr w:type="swCell">
      <w:tblPr/>
      <w:tcPr>
        <w:tcBorders>
          <w:top w:val="single" w:sz="4" w:space="0" w:color="92BCCD" w:themeColor="accent2" w:themeTint="99"/>
        </w:tcBorders>
      </w:tcPr>
    </w:tblStylePr>
  </w:style>
  <w:style w:type="table" w:styleId="Gittertabel3-farve3">
    <w:name w:val="Grid Table 3 Accent 3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  <w:tblStylePr w:type="neCell">
      <w:tblPr/>
      <w:tcPr>
        <w:tcBorders>
          <w:bottom w:val="single" w:sz="4" w:space="0" w:color="A9D7E9" w:themeColor="accent3" w:themeTint="99"/>
        </w:tcBorders>
      </w:tcPr>
    </w:tblStylePr>
    <w:tblStylePr w:type="nwCell">
      <w:tblPr/>
      <w:tcPr>
        <w:tcBorders>
          <w:bottom w:val="single" w:sz="4" w:space="0" w:color="A9D7E9" w:themeColor="accent3" w:themeTint="99"/>
        </w:tcBorders>
      </w:tcPr>
    </w:tblStylePr>
    <w:tblStylePr w:type="seCell">
      <w:tblPr/>
      <w:tcPr>
        <w:tcBorders>
          <w:top w:val="single" w:sz="4" w:space="0" w:color="A9D7E9" w:themeColor="accent3" w:themeTint="99"/>
        </w:tcBorders>
      </w:tcPr>
    </w:tblStylePr>
    <w:tblStylePr w:type="swCell">
      <w:tblPr/>
      <w:tcPr>
        <w:tcBorders>
          <w:top w:val="single" w:sz="4" w:space="0" w:color="A9D7E9" w:themeColor="accent3" w:themeTint="99"/>
        </w:tcBorders>
      </w:tcPr>
    </w:tblStylePr>
  </w:style>
  <w:style w:type="table" w:styleId="Gittertabel3-farve4">
    <w:name w:val="Grid Table 3 Accent 4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A67" w:themeColor="accent4" w:themeTint="99"/>
        </w:tcBorders>
      </w:tcPr>
    </w:tblStylePr>
    <w:tblStylePr w:type="nwCell">
      <w:tblPr/>
      <w:tcPr>
        <w:tcBorders>
          <w:bottom w:val="single" w:sz="4" w:space="0" w:color="FFDA67" w:themeColor="accent4" w:themeTint="99"/>
        </w:tcBorders>
      </w:tcPr>
    </w:tblStylePr>
    <w:tblStylePr w:type="seCell">
      <w:tblPr/>
      <w:tcPr>
        <w:tcBorders>
          <w:top w:val="single" w:sz="4" w:space="0" w:color="FFDA67" w:themeColor="accent4" w:themeTint="99"/>
        </w:tcBorders>
      </w:tcPr>
    </w:tblStylePr>
    <w:tblStylePr w:type="swCell">
      <w:tblPr/>
      <w:tcPr>
        <w:tcBorders>
          <w:top w:val="single" w:sz="4" w:space="0" w:color="FFDA67" w:themeColor="accent4" w:themeTint="99"/>
        </w:tcBorders>
      </w:tcPr>
    </w:tblStylePr>
  </w:style>
  <w:style w:type="table" w:styleId="Gittertabel3-farve5">
    <w:name w:val="Grid Table 3 Accent 5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  <w:tblStylePr w:type="neCell">
      <w:tblPr/>
      <w:tcPr>
        <w:tcBorders>
          <w:bottom w:val="single" w:sz="4" w:space="0" w:color="FF947C" w:themeColor="accent5" w:themeTint="99"/>
        </w:tcBorders>
      </w:tcPr>
    </w:tblStylePr>
    <w:tblStylePr w:type="nwCell">
      <w:tblPr/>
      <w:tcPr>
        <w:tcBorders>
          <w:bottom w:val="single" w:sz="4" w:space="0" w:color="FF947C" w:themeColor="accent5" w:themeTint="99"/>
        </w:tcBorders>
      </w:tcPr>
    </w:tblStylePr>
    <w:tblStylePr w:type="seCell">
      <w:tblPr/>
      <w:tcPr>
        <w:tcBorders>
          <w:top w:val="single" w:sz="4" w:space="0" w:color="FF947C" w:themeColor="accent5" w:themeTint="99"/>
        </w:tcBorders>
      </w:tcPr>
    </w:tblStylePr>
    <w:tblStylePr w:type="swCell">
      <w:tblPr/>
      <w:tcPr>
        <w:tcBorders>
          <w:top w:val="single" w:sz="4" w:space="0" w:color="FF947C" w:themeColor="accent5" w:themeTint="99"/>
        </w:tcBorders>
      </w:tcPr>
    </w:tblStylePr>
  </w:style>
  <w:style w:type="table" w:styleId="Gittertabel3-farve6">
    <w:name w:val="Grid Table 3 Accent 6"/>
    <w:basedOn w:val="Tabel-Normal"/>
    <w:uiPriority w:val="48"/>
    <w:rsid w:val="00BB1CEE"/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  <w:tblStylePr w:type="neCell">
      <w:tblPr/>
      <w:tcPr>
        <w:tcBorders>
          <w:bottom w:val="single" w:sz="4" w:space="0" w:color="FF4D36" w:themeColor="accent6" w:themeTint="99"/>
        </w:tcBorders>
      </w:tcPr>
    </w:tblStylePr>
    <w:tblStylePr w:type="nwCell">
      <w:tblPr/>
      <w:tcPr>
        <w:tcBorders>
          <w:bottom w:val="single" w:sz="4" w:space="0" w:color="FF4D36" w:themeColor="accent6" w:themeTint="99"/>
        </w:tcBorders>
      </w:tcPr>
    </w:tblStylePr>
    <w:tblStylePr w:type="seCell">
      <w:tblPr/>
      <w:tcPr>
        <w:tcBorders>
          <w:top w:val="single" w:sz="4" w:space="0" w:color="FF4D36" w:themeColor="accent6" w:themeTint="99"/>
        </w:tcBorders>
      </w:tcPr>
    </w:tblStylePr>
    <w:tblStylePr w:type="swCell">
      <w:tblPr/>
      <w:tcPr>
        <w:tcBorders>
          <w:top w:val="single" w:sz="4" w:space="0" w:color="FF4D36" w:themeColor="accent6" w:themeTint="99"/>
        </w:tcBorders>
      </w:tcPr>
    </w:tblStylePr>
  </w:style>
  <w:style w:type="table" w:styleId="Gittertabel4">
    <w:name w:val="Grid Table 4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C1C" w:themeColor="text1"/>
          <w:left w:val="single" w:sz="4" w:space="0" w:color="1C1C1C" w:themeColor="text1"/>
          <w:bottom w:val="single" w:sz="4" w:space="0" w:color="1C1C1C" w:themeColor="text1"/>
          <w:right w:val="single" w:sz="4" w:space="0" w:color="1C1C1C" w:themeColor="text1"/>
          <w:insideH w:val="nil"/>
          <w:insideV w:val="nil"/>
        </w:tcBorders>
        <w:shd w:val="clear" w:color="auto" w:fill="1C1C1C" w:themeFill="text1"/>
      </w:tcPr>
    </w:tblStylePr>
    <w:tblStylePr w:type="lastRow">
      <w:rPr>
        <w:b/>
        <w:bCs/>
      </w:rPr>
      <w:tblPr/>
      <w:tcPr>
        <w:tcBorders>
          <w:top w:val="double" w:sz="4" w:space="0" w:color="1C1C1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ittertabel4-farve1">
    <w:name w:val="Grid Table 4 Accent 1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5F78" w:themeColor="accent1"/>
          <w:left w:val="single" w:sz="4" w:space="0" w:color="275F78" w:themeColor="accent1"/>
          <w:bottom w:val="single" w:sz="4" w:space="0" w:color="275F78" w:themeColor="accent1"/>
          <w:right w:val="single" w:sz="4" w:space="0" w:color="275F78" w:themeColor="accent1"/>
          <w:insideH w:val="nil"/>
          <w:insideV w:val="nil"/>
        </w:tcBorders>
        <w:shd w:val="clear" w:color="auto" w:fill="275F78" w:themeFill="accent1"/>
      </w:tcPr>
    </w:tblStylePr>
    <w:tblStylePr w:type="lastRow">
      <w:rPr>
        <w:b/>
        <w:bCs/>
      </w:rPr>
      <w:tblPr/>
      <w:tcPr>
        <w:tcBorders>
          <w:top w:val="double" w:sz="4" w:space="0" w:color="275F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Gittertabel4-farve2">
    <w:name w:val="Grid Table 4 Accent 2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8FAA" w:themeColor="accent2"/>
          <w:left w:val="single" w:sz="4" w:space="0" w:color="4D8FAA" w:themeColor="accent2"/>
          <w:bottom w:val="single" w:sz="4" w:space="0" w:color="4D8FAA" w:themeColor="accent2"/>
          <w:right w:val="single" w:sz="4" w:space="0" w:color="4D8FAA" w:themeColor="accent2"/>
          <w:insideH w:val="nil"/>
          <w:insideV w:val="nil"/>
        </w:tcBorders>
        <w:shd w:val="clear" w:color="auto" w:fill="4D8FAA" w:themeFill="accent2"/>
      </w:tcPr>
    </w:tblStylePr>
    <w:tblStylePr w:type="lastRow">
      <w:rPr>
        <w:b/>
        <w:bCs/>
      </w:rPr>
      <w:tblPr/>
      <w:tcPr>
        <w:tcBorders>
          <w:top w:val="double" w:sz="4" w:space="0" w:color="4D8F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Gittertabel4-farve3">
    <w:name w:val="Grid Table 4 Accent 3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BEDB" w:themeColor="accent3"/>
          <w:left w:val="single" w:sz="4" w:space="0" w:color="71BEDB" w:themeColor="accent3"/>
          <w:bottom w:val="single" w:sz="4" w:space="0" w:color="71BEDB" w:themeColor="accent3"/>
          <w:right w:val="single" w:sz="4" w:space="0" w:color="71BEDB" w:themeColor="accent3"/>
          <w:insideH w:val="nil"/>
          <w:insideV w:val="nil"/>
        </w:tcBorders>
        <w:shd w:val="clear" w:color="auto" w:fill="71BEDB" w:themeFill="accent3"/>
      </w:tcPr>
    </w:tblStylePr>
    <w:tblStylePr w:type="lastRow">
      <w:rPr>
        <w:b/>
        <w:bCs/>
      </w:rPr>
      <w:tblPr/>
      <w:tcPr>
        <w:tcBorders>
          <w:top w:val="double" w:sz="4" w:space="0" w:color="71BE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Gittertabel4-farve4">
    <w:name w:val="Grid Table 4 Accent 4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03" w:themeColor="accent4"/>
          <w:left w:val="single" w:sz="4" w:space="0" w:color="FFC303" w:themeColor="accent4"/>
          <w:bottom w:val="single" w:sz="4" w:space="0" w:color="FFC303" w:themeColor="accent4"/>
          <w:right w:val="single" w:sz="4" w:space="0" w:color="FFC303" w:themeColor="accent4"/>
          <w:insideH w:val="nil"/>
          <w:insideV w:val="nil"/>
        </w:tcBorders>
        <w:shd w:val="clear" w:color="auto" w:fill="FFC303" w:themeFill="accent4"/>
      </w:tcPr>
    </w:tblStylePr>
    <w:tblStylePr w:type="lastRow">
      <w:rPr>
        <w:b/>
        <w:bCs/>
      </w:rPr>
      <w:tblPr/>
      <w:tcPr>
        <w:tcBorders>
          <w:top w:val="double" w:sz="4" w:space="0" w:color="FFC30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4-farve5">
    <w:name w:val="Grid Table 4 Accent 5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E26" w:themeColor="accent5"/>
          <w:left w:val="single" w:sz="4" w:space="0" w:color="FF4E26" w:themeColor="accent5"/>
          <w:bottom w:val="single" w:sz="4" w:space="0" w:color="FF4E26" w:themeColor="accent5"/>
          <w:right w:val="single" w:sz="4" w:space="0" w:color="FF4E26" w:themeColor="accent5"/>
          <w:insideH w:val="nil"/>
          <w:insideV w:val="nil"/>
        </w:tcBorders>
        <w:shd w:val="clear" w:color="auto" w:fill="FF4E26" w:themeFill="accent5"/>
      </w:tcPr>
    </w:tblStylePr>
    <w:tblStylePr w:type="lastRow">
      <w:rPr>
        <w:b/>
        <w:bCs/>
      </w:rPr>
      <w:tblPr/>
      <w:tcPr>
        <w:tcBorders>
          <w:top w:val="double" w:sz="4" w:space="0" w:color="FF4E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Gittertabel4-farve6">
    <w:name w:val="Grid Table 4 Accent 6"/>
    <w:basedOn w:val="Tabel-Normal"/>
    <w:uiPriority w:val="49"/>
    <w:rsid w:val="00BB1CEE"/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1500" w:themeColor="accent6"/>
          <w:left w:val="single" w:sz="4" w:space="0" w:color="AF1500" w:themeColor="accent6"/>
          <w:bottom w:val="single" w:sz="4" w:space="0" w:color="AF1500" w:themeColor="accent6"/>
          <w:right w:val="single" w:sz="4" w:space="0" w:color="AF1500" w:themeColor="accent6"/>
          <w:insideH w:val="nil"/>
          <w:insideV w:val="nil"/>
        </w:tcBorders>
        <w:shd w:val="clear" w:color="auto" w:fill="AF1500" w:themeFill="accent6"/>
      </w:tcPr>
    </w:tblStylePr>
    <w:tblStylePr w:type="lastRow">
      <w:rPr>
        <w:b/>
        <w:bCs/>
      </w:rPr>
      <w:tblPr/>
      <w:tcPr>
        <w:tcBorders>
          <w:top w:val="double" w:sz="4" w:space="0" w:color="AF1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Gittertabel5-mrk">
    <w:name w:val="Grid Table 5 Dark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D1D1D1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1C1C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C1C1C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C1C1C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C1C1C" w:themeFill="text1"/>
      </w:tcPr>
    </w:tblStylePr>
    <w:tblStylePr w:type="band1Vert">
      <w:tblPr/>
      <w:tcPr>
        <w:shd w:val="clear" w:color="auto" w:fill="A4A4A4" w:themeFill="text1" w:themeFillTint="66"/>
      </w:tcPr>
    </w:tblStylePr>
    <w:tblStylePr w:type="band1Horz">
      <w:tblPr/>
      <w:tcPr>
        <w:shd w:val="clear" w:color="auto" w:fill="A4A4A4" w:themeFill="text1" w:themeFillTint="66"/>
      </w:tcPr>
    </w:tblStylePr>
  </w:style>
  <w:style w:type="table" w:styleId="Gittertabel5-mrk-farve1">
    <w:name w:val="Grid Table 5 Dark Accent 1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C9E2ED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5F78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75F78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75F7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75F78" w:themeFill="accent1"/>
      </w:tcPr>
    </w:tblStylePr>
    <w:tblStylePr w:type="band1Vert">
      <w:tblPr/>
      <w:tcPr>
        <w:shd w:val="clear" w:color="auto" w:fill="94C6DC" w:themeFill="accent1" w:themeFillTint="66"/>
      </w:tcPr>
    </w:tblStylePr>
    <w:tblStylePr w:type="band1Horz">
      <w:tblPr/>
      <w:tcPr>
        <w:shd w:val="clear" w:color="auto" w:fill="94C6DC" w:themeFill="accent1" w:themeFillTint="66"/>
      </w:tcPr>
    </w:tblStylePr>
  </w:style>
  <w:style w:type="table" w:styleId="Gittertabel5-mrk-farve2">
    <w:name w:val="Grid Table 5 Dark Accent 2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DAE8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8FAA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8FAA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8FAA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8FAA" w:themeFill="accent2"/>
      </w:tcPr>
    </w:tblStylePr>
    <w:tblStylePr w:type="band1Vert">
      <w:tblPr/>
      <w:tcPr>
        <w:shd w:val="clear" w:color="auto" w:fill="B6D2DE" w:themeFill="accent2" w:themeFillTint="66"/>
      </w:tcPr>
    </w:tblStylePr>
    <w:tblStylePr w:type="band1Horz">
      <w:tblPr/>
      <w:tcPr>
        <w:shd w:val="clear" w:color="auto" w:fill="B6D2DE" w:themeFill="accent2" w:themeFillTint="66"/>
      </w:tcPr>
    </w:tblStylePr>
  </w:style>
  <w:style w:type="table" w:styleId="Gittertabel5-mrk-farve3">
    <w:name w:val="Grid Table 5 Dark Accent 3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E2F1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BED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1BED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1BED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1BEDB" w:themeFill="accent3"/>
      </w:tcPr>
    </w:tblStylePr>
    <w:tblStylePr w:type="band1Vert">
      <w:tblPr/>
      <w:tcPr>
        <w:shd w:val="clear" w:color="auto" w:fill="C6E4F0" w:themeFill="accent3" w:themeFillTint="66"/>
      </w:tcPr>
    </w:tblStylePr>
    <w:tblStylePr w:type="band1Horz">
      <w:tblPr/>
      <w:tcPr>
        <w:shd w:val="clear" w:color="auto" w:fill="C6E4F0" w:themeFill="accent3" w:themeFillTint="66"/>
      </w:tcPr>
    </w:tblStylePr>
  </w:style>
  <w:style w:type="table" w:styleId="Gittertabel5-mrk-farve5">
    <w:name w:val="Grid Table 5 Dark Accent 5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FFDB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E2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4E2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4E2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4E26" w:themeFill="accent5"/>
      </w:tcPr>
    </w:tblStylePr>
    <w:tblStylePr w:type="band1Vert">
      <w:tblPr/>
      <w:tcPr>
        <w:shd w:val="clear" w:color="auto" w:fill="FFB8A8" w:themeFill="accent5" w:themeFillTint="66"/>
      </w:tcPr>
    </w:tblStylePr>
    <w:tblStylePr w:type="band1Horz">
      <w:tblPr/>
      <w:tcPr>
        <w:shd w:val="clear" w:color="auto" w:fill="FFB8A8" w:themeFill="accent5" w:themeFillTint="66"/>
      </w:tcPr>
    </w:tblStylePr>
  </w:style>
  <w:style w:type="table" w:styleId="Gittertabel5-mrk-farve6">
    <w:name w:val="Grid Table 5 Dark Accent 6"/>
    <w:basedOn w:val="Tabel-Normal"/>
    <w:uiPriority w:val="50"/>
    <w:rsid w:val="00BB1CE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113" w:type="dxa"/>
      </w:tblCellMar>
    </w:tblPr>
    <w:tcPr>
      <w:shd w:val="clear" w:color="auto" w:fill="FFC3B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15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F15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F15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F1500" w:themeFill="accent6"/>
      </w:tcPr>
    </w:tblStylePr>
    <w:tblStylePr w:type="band1Vert">
      <w:tblPr/>
      <w:tcPr>
        <w:shd w:val="clear" w:color="auto" w:fill="FF8879" w:themeFill="accent6" w:themeFillTint="66"/>
      </w:tcPr>
    </w:tblStylePr>
    <w:tblStylePr w:type="band1Horz">
      <w:tblPr/>
      <w:tcPr>
        <w:shd w:val="clear" w:color="auto" w:fill="FF8879" w:themeFill="accent6" w:themeFillTint="66"/>
      </w:tcPr>
    </w:tblStylePr>
  </w:style>
  <w:style w:type="table" w:styleId="Gittertabel6-farverig">
    <w:name w:val="Grid Table 6 Colorful"/>
    <w:basedOn w:val="Tabel-Normal"/>
    <w:uiPriority w:val="51"/>
    <w:rsid w:val="00BB1CEE"/>
    <w:rPr>
      <w:color w:val="1C1C1C" w:themeColor="text1"/>
    </w:rPr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76767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Gittertabel6-farverig-farve1">
    <w:name w:val="Grid Table 6 Colorful Accent 1"/>
    <w:basedOn w:val="Tabel-Normal"/>
    <w:uiPriority w:val="51"/>
    <w:rsid w:val="00BB1CEE"/>
    <w:rPr>
      <w:color w:val="1D4659" w:themeColor="accent1" w:themeShade="BF"/>
    </w:rPr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60AA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Gittertabel6-farverig-farve2">
    <w:name w:val="Grid Table 6 Colorful Accent 2"/>
    <w:basedOn w:val="Tabel-Normal"/>
    <w:uiPriority w:val="51"/>
    <w:rsid w:val="00BB1CEE"/>
    <w:rPr>
      <w:color w:val="396A7F" w:themeColor="accent2" w:themeShade="BF"/>
    </w:rPr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92BC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Gittertabel6-farverig-farve3">
    <w:name w:val="Grid Table 6 Colorful Accent 3"/>
    <w:basedOn w:val="Tabel-Normal"/>
    <w:uiPriority w:val="51"/>
    <w:rsid w:val="00BB1CEE"/>
    <w:rPr>
      <w:color w:val="329DC6" w:themeColor="accent3" w:themeShade="BF"/>
    </w:rPr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A9D7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Gittertabel6-farverig-farve4">
    <w:name w:val="Grid Table 6 Colorful Accent 4"/>
    <w:basedOn w:val="Tabel-Normal"/>
    <w:uiPriority w:val="51"/>
    <w:rsid w:val="00BB1CEE"/>
    <w:rPr>
      <w:color w:val="C19200" w:themeColor="accent4" w:themeShade="BF"/>
    </w:rPr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DA6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ittertabel6-farverig-farve5">
    <w:name w:val="Grid Table 6 Colorful Accent 5"/>
    <w:basedOn w:val="Tabel-Normal"/>
    <w:uiPriority w:val="51"/>
    <w:rsid w:val="00BB1CEE"/>
    <w:rPr>
      <w:color w:val="DB2800" w:themeColor="accent5" w:themeShade="BF"/>
    </w:rPr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94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Gittertabel6-farverig-farve6">
    <w:name w:val="Grid Table 6 Colorful Accent 6"/>
    <w:basedOn w:val="Tabel-Normal"/>
    <w:uiPriority w:val="51"/>
    <w:rsid w:val="00BB1CEE"/>
    <w:rPr>
      <w:color w:val="830F00" w:themeColor="accent6" w:themeShade="BF"/>
    </w:rPr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12" w:space="0" w:color="FF4D3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Gittertabel7-farverig">
    <w:name w:val="Grid Table 7 Colorful"/>
    <w:basedOn w:val="Tabel-Normal"/>
    <w:uiPriority w:val="52"/>
    <w:rsid w:val="00BB1CEE"/>
    <w:rPr>
      <w:color w:val="1C1C1C" w:themeColor="text1"/>
    </w:rPr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  <w:insideV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bottom w:val="single" w:sz="4" w:space="0" w:color="767676" w:themeColor="text1" w:themeTint="99"/>
        </w:tcBorders>
      </w:tcPr>
    </w:tblStylePr>
    <w:tblStylePr w:type="nwCell">
      <w:tblPr/>
      <w:tcPr>
        <w:tcBorders>
          <w:bottom w:val="single" w:sz="4" w:space="0" w:color="767676" w:themeColor="text1" w:themeTint="99"/>
        </w:tcBorders>
      </w:tcPr>
    </w:tblStylePr>
    <w:tblStylePr w:type="seCell">
      <w:tblPr/>
      <w:tcPr>
        <w:tcBorders>
          <w:top w:val="single" w:sz="4" w:space="0" w:color="767676" w:themeColor="text1" w:themeTint="99"/>
        </w:tcBorders>
      </w:tcPr>
    </w:tblStylePr>
    <w:tblStylePr w:type="swCell">
      <w:tblPr/>
      <w:tcPr>
        <w:tcBorders>
          <w:top w:val="single" w:sz="4" w:space="0" w:color="767676" w:themeColor="text1" w:themeTint="99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BB1CEE"/>
    <w:rPr>
      <w:color w:val="1D4659" w:themeColor="accent1" w:themeShade="BF"/>
    </w:rPr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  <w:insideV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  <w:tblStylePr w:type="neCell">
      <w:tblPr/>
      <w:tcPr>
        <w:tcBorders>
          <w:bottom w:val="single" w:sz="4" w:space="0" w:color="60AACB" w:themeColor="accent1" w:themeTint="99"/>
        </w:tcBorders>
      </w:tcPr>
    </w:tblStylePr>
    <w:tblStylePr w:type="nwCell">
      <w:tblPr/>
      <w:tcPr>
        <w:tcBorders>
          <w:bottom w:val="single" w:sz="4" w:space="0" w:color="60AACB" w:themeColor="accent1" w:themeTint="99"/>
        </w:tcBorders>
      </w:tcPr>
    </w:tblStylePr>
    <w:tblStylePr w:type="seCell">
      <w:tblPr/>
      <w:tcPr>
        <w:tcBorders>
          <w:top w:val="single" w:sz="4" w:space="0" w:color="60AACB" w:themeColor="accent1" w:themeTint="99"/>
        </w:tcBorders>
      </w:tcPr>
    </w:tblStylePr>
    <w:tblStylePr w:type="swCell">
      <w:tblPr/>
      <w:tcPr>
        <w:tcBorders>
          <w:top w:val="single" w:sz="4" w:space="0" w:color="60AACB" w:themeColor="accent1" w:themeTint="99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BB1CEE"/>
    <w:rPr>
      <w:color w:val="396A7F" w:themeColor="accent2" w:themeShade="BF"/>
    </w:rPr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  <w:insideV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  <w:tblStylePr w:type="neCell">
      <w:tblPr/>
      <w:tcPr>
        <w:tcBorders>
          <w:bottom w:val="single" w:sz="4" w:space="0" w:color="92BCCD" w:themeColor="accent2" w:themeTint="99"/>
        </w:tcBorders>
      </w:tcPr>
    </w:tblStylePr>
    <w:tblStylePr w:type="nwCell">
      <w:tblPr/>
      <w:tcPr>
        <w:tcBorders>
          <w:bottom w:val="single" w:sz="4" w:space="0" w:color="92BCCD" w:themeColor="accent2" w:themeTint="99"/>
        </w:tcBorders>
      </w:tcPr>
    </w:tblStylePr>
    <w:tblStylePr w:type="seCell">
      <w:tblPr/>
      <w:tcPr>
        <w:tcBorders>
          <w:top w:val="single" w:sz="4" w:space="0" w:color="92BCCD" w:themeColor="accent2" w:themeTint="99"/>
        </w:tcBorders>
      </w:tcPr>
    </w:tblStylePr>
    <w:tblStylePr w:type="swCell">
      <w:tblPr/>
      <w:tcPr>
        <w:tcBorders>
          <w:top w:val="single" w:sz="4" w:space="0" w:color="92BCCD" w:themeColor="accent2" w:themeTint="99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BB1CEE"/>
    <w:rPr>
      <w:color w:val="329DC6" w:themeColor="accent3" w:themeShade="BF"/>
    </w:rPr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  <w:insideV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  <w:tblStylePr w:type="neCell">
      <w:tblPr/>
      <w:tcPr>
        <w:tcBorders>
          <w:bottom w:val="single" w:sz="4" w:space="0" w:color="A9D7E9" w:themeColor="accent3" w:themeTint="99"/>
        </w:tcBorders>
      </w:tcPr>
    </w:tblStylePr>
    <w:tblStylePr w:type="nwCell">
      <w:tblPr/>
      <w:tcPr>
        <w:tcBorders>
          <w:bottom w:val="single" w:sz="4" w:space="0" w:color="A9D7E9" w:themeColor="accent3" w:themeTint="99"/>
        </w:tcBorders>
      </w:tcPr>
    </w:tblStylePr>
    <w:tblStylePr w:type="seCell">
      <w:tblPr/>
      <w:tcPr>
        <w:tcBorders>
          <w:top w:val="single" w:sz="4" w:space="0" w:color="A9D7E9" w:themeColor="accent3" w:themeTint="99"/>
        </w:tcBorders>
      </w:tcPr>
    </w:tblStylePr>
    <w:tblStylePr w:type="swCell">
      <w:tblPr/>
      <w:tcPr>
        <w:tcBorders>
          <w:top w:val="single" w:sz="4" w:space="0" w:color="A9D7E9" w:themeColor="accent3" w:themeTint="9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BB1CEE"/>
    <w:rPr>
      <w:color w:val="C19200" w:themeColor="accent4" w:themeShade="BF"/>
    </w:rPr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  <w:insideV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A67" w:themeColor="accent4" w:themeTint="99"/>
        </w:tcBorders>
      </w:tcPr>
    </w:tblStylePr>
    <w:tblStylePr w:type="nwCell">
      <w:tblPr/>
      <w:tcPr>
        <w:tcBorders>
          <w:bottom w:val="single" w:sz="4" w:space="0" w:color="FFDA67" w:themeColor="accent4" w:themeTint="99"/>
        </w:tcBorders>
      </w:tcPr>
    </w:tblStylePr>
    <w:tblStylePr w:type="seCell">
      <w:tblPr/>
      <w:tcPr>
        <w:tcBorders>
          <w:top w:val="single" w:sz="4" w:space="0" w:color="FFDA67" w:themeColor="accent4" w:themeTint="99"/>
        </w:tcBorders>
      </w:tcPr>
    </w:tblStylePr>
    <w:tblStylePr w:type="swCell">
      <w:tblPr/>
      <w:tcPr>
        <w:tcBorders>
          <w:top w:val="single" w:sz="4" w:space="0" w:color="FFDA67" w:themeColor="accent4" w:themeTint="99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BB1CEE"/>
    <w:rPr>
      <w:color w:val="DB2800" w:themeColor="accent5" w:themeShade="BF"/>
    </w:rPr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  <w:insideV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  <w:tblStylePr w:type="neCell">
      <w:tblPr/>
      <w:tcPr>
        <w:tcBorders>
          <w:bottom w:val="single" w:sz="4" w:space="0" w:color="FF947C" w:themeColor="accent5" w:themeTint="99"/>
        </w:tcBorders>
      </w:tcPr>
    </w:tblStylePr>
    <w:tblStylePr w:type="nwCell">
      <w:tblPr/>
      <w:tcPr>
        <w:tcBorders>
          <w:bottom w:val="single" w:sz="4" w:space="0" w:color="FF947C" w:themeColor="accent5" w:themeTint="99"/>
        </w:tcBorders>
      </w:tcPr>
    </w:tblStylePr>
    <w:tblStylePr w:type="seCell">
      <w:tblPr/>
      <w:tcPr>
        <w:tcBorders>
          <w:top w:val="single" w:sz="4" w:space="0" w:color="FF947C" w:themeColor="accent5" w:themeTint="99"/>
        </w:tcBorders>
      </w:tcPr>
    </w:tblStylePr>
    <w:tblStylePr w:type="swCell">
      <w:tblPr/>
      <w:tcPr>
        <w:tcBorders>
          <w:top w:val="single" w:sz="4" w:space="0" w:color="FF947C" w:themeColor="accent5" w:themeTint="99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BB1CEE"/>
    <w:rPr>
      <w:color w:val="830F00" w:themeColor="accent6" w:themeShade="BF"/>
    </w:rPr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  <w:insideV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  <w:tblStylePr w:type="neCell">
      <w:tblPr/>
      <w:tcPr>
        <w:tcBorders>
          <w:bottom w:val="single" w:sz="4" w:space="0" w:color="FF4D36" w:themeColor="accent6" w:themeTint="99"/>
        </w:tcBorders>
      </w:tcPr>
    </w:tblStylePr>
    <w:tblStylePr w:type="nwCell">
      <w:tblPr/>
      <w:tcPr>
        <w:tcBorders>
          <w:bottom w:val="single" w:sz="4" w:space="0" w:color="FF4D36" w:themeColor="accent6" w:themeTint="99"/>
        </w:tcBorders>
      </w:tcPr>
    </w:tblStylePr>
    <w:tblStylePr w:type="seCell">
      <w:tblPr/>
      <w:tcPr>
        <w:tcBorders>
          <w:top w:val="single" w:sz="4" w:space="0" w:color="FF4D36" w:themeColor="accent6" w:themeTint="99"/>
        </w:tcBorders>
      </w:tcPr>
    </w:tblStylePr>
    <w:tblStylePr w:type="swCell">
      <w:tblPr/>
      <w:tcPr>
        <w:tcBorders>
          <w:top w:val="single" w:sz="4" w:space="0" w:color="FF4D36" w:themeColor="accent6" w:themeTint="99"/>
        </w:tcBorders>
      </w:tcPr>
    </w:tblStylePr>
  </w:style>
  <w:style w:type="table" w:styleId="Listetabel1-lys">
    <w:name w:val="List Table 1 Light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6767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etabel1-lys-farve1">
    <w:name w:val="List Table 1 Light Accent 1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60AAC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etabel1-lys-farve2">
    <w:name w:val="List Table 1 Light Accent 2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92BCCD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etabel1-lys-farve3">
    <w:name w:val="List Table 1 Light Accent 3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A9D7E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etabel1-lys-farve4">
    <w:name w:val="List Table 1 Light Accent 4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DA6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1-lys-farve5">
    <w:name w:val="List Table 1 Light Accent 5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947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etabel1-lys-farve6">
    <w:name w:val="List Table 1 Light Accent 6"/>
    <w:basedOn w:val="Tabel-Normal"/>
    <w:uiPriority w:val="46"/>
    <w:rsid w:val="00023C39"/>
    <w:tblPr>
      <w:tblStyleRowBandSize w:val="1"/>
      <w:tblStyleColBandSize w:val="1"/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4D3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etabel2">
    <w:name w:val="List Table 2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767676" w:themeColor="text1" w:themeTint="99"/>
        <w:bottom w:val="single" w:sz="4" w:space="0" w:color="767676" w:themeColor="text1" w:themeTint="99"/>
        <w:insideH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etabel2-farve1">
    <w:name w:val="List Table 2 Accent 1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60AACB" w:themeColor="accent1" w:themeTint="99"/>
        <w:bottom w:val="single" w:sz="4" w:space="0" w:color="60AACB" w:themeColor="accent1" w:themeTint="99"/>
        <w:insideH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etabel2-farve2">
    <w:name w:val="List Table 2 Accent 2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92BCCD" w:themeColor="accent2" w:themeTint="99"/>
        <w:bottom w:val="single" w:sz="4" w:space="0" w:color="92BCCD" w:themeColor="accent2" w:themeTint="99"/>
        <w:insideH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etabel2-farve3">
    <w:name w:val="List Table 2 Accent 3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A9D7E9" w:themeColor="accent3" w:themeTint="99"/>
        <w:bottom w:val="single" w:sz="4" w:space="0" w:color="A9D7E9" w:themeColor="accent3" w:themeTint="99"/>
        <w:insideH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etabel2-farve4">
    <w:name w:val="List Table 2 Accent 4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FFDA67" w:themeColor="accent4" w:themeTint="99"/>
        <w:bottom w:val="single" w:sz="4" w:space="0" w:color="FFDA67" w:themeColor="accent4" w:themeTint="99"/>
        <w:insideH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2-farve5">
    <w:name w:val="List Table 2 Accent 5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FF947C" w:themeColor="accent5" w:themeTint="99"/>
        <w:bottom w:val="single" w:sz="4" w:space="0" w:color="FF947C" w:themeColor="accent5" w:themeTint="99"/>
        <w:insideH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etabel2-farve6">
    <w:name w:val="List Table 2 Accent 6"/>
    <w:basedOn w:val="Tabel-Normal"/>
    <w:uiPriority w:val="47"/>
    <w:rsid w:val="00023C39"/>
    <w:tblPr>
      <w:tblStyleRowBandSize w:val="1"/>
      <w:tblStyleColBandSize w:val="1"/>
      <w:tblBorders>
        <w:top w:val="single" w:sz="4" w:space="0" w:color="FF4D36" w:themeColor="accent6" w:themeTint="99"/>
        <w:bottom w:val="single" w:sz="4" w:space="0" w:color="FF4D36" w:themeColor="accent6" w:themeTint="99"/>
        <w:insideH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etabel3">
    <w:name w:val="List Table 3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1C1C1C" w:themeColor="text1"/>
        <w:left w:val="single" w:sz="4" w:space="0" w:color="1C1C1C" w:themeColor="text1"/>
        <w:bottom w:val="single" w:sz="4" w:space="0" w:color="1C1C1C" w:themeColor="text1"/>
        <w:right w:val="single" w:sz="4" w:space="0" w:color="1C1C1C" w:themeColor="text1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1C1C1C" w:themeFill="text1"/>
      </w:tcPr>
    </w:tblStylePr>
    <w:tblStylePr w:type="lastRow">
      <w:rPr>
        <w:b/>
        <w:bCs/>
      </w:rPr>
      <w:tblPr/>
      <w:tcPr>
        <w:tcBorders>
          <w:top w:val="double" w:sz="4" w:space="0" w:color="1C1C1C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C1C1C" w:themeColor="text1"/>
          <w:right w:val="single" w:sz="4" w:space="0" w:color="1C1C1C" w:themeColor="text1"/>
        </w:tcBorders>
      </w:tcPr>
    </w:tblStylePr>
    <w:tblStylePr w:type="band1Horz">
      <w:tblPr/>
      <w:tcPr>
        <w:tcBorders>
          <w:top w:val="single" w:sz="4" w:space="0" w:color="1C1C1C" w:themeColor="text1"/>
          <w:bottom w:val="single" w:sz="4" w:space="0" w:color="1C1C1C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C1C1C" w:themeColor="text1"/>
          <w:left w:val="nil"/>
        </w:tcBorders>
      </w:tcPr>
    </w:tblStylePr>
    <w:tblStylePr w:type="swCell">
      <w:tblPr/>
      <w:tcPr>
        <w:tcBorders>
          <w:top w:val="double" w:sz="4" w:space="0" w:color="1C1C1C" w:themeColor="text1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275F78" w:themeColor="accent1"/>
        <w:left w:val="single" w:sz="4" w:space="0" w:color="275F78" w:themeColor="accent1"/>
        <w:bottom w:val="single" w:sz="4" w:space="0" w:color="275F78" w:themeColor="accent1"/>
        <w:right w:val="single" w:sz="4" w:space="0" w:color="275F78" w:themeColor="accent1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275F78" w:themeFill="accent1"/>
      </w:tcPr>
    </w:tblStylePr>
    <w:tblStylePr w:type="lastRow">
      <w:rPr>
        <w:b/>
        <w:bCs/>
      </w:rPr>
      <w:tblPr/>
      <w:tcPr>
        <w:tcBorders>
          <w:top w:val="double" w:sz="4" w:space="0" w:color="275F7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75F78" w:themeColor="accent1"/>
          <w:right w:val="single" w:sz="4" w:space="0" w:color="275F78" w:themeColor="accent1"/>
        </w:tcBorders>
      </w:tcPr>
    </w:tblStylePr>
    <w:tblStylePr w:type="band1Horz">
      <w:tblPr/>
      <w:tcPr>
        <w:tcBorders>
          <w:top w:val="single" w:sz="4" w:space="0" w:color="275F78" w:themeColor="accent1"/>
          <w:bottom w:val="single" w:sz="4" w:space="0" w:color="275F7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75F78" w:themeColor="accent1"/>
          <w:left w:val="nil"/>
        </w:tcBorders>
      </w:tcPr>
    </w:tblStylePr>
    <w:tblStylePr w:type="swCell">
      <w:tblPr/>
      <w:tcPr>
        <w:tcBorders>
          <w:top w:val="double" w:sz="4" w:space="0" w:color="275F78" w:themeColor="accent1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4D8FAA" w:themeColor="accent2"/>
        <w:left w:val="single" w:sz="4" w:space="0" w:color="4D8FAA" w:themeColor="accent2"/>
        <w:bottom w:val="single" w:sz="4" w:space="0" w:color="4D8FAA" w:themeColor="accent2"/>
        <w:right w:val="single" w:sz="4" w:space="0" w:color="4D8FAA" w:themeColor="accent2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D8FAA" w:themeFill="accent2"/>
      </w:tcPr>
    </w:tblStylePr>
    <w:tblStylePr w:type="lastRow">
      <w:rPr>
        <w:b/>
        <w:bCs/>
      </w:rPr>
      <w:tblPr/>
      <w:tcPr>
        <w:tcBorders>
          <w:top w:val="double" w:sz="4" w:space="0" w:color="4D8FAA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8FAA" w:themeColor="accent2"/>
          <w:right w:val="single" w:sz="4" w:space="0" w:color="4D8FAA" w:themeColor="accent2"/>
        </w:tcBorders>
      </w:tcPr>
    </w:tblStylePr>
    <w:tblStylePr w:type="band1Horz">
      <w:tblPr/>
      <w:tcPr>
        <w:tcBorders>
          <w:top w:val="single" w:sz="4" w:space="0" w:color="4D8FAA" w:themeColor="accent2"/>
          <w:bottom w:val="single" w:sz="4" w:space="0" w:color="4D8FAA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8FAA" w:themeColor="accent2"/>
          <w:left w:val="nil"/>
        </w:tcBorders>
      </w:tcPr>
    </w:tblStylePr>
    <w:tblStylePr w:type="swCell">
      <w:tblPr/>
      <w:tcPr>
        <w:tcBorders>
          <w:top w:val="double" w:sz="4" w:space="0" w:color="4D8FAA" w:themeColor="accent2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71BEDB" w:themeColor="accent3"/>
        <w:left w:val="single" w:sz="4" w:space="0" w:color="71BEDB" w:themeColor="accent3"/>
        <w:bottom w:val="single" w:sz="4" w:space="0" w:color="71BEDB" w:themeColor="accent3"/>
        <w:right w:val="single" w:sz="4" w:space="0" w:color="71BEDB" w:themeColor="accent3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71BEDB" w:themeFill="accent3"/>
      </w:tcPr>
    </w:tblStylePr>
    <w:tblStylePr w:type="lastRow">
      <w:rPr>
        <w:b/>
        <w:bCs/>
      </w:rPr>
      <w:tblPr/>
      <w:tcPr>
        <w:tcBorders>
          <w:top w:val="double" w:sz="4" w:space="0" w:color="71BED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1BEDB" w:themeColor="accent3"/>
          <w:right w:val="single" w:sz="4" w:space="0" w:color="71BEDB" w:themeColor="accent3"/>
        </w:tcBorders>
      </w:tcPr>
    </w:tblStylePr>
    <w:tblStylePr w:type="band1Horz">
      <w:tblPr/>
      <w:tcPr>
        <w:tcBorders>
          <w:top w:val="single" w:sz="4" w:space="0" w:color="71BEDB" w:themeColor="accent3"/>
          <w:bottom w:val="single" w:sz="4" w:space="0" w:color="71BED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1BEDB" w:themeColor="accent3"/>
          <w:left w:val="nil"/>
        </w:tcBorders>
      </w:tcPr>
    </w:tblStylePr>
    <w:tblStylePr w:type="swCell">
      <w:tblPr/>
      <w:tcPr>
        <w:tcBorders>
          <w:top w:val="double" w:sz="4" w:space="0" w:color="71BEDB" w:themeColor="accent3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FFC303" w:themeColor="accent4"/>
        <w:left w:val="single" w:sz="4" w:space="0" w:color="FFC303" w:themeColor="accent4"/>
        <w:bottom w:val="single" w:sz="4" w:space="0" w:color="FFC303" w:themeColor="accent4"/>
        <w:right w:val="single" w:sz="4" w:space="0" w:color="FFC303" w:themeColor="accent4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303" w:themeFill="accent4"/>
      </w:tcPr>
    </w:tblStylePr>
    <w:tblStylePr w:type="lastRow">
      <w:rPr>
        <w:b/>
        <w:bCs/>
      </w:rPr>
      <w:tblPr/>
      <w:tcPr>
        <w:tcBorders>
          <w:top w:val="double" w:sz="4" w:space="0" w:color="FFC30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303" w:themeColor="accent4"/>
          <w:right w:val="single" w:sz="4" w:space="0" w:color="FFC303" w:themeColor="accent4"/>
        </w:tcBorders>
      </w:tcPr>
    </w:tblStylePr>
    <w:tblStylePr w:type="band1Horz">
      <w:tblPr/>
      <w:tcPr>
        <w:tcBorders>
          <w:top w:val="single" w:sz="4" w:space="0" w:color="FFC303" w:themeColor="accent4"/>
          <w:bottom w:val="single" w:sz="4" w:space="0" w:color="FFC30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303" w:themeColor="accent4"/>
          <w:left w:val="nil"/>
        </w:tcBorders>
      </w:tcPr>
    </w:tblStylePr>
    <w:tblStylePr w:type="swCell">
      <w:tblPr/>
      <w:tcPr>
        <w:tcBorders>
          <w:top w:val="double" w:sz="4" w:space="0" w:color="FFC303" w:themeColor="accent4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FF4E26" w:themeColor="accent5"/>
        <w:left w:val="single" w:sz="4" w:space="0" w:color="FF4E26" w:themeColor="accent5"/>
        <w:bottom w:val="single" w:sz="4" w:space="0" w:color="FF4E26" w:themeColor="accent5"/>
        <w:right w:val="single" w:sz="4" w:space="0" w:color="FF4E26" w:themeColor="accent5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4E26" w:themeFill="accent5"/>
      </w:tcPr>
    </w:tblStylePr>
    <w:tblStylePr w:type="lastRow">
      <w:rPr>
        <w:b/>
        <w:bCs/>
      </w:rPr>
      <w:tblPr/>
      <w:tcPr>
        <w:tcBorders>
          <w:top w:val="double" w:sz="4" w:space="0" w:color="FF4E2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4E26" w:themeColor="accent5"/>
          <w:right w:val="single" w:sz="4" w:space="0" w:color="FF4E26" w:themeColor="accent5"/>
        </w:tcBorders>
      </w:tcPr>
    </w:tblStylePr>
    <w:tblStylePr w:type="band1Horz">
      <w:tblPr/>
      <w:tcPr>
        <w:tcBorders>
          <w:top w:val="single" w:sz="4" w:space="0" w:color="FF4E26" w:themeColor="accent5"/>
          <w:bottom w:val="single" w:sz="4" w:space="0" w:color="FF4E2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4E26" w:themeColor="accent5"/>
          <w:left w:val="nil"/>
        </w:tcBorders>
      </w:tcPr>
    </w:tblStylePr>
    <w:tblStylePr w:type="swCell">
      <w:tblPr/>
      <w:tcPr>
        <w:tcBorders>
          <w:top w:val="double" w:sz="4" w:space="0" w:color="FF4E26" w:themeColor="accent5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023C39"/>
    <w:tblPr>
      <w:tblStyleRowBandSize w:val="1"/>
      <w:tblStyleColBandSize w:val="1"/>
      <w:tblBorders>
        <w:top w:val="single" w:sz="4" w:space="0" w:color="AF1500" w:themeColor="accent6"/>
        <w:left w:val="single" w:sz="4" w:space="0" w:color="AF1500" w:themeColor="accent6"/>
        <w:bottom w:val="single" w:sz="4" w:space="0" w:color="AF1500" w:themeColor="accent6"/>
        <w:right w:val="single" w:sz="4" w:space="0" w:color="AF1500" w:themeColor="accent6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AF1500" w:themeFill="accent6"/>
      </w:tcPr>
    </w:tblStylePr>
    <w:tblStylePr w:type="lastRow">
      <w:rPr>
        <w:b/>
        <w:bCs/>
      </w:rPr>
      <w:tblPr/>
      <w:tcPr>
        <w:tcBorders>
          <w:top w:val="double" w:sz="4" w:space="0" w:color="AF15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F1500" w:themeColor="accent6"/>
          <w:right w:val="single" w:sz="4" w:space="0" w:color="AF1500" w:themeColor="accent6"/>
        </w:tcBorders>
      </w:tcPr>
    </w:tblStylePr>
    <w:tblStylePr w:type="band1Horz">
      <w:tblPr/>
      <w:tcPr>
        <w:tcBorders>
          <w:top w:val="single" w:sz="4" w:space="0" w:color="AF1500" w:themeColor="accent6"/>
          <w:bottom w:val="single" w:sz="4" w:space="0" w:color="AF15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F1500" w:themeColor="accent6"/>
          <w:left w:val="nil"/>
        </w:tcBorders>
      </w:tcPr>
    </w:tblStylePr>
    <w:tblStylePr w:type="swCell">
      <w:tblPr/>
      <w:tcPr>
        <w:tcBorders>
          <w:top w:val="double" w:sz="4" w:space="0" w:color="AF1500" w:themeColor="accent6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767676" w:themeColor="text1" w:themeTint="99"/>
        <w:left w:val="single" w:sz="4" w:space="0" w:color="767676" w:themeColor="text1" w:themeTint="99"/>
        <w:bottom w:val="single" w:sz="4" w:space="0" w:color="767676" w:themeColor="text1" w:themeTint="99"/>
        <w:right w:val="single" w:sz="4" w:space="0" w:color="767676" w:themeColor="text1" w:themeTint="99"/>
        <w:insideH w:val="single" w:sz="4" w:space="0" w:color="767676" w:themeColor="tex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C1C1C" w:themeColor="text1"/>
          <w:left w:val="single" w:sz="4" w:space="0" w:color="1C1C1C" w:themeColor="text1"/>
          <w:bottom w:val="single" w:sz="4" w:space="0" w:color="1C1C1C" w:themeColor="text1"/>
          <w:right w:val="single" w:sz="4" w:space="0" w:color="1C1C1C" w:themeColor="text1"/>
          <w:insideH w:val="nil"/>
        </w:tcBorders>
        <w:shd w:val="clear" w:color="auto" w:fill="1C1C1C" w:themeFill="text1"/>
      </w:tcPr>
    </w:tblStylePr>
    <w:tblStylePr w:type="lastRow">
      <w:rPr>
        <w:b/>
        <w:bCs/>
      </w:rPr>
      <w:tblPr/>
      <w:tcPr>
        <w:tcBorders>
          <w:top w:val="double" w:sz="4" w:space="0" w:color="76767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etabel4-farve1">
    <w:name w:val="List Table 4 Accent 1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60AACB" w:themeColor="accent1" w:themeTint="99"/>
        <w:left w:val="single" w:sz="4" w:space="0" w:color="60AACB" w:themeColor="accent1" w:themeTint="99"/>
        <w:bottom w:val="single" w:sz="4" w:space="0" w:color="60AACB" w:themeColor="accent1" w:themeTint="99"/>
        <w:right w:val="single" w:sz="4" w:space="0" w:color="60AACB" w:themeColor="accent1" w:themeTint="99"/>
        <w:insideH w:val="single" w:sz="4" w:space="0" w:color="60AACB" w:themeColor="accent1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75F78" w:themeColor="accent1"/>
          <w:left w:val="single" w:sz="4" w:space="0" w:color="275F78" w:themeColor="accent1"/>
          <w:bottom w:val="single" w:sz="4" w:space="0" w:color="275F78" w:themeColor="accent1"/>
          <w:right w:val="single" w:sz="4" w:space="0" w:color="275F78" w:themeColor="accent1"/>
          <w:insideH w:val="nil"/>
        </w:tcBorders>
        <w:shd w:val="clear" w:color="auto" w:fill="275F78" w:themeFill="accent1"/>
      </w:tcPr>
    </w:tblStylePr>
    <w:tblStylePr w:type="lastRow">
      <w:rPr>
        <w:b/>
        <w:bCs/>
      </w:rPr>
      <w:tblPr/>
      <w:tcPr>
        <w:tcBorders>
          <w:top w:val="double" w:sz="4" w:space="0" w:color="60AAC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etabel4-farve2">
    <w:name w:val="List Table 4 Accent 2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92BCCD" w:themeColor="accent2" w:themeTint="99"/>
        <w:left w:val="single" w:sz="4" w:space="0" w:color="92BCCD" w:themeColor="accent2" w:themeTint="99"/>
        <w:bottom w:val="single" w:sz="4" w:space="0" w:color="92BCCD" w:themeColor="accent2" w:themeTint="99"/>
        <w:right w:val="single" w:sz="4" w:space="0" w:color="92BCCD" w:themeColor="accent2" w:themeTint="99"/>
        <w:insideH w:val="single" w:sz="4" w:space="0" w:color="92BCCD" w:themeColor="accent2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8FAA" w:themeColor="accent2"/>
          <w:left w:val="single" w:sz="4" w:space="0" w:color="4D8FAA" w:themeColor="accent2"/>
          <w:bottom w:val="single" w:sz="4" w:space="0" w:color="4D8FAA" w:themeColor="accent2"/>
          <w:right w:val="single" w:sz="4" w:space="0" w:color="4D8FAA" w:themeColor="accent2"/>
          <w:insideH w:val="nil"/>
        </w:tcBorders>
        <w:shd w:val="clear" w:color="auto" w:fill="4D8FAA" w:themeFill="accent2"/>
      </w:tcPr>
    </w:tblStylePr>
    <w:tblStylePr w:type="lastRow">
      <w:rPr>
        <w:b/>
        <w:bCs/>
      </w:rPr>
      <w:tblPr/>
      <w:tcPr>
        <w:tcBorders>
          <w:top w:val="double" w:sz="4" w:space="0" w:color="92BCC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etabel4-farve3">
    <w:name w:val="List Table 4 Accent 3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A9D7E9" w:themeColor="accent3" w:themeTint="99"/>
        <w:left w:val="single" w:sz="4" w:space="0" w:color="A9D7E9" w:themeColor="accent3" w:themeTint="99"/>
        <w:bottom w:val="single" w:sz="4" w:space="0" w:color="A9D7E9" w:themeColor="accent3" w:themeTint="99"/>
        <w:right w:val="single" w:sz="4" w:space="0" w:color="A9D7E9" w:themeColor="accent3" w:themeTint="99"/>
        <w:insideH w:val="single" w:sz="4" w:space="0" w:color="A9D7E9" w:themeColor="accent3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1BEDB" w:themeColor="accent3"/>
          <w:left w:val="single" w:sz="4" w:space="0" w:color="71BEDB" w:themeColor="accent3"/>
          <w:bottom w:val="single" w:sz="4" w:space="0" w:color="71BEDB" w:themeColor="accent3"/>
          <w:right w:val="single" w:sz="4" w:space="0" w:color="71BEDB" w:themeColor="accent3"/>
          <w:insideH w:val="nil"/>
        </w:tcBorders>
        <w:shd w:val="clear" w:color="auto" w:fill="71BEDB" w:themeFill="accent3"/>
      </w:tcPr>
    </w:tblStylePr>
    <w:tblStylePr w:type="lastRow">
      <w:rPr>
        <w:b/>
        <w:bCs/>
      </w:rPr>
      <w:tblPr/>
      <w:tcPr>
        <w:tcBorders>
          <w:top w:val="double" w:sz="4" w:space="0" w:color="A9D7E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etabel4-farve4">
    <w:name w:val="List Table 4 Accent 4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FFDA67" w:themeColor="accent4" w:themeTint="99"/>
        <w:left w:val="single" w:sz="4" w:space="0" w:color="FFDA67" w:themeColor="accent4" w:themeTint="99"/>
        <w:bottom w:val="single" w:sz="4" w:space="0" w:color="FFDA67" w:themeColor="accent4" w:themeTint="99"/>
        <w:right w:val="single" w:sz="4" w:space="0" w:color="FFDA67" w:themeColor="accent4" w:themeTint="99"/>
        <w:insideH w:val="single" w:sz="4" w:space="0" w:color="FFDA67" w:themeColor="accent4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303" w:themeColor="accent4"/>
          <w:left w:val="single" w:sz="4" w:space="0" w:color="FFC303" w:themeColor="accent4"/>
          <w:bottom w:val="single" w:sz="4" w:space="0" w:color="FFC303" w:themeColor="accent4"/>
          <w:right w:val="single" w:sz="4" w:space="0" w:color="FFC303" w:themeColor="accent4"/>
          <w:insideH w:val="nil"/>
        </w:tcBorders>
        <w:shd w:val="clear" w:color="auto" w:fill="FFC303" w:themeFill="accent4"/>
      </w:tcPr>
    </w:tblStylePr>
    <w:tblStylePr w:type="lastRow">
      <w:rPr>
        <w:b/>
        <w:bCs/>
      </w:rPr>
      <w:tblPr/>
      <w:tcPr>
        <w:tcBorders>
          <w:top w:val="double" w:sz="4" w:space="0" w:color="FFDA6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4-farve5">
    <w:name w:val="List Table 4 Accent 5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FF947C" w:themeColor="accent5" w:themeTint="99"/>
        <w:left w:val="single" w:sz="4" w:space="0" w:color="FF947C" w:themeColor="accent5" w:themeTint="99"/>
        <w:bottom w:val="single" w:sz="4" w:space="0" w:color="FF947C" w:themeColor="accent5" w:themeTint="99"/>
        <w:right w:val="single" w:sz="4" w:space="0" w:color="FF947C" w:themeColor="accent5" w:themeTint="99"/>
        <w:insideH w:val="single" w:sz="4" w:space="0" w:color="FF947C" w:themeColor="accent5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4E26" w:themeColor="accent5"/>
          <w:left w:val="single" w:sz="4" w:space="0" w:color="FF4E26" w:themeColor="accent5"/>
          <w:bottom w:val="single" w:sz="4" w:space="0" w:color="FF4E26" w:themeColor="accent5"/>
          <w:right w:val="single" w:sz="4" w:space="0" w:color="FF4E26" w:themeColor="accent5"/>
          <w:insideH w:val="nil"/>
        </w:tcBorders>
        <w:shd w:val="clear" w:color="auto" w:fill="FF4E26" w:themeFill="accent5"/>
      </w:tcPr>
    </w:tblStylePr>
    <w:tblStylePr w:type="lastRow">
      <w:rPr>
        <w:b/>
        <w:bCs/>
      </w:rPr>
      <w:tblPr/>
      <w:tcPr>
        <w:tcBorders>
          <w:top w:val="double" w:sz="4" w:space="0" w:color="FF947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etabel4-farve6">
    <w:name w:val="List Table 4 Accent 6"/>
    <w:basedOn w:val="Tabel-Normal"/>
    <w:uiPriority w:val="49"/>
    <w:rsid w:val="00023C39"/>
    <w:tblPr>
      <w:tblStyleRowBandSize w:val="1"/>
      <w:tblStyleColBandSize w:val="1"/>
      <w:tblBorders>
        <w:top w:val="single" w:sz="4" w:space="0" w:color="FF4D36" w:themeColor="accent6" w:themeTint="99"/>
        <w:left w:val="single" w:sz="4" w:space="0" w:color="FF4D36" w:themeColor="accent6" w:themeTint="99"/>
        <w:bottom w:val="single" w:sz="4" w:space="0" w:color="FF4D36" w:themeColor="accent6" w:themeTint="99"/>
        <w:right w:val="single" w:sz="4" w:space="0" w:color="FF4D36" w:themeColor="accent6" w:themeTint="99"/>
        <w:insideH w:val="single" w:sz="4" w:space="0" w:color="FF4D36" w:themeColor="accent6" w:themeTint="99"/>
      </w:tblBorders>
      <w:tblCellMar>
        <w:top w:w="113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F1500" w:themeColor="accent6"/>
          <w:left w:val="single" w:sz="4" w:space="0" w:color="AF1500" w:themeColor="accent6"/>
          <w:bottom w:val="single" w:sz="4" w:space="0" w:color="AF1500" w:themeColor="accent6"/>
          <w:right w:val="single" w:sz="4" w:space="0" w:color="AF1500" w:themeColor="accent6"/>
          <w:insideH w:val="nil"/>
        </w:tcBorders>
        <w:shd w:val="clear" w:color="auto" w:fill="AF1500" w:themeFill="accent6"/>
      </w:tcPr>
    </w:tblStylePr>
    <w:tblStylePr w:type="lastRow">
      <w:rPr>
        <w:b/>
        <w:bCs/>
      </w:rPr>
      <w:tblPr/>
      <w:tcPr>
        <w:tcBorders>
          <w:top w:val="double" w:sz="4" w:space="0" w:color="FF4D3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etabel5-mrk">
    <w:name w:val="List Table 5 Dark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1C1C1C" w:themeColor="text1"/>
        <w:left w:val="single" w:sz="24" w:space="0" w:color="1C1C1C" w:themeColor="text1"/>
        <w:bottom w:val="single" w:sz="24" w:space="0" w:color="1C1C1C" w:themeColor="text1"/>
        <w:right w:val="single" w:sz="24" w:space="0" w:color="1C1C1C" w:themeColor="text1"/>
      </w:tblBorders>
      <w:tblCellMar>
        <w:top w:w="113" w:type="dxa"/>
      </w:tblCellMar>
    </w:tblPr>
    <w:tcPr>
      <w:shd w:val="clear" w:color="auto" w:fill="1C1C1C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275F78" w:themeColor="accent1"/>
        <w:left w:val="single" w:sz="24" w:space="0" w:color="275F78" w:themeColor="accent1"/>
        <w:bottom w:val="single" w:sz="24" w:space="0" w:color="275F78" w:themeColor="accent1"/>
        <w:right w:val="single" w:sz="24" w:space="0" w:color="275F78" w:themeColor="accent1"/>
      </w:tblBorders>
      <w:tblCellMar>
        <w:top w:w="113" w:type="dxa"/>
      </w:tblCellMar>
    </w:tblPr>
    <w:tcPr>
      <w:shd w:val="clear" w:color="auto" w:fill="275F78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4D8FAA" w:themeColor="accent2"/>
        <w:left w:val="single" w:sz="24" w:space="0" w:color="4D8FAA" w:themeColor="accent2"/>
        <w:bottom w:val="single" w:sz="24" w:space="0" w:color="4D8FAA" w:themeColor="accent2"/>
        <w:right w:val="single" w:sz="24" w:space="0" w:color="4D8FAA" w:themeColor="accent2"/>
      </w:tblBorders>
      <w:tblCellMar>
        <w:top w:w="113" w:type="dxa"/>
      </w:tblCellMar>
    </w:tblPr>
    <w:tcPr>
      <w:shd w:val="clear" w:color="auto" w:fill="4D8FAA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71BEDB" w:themeColor="accent3"/>
        <w:left w:val="single" w:sz="24" w:space="0" w:color="71BEDB" w:themeColor="accent3"/>
        <w:bottom w:val="single" w:sz="24" w:space="0" w:color="71BEDB" w:themeColor="accent3"/>
        <w:right w:val="single" w:sz="24" w:space="0" w:color="71BEDB" w:themeColor="accent3"/>
      </w:tblBorders>
      <w:tblCellMar>
        <w:top w:w="113" w:type="dxa"/>
      </w:tblCellMar>
    </w:tblPr>
    <w:tcPr>
      <w:shd w:val="clear" w:color="auto" w:fill="71BED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FFC303" w:themeColor="accent4"/>
        <w:left w:val="single" w:sz="24" w:space="0" w:color="FFC303" w:themeColor="accent4"/>
        <w:bottom w:val="single" w:sz="24" w:space="0" w:color="FFC303" w:themeColor="accent4"/>
        <w:right w:val="single" w:sz="24" w:space="0" w:color="FFC303" w:themeColor="accent4"/>
      </w:tblBorders>
      <w:tblCellMar>
        <w:top w:w="113" w:type="dxa"/>
      </w:tblCellMar>
    </w:tblPr>
    <w:tcPr>
      <w:shd w:val="clear" w:color="auto" w:fill="FFC30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FF4E26" w:themeColor="accent5"/>
        <w:left w:val="single" w:sz="24" w:space="0" w:color="FF4E26" w:themeColor="accent5"/>
        <w:bottom w:val="single" w:sz="24" w:space="0" w:color="FF4E26" w:themeColor="accent5"/>
        <w:right w:val="single" w:sz="24" w:space="0" w:color="FF4E26" w:themeColor="accent5"/>
      </w:tblBorders>
      <w:tblCellMar>
        <w:top w:w="113" w:type="dxa"/>
      </w:tblCellMar>
    </w:tblPr>
    <w:tcPr>
      <w:shd w:val="clear" w:color="auto" w:fill="FF4E2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023C39"/>
    <w:rPr>
      <w:color w:val="FFFFFF" w:themeColor="background1"/>
    </w:rPr>
    <w:tblPr>
      <w:tblStyleRowBandSize w:val="1"/>
      <w:tblStyleColBandSize w:val="1"/>
      <w:tblBorders>
        <w:top w:val="single" w:sz="24" w:space="0" w:color="AF1500" w:themeColor="accent6"/>
        <w:left w:val="single" w:sz="24" w:space="0" w:color="AF1500" w:themeColor="accent6"/>
        <w:bottom w:val="single" w:sz="24" w:space="0" w:color="AF1500" w:themeColor="accent6"/>
        <w:right w:val="single" w:sz="24" w:space="0" w:color="AF1500" w:themeColor="accent6"/>
      </w:tblBorders>
      <w:tblCellMar>
        <w:top w:w="113" w:type="dxa"/>
      </w:tblCellMar>
    </w:tblPr>
    <w:tcPr>
      <w:shd w:val="clear" w:color="auto" w:fill="AF15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023C39"/>
    <w:rPr>
      <w:color w:val="1C1C1C" w:themeColor="text1"/>
    </w:rPr>
    <w:tblPr>
      <w:tblStyleRowBandSize w:val="1"/>
      <w:tblStyleColBandSize w:val="1"/>
      <w:tblBorders>
        <w:top w:val="single" w:sz="4" w:space="0" w:color="1C1C1C" w:themeColor="text1"/>
        <w:bottom w:val="single" w:sz="4" w:space="0" w:color="1C1C1C" w:themeColor="text1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1C1C1C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1C1C1C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</w:style>
  <w:style w:type="table" w:styleId="Listetabel6-farverig-farve1">
    <w:name w:val="List Table 6 Colorful Accent 1"/>
    <w:basedOn w:val="Tabel-Normal"/>
    <w:uiPriority w:val="51"/>
    <w:rsid w:val="00023C39"/>
    <w:rPr>
      <w:color w:val="1D4659" w:themeColor="accent1" w:themeShade="BF"/>
    </w:rPr>
    <w:tblPr>
      <w:tblStyleRowBandSize w:val="1"/>
      <w:tblStyleColBandSize w:val="1"/>
      <w:tblBorders>
        <w:top w:val="single" w:sz="4" w:space="0" w:color="275F78" w:themeColor="accent1"/>
        <w:bottom w:val="single" w:sz="4" w:space="0" w:color="275F78" w:themeColor="accent1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275F78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75F7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23C39"/>
    <w:rPr>
      <w:color w:val="396A7F" w:themeColor="accent2" w:themeShade="BF"/>
    </w:rPr>
    <w:tblPr>
      <w:tblStyleRowBandSize w:val="1"/>
      <w:tblStyleColBandSize w:val="1"/>
      <w:tblBorders>
        <w:top w:val="single" w:sz="4" w:space="0" w:color="4D8FAA" w:themeColor="accent2"/>
        <w:bottom w:val="single" w:sz="4" w:space="0" w:color="4D8FAA" w:themeColor="accent2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4D8FAA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4D8FAA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</w:style>
  <w:style w:type="table" w:styleId="Listetabel6-farverig-farve3">
    <w:name w:val="List Table 6 Colorful Accent 3"/>
    <w:basedOn w:val="Tabel-Normal"/>
    <w:uiPriority w:val="51"/>
    <w:rsid w:val="00023C39"/>
    <w:rPr>
      <w:color w:val="329DC6" w:themeColor="accent3" w:themeShade="BF"/>
    </w:rPr>
    <w:tblPr>
      <w:tblStyleRowBandSize w:val="1"/>
      <w:tblStyleColBandSize w:val="1"/>
      <w:tblBorders>
        <w:top w:val="single" w:sz="4" w:space="0" w:color="71BEDB" w:themeColor="accent3"/>
        <w:bottom w:val="single" w:sz="4" w:space="0" w:color="71BEDB" w:themeColor="accent3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71BED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71BED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</w:style>
  <w:style w:type="table" w:styleId="Listetabel6-farverig-farve4">
    <w:name w:val="List Table 6 Colorful Accent 4"/>
    <w:basedOn w:val="Tabel-Normal"/>
    <w:uiPriority w:val="51"/>
    <w:rsid w:val="00023C39"/>
    <w:rPr>
      <w:color w:val="C19200" w:themeColor="accent4" w:themeShade="BF"/>
    </w:rPr>
    <w:tblPr>
      <w:tblStyleRowBandSize w:val="1"/>
      <w:tblStyleColBandSize w:val="1"/>
      <w:tblBorders>
        <w:top w:val="single" w:sz="4" w:space="0" w:color="FFC303" w:themeColor="accent4"/>
        <w:bottom w:val="single" w:sz="4" w:space="0" w:color="FFC303" w:themeColor="accent4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C30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30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etabel6-farverig-farve5">
    <w:name w:val="List Table 6 Colorful Accent 5"/>
    <w:basedOn w:val="Tabel-Normal"/>
    <w:uiPriority w:val="51"/>
    <w:rsid w:val="00023C39"/>
    <w:rPr>
      <w:color w:val="DB2800" w:themeColor="accent5" w:themeShade="BF"/>
    </w:rPr>
    <w:tblPr>
      <w:tblStyleRowBandSize w:val="1"/>
      <w:tblStyleColBandSize w:val="1"/>
      <w:tblBorders>
        <w:top w:val="single" w:sz="4" w:space="0" w:color="FF4E26" w:themeColor="accent5"/>
        <w:bottom w:val="single" w:sz="4" w:space="0" w:color="FF4E26" w:themeColor="accent5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FF4E2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4E2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</w:style>
  <w:style w:type="table" w:styleId="Listetabel6-farverig-farve6">
    <w:name w:val="List Table 6 Colorful Accent 6"/>
    <w:basedOn w:val="Tabel-Normal"/>
    <w:uiPriority w:val="51"/>
    <w:rsid w:val="00023C39"/>
    <w:rPr>
      <w:color w:val="830F00" w:themeColor="accent6" w:themeShade="BF"/>
    </w:rPr>
    <w:tblPr>
      <w:tblStyleRowBandSize w:val="1"/>
      <w:tblStyleColBandSize w:val="1"/>
      <w:tblBorders>
        <w:top w:val="single" w:sz="4" w:space="0" w:color="AF1500" w:themeColor="accent6"/>
        <w:bottom w:val="single" w:sz="4" w:space="0" w:color="AF1500" w:themeColor="accent6"/>
      </w:tblBorders>
      <w:tblCellMar>
        <w:top w:w="113" w:type="dxa"/>
      </w:tblCellMar>
    </w:tblPr>
    <w:tblStylePr w:type="firstRow">
      <w:rPr>
        <w:b/>
        <w:bCs/>
      </w:rPr>
      <w:tblPr/>
      <w:tcPr>
        <w:tcBorders>
          <w:bottom w:val="single" w:sz="4" w:space="0" w:color="AF15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F15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</w:style>
  <w:style w:type="table" w:styleId="Listetabel7-farverig">
    <w:name w:val="List Table 7 Colorful"/>
    <w:basedOn w:val="Tabel-Normal"/>
    <w:uiPriority w:val="52"/>
    <w:rsid w:val="00023C39"/>
    <w:rPr>
      <w:color w:val="1C1C1C" w:themeColor="text1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C1C1C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C1C1C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C1C1C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C1C1C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D1D1D1" w:themeFill="text1" w:themeFillTint="33"/>
      </w:tcPr>
    </w:tblStylePr>
    <w:tblStylePr w:type="band1Horz">
      <w:tblPr/>
      <w:tcPr>
        <w:shd w:val="clear" w:color="auto" w:fill="D1D1D1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023C39"/>
    <w:rPr>
      <w:color w:val="1D4659" w:themeColor="accent1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75F78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75F78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75F78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75F78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9E2ED" w:themeFill="accent1" w:themeFillTint="33"/>
      </w:tcPr>
    </w:tblStylePr>
    <w:tblStylePr w:type="band1Horz">
      <w:tblPr/>
      <w:tcPr>
        <w:shd w:val="clear" w:color="auto" w:fill="C9E2ED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023C39"/>
    <w:rPr>
      <w:color w:val="396A7F" w:themeColor="accent2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8FAA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8FAA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8FAA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8FAA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AE8EE" w:themeFill="accent2" w:themeFillTint="33"/>
      </w:tcPr>
    </w:tblStylePr>
    <w:tblStylePr w:type="band1Horz">
      <w:tblPr/>
      <w:tcPr>
        <w:shd w:val="clear" w:color="auto" w:fill="DAE8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023C39"/>
    <w:rPr>
      <w:color w:val="329DC6" w:themeColor="accent3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1BED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1BED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1BED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1BED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2F1F7" w:themeFill="accent3" w:themeFillTint="33"/>
      </w:tcPr>
    </w:tblStylePr>
    <w:tblStylePr w:type="band1Horz">
      <w:tblPr/>
      <w:tcPr>
        <w:shd w:val="clear" w:color="auto" w:fill="E2F1F7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023C39"/>
    <w:rPr>
      <w:color w:val="C19200" w:themeColor="accent4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30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30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30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30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023C39"/>
    <w:rPr>
      <w:color w:val="DB2800" w:themeColor="accent5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4E2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4E2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4E2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4E2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DBD3" w:themeFill="accent5" w:themeFillTint="33"/>
      </w:tcPr>
    </w:tblStylePr>
    <w:tblStylePr w:type="band1Horz">
      <w:tblPr/>
      <w:tcPr>
        <w:shd w:val="clear" w:color="auto" w:fill="FFDB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023C39"/>
    <w:rPr>
      <w:color w:val="830F00" w:themeColor="accent6" w:themeShade="BF"/>
    </w:rPr>
    <w:tblPr>
      <w:tblStyleRowBandSize w:val="1"/>
      <w:tblStyleColBandSize w:val="1"/>
      <w:tblCellMar>
        <w:top w:w="113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F15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F15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F15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F15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C3BC" w:themeFill="accent6" w:themeFillTint="33"/>
      </w:tcPr>
    </w:tblStylePr>
    <w:tblStylePr w:type="band1Horz">
      <w:tblPr/>
      <w:tcPr>
        <w:shd w:val="clear" w:color="auto" w:fill="FFC3B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A1859"/>
    <w:rPr>
      <w:rFonts w:asciiTheme="majorHAnsi" w:eastAsiaTheme="majorEastAsia" w:hAnsiTheme="majorHAnsi" w:cstheme="majorBidi"/>
      <w:color w:val="1D4659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A1859"/>
    <w:rPr>
      <w:rFonts w:asciiTheme="majorHAnsi" w:eastAsiaTheme="majorEastAsia" w:hAnsiTheme="majorHAnsi" w:cstheme="majorBidi"/>
      <w:color w:val="132F3B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A1859"/>
    <w:rPr>
      <w:rFonts w:asciiTheme="majorHAnsi" w:eastAsiaTheme="majorEastAsia" w:hAnsiTheme="majorHAnsi" w:cstheme="majorBidi"/>
      <w:i/>
      <w:iCs/>
      <w:color w:val="132F3B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A1859"/>
    <w:rPr>
      <w:rFonts w:asciiTheme="majorHAnsi" w:eastAsiaTheme="majorEastAsia" w:hAnsiTheme="majorHAnsi" w:cstheme="majorBidi"/>
      <w:color w:val="3E3E3E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A1859"/>
    <w:rPr>
      <w:rFonts w:asciiTheme="majorHAnsi" w:eastAsiaTheme="majorEastAsia" w:hAnsiTheme="majorHAnsi" w:cstheme="majorBidi"/>
      <w:i/>
      <w:iCs/>
      <w:color w:val="3E3E3E" w:themeColor="text1" w:themeTint="D8"/>
      <w:sz w:val="21"/>
      <w:szCs w:val="21"/>
    </w:rPr>
  </w:style>
  <w:style w:type="paragraph" w:styleId="Ingenafstand">
    <w:name w:val="No Spacing"/>
    <w:link w:val="IngenafstandTegn"/>
    <w:uiPriority w:val="1"/>
    <w:qFormat/>
    <w:rsid w:val="002E743A"/>
    <w:rPr>
      <w:rFonts w:ascii="Source Serif Pro Light" w:eastAsiaTheme="minorEastAsia" w:hAnsi="Source Serif Pro Light"/>
      <w:szCs w:val="22"/>
      <w:lang w:val="en-US" w:eastAsia="zh-CN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2E743A"/>
    <w:rPr>
      <w:rFonts w:ascii="Source Serif Pro Light" w:eastAsiaTheme="minorEastAsia" w:hAnsi="Source Serif Pro Light"/>
      <w:szCs w:val="22"/>
      <w:lang w:val="en-US" w:eastAsia="zh-CN"/>
    </w:rPr>
  </w:style>
  <w:style w:type="numbering" w:customStyle="1" w:styleId="Aktuelliste1">
    <w:name w:val="Aktuel liste1"/>
    <w:uiPriority w:val="99"/>
    <w:rsid w:val="00E75399"/>
    <w:pPr>
      <w:numPr>
        <w:numId w:val="1"/>
      </w:numPr>
    </w:pPr>
  </w:style>
  <w:style w:type="numbering" w:customStyle="1" w:styleId="Aktuelliste2">
    <w:name w:val="Aktuel liste2"/>
    <w:uiPriority w:val="99"/>
    <w:rsid w:val="00E75399"/>
    <w:pPr>
      <w:numPr>
        <w:numId w:val="2"/>
      </w:numPr>
    </w:pPr>
  </w:style>
  <w:style w:type="numbering" w:customStyle="1" w:styleId="Aktuelliste3">
    <w:name w:val="Aktuel liste3"/>
    <w:uiPriority w:val="99"/>
    <w:rsid w:val="00E75399"/>
    <w:pPr>
      <w:numPr>
        <w:numId w:val="3"/>
      </w:numPr>
    </w:pPr>
  </w:style>
  <w:style w:type="numbering" w:customStyle="1" w:styleId="Aktuelliste4">
    <w:name w:val="Aktuel liste4"/>
    <w:uiPriority w:val="99"/>
    <w:rsid w:val="00E75399"/>
    <w:pPr>
      <w:numPr>
        <w:numId w:val="4"/>
      </w:numPr>
    </w:pPr>
  </w:style>
  <w:style w:type="numbering" w:customStyle="1" w:styleId="Aktuelliste5">
    <w:name w:val="Aktuel liste5"/>
    <w:uiPriority w:val="99"/>
    <w:rsid w:val="00E75399"/>
    <w:pPr>
      <w:numPr>
        <w:numId w:val="5"/>
      </w:numPr>
    </w:pPr>
  </w:style>
  <w:style w:type="numbering" w:customStyle="1" w:styleId="Aktuelliste6">
    <w:name w:val="Aktuel liste6"/>
    <w:uiPriority w:val="99"/>
    <w:rsid w:val="00E75399"/>
    <w:pPr>
      <w:numPr>
        <w:numId w:val="6"/>
      </w:numPr>
    </w:pPr>
  </w:style>
  <w:style w:type="numbering" w:customStyle="1" w:styleId="Aktuelliste7">
    <w:name w:val="Aktuel liste7"/>
    <w:uiPriority w:val="99"/>
    <w:rsid w:val="00E75399"/>
    <w:pPr>
      <w:numPr>
        <w:numId w:val="7"/>
      </w:numPr>
    </w:pPr>
  </w:style>
  <w:style w:type="numbering" w:customStyle="1" w:styleId="Aktuelliste8">
    <w:name w:val="Aktuel liste8"/>
    <w:uiPriority w:val="99"/>
    <w:rsid w:val="00E75399"/>
    <w:pPr>
      <w:numPr>
        <w:numId w:val="8"/>
      </w:numPr>
    </w:pPr>
  </w:style>
  <w:style w:type="numbering" w:customStyle="1" w:styleId="Aktuelliste9">
    <w:name w:val="Aktuel liste9"/>
    <w:uiPriority w:val="99"/>
    <w:rsid w:val="00C37869"/>
    <w:pPr>
      <w:numPr>
        <w:numId w:val="9"/>
      </w:numPr>
    </w:pPr>
  </w:style>
  <w:style w:type="numbering" w:customStyle="1" w:styleId="Aktuelliste10">
    <w:name w:val="Aktuel liste10"/>
    <w:uiPriority w:val="99"/>
    <w:rsid w:val="00C37869"/>
    <w:pPr>
      <w:numPr>
        <w:numId w:val="10"/>
      </w:numPr>
    </w:pPr>
  </w:style>
  <w:style w:type="numbering" w:customStyle="1" w:styleId="Aktuelliste11">
    <w:name w:val="Aktuel liste11"/>
    <w:uiPriority w:val="99"/>
    <w:rsid w:val="00C37869"/>
    <w:pPr>
      <w:numPr>
        <w:numId w:val="11"/>
      </w:numPr>
    </w:pPr>
  </w:style>
  <w:style w:type="numbering" w:customStyle="1" w:styleId="Aktuelliste12">
    <w:name w:val="Aktuel liste12"/>
    <w:uiPriority w:val="99"/>
    <w:rsid w:val="00C37869"/>
    <w:pPr>
      <w:numPr>
        <w:numId w:val="12"/>
      </w:numPr>
    </w:pPr>
  </w:style>
  <w:style w:type="numbering" w:customStyle="1" w:styleId="Aktuelliste13">
    <w:name w:val="Aktuel liste13"/>
    <w:uiPriority w:val="99"/>
    <w:rsid w:val="00E93A84"/>
    <w:pPr>
      <w:numPr>
        <w:numId w:val="13"/>
      </w:numPr>
    </w:pPr>
  </w:style>
  <w:style w:type="numbering" w:customStyle="1" w:styleId="Aktuelliste14">
    <w:name w:val="Aktuel liste14"/>
    <w:uiPriority w:val="99"/>
    <w:rsid w:val="00E93A84"/>
    <w:pPr>
      <w:numPr>
        <w:numId w:val="14"/>
      </w:numPr>
    </w:pPr>
  </w:style>
  <w:style w:type="numbering" w:customStyle="1" w:styleId="Aktuelliste15">
    <w:name w:val="Aktuel liste15"/>
    <w:uiPriority w:val="99"/>
    <w:rsid w:val="00E93A84"/>
    <w:pPr>
      <w:numPr>
        <w:numId w:val="15"/>
      </w:numPr>
    </w:pPr>
  </w:style>
  <w:style w:type="numbering" w:customStyle="1" w:styleId="Aktuelliste16">
    <w:name w:val="Aktuel liste16"/>
    <w:uiPriority w:val="99"/>
    <w:rsid w:val="00E93A84"/>
    <w:pPr>
      <w:numPr>
        <w:numId w:val="16"/>
      </w:numPr>
    </w:pPr>
  </w:style>
  <w:style w:type="numbering" w:customStyle="1" w:styleId="Aktuelliste17">
    <w:name w:val="Aktuel liste17"/>
    <w:uiPriority w:val="99"/>
    <w:rsid w:val="00077F88"/>
    <w:pPr>
      <w:numPr>
        <w:numId w:val="17"/>
      </w:numPr>
    </w:pPr>
  </w:style>
  <w:style w:type="numbering" w:customStyle="1" w:styleId="Aktuelliste18">
    <w:name w:val="Aktuel liste18"/>
    <w:uiPriority w:val="99"/>
    <w:rsid w:val="00077F88"/>
    <w:pPr>
      <w:numPr>
        <w:numId w:val="18"/>
      </w:numPr>
    </w:pPr>
  </w:style>
  <w:style w:type="numbering" w:customStyle="1" w:styleId="Aktuelliste19">
    <w:name w:val="Aktuel liste19"/>
    <w:uiPriority w:val="99"/>
    <w:rsid w:val="00077F88"/>
    <w:pPr>
      <w:numPr>
        <w:numId w:val="19"/>
      </w:numPr>
    </w:pPr>
  </w:style>
  <w:style w:type="numbering" w:customStyle="1" w:styleId="Aktuelliste20">
    <w:name w:val="Aktuel liste20"/>
    <w:uiPriority w:val="99"/>
    <w:rsid w:val="00077F88"/>
    <w:pPr>
      <w:numPr>
        <w:numId w:val="20"/>
      </w:numPr>
    </w:pPr>
  </w:style>
  <w:style w:type="numbering" w:customStyle="1" w:styleId="Aktuelliste21">
    <w:name w:val="Aktuel liste21"/>
    <w:uiPriority w:val="99"/>
    <w:rsid w:val="00CF6698"/>
    <w:pPr>
      <w:numPr>
        <w:numId w:val="21"/>
      </w:numPr>
    </w:pPr>
  </w:style>
  <w:style w:type="numbering" w:customStyle="1" w:styleId="Aktuelliste22">
    <w:name w:val="Aktuel liste22"/>
    <w:uiPriority w:val="99"/>
    <w:rsid w:val="00CF6698"/>
    <w:pPr>
      <w:numPr>
        <w:numId w:val="22"/>
      </w:numPr>
    </w:pPr>
  </w:style>
  <w:style w:type="numbering" w:customStyle="1" w:styleId="Aktuelliste23">
    <w:name w:val="Aktuel liste23"/>
    <w:uiPriority w:val="99"/>
    <w:rsid w:val="00CF6698"/>
    <w:pPr>
      <w:numPr>
        <w:numId w:val="23"/>
      </w:numPr>
    </w:pPr>
  </w:style>
  <w:style w:type="numbering" w:customStyle="1" w:styleId="Aktuelliste24">
    <w:name w:val="Aktuel liste24"/>
    <w:uiPriority w:val="99"/>
    <w:rsid w:val="0029413B"/>
    <w:pPr>
      <w:numPr>
        <w:numId w:val="24"/>
      </w:numPr>
    </w:pPr>
  </w:style>
  <w:style w:type="numbering" w:customStyle="1" w:styleId="Aktuelliste25">
    <w:name w:val="Aktuel liste25"/>
    <w:uiPriority w:val="99"/>
    <w:rsid w:val="0029413B"/>
    <w:pPr>
      <w:numPr>
        <w:numId w:val="25"/>
      </w:numPr>
    </w:pPr>
  </w:style>
  <w:style w:type="numbering" w:customStyle="1" w:styleId="Aktuelliste26">
    <w:name w:val="Aktuel liste26"/>
    <w:uiPriority w:val="99"/>
    <w:rsid w:val="009961A4"/>
    <w:pPr>
      <w:numPr>
        <w:numId w:val="26"/>
      </w:numPr>
    </w:pPr>
  </w:style>
  <w:style w:type="numbering" w:customStyle="1" w:styleId="Aktuelliste27">
    <w:name w:val="Aktuel liste27"/>
    <w:uiPriority w:val="99"/>
    <w:rsid w:val="009961A4"/>
    <w:pPr>
      <w:numPr>
        <w:numId w:val="28"/>
      </w:numPr>
    </w:pPr>
  </w:style>
  <w:style w:type="numbering" w:customStyle="1" w:styleId="Aktuelliste28">
    <w:name w:val="Aktuel liste28"/>
    <w:uiPriority w:val="99"/>
    <w:rsid w:val="009961A4"/>
    <w:pPr>
      <w:numPr>
        <w:numId w:val="29"/>
      </w:numPr>
    </w:pPr>
  </w:style>
  <w:style w:type="numbering" w:customStyle="1" w:styleId="Aktuelliste29">
    <w:name w:val="Aktuel liste29"/>
    <w:uiPriority w:val="99"/>
    <w:rsid w:val="009961A4"/>
    <w:pPr>
      <w:numPr>
        <w:numId w:val="30"/>
      </w:numPr>
    </w:pPr>
  </w:style>
  <w:style w:type="numbering" w:customStyle="1" w:styleId="Aktuelliste30">
    <w:name w:val="Aktuel liste30"/>
    <w:uiPriority w:val="99"/>
    <w:rsid w:val="009961A4"/>
    <w:pPr>
      <w:numPr>
        <w:numId w:val="31"/>
      </w:numPr>
    </w:pPr>
  </w:style>
  <w:style w:type="numbering" w:customStyle="1" w:styleId="Aktuelliste31">
    <w:name w:val="Aktuel liste31"/>
    <w:uiPriority w:val="99"/>
    <w:rsid w:val="00BB0A1D"/>
    <w:pPr>
      <w:numPr>
        <w:numId w:val="32"/>
      </w:numPr>
    </w:pPr>
  </w:style>
  <w:style w:type="numbering" w:customStyle="1" w:styleId="Aktuelliste32">
    <w:name w:val="Aktuel liste32"/>
    <w:uiPriority w:val="99"/>
    <w:rsid w:val="00F26C86"/>
    <w:pPr>
      <w:numPr>
        <w:numId w:val="33"/>
      </w:numPr>
    </w:pPr>
  </w:style>
  <w:style w:type="paragraph" w:styleId="Listeafsnit">
    <w:name w:val="List Paragraph"/>
    <w:basedOn w:val="Normal"/>
    <w:uiPriority w:val="34"/>
    <w:qFormat/>
    <w:rsid w:val="00827996"/>
    <w:pPr>
      <w:numPr>
        <w:ilvl w:val="1"/>
        <w:numId w:val="39"/>
      </w:numPr>
      <w:contextualSpacing/>
    </w:pPr>
  </w:style>
  <w:style w:type="numbering" w:customStyle="1" w:styleId="Typografi1">
    <w:name w:val="Typografi1"/>
    <w:uiPriority w:val="99"/>
    <w:rsid w:val="000A0384"/>
    <w:pPr>
      <w:numPr>
        <w:numId w:val="34"/>
      </w:numPr>
    </w:pPr>
  </w:style>
  <w:style w:type="numbering" w:customStyle="1" w:styleId="Typografi2">
    <w:name w:val="Typografi2"/>
    <w:uiPriority w:val="99"/>
    <w:rsid w:val="000A0384"/>
    <w:pPr>
      <w:numPr>
        <w:numId w:val="35"/>
      </w:numPr>
    </w:pPr>
  </w:style>
  <w:style w:type="paragraph" w:styleId="Indholdsfortegnelse1">
    <w:name w:val="toc 1"/>
    <w:basedOn w:val="Normal"/>
    <w:next w:val="Normal"/>
    <w:autoRedefine/>
    <w:uiPriority w:val="39"/>
    <w:unhideWhenUsed/>
    <w:qFormat/>
    <w:rsid w:val="003B1318"/>
    <w:pPr>
      <w:spacing w:before="240" w:after="120"/>
    </w:pPr>
    <w:rPr>
      <w:rFonts w:ascii="Source Serif Pro" w:hAnsi="Source Serif Pro" w:cstheme="minorHAnsi"/>
      <w:bCs/>
      <w:szCs w:val="20"/>
    </w:rPr>
  </w:style>
  <w:style w:type="paragraph" w:styleId="Indholdsfortegnelse2">
    <w:name w:val="toc 2"/>
    <w:basedOn w:val="Normal"/>
    <w:next w:val="Normal"/>
    <w:autoRedefine/>
    <w:uiPriority w:val="39"/>
    <w:unhideWhenUsed/>
    <w:qFormat/>
    <w:rsid w:val="003B1318"/>
    <w:pPr>
      <w:spacing w:before="120" w:after="0"/>
      <w:ind w:left="240"/>
    </w:pPr>
    <w:rPr>
      <w:rFonts w:cstheme="minorHAnsi"/>
      <w:iCs/>
      <w:szCs w:val="20"/>
    </w:rPr>
  </w:style>
  <w:style w:type="paragraph" w:styleId="Indholdsfortegnelse3">
    <w:name w:val="toc 3"/>
    <w:basedOn w:val="Normal"/>
    <w:next w:val="Normal"/>
    <w:autoRedefine/>
    <w:uiPriority w:val="39"/>
    <w:unhideWhenUsed/>
    <w:qFormat/>
    <w:rsid w:val="006E36DC"/>
    <w:pPr>
      <w:spacing w:after="0"/>
      <w:ind w:left="480"/>
    </w:pPr>
    <w:rPr>
      <w:rFonts w:cstheme="minorHAnsi"/>
      <w:sz w:val="20"/>
      <w:szCs w:val="20"/>
    </w:rPr>
  </w:style>
  <w:style w:type="numbering" w:customStyle="1" w:styleId="Aktuelliste33">
    <w:name w:val="Aktuel liste33"/>
    <w:uiPriority w:val="99"/>
    <w:rsid w:val="000A0963"/>
    <w:pPr>
      <w:numPr>
        <w:numId w:val="36"/>
      </w:numPr>
    </w:pPr>
  </w:style>
  <w:style w:type="numbering" w:customStyle="1" w:styleId="Aktuelliste34">
    <w:name w:val="Aktuel liste34"/>
    <w:uiPriority w:val="99"/>
    <w:rsid w:val="000A0963"/>
    <w:pPr>
      <w:numPr>
        <w:numId w:val="37"/>
      </w:numPr>
    </w:pPr>
  </w:style>
  <w:style w:type="numbering" w:customStyle="1" w:styleId="Aktuelliste35">
    <w:name w:val="Aktuel liste35"/>
    <w:uiPriority w:val="99"/>
    <w:rsid w:val="000A0963"/>
    <w:pPr>
      <w:numPr>
        <w:numId w:val="38"/>
      </w:numPr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8E669D"/>
    <w:rPr>
      <w:sz w:val="16"/>
      <w:szCs w:val="16"/>
    </w:rPr>
  </w:style>
  <w:style w:type="paragraph" w:customStyle="1" w:styleId="Introtekst">
    <w:name w:val="Introtekst"/>
    <w:basedOn w:val="Brdtekst"/>
    <w:uiPriority w:val="19"/>
    <w:qFormat/>
    <w:rsid w:val="00397204"/>
    <w:pPr>
      <w:keepLines/>
      <w:pBdr>
        <w:top w:val="single" w:sz="4" w:space="8" w:color="023047" w:themeColor="text2"/>
        <w:bottom w:val="single" w:sz="4" w:space="8" w:color="023047" w:themeColor="text2"/>
      </w:pBdr>
      <w:spacing w:after="240"/>
    </w:pPr>
    <w:rPr>
      <w:rFonts w:asciiTheme="minorHAnsi" w:eastAsiaTheme="minorEastAsia" w:hAnsiTheme="minorHAnsi"/>
      <w:color w:val="023047" w:themeColor="text2"/>
      <w:szCs w:val="22"/>
      <w:lang w:eastAsia="da-DK"/>
    </w:rPr>
  </w:style>
  <w:style w:type="paragraph" w:styleId="Brdtekst">
    <w:name w:val="Body Text"/>
    <w:basedOn w:val="Normal"/>
    <w:link w:val="BrdtekstTegn"/>
    <w:uiPriority w:val="99"/>
    <w:unhideWhenUsed/>
    <w:rsid w:val="00397204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rsid w:val="00397204"/>
    <w:rPr>
      <w:rFonts w:ascii="Source Serif Pro Light" w:hAnsi="Source Serif Pro Light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Pr>
      <w:rFonts w:ascii="Source Serif Pro Light" w:hAnsi="Source Serif Pro Light"/>
      <w:sz w:val="20"/>
      <w:szCs w:val="20"/>
    </w:rPr>
  </w:style>
  <w:style w:type="paragraph" w:styleId="Korrektur">
    <w:name w:val="Revision"/>
    <w:hidden/>
    <w:uiPriority w:val="99"/>
    <w:semiHidden/>
    <w:rsid w:val="008C6111"/>
    <w:rPr>
      <w:rFonts w:ascii="Source Serif Pro Light" w:hAnsi="Source Serif Pro Light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C611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C6111"/>
    <w:rPr>
      <w:rFonts w:ascii="Source Serif Pro Light" w:hAnsi="Source Serif Pro Light"/>
      <w:b/>
      <w:bCs/>
      <w:sz w:val="20"/>
      <w:szCs w:val="20"/>
    </w:rPr>
  </w:style>
  <w:style w:type="table" w:customStyle="1" w:styleId="Almindeligtabel11">
    <w:name w:val="Almindelig tabel 11"/>
    <w:basedOn w:val="Tabel-Normal"/>
    <w:uiPriority w:val="99"/>
    <w:unhideWhenUsed/>
    <w:rsid w:val="00022F27"/>
    <w:rPr>
      <w:rFonts w:eastAsiaTheme="minorEastAsia"/>
      <w:sz w:val="22"/>
      <w:szCs w:val="22"/>
      <w:lang w:eastAsia="da-DK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Kraftighenvisning">
    <w:name w:val="Intense Reference"/>
    <w:basedOn w:val="Standardskrifttypeiafsnit"/>
    <w:uiPriority w:val="32"/>
    <w:qFormat/>
    <w:rsid w:val="006658E8"/>
    <w:rPr>
      <w:b/>
      <w:bCs/>
      <w:smallCaps/>
      <w:color w:val="1D4659" w:themeColor="accent1" w:themeShade="BF"/>
      <w:spacing w:val="5"/>
    </w:rPr>
  </w:style>
  <w:style w:type="paragraph" w:styleId="Opstilling-punkttegn">
    <w:name w:val="List Bullet"/>
    <w:basedOn w:val="Normal"/>
    <w:uiPriority w:val="99"/>
    <w:qFormat/>
    <w:rsid w:val="004C22D1"/>
    <w:pPr>
      <w:numPr>
        <w:numId w:val="46"/>
      </w:numPr>
      <w:spacing w:after="160"/>
      <w:contextualSpacing/>
    </w:pPr>
    <w:rPr>
      <w:rFonts w:asciiTheme="minorHAnsi" w:eastAsiaTheme="minorEastAsia" w:hAnsiTheme="minorHAnsi"/>
      <w:sz w:val="22"/>
      <w:szCs w:val="22"/>
      <w:lang w:eastAsia="da-DK"/>
    </w:rPr>
  </w:style>
  <w:style w:type="paragraph" w:styleId="Opstilling-punkttegn2">
    <w:name w:val="List Bullet 2"/>
    <w:basedOn w:val="Normal"/>
    <w:uiPriority w:val="3"/>
    <w:rsid w:val="004C22D1"/>
    <w:pPr>
      <w:numPr>
        <w:ilvl w:val="1"/>
        <w:numId w:val="46"/>
      </w:numPr>
      <w:spacing w:after="160"/>
      <w:contextualSpacing/>
    </w:pPr>
    <w:rPr>
      <w:rFonts w:asciiTheme="minorHAnsi" w:eastAsiaTheme="minorEastAsia" w:hAnsiTheme="minorHAnsi"/>
      <w:sz w:val="22"/>
      <w:szCs w:val="22"/>
      <w:lang w:eastAsia="da-DK"/>
    </w:rPr>
  </w:style>
  <w:style w:type="paragraph" w:styleId="Opstilling-punkttegn3">
    <w:name w:val="List Bullet 3"/>
    <w:basedOn w:val="Normal"/>
    <w:uiPriority w:val="99"/>
    <w:semiHidden/>
    <w:rsid w:val="004C22D1"/>
    <w:pPr>
      <w:numPr>
        <w:ilvl w:val="2"/>
        <w:numId w:val="46"/>
      </w:numPr>
      <w:spacing w:after="160"/>
      <w:contextualSpacing/>
    </w:pPr>
    <w:rPr>
      <w:rFonts w:asciiTheme="minorHAnsi" w:eastAsiaTheme="minorEastAsia" w:hAnsiTheme="minorHAnsi"/>
      <w:sz w:val="22"/>
      <w:szCs w:val="22"/>
      <w:lang w:eastAsia="da-DK"/>
    </w:rPr>
  </w:style>
  <w:style w:type="paragraph" w:styleId="Opstilling-punkttegn5">
    <w:name w:val="List Bullet 5"/>
    <w:basedOn w:val="Normal"/>
    <w:uiPriority w:val="5"/>
    <w:rsid w:val="004C22D1"/>
    <w:pPr>
      <w:numPr>
        <w:ilvl w:val="4"/>
        <w:numId w:val="46"/>
      </w:numPr>
      <w:spacing w:after="160"/>
    </w:pPr>
    <w:rPr>
      <w:rFonts w:asciiTheme="minorHAnsi" w:eastAsiaTheme="minorEastAsia" w:hAnsiTheme="minorHAnsi"/>
      <w:sz w:val="22"/>
      <w:szCs w:val="22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akeside.dk/publikatione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xxx@dom&#230;ne.dk" TargetMode="External"/><Relationship Id="rId1" Type="http://schemas.openxmlformats.org/officeDocument/2006/relationships/hyperlink" Target="mailto:xxx@dom&#230;ne.dk" TargetMode="External"/><Relationship Id="rId4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mailto:xxx@dom&#230;ne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mettethogersen/Nextcloud/Lakerepo/Lakeside/Dokumentlinje/Nedtonet/Notat%2520nedtonet_2023.dotx" TargetMode="External"/></Relationships>
</file>

<file path=word/theme/theme1.xml><?xml version="1.0" encoding="utf-8"?>
<a:theme xmlns:a="http://schemas.openxmlformats.org/drawingml/2006/main" name="Lakesides farver_Saras palette">
  <a:themeElements>
    <a:clrScheme name="Lakesides farver">
      <a:dk1>
        <a:srgbClr val="1C1C1C"/>
      </a:dk1>
      <a:lt1>
        <a:srgbClr val="FFFFFF"/>
      </a:lt1>
      <a:dk2>
        <a:srgbClr val="023047"/>
      </a:dk2>
      <a:lt2>
        <a:srgbClr val="EAEAEA"/>
      </a:lt2>
      <a:accent1>
        <a:srgbClr val="275F78"/>
      </a:accent1>
      <a:accent2>
        <a:srgbClr val="4D8FAA"/>
      </a:accent2>
      <a:accent3>
        <a:srgbClr val="71BEDB"/>
      </a:accent3>
      <a:accent4>
        <a:srgbClr val="FFC303"/>
      </a:accent4>
      <a:accent5>
        <a:srgbClr val="FF4E26"/>
      </a:accent5>
      <a:accent6>
        <a:srgbClr val="AF1500"/>
      </a:accent6>
      <a:hlink>
        <a:srgbClr val="FF3600"/>
      </a:hlink>
      <a:folHlink>
        <a:srgbClr val="AF15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>
        <a:defPPr algn="ctr">
          <a:defRPr b="0" i="0" dirty="0" err="1" smtClean="0">
            <a:latin typeface="Source Sans Pro Light" panose="020B0403030403020204" pitchFamily="34" charset="0"/>
            <a:ea typeface="Source Sans Pro Light" panose="020B0403030403020204" pitchFamily="34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 algn="l">
          <a:defRPr b="0" i="0" dirty="0" err="1" smtClean="0">
            <a:latin typeface="Source Sans Pro Light" panose="020B0403030403020204" pitchFamily="34" charset="0"/>
            <a:ea typeface="Source Sans Pro Light" panose="020B0403030403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Lakesides farver_Saras palette" id="{3A06021E-4847-C246-8E35-A44983417CF0}" vid="{1D2C2643-045F-8C4F-AC41-771C723F3A4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0FE1EAEE1F214FB80596CDD5D99D88" ma:contentTypeVersion="15" ma:contentTypeDescription="Opret et nyt dokument." ma:contentTypeScope="" ma:versionID="3dcda005bf698c573d55a6344f4b2876">
  <xsd:schema xmlns:xsd="http://www.w3.org/2001/XMLSchema" xmlns:xs="http://www.w3.org/2001/XMLSchema" xmlns:p="http://schemas.microsoft.com/office/2006/metadata/properties" xmlns:ns2="8b37ea8e-76de-4f89-a827-ad600e25f5d0" xmlns:ns3="7fd457c2-993b-47ac-9654-2536aee9f735" targetNamespace="http://schemas.microsoft.com/office/2006/metadata/properties" ma:root="true" ma:fieldsID="ae9269a937c081968bb9a51a88a0bd84" ns2:_="" ns3:_="">
    <xsd:import namespace="8b37ea8e-76de-4f89-a827-ad600e25f5d0"/>
    <xsd:import namespace="7fd457c2-993b-47ac-9654-2536aee9f7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7ea8e-76de-4f89-a827-ad600e25f5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ledmærker" ma:readOnly="false" ma:fieldId="{5cf76f15-5ced-4ddc-b409-7134ff3c332f}" ma:taxonomyMulti="true" ma:sspId="cc30cce5-25b4-4b60-8ee8-f27b29ac8a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d457c2-993b-47ac-9654-2536aee9f73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0e4f383-8515-4176-90c7-44ecf78e3da9}" ma:internalName="TaxCatchAll" ma:showField="CatchAllData" ma:web="7fd457c2-993b-47ac-9654-2536aee9f7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37ea8e-76de-4f89-a827-ad600e25f5d0">
      <Terms xmlns="http://schemas.microsoft.com/office/infopath/2007/PartnerControls"/>
    </lcf76f155ced4ddcb4097134ff3c332f>
    <TaxCatchAll xmlns="7fd457c2-993b-47ac-9654-2536aee9f73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35EE9C-92B1-4546-84B4-F400A6E27E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7ea8e-76de-4f89-a827-ad600e25f5d0"/>
    <ds:schemaRef ds:uri="7fd457c2-993b-47ac-9654-2536aee9f7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809CE58-41EE-4987-8605-68BEFB5FDF25}">
  <ds:schemaRefs>
    <ds:schemaRef ds:uri="http://schemas.microsoft.com/office/2006/metadata/properties"/>
    <ds:schemaRef ds:uri="http://schemas.microsoft.com/office/infopath/2007/PartnerControls"/>
    <ds:schemaRef ds:uri="8b37ea8e-76de-4f89-a827-ad600e25f5d0"/>
    <ds:schemaRef ds:uri="7fd457c2-993b-47ac-9654-2536aee9f735"/>
  </ds:schemaRefs>
</ds:datastoreItem>
</file>

<file path=customXml/itemProps3.xml><?xml version="1.0" encoding="utf-8"?>
<ds:datastoreItem xmlns:ds="http://schemas.openxmlformats.org/officeDocument/2006/customXml" ds:itemID="{815322BF-9B72-2547-AD3E-BF83E0A034A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8B205BD-C7A2-4040-A653-8F7ADD57A5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Notat%20nedtonet_2023.dotx</Template>
  <TotalTime>0</TotalTime>
  <Pages>7</Pages>
  <Words>1083</Words>
  <Characters>6611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7679</CharactersWithSpaces>
  <SharedDoc>false</SharedDoc>
  <HyperlinkBase/>
  <HLinks>
    <vt:vector size="78" baseType="variant">
      <vt:variant>
        <vt:i4>1966143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_Toc191477838</vt:lpwstr>
      </vt:variant>
      <vt:variant>
        <vt:i4>1966143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_Toc191477837</vt:lpwstr>
      </vt:variant>
      <vt:variant>
        <vt:i4>1966143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_Toc191477836</vt:lpwstr>
      </vt:variant>
      <vt:variant>
        <vt:i4>1966143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_Toc191477835</vt:lpwstr>
      </vt:variant>
      <vt:variant>
        <vt:i4>1966143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_Toc191477834</vt:lpwstr>
      </vt:variant>
      <vt:variant>
        <vt:i4>1966143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_Toc191477833</vt:lpwstr>
      </vt:variant>
      <vt:variant>
        <vt:i4>1966143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_Toc191477832</vt:lpwstr>
      </vt:variant>
      <vt:variant>
        <vt:i4>1966143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_Toc191477831</vt:lpwstr>
      </vt:variant>
      <vt:variant>
        <vt:i4>4194554</vt:i4>
      </vt:variant>
      <vt:variant>
        <vt:i4>6</vt:i4>
      </vt:variant>
      <vt:variant>
        <vt:i4>0</vt:i4>
      </vt:variant>
      <vt:variant>
        <vt:i4>5</vt:i4>
      </vt:variant>
      <vt:variant>
        <vt:lpwstr>mailto:xxx@domæne.dk</vt:lpwstr>
      </vt:variant>
      <vt:variant>
        <vt:lpwstr/>
      </vt:variant>
      <vt:variant>
        <vt:i4>4194554</vt:i4>
      </vt:variant>
      <vt:variant>
        <vt:i4>3</vt:i4>
      </vt:variant>
      <vt:variant>
        <vt:i4>0</vt:i4>
      </vt:variant>
      <vt:variant>
        <vt:i4>5</vt:i4>
      </vt:variant>
      <vt:variant>
        <vt:lpwstr>mailto:xxx@domæne.dk</vt:lpwstr>
      </vt:variant>
      <vt:variant>
        <vt:lpwstr/>
      </vt:variant>
      <vt:variant>
        <vt:i4>1114143</vt:i4>
      </vt:variant>
      <vt:variant>
        <vt:i4>0</vt:i4>
      </vt:variant>
      <vt:variant>
        <vt:i4>0</vt:i4>
      </vt:variant>
      <vt:variant>
        <vt:i4>5</vt:i4>
      </vt:variant>
      <vt:variant>
        <vt:lpwstr>http://www.lakeside.dk/publikationer</vt:lpwstr>
      </vt:variant>
      <vt:variant>
        <vt:lpwstr/>
      </vt:variant>
      <vt:variant>
        <vt:i4>4194554</vt:i4>
      </vt:variant>
      <vt:variant>
        <vt:i4>0</vt:i4>
      </vt:variant>
      <vt:variant>
        <vt:i4>0</vt:i4>
      </vt:variant>
      <vt:variant>
        <vt:i4>5</vt:i4>
      </vt:variant>
      <vt:variant>
        <vt:lpwstr>mailto:xxx@domæne.dk</vt:lpwstr>
      </vt:variant>
      <vt:variant>
        <vt:lpwstr/>
      </vt:variant>
      <vt:variant>
        <vt:i4>4194554</vt:i4>
      </vt:variant>
      <vt:variant>
        <vt:i4>3</vt:i4>
      </vt:variant>
      <vt:variant>
        <vt:i4>0</vt:i4>
      </vt:variant>
      <vt:variant>
        <vt:i4>5</vt:i4>
      </vt:variant>
      <vt:variant>
        <vt:lpwstr>mailto:xxx@domæne.dk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Thøgersen</dc:creator>
  <cp:keywords/>
  <dc:description/>
  <cp:lastModifiedBy>Anne Dybdahl (55793 KOMMUDDA)</cp:lastModifiedBy>
  <cp:revision>2</cp:revision>
  <dcterms:created xsi:type="dcterms:W3CDTF">2025-03-04T13:55:00Z</dcterms:created>
  <dcterms:modified xsi:type="dcterms:W3CDTF">2025-03-04T13:55:00Z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0x010100C60FE1EAEE1F214FB80596CDD5D99D88</vt:lpwstr>
  </property>
  <property fmtid="{D5CDD505-2E9C-101B-9397-08002B2CF9AE}" pid="3" name="Organisation">
    <vt:lpwstr>&lt;Organisation&gt;</vt:lpwstr>
  </property>
  <property fmtid="{D5CDD505-2E9C-101B-9397-08002B2CF9AE}" pid="4" name="MediaServiceImageTags">
    <vt:lpwstr/>
  </property>
</Properties>
</file>